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4" w:rsidRPr="008B3F1C" w:rsidRDefault="00850974" w:rsidP="00486B2A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Приложение № 1</w:t>
      </w:r>
    </w:p>
    <w:p w:rsidR="00850974" w:rsidRDefault="00850974" w:rsidP="00486B2A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B3F1C">
        <w:rPr>
          <w:b w:val="0"/>
          <w:sz w:val="20"/>
          <w:szCs w:val="20"/>
        </w:rPr>
        <w:t xml:space="preserve">к </w:t>
      </w:r>
      <w:r>
        <w:rPr>
          <w:b w:val="0"/>
          <w:sz w:val="20"/>
          <w:szCs w:val="20"/>
        </w:rPr>
        <w:t>П</w:t>
      </w:r>
      <w:r w:rsidRPr="008B3F1C">
        <w:rPr>
          <w:b w:val="0"/>
          <w:sz w:val="20"/>
          <w:szCs w:val="20"/>
        </w:rPr>
        <w:t>оложению о</w:t>
      </w:r>
      <w:r>
        <w:rPr>
          <w:b w:val="0"/>
          <w:sz w:val="20"/>
          <w:szCs w:val="20"/>
        </w:rPr>
        <w:t xml:space="preserve"> проведении </w:t>
      </w:r>
      <w:r w:rsidRPr="008B3F1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850974" w:rsidRPr="008B3F1C" w:rsidRDefault="00850974" w:rsidP="008A246C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                                                                                                      в</w:t>
      </w:r>
      <w:r w:rsidRPr="008B3F1C">
        <w:rPr>
          <w:b w:val="0"/>
          <w:sz w:val="20"/>
          <w:szCs w:val="20"/>
        </w:rPr>
        <w:t xml:space="preserve"> 202</w:t>
      </w:r>
      <w:r>
        <w:rPr>
          <w:b w:val="0"/>
          <w:sz w:val="20"/>
          <w:szCs w:val="20"/>
        </w:rPr>
        <w:t xml:space="preserve">3 </w:t>
      </w:r>
      <w:r w:rsidRPr="008B3F1C">
        <w:rPr>
          <w:b w:val="0"/>
          <w:sz w:val="20"/>
          <w:szCs w:val="20"/>
        </w:rPr>
        <w:t xml:space="preserve">году </w:t>
      </w:r>
      <w:r>
        <w:rPr>
          <w:b w:val="0"/>
          <w:sz w:val="20"/>
          <w:szCs w:val="20"/>
        </w:rPr>
        <w:t>конкурса «Семья года</w:t>
      </w:r>
    </w:p>
    <w:p w:rsidR="00850974" w:rsidRPr="008B3F1C" w:rsidRDefault="00850974" w:rsidP="008A246C">
      <w:pPr>
        <w:pStyle w:val="Heading1"/>
        <w:tabs>
          <w:tab w:val="left" w:pos="7551"/>
        </w:tabs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8B3F1C">
        <w:rPr>
          <w:b w:val="0"/>
          <w:sz w:val="20"/>
          <w:szCs w:val="20"/>
        </w:rPr>
        <w:t>Республики Мордовия</w:t>
      </w:r>
      <w:r>
        <w:rPr>
          <w:b w:val="0"/>
          <w:sz w:val="20"/>
          <w:szCs w:val="20"/>
        </w:rPr>
        <w:t>»</w:t>
      </w:r>
    </w:p>
    <w:p w:rsidR="00850974" w:rsidRPr="008B3F1C" w:rsidRDefault="00850974" w:rsidP="00486B2A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50974" w:rsidRDefault="00850974" w:rsidP="00710A72">
      <w:pPr>
        <w:rPr>
          <w:sz w:val="24"/>
          <w:szCs w:val="24"/>
        </w:rPr>
      </w:pPr>
    </w:p>
    <w:p w:rsidR="00850974" w:rsidRDefault="00850974" w:rsidP="00710A72">
      <w:pPr>
        <w:pStyle w:val="a0"/>
        <w:jc w:val="center"/>
        <w:rPr>
          <w:rStyle w:val="a2"/>
          <w:rFonts w:ascii="Times New Roman" w:hAnsi="Times New Roman" w:cs="Times New Roman"/>
          <w:bCs/>
        </w:rPr>
      </w:pPr>
    </w:p>
    <w:p w:rsidR="00850974" w:rsidRDefault="00850974" w:rsidP="00710A72">
      <w:pPr>
        <w:pStyle w:val="a0"/>
        <w:jc w:val="center"/>
        <w:rPr>
          <w:rFonts w:ascii="Times New Roman" w:hAnsi="Times New Roman" w:cs="Times New Roman"/>
        </w:rPr>
      </w:pPr>
      <w:r>
        <w:rPr>
          <w:rStyle w:val="a2"/>
          <w:rFonts w:ascii="Times New Roman" w:hAnsi="Times New Roman" w:cs="Times New Roman"/>
          <w:bCs/>
        </w:rPr>
        <w:t>Заявка</w:t>
      </w:r>
    </w:p>
    <w:p w:rsidR="00850974" w:rsidRDefault="00850974" w:rsidP="00710A72">
      <w:pPr>
        <w:pStyle w:val="a0"/>
        <w:jc w:val="center"/>
        <w:rPr>
          <w:rFonts w:ascii="Times New Roman" w:hAnsi="Times New Roman" w:cs="Times New Roman"/>
        </w:rPr>
      </w:pPr>
      <w:r>
        <w:rPr>
          <w:rStyle w:val="a2"/>
          <w:rFonts w:ascii="Times New Roman" w:hAnsi="Times New Roman" w:cs="Times New Roman"/>
          <w:bCs/>
        </w:rPr>
        <w:t>на участие в конкурсе «Семья года Республики Мордовия» в 2023 году</w:t>
      </w:r>
    </w:p>
    <w:p w:rsidR="00850974" w:rsidRPr="00710A72" w:rsidRDefault="00850974" w:rsidP="00486B2A">
      <w:pPr>
        <w:pStyle w:val="a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Я,___________________________________________________________________________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</w:t>
      </w:r>
    </w:p>
    <w:p w:rsidR="00850974" w:rsidRPr="00710A72" w:rsidRDefault="00850974" w:rsidP="00486B2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(фамилия, имя, отчество)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проживающий(ая) по адресу 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, 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__________________________________________________________,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со своей семьей выражаю желание принять участие в конкурсе «Семья года Республики Мордовия» в 2023 году в номинации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номинации)</w:t>
      </w:r>
    </w:p>
    <w:p w:rsidR="00850974" w:rsidRDefault="00850974" w:rsidP="00486B2A">
      <w:pPr>
        <w:jc w:val="both"/>
        <w:rPr>
          <w:sz w:val="24"/>
          <w:szCs w:val="24"/>
        </w:rPr>
      </w:pPr>
    </w:p>
    <w:p w:rsidR="00850974" w:rsidRDefault="00850974" w:rsidP="00486B2A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условиями проведения конкурса ознакомлен(на).</w:t>
      </w:r>
    </w:p>
    <w:p w:rsidR="00850974" w:rsidRDefault="00850974" w:rsidP="00486B2A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Согласен(а)  на  обработку  и  публикацию  в  открытых  источниках   моих персональных  данных (фамилия, имя, отчество,  год,  месяц,  дата,  место рождения, контактная информация, фотография, информация об  образовании, о  трудовой  деятельности,  о  профессиональных  достижениях   и   личных заслугах) в государственных органах власти и органах местного самоуправления.</w:t>
      </w:r>
    </w:p>
    <w:p w:rsidR="00850974" w:rsidRDefault="00850974" w:rsidP="00486B2A">
      <w:pPr>
        <w:jc w:val="both"/>
        <w:rPr>
          <w:sz w:val="24"/>
          <w:szCs w:val="24"/>
        </w:rPr>
      </w:pPr>
      <w:r>
        <w:rPr>
          <w:sz w:val="24"/>
          <w:szCs w:val="24"/>
        </w:rPr>
        <w:t>Я    проинформирован(а), что под обработкой персональных данных понимаются    действия (операции) с персональными данными в рамках выполнения  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850974" w:rsidRDefault="00850974" w:rsidP="00486B2A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согласен(а) на обработку персональных данных постоянно.</w:t>
      </w:r>
    </w:p>
    <w:p w:rsidR="00850974" w:rsidRDefault="00850974" w:rsidP="00710A72">
      <w:pPr>
        <w:rPr>
          <w:sz w:val="24"/>
          <w:szCs w:val="24"/>
        </w:rPr>
      </w:pPr>
    </w:p>
    <w:p w:rsidR="00850974" w:rsidRDefault="0085097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_____________________</w:t>
      </w:r>
    </w:p>
    <w:p w:rsidR="00850974" w:rsidRDefault="00850974" w:rsidP="00710A72">
      <w:pPr>
        <w:pStyle w:val="a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(дата заполнения)                                                                                  (подпись заявителя)</w:t>
      </w:r>
    </w:p>
    <w:p w:rsidR="00850974" w:rsidRDefault="00850974" w:rsidP="00710A72">
      <w:pPr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710A72">
      <w:pPr>
        <w:jc w:val="center"/>
        <w:rPr>
          <w:sz w:val="24"/>
          <w:szCs w:val="24"/>
        </w:rPr>
      </w:pPr>
    </w:p>
    <w:p w:rsidR="00850974" w:rsidRDefault="00850974" w:rsidP="00486B2A">
      <w:pPr>
        <w:rPr>
          <w:sz w:val="24"/>
          <w:szCs w:val="24"/>
        </w:rPr>
      </w:pPr>
      <w:bookmarkStart w:id="0" w:name="_GoBack"/>
      <w:bookmarkEnd w:id="0"/>
    </w:p>
    <w:sectPr w:rsidR="00850974" w:rsidSect="00F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A7"/>
    <w:rsid w:val="000F316B"/>
    <w:rsid w:val="001C7411"/>
    <w:rsid w:val="002827CA"/>
    <w:rsid w:val="002D078E"/>
    <w:rsid w:val="00402C94"/>
    <w:rsid w:val="0043048F"/>
    <w:rsid w:val="00486B2A"/>
    <w:rsid w:val="004B025A"/>
    <w:rsid w:val="00572C6A"/>
    <w:rsid w:val="005C0BF0"/>
    <w:rsid w:val="005E1BA7"/>
    <w:rsid w:val="00654DEA"/>
    <w:rsid w:val="00710A72"/>
    <w:rsid w:val="00741B4E"/>
    <w:rsid w:val="0076306E"/>
    <w:rsid w:val="007F3A5E"/>
    <w:rsid w:val="00850974"/>
    <w:rsid w:val="008A246C"/>
    <w:rsid w:val="008B3F1C"/>
    <w:rsid w:val="008F6665"/>
    <w:rsid w:val="00991BEF"/>
    <w:rsid w:val="009F5EA9"/>
    <w:rsid w:val="00E04BCB"/>
    <w:rsid w:val="00E8576B"/>
    <w:rsid w:val="00ED2E72"/>
    <w:rsid w:val="00EF3642"/>
    <w:rsid w:val="00FA5359"/>
    <w:rsid w:val="00FD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6B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B2A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customStyle="1" w:styleId="a">
    <w:name w:val="Нормальный (таблица)"/>
    <w:basedOn w:val="Normal"/>
    <w:next w:val="Normal"/>
    <w:uiPriority w:val="99"/>
    <w:rsid w:val="00710A72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0">
    <w:name w:val="Таблицы (моноширинный)"/>
    <w:basedOn w:val="Normal"/>
    <w:next w:val="Normal"/>
    <w:uiPriority w:val="99"/>
    <w:rsid w:val="00710A7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customStyle="1" w:styleId="a1">
    <w:name w:val="Гипертекстовая ссылка"/>
    <w:uiPriority w:val="99"/>
    <w:rsid w:val="00710A72"/>
    <w:rPr>
      <w:b/>
      <w:color w:val="106BBE"/>
    </w:rPr>
  </w:style>
  <w:style w:type="character" w:customStyle="1" w:styleId="a2">
    <w:name w:val="Цветовое выделение"/>
    <w:uiPriority w:val="99"/>
    <w:rsid w:val="00710A72"/>
    <w:rPr>
      <w:b/>
      <w:color w:val="26282F"/>
    </w:rPr>
  </w:style>
  <w:style w:type="character" w:styleId="Hyperlink">
    <w:name w:val="Hyperlink"/>
    <w:basedOn w:val="DefaultParagraphFont"/>
    <w:uiPriority w:val="99"/>
    <w:rsid w:val="00E857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2C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1</Pages>
  <Words>422</Words>
  <Characters>2409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zvarukinaea</cp:lastModifiedBy>
  <cp:revision>9</cp:revision>
  <dcterms:created xsi:type="dcterms:W3CDTF">2022-04-18T12:03:00Z</dcterms:created>
  <dcterms:modified xsi:type="dcterms:W3CDTF">2023-03-29T08:53:00Z</dcterms:modified>
</cp:coreProperties>
</file>