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04" w:rsidRPr="008B3F1C" w:rsidRDefault="00FB1204" w:rsidP="00481457">
      <w:pPr>
        <w:pStyle w:val="Heading1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b w:val="0"/>
          <w:sz w:val="20"/>
          <w:szCs w:val="20"/>
        </w:rPr>
        <w:t xml:space="preserve">    Приложение № 2</w:t>
      </w:r>
    </w:p>
    <w:p w:rsidR="00FB1204" w:rsidRDefault="00FB1204" w:rsidP="00481457">
      <w:pPr>
        <w:pStyle w:val="Heading1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B3F1C">
        <w:rPr>
          <w:b w:val="0"/>
          <w:sz w:val="20"/>
          <w:szCs w:val="20"/>
        </w:rPr>
        <w:t xml:space="preserve">к </w:t>
      </w:r>
      <w:r>
        <w:rPr>
          <w:b w:val="0"/>
          <w:sz w:val="20"/>
          <w:szCs w:val="20"/>
        </w:rPr>
        <w:t>П</w:t>
      </w:r>
      <w:r w:rsidRPr="008B3F1C">
        <w:rPr>
          <w:b w:val="0"/>
          <w:sz w:val="20"/>
          <w:szCs w:val="20"/>
        </w:rPr>
        <w:t>оложению о</w:t>
      </w:r>
      <w:r>
        <w:rPr>
          <w:b w:val="0"/>
          <w:sz w:val="20"/>
          <w:szCs w:val="20"/>
        </w:rPr>
        <w:t xml:space="preserve"> проведении </w:t>
      </w:r>
      <w:r w:rsidRPr="008B3F1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FB1204" w:rsidRPr="008B3F1C" w:rsidRDefault="00FB1204" w:rsidP="00481457">
      <w:pPr>
        <w:pStyle w:val="Heading1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                                                                                                            в</w:t>
      </w:r>
      <w:r w:rsidRPr="008B3F1C">
        <w:rPr>
          <w:b w:val="0"/>
          <w:sz w:val="20"/>
          <w:szCs w:val="20"/>
        </w:rPr>
        <w:t xml:space="preserve"> 202</w:t>
      </w:r>
      <w:r>
        <w:rPr>
          <w:b w:val="0"/>
          <w:sz w:val="20"/>
          <w:szCs w:val="20"/>
        </w:rPr>
        <w:t xml:space="preserve">3 </w:t>
      </w:r>
      <w:r w:rsidRPr="008B3F1C">
        <w:rPr>
          <w:b w:val="0"/>
          <w:sz w:val="20"/>
          <w:szCs w:val="20"/>
        </w:rPr>
        <w:t xml:space="preserve">году </w:t>
      </w:r>
      <w:r>
        <w:rPr>
          <w:b w:val="0"/>
          <w:sz w:val="20"/>
          <w:szCs w:val="20"/>
        </w:rPr>
        <w:t>конкурса «Семья года</w:t>
      </w:r>
    </w:p>
    <w:p w:rsidR="00FB1204" w:rsidRPr="008B3F1C" w:rsidRDefault="00FB1204" w:rsidP="00481457">
      <w:pPr>
        <w:pStyle w:val="Heading1"/>
        <w:tabs>
          <w:tab w:val="left" w:pos="7551"/>
        </w:tabs>
        <w:spacing w:before="0" w:after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8B3F1C">
        <w:rPr>
          <w:b w:val="0"/>
          <w:sz w:val="20"/>
          <w:szCs w:val="20"/>
        </w:rPr>
        <w:t>Республики Мордовия</w:t>
      </w:r>
      <w:r>
        <w:rPr>
          <w:b w:val="0"/>
          <w:sz w:val="20"/>
          <w:szCs w:val="20"/>
        </w:rPr>
        <w:t>»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Style w:val="a2"/>
          <w:bCs/>
        </w:rPr>
        <w:t xml:space="preserve">                             </w:t>
      </w:r>
      <w:r>
        <w:rPr>
          <w:rStyle w:val="a2"/>
          <w:rFonts w:ascii="Times New Roman" w:hAnsi="Times New Roman" w:cs="Times New Roman"/>
          <w:bCs/>
        </w:rPr>
        <w:t>Анкета</w:t>
      </w:r>
    </w:p>
    <w:p w:rsidR="00FB1204" w:rsidRDefault="00FB1204" w:rsidP="00710A72">
      <w:pPr>
        <w:pStyle w:val="a0"/>
        <w:jc w:val="center"/>
        <w:rPr>
          <w:rFonts w:ascii="Times New Roman" w:hAnsi="Times New Roman" w:cs="Times New Roman"/>
        </w:rPr>
      </w:pPr>
      <w:r>
        <w:rPr>
          <w:rStyle w:val="a2"/>
          <w:rFonts w:ascii="Times New Roman" w:hAnsi="Times New Roman" w:cs="Times New Roman"/>
          <w:bCs/>
        </w:rPr>
        <w:t xml:space="preserve">участника конкурса «Семья года Республики Мордовия» </w:t>
      </w:r>
    </w:p>
    <w:p w:rsidR="00FB1204" w:rsidRDefault="00FB1204" w:rsidP="00710A72">
      <w:pPr>
        <w:rPr>
          <w:sz w:val="24"/>
          <w:szCs w:val="24"/>
        </w:rPr>
      </w:pPr>
    </w:p>
    <w:p w:rsidR="00FB1204" w:rsidRPr="00710A72" w:rsidRDefault="00FB1204" w:rsidP="00710A72">
      <w:pPr>
        <w:pStyle w:val="a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Муниципальное образование Республики Мордовия: </w:t>
      </w:r>
      <w:r>
        <w:rPr>
          <w:rFonts w:ascii="Times New Roman" w:hAnsi="Times New Roman" w:cs="Times New Roman"/>
          <w:u w:val="single"/>
        </w:rPr>
        <w:t xml:space="preserve">       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Pr="00FA5359" w:rsidRDefault="00FB1204" w:rsidP="000502B8">
      <w:r>
        <w:t>2. Номинация, по которой заявлена семья</w:t>
      </w:r>
      <w:r w:rsidRPr="00280160">
        <w:t xml:space="preserve">: </w:t>
      </w:r>
      <w:r>
        <w:t>________________________________________________________</w:t>
      </w:r>
    </w:p>
    <w:p w:rsidR="00FB1204" w:rsidRPr="00280160" w:rsidRDefault="00FB1204" w:rsidP="00710A72">
      <w:pPr>
        <w:pStyle w:val="a0"/>
        <w:rPr>
          <w:rFonts w:ascii="Times New Roman" w:hAnsi="Times New Roman" w:cs="Times New Roman"/>
          <w:u w:val="single"/>
        </w:rPr>
      </w:pPr>
    </w:p>
    <w:p w:rsidR="00FB1204" w:rsidRPr="00280160" w:rsidRDefault="00FB1204" w:rsidP="00710A72">
      <w:pPr>
        <w:pStyle w:val="a0"/>
        <w:rPr>
          <w:rFonts w:ascii="Times New Roman" w:hAnsi="Times New Roman" w:cs="Times New Roman"/>
        </w:rPr>
      </w:pPr>
      <w:r w:rsidRPr="00280160">
        <w:rPr>
          <w:rFonts w:ascii="Times New Roman" w:hAnsi="Times New Roman" w:cs="Times New Roman"/>
        </w:rPr>
        <w:t>3. Состав семьи:</w:t>
      </w:r>
    </w:p>
    <w:p w:rsidR="00FB1204" w:rsidRDefault="00FB1204" w:rsidP="00710A72">
      <w:pPr>
        <w:rPr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2"/>
        <w:gridCol w:w="2880"/>
        <w:gridCol w:w="1675"/>
        <w:gridCol w:w="1987"/>
        <w:gridCol w:w="2706"/>
      </w:tblGrid>
      <w:tr w:rsidR="00FB1204" w:rsidRPr="00710A72" w:rsidTr="00ED2E72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10A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10A72">
              <w:rPr>
                <w:rFonts w:ascii="Times New Roman" w:hAnsi="Times New Roman" w:cs="Times New Roman"/>
              </w:rPr>
              <w:t>Фамилия, имя, отчество (при наличии) (полностью)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10A72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10A72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710A72">
              <w:rPr>
                <w:rFonts w:ascii="Times New Roman" w:hAnsi="Times New Roman" w:cs="Times New Roman"/>
              </w:rPr>
              <w:t>Место учебы, работы, вид деятельности, должность</w:t>
            </w:r>
          </w:p>
        </w:tc>
      </w:tr>
      <w:tr w:rsidR="00FB1204" w:rsidRPr="00710A72" w:rsidTr="00ED2E72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FB1204" w:rsidRPr="00710A72" w:rsidTr="00ED2E72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 w:rsidP="00710A7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FB1204" w:rsidRPr="00710A72" w:rsidTr="00ED2E72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 w:rsidP="00710A7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FB1204" w:rsidRPr="00710A72" w:rsidTr="00ED2E72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04" w:rsidRPr="00710A72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FB1204" w:rsidRPr="00710A72" w:rsidTr="00ED2E72"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04" w:rsidRDefault="00FB120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04" w:rsidRPr="00710A72" w:rsidRDefault="00FB120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FB1204" w:rsidRDefault="00FB1204" w:rsidP="00710A72">
      <w:pPr>
        <w:rPr>
          <w:sz w:val="24"/>
          <w:szCs w:val="24"/>
        </w:rPr>
      </w:pPr>
    </w:p>
    <w:p w:rsidR="00FB1204" w:rsidRPr="0076306E" w:rsidRDefault="00FB1204" w:rsidP="00710A72">
      <w:pPr>
        <w:pStyle w:val="a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 Стаж семейной жизни  </w:t>
      </w:r>
      <w:r>
        <w:rPr>
          <w:rFonts w:ascii="Times New Roman" w:hAnsi="Times New Roman" w:cs="Times New Roman"/>
          <w:u w:val="single"/>
        </w:rPr>
        <w:t xml:space="preserve">           </w:t>
      </w:r>
    </w:p>
    <w:p w:rsidR="00FB1204" w:rsidRDefault="00FB1204" w:rsidP="00710A72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FB1204" w:rsidRDefault="00FB1204" w:rsidP="00710A72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Основные  достижения членов семьи  в  профессиональной, общественной, творческой,   предпринимательской,   учебной,  спортивной деятельности  с  указанием Ф.И.О. члена семьи и кратким описанием достижений: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bookmarkStart w:id="1" w:name="sub_1206"/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Краткое описание истории, семейных ценностей и традиций семьи:</w:t>
      </w:r>
    </w:p>
    <w:p w:rsidR="00FB1204" w:rsidRPr="00FA5359" w:rsidRDefault="00FB1204" w:rsidP="00FA5359">
      <w:r>
        <w:t>____________________________________________________________________________________________</w:t>
      </w:r>
    </w:p>
    <w:p w:rsidR="00FB1204" w:rsidRPr="00FA5359" w:rsidRDefault="00FB1204" w:rsidP="000502B8">
      <w:bookmarkStart w:id="2" w:name="sub_1207"/>
      <w:bookmarkEnd w:id="1"/>
      <w:r>
        <w:t>____________________________________________________________________________________________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FB1204" w:rsidRPr="00FA5359" w:rsidRDefault="00FB1204" w:rsidP="000502B8">
      <w:r>
        <w:t>____________________________________________________________________________________________</w:t>
      </w:r>
    </w:p>
    <w:p w:rsidR="00FB1204" w:rsidRPr="00FA5359" w:rsidRDefault="00FB1204" w:rsidP="000502B8">
      <w:r>
        <w:t>____________________________________________________________________________________________</w:t>
      </w:r>
    </w:p>
    <w:p w:rsidR="00FB1204" w:rsidRPr="00FA5359" w:rsidRDefault="00FB1204" w:rsidP="00710A72">
      <w:pPr>
        <w:pStyle w:val="a0"/>
        <w:rPr>
          <w:rFonts w:ascii="Times New Roman" w:hAnsi="Times New Roman" w:cs="Times New Roman"/>
        </w:rPr>
      </w:pPr>
      <w:r w:rsidRPr="00FA5359">
        <w:rPr>
          <w:rFonts w:ascii="Times New Roman" w:hAnsi="Times New Roman" w:cs="Times New Roman"/>
        </w:rPr>
        <w:t>7. Контактный телефон и электронный адрес одного из членов семьи</w:t>
      </w:r>
    </w:p>
    <w:bookmarkEnd w:id="2"/>
    <w:p w:rsidR="00FB1204" w:rsidRPr="00FA5359" w:rsidRDefault="00FB1204" w:rsidP="000502B8">
      <w:r>
        <w:t>____________________________________________________________________________________________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Ссылка на аккаунт в социальных   сетях, отражающий   общественную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активность семьи (если имеется) _____________________________________</w:t>
      </w: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</w:p>
    <w:p w:rsidR="00FB1204" w:rsidRDefault="00FB1204" w:rsidP="00710A72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Копия свидетельства о заключении брака (в приложении).</w:t>
      </w:r>
    </w:p>
    <w:p w:rsidR="00FB1204" w:rsidRDefault="00FB1204" w:rsidP="00710A72"/>
    <w:p w:rsidR="00FB1204" w:rsidRDefault="00FB1204" w:rsidP="00710A72"/>
    <w:p w:rsidR="00FB1204" w:rsidRDefault="00FB1204" w:rsidP="00710A72"/>
    <w:sectPr w:rsidR="00FB1204" w:rsidSect="00C8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BA7"/>
    <w:rsid w:val="000502B8"/>
    <w:rsid w:val="000F316B"/>
    <w:rsid w:val="001C7411"/>
    <w:rsid w:val="00280160"/>
    <w:rsid w:val="002827CA"/>
    <w:rsid w:val="0029264B"/>
    <w:rsid w:val="002B06C8"/>
    <w:rsid w:val="00402C94"/>
    <w:rsid w:val="004770DC"/>
    <w:rsid w:val="00481457"/>
    <w:rsid w:val="005E1BA7"/>
    <w:rsid w:val="006A0F3E"/>
    <w:rsid w:val="00710A72"/>
    <w:rsid w:val="0076306E"/>
    <w:rsid w:val="007F3A5E"/>
    <w:rsid w:val="008B3F1C"/>
    <w:rsid w:val="008F6665"/>
    <w:rsid w:val="009F5EA9"/>
    <w:rsid w:val="00A70657"/>
    <w:rsid w:val="00B475A3"/>
    <w:rsid w:val="00B97FBC"/>
    <w:rsid w:val="00BE31D0"/>
    <w:rsid w:val="00C871D1"/>
    <w:rsid w:val="00D51E64"/>
    <w:rsid w:val="00E04BCB"/>
    <w:rsid w:val="00E63231"/>
    <w:rsid w:val="00E8576B"/>
    <w:rsid w:val="00ED2E72"/>
    <w:rsid w:val="00FA5359"/>
    <w:rsid w:val="00FB1204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7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0DC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customStyle="1" w:styleId="a">
    <w:name w:val="Нормальный (таблица)"/>
    <w:basedOn w:val="Normal"/>
    <w:next w:val="Normal"/>
    <w:uiPriority w:val="99"/>
    <w:rsid w:val="00710A72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0">
    <w:name w:val="Таблицы (моноширинный)"/>
    <w:basedOn w:val="Normal"/>
    <w:next w:val="Normal"/>
    <w:uiPriority w:val="99"/>
    <w:rsid w:val="00710A7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character" w:customStyle="1" w:styleId="a1">
    <w:name w:val="Гипертекстовая ссылка"/>
    <w:uiPriority w:val="99"/>
    <w:rsid w:val="00710A72"/>
    <w:rPr>
      <w:b/>
      <w:color w:val="106BBE"/>
    </w:rPr>
  </w:style>
  <w:style w:type="character" w:customStyle="1" w:styleId="a2">
    <w:name w:val="Цветовое выделение"/>
    <w:uiPriority w:val="99"/>
    <w:rsid w:val="00710A72"/>
    <w:rPr>
      <w:b/>
      <w:color w:val="26282F"/>
    </w:rPr>
  </w:style>
  <w:style w:type="character" w:styleId="Hyperlink">
    <w:name w:val="Hyperlink"/>
    <w:basedOn w:val="DefaultParagraphFont"/>
    <w:uiPriority w:val="99"/>
    <w:rsid w:val="00E857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02C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1</Pages>
  <Words>445</Words>
  <Characters>2540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zvarukinaea</cp:lastModifiedBy>
  <cp:revision>12</cp:revision>
  <dcterms:created xsi:type="dcterms:W3CDTF">2022-04-18T12:03:00Z</dcterms:created>
  <dcterms:modified xsi:type="dcterms:W3CDTF">2023-03-29T08:52:00Z</dcterms:modified>
</cp:coreProperties>
</file>