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1D" w:rsidRDefault="00902E1D" w:rsidP="006C14BF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7pt;margin-top:-9pt;width:48pt;height:60.95pt;z-index:251658240;visibility:visible">
            <v:imagedata r:id="rId5" o:title=""/>
          </v:shape>
        </w:pict>
      </w:r>
    </w:p>
    <w:p w:rsidR="00902E1D" w:rsidRDefault="00902E1D" w:rsidP="006C14BF">
      <w:pPr>
        <w:rPr>
          <w:b/>
        </w:rPr>
      </w:pPr>
    </w:p>
    <w:p w:rsidR="00902E1D" w:rsidRDefault="00902E1D" w:rsidP="006C14B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902E1D" w:rsidRDefault="00902E1D" w:rsidP="006C14B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902E1D" w:rsidRDefault="00902E1D" w:rsidP="006C14B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АДМИНИСТРАЦИЯ</w:t>
      </w:r>
    </w:p>
    <w:p w:rsidR="00902E1D" w:rsidRDefault="00902E1D" w:rsidP="006C14B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КРАСНОСЛОБОДСКОГО МУНИЦИПАЛЬНОГО РАЙОНА</w:t>
      </w:r>
    </w:p>
    <w:p w:rsidR="00902E1D" w:rsidRDefault="00902E1D" w:rsidP="006C14B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РЕСПУБЛИКИ МОРДОВИЯ</w:t>
      </w:r>
    </w:p>
    <w:p w:rsidR="00902E1D" w:rsidRPr="00721678" w:rsidRDefault="00902E1D" w:rsidP="006C14BF">
      <w:pPr>
        <w:jc w:val="center"/>
        <w:rPr>
          <w:rFonts w:ascii="Courier New" w:hAnsi="Courier New" w:cs="Courier New"/>
          <w:b/>
          <w:bCs/>
        </w:rPr>
      </w:pPr>
    </w:p>
    <w:p w:rsidR="00902E1D" w:rsidRDefault="00902E1D" w:rsidP="006C14BF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>ПОСТАНОВЛЕНИЕ</w:t>
      </w:r>
    </w:p>
    <w:p w:rsidR="00902E1D" w:rsidRDefault="00902E1D" w:rsidP="006C1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  <w:u w:val="single"/>
        </w:rPr>
      </w:pPr>
      <w:r>
        <w:t>от «__</w:t>
      </w:r>
      <w:r>
        <w:rPr>
          <w:u w:val="single"/>
        </w:rPr>
        <w:t>21</w:t>
      </w:r>
      <w:r>
        <w:t>_</w:t>
      </w:r>
      <w:r w:rsidRPr="00C57042">
        <w:t>»</w:t>
      </w:r>
      <w:r>
        <w:t xml:space="preserve"> </w:t>
      </w:r>
      <w:r w:rsidRPr="00C57042">
        <w:t>__</w:t>
      </w:r>
      <w:r>
        <w:t>_</w:t>
      </w:r>
      <w:r>
        <w:rPr>
          <w:u w:val="single"/>
        </w:rPr>
        <w:t>03</w:t>
      </w:r>
      <w:r w:rsidRPr="00C57042">
        <w:t>___</w:t>
      </w:r>
      <w:r w:rsidRPr="00F22ECA"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</w:t>
      </w:r>
      <w:r>
        <w:tab/>
        <w:t xml:space="preserve"> </w:t>
      </w:r>
      <w:r>
        <w:tab/>
        <w:t xml:space="preserve">                                                                 № __</w:t>
      </w:r>
      <w:r>
        <w:rPr>
          <w:u w:val="single"/>
        </w:rPr>
        <w:t>140</w:t>
      </w:r>
      <w:r>
        <w:t>__</w:t>
      </w:r>
    </w:p>
    <w:p w:rsidR="00902E1D" w:rsidRPr="00B75638" w:rsidRDefault="00902E1D" w:rsidP="00B75638">
      <w:pPr>
        <w:jc w:val="both"/>
        <w:rPr>
          <w:rFonts w:ascii="Arial" w:hAnsi="Arial" w:cs="Arial"/>
          <w:b/>
        </w:rPr>
      </w:pPr>
    </w:p>
    <w:p w:rsidR="00902E1D" w:rsidRDefault="00902E1D" w:rsidP="00B756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1D" w:rsidRPr="006C14BF" w:rsidRDefault="00902E1D" w:rsidP="00B756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1D" w:rsidRDefault="00902E1D" w:rsidP="00B756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4BF">
        <w:rPr>
          <w:rFonts w:ascii="Times New Roman" w:hAnsi="Times New Roman" w:cs="Times New Roman"/>
          <w:b/>
          <w:sz w:val="24"/>
          <w:szCs w:val="24"/>
        </w:rPr>
        <w:t xml:space="preserve">О  </w:t>
      </w:r>
      <w:r>
        <w:rPr>
          <w:rFonts w:ascii="Times New Roman" w:hAnsi="Times New Roman" w:cs="Times New Roman"/>
          <w:b/>
          <w:sz w:val="24"/>
          <w:szCs w:val="24"/>
        </w:rPr>
        <w:t>проведении капитального ремонта общего имущества в многоквартирных домах, расположенных на территории Краснослободского муниципального района Республики Мордовия в 2022 году</w:t>
      </w:r>
    </w:p>
    <w:p w:rsidR="00902E1D" w:rsidRPr="006C14BF" w:rsidRDefault="00902E1D" w:rsidP="00C57042">
      <w:pPr>
        <w:pStyle w:val="ConsPlusNormal"/>
        <w:widowControl/>
        <w:tabs>
          <w:tab w:val="left" w:pos="6771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2E1D" w:rsidRDefault="00902E1D" w:rsidP="00C315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4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ч.7 ст.168 Жилищного Кодекса Российской Федерации, Закона Республики Мордовия от 08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>. № 52-З «О регулировании отношений в сфере организации проведения капитального ремонта  общего имущества в многоквартирных домах на территории Республики Мордовия» и в целях реализации Республиканской адресной программы «Проведение капитального ремонта общего имущества в многоквартирных домах на территории Республики Мордовия» на 2014-2043 годы</w:t>
      </w:r>
      <w:r w:rsidRPr="006C14BF">
        <w:rPr>
          <w:rFonts w:ascii="Times New Roman" w:hAnsi="Times New Roman" w:cs="Times New Roman"/>
          <w:sz w:val="24"/>
          <w:szCs w:val="24"/>
        </w:rPr>
        <w:t>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14BF">
        <w:rPr>
          <w:rFonts w:ascii="Times New Roman" w:hAnsi="Times New Roman" w:cs="Times New Roman"/>
          <w:sz w:val="24"/>
          <w:szCs w:val="24"/>
        </w:rPr>
        <w:t>в соответствии с Уставом Краснослободского муниципального района, администрация Краснослободского муниципального района Республики Мордовия  постановляет:</w:t>
      </w:r>
    </w:p>
    <w:p w:rsidR="00902E1D" w:rsidRDefault="00902E1D" w:rsidP="00164B4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73"/>
        <w:ind w:left="357" w:firstLine="0"/>
        <w:jc w:val="both"/>
        <w:rPr>
          <w:color w:val="000000"/>
        </w:rPr>
      </w:pPr>
      <w:r>
        <w:rPr>
          <w:color w:val="000000"/>
        </w:rPr>
        <w:t>Принять решение о проведении капитального ремонта внутридомовых инженерных систем электроснабжения, холодного водоснабжения и водоотведения многоквартирного жилого дома, расположенного по адресу: Республика Мордовия, город Краснослободск, улица Микрорайон-1, дом № 41;</w:t>
      </w:r>
      <w:r w:rsidRPr="00EE132B">
        <w:rPr>
          <w:color w:val="000000"/>
        </w:rPr>
        <w:t xml:space="preserve"> </w:t>
      </w:r>
    </w:p>
    <w:p w:rsidR="00902E1D" w:rsidRDefault="00902E1D" w:rsidP="00164B43">
      <w:pPr>
        <w:widowControl w:val="0"/>
        <w:shd w:val="clear" w:color="auto" w:fill="FFFFFF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>
        <w:rPr>
          <w:color w:val="000000"/>
        </w:rPr>
        <w:t xml:space="preserve">о проведении капитального ремонта внутридомовых </w:t>
      </w:r>
      <w:r w:rsidRPr="00A07FDB">
        <w:rPr>
          <w:color w:val="000000"/>
        </w:rPr>
        <w:t xml:space="preserve">инженерных систем </w:t>
      </w:r>
      <w:r>
        <w:rPr>
          <w:color w:val="000000"/>
        </w:rPr>
        <w:t xml:space="preserve">электроснабжения, холодного </w:t>
      </w:r>
      <w:r w:rsidRPr="00A07FDB">
        <w:rPr>
          <w:color w:val="000000"/>
        </w:rPr>
        <w:t xml:space="preserve">водоснабжения и </w:t>
      </w:r>
      <w:r>
        <w:rPr>
          <w:color w:val="000000"/>
        </w:rPr>
        <w:t>водоотведения</w:t>
      </w:r>
      <w:r w:rsidRPr="00A07FDB">
        <w:rPr>
          <w:color w:val="000000"/>
        </w:rPr>
        <w:t xml:space="preserve"> многоквартирного жилого дома, расположенного по адресу: Республика Мордовия, </w:t>
      </w:r>
      <w:r>
        <w:rPr>
          <w:color w:val="000000"/>
        </w:rPr>
        <w:t>город Краснослободск, улица Микрорайон-3, дом № 8</w:t>
      </w:r>
      <w:r w:rsidRPr="00A07FDB">
        <w:rPr>
          <w:color w:val="000000"/>
        </w:rPr>
        <w:t>;</w:t>
      </w:r>
    </w:p>
    <w:p w:rsidR="00902E1D" w:rsidRDefault="00902E1D" w:rsidP="00164B43">
      <w:pPr>
        <w:widowControl w:val="0"/>
        <w:shd w:val="clear" w:color="auto" w:fill="FFFFFF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 w:rsidRPr="00A07FDB">
        <w:rPr>
          <w:color w:val="000000"/>
        </w:rPr>
        <w:t xml:space="preserve">о проведении капитального ремонта </w:t>
      </w:r>
      <w:r>
        <w:rPr>
          <w:color w:val="000000"/>
        </w:rPr>
        <w:t>кровли</w:t>
      </w:r>
      <w:r w:rsidRPr="00A07FDB">
        <w:rPr>
          <w:color w:val="000000"/>
        </w:rPr>
        <w:t xml:space="preserve"> многоквартирного жилого дома, расположенного по адресу: Республика М</w:t>
      </w:r>
      <w:r>
        <w:rPr>
          <w:color w:val="000000"/>
        </w:rPr>
        <w:t>ордовия, г. Краснослободск, улица Юго-Запад, дом № 3</w:t>
      </w:r>
      <w:r w:rsidRPr="00A07FDB">
        <w:rPr>
          <w:color w:val="000000"/>
        </w:rPr>
        <w:t>;</w:t>
      </w:r>
    </w:p>
    <w:p w:rsidR="00902E1D" w:rsidRDefault="00902E1D" w:rsidP="00164B43">
      <w:pPr>
        <w:widowControl w:val="0"/>
        <w:shd w:val="clear" w:color="auto" w:fill="FFFFFF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>
        <w:rPr>
          <w:color w:val="000000"/>
        </w:rPr>
        <w:t>о проведении капитального ремонта внутридомовых инженерных сетей холодного водоснабжения и водоотведения многоквартирного жилого дома, расположенного по адресу: Республика Мордовия, Краснослободский район, поселок Преображенский, улица Садовая, дом № 1;</w:t>
      </w:r>
    </w:p>
    <w:p w:rsidR="00902E1D" w:rsidRDefault="00902E1D" w:rsidP="00164B43">
      <w:pPr>
        <w:widowControl w:val="0"/>
        <w:shd w:val="clear" w:color="auto" w:fill="FFFFFF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>
        <w:rPr>
          <w:color w:val="000000"/>
        </w:rPr>
        <w:t>о проведении капитального ремонта внутридомовых инженерных сетей холодного водоснабжения и водоотведения многоквартирного жилого дома, расположенного по адресу: Республика Мордовия, Краснослободский район, поселок Преображенский, улица Центральная, дом № 3;</w:t>
      </w:r>
    </w:p>
    <w:p w:rsidR="00902E1D" w:rsidRDefault="00902E1D" w:rsidP="00164B43">
      <w:pPr>
        <w:widowControl w:val="0"/>
        <w:shd w:val="clear" w:color="auto" w:fill="FFFFFF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>
        <w:rPr>
          <w:color w:val="000000"/>
        </w:rPr>
        <w:t>о проведении капитального ремонта внутридомовых инженерных сетей холодного водоснабжения многоквартирного жилого дома, расположенного по адресу: Республика Мордовия, Краснослободский район, село Старое Синдрово, улица Молодежная, дом № 26;</w:t>
      </w:r>
    </w:p>
    <w:p w:rsidR="00902E1D" w:rsidRDefault="00902E1D" w:rsidP="00164B43">
      <w:pPr>
        <w:widowControl w:val="0"/>
        <w:shd w:val="clear" w:color="auto" w:fill="FFFFFF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>
        <w:rPr>
          <w:color w:val="000000"/>
        </w:rPr>
        <w:t>о проведении капитального ремонта внутридомовых инженерных сетей электроснабжения многоквартирного жилого дома, расположенного по адресу: Республика Мордовия, Краснослободский район, деревня Желтоногово, улица Кирзавод, дом № 1;</w:t>
      </w:r>
    </w:p>
    <w:p w:rsidR="00902E1D" w:rsidRDefault="00902E1D" w:rsidP="00164B43">
      <w:pPr>
        <w:widowControl w:val="0"/>
        <w:shd w:val="clear" w:color="auto" w:fill="FFFFFF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>
        <w:rPr>
          <w:color w:val="000000"/>
        </w:rPr>
        <w:t>о проведении капитального ремонта внутридомовых инженерных сетей холодного водоснабжения многоквартирного жилого дома, расположенного по адресу: Республика Мордовия, Краснослободский район, деревня Старое Зубарево, улица Верхняя, дом № 67А;</w:t>
      </w:r>
      <w:bookmarkStart w:id="0" w:name="_GoBack"/>
      <w:bookmarkEnd w:id="0"/>
    </w:p>
    <w:p w:rsidR="00902E1D" w:rsidRDefault="00902E1D" w:rsidP="00164B43">
      <w:pPr>
        <w:widowControl w:val="0"/>
        <w:shd w:val="clear" w:color="auto" w:fill="FFFFFF"/>
        <w:autoSpaceDE w:val="0"/>
        <w:autoSpaceDN w:val="0"/>
        <w:adjustRightInd w:val="0"/>
        <w:spacing w:after="173"/>
        <w:ind w:left="360"/>
        <w:jc w:val="both"/>
        <w:rPr>
          <w:color w:val="000000"/>
        </w:rPr>
      </w:pPr>
      <w:r>
        <w:rPr>
          <w:color w:val="000000"/>
        </w:rPr>
        <w:t>о проведении капитального ремонта внутридомовых инженерных сетей холодного водоснабжения и водоотведения многоквартирного жилого дома, расположенного по адресу: Республика Мордовия, Краснослободский район, деревня Старое Зубарево, улица Песочная, дом № 1,</w:t>
      </w:r>
      <w:r w:rsidRPr="00A07FDB">
        <w:rPr>
          <w:color w:val="000000"/>
        </w:rPr>
        <w:t xml:space="preserve"> </w:t>
      </w:r>
      <w:r>
        <w:rPr>
          <w:color w:val="000000"/>
        </w:rPr>
        <w:t>формирующих фонд капитального ремонта на счете регионального оператора, в соответствии с Республиканской адресной программой «Проведение капитального ремонта общего имущества в многоквартирных домах, расположенных на территории Республики Мордовия» на 2014 – 2043 годы, утвержденной постановлением Правительства Республики Мордовия от 30 декабря 2013 года №607 «Об утверждении Республиканской адресной программы «Проведение капитального ремонта общего имущества в многоквартирных домах, расположенных на территории Республики Мордовия» на 2014 – 2043 годы», предложениями НО «Республиканский фонд капитального ремонта многоквартирных домов».</w:t>
      </w:r>
    </w:p>
    <w:p w:rsidR="00902E1D" w:rsidRDefault="00902E1D" w:rsidP="005F24F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73"/>
        <w:ind w:left="357" w:firstLine="0"/>
        <w:jc w:val="both"/>
        <w:rPr>
          <w:color w:val="000000"/>
        </w:rPr>
      </w:pPr>
      <w:r w:rsidRPr="006C14BF">
        <w:t>Контроль за исполнением настоящего постановления возложить на первого заместителя Главы Краснослободского муниципального района Республики Мордовия</w:t>
      </w:r>
      <w:r>
        <w:t>.</w:t>
      </w:r>
    </w:p>
    <w:p w:rsidR="00902E1D" w:rsidRPr="00F24FDF" w:rsidRDefault="00902E1D" w:rsidP="005F24F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173"/>
        <w:ind w:left="357" w:firstLine="0"/>
        <w:jc w:val="both"/>
        <w:rPr>
          <w:color w:val="000000"/>
        </w:rPr>
      </w:pPr>
      <w:r w:rsidRPr="006C14BF">
        <w:t>Настоящее постановление вступает в силу со дня его официального опубликования в газете «Краснослободский Вестник» и подлежит размещению на  официальном сайте администрации Краснослободского муниципального района.</w:t>
      </w:r>
    </w:p>
    <w:p w:rsidR="00902E1D" w:rsidRPr="006C14BF" w:rsidRDefault="00902E1D" w:rsidP="00C31535">
      <w:pPr>
        <w:ind w:firstLine="567"/>
        <w:jc w:val="both"/>
        <w:rPr>
          <w:b/>
          <w:bCs/>
        </w:rPr>
      </w:pPr>
    </w:p>
    <w:p w:rsidR="00902E1D" w:rsidRDefault="00902E1D" w:rsidP="00B75638">
      <w:pPr>
        <w:ind w:firstLine="567"/>
        <w:jc w:val="both"/>
        <w:rPr>
          <w:b/>
          <w:bCs/>
        </w:rPr>
      </w:pPr>
    </w:p>
    <w:p w:rsidR="00902E1D" w:rsidRDefault="00902E1D" w:rsidP="00B75638">
      <w:pPr>
        <w:ind w:firstLine="567"/>
        <w:jc w:val="both"/>
        <w:rPr>
          <w:b/>
          <w:bCs/>
        </w:rPr>
      </w:pPr>
    </w:p>
    <w:p w:rsidR="00902E1D" w:rsidRPr="006C14BF" w:rsidRDefault="00902E1D" w:rsidP="00B75638">
      <w:pPr>
        <w:ind w:firstLine="567"/>
        <w:jc w:val="both"/>
        <w:rPr>
          <w:b/>
          <w:bCs/>
        </w:rPr>
      </w:pPr>
    </w:p>
    <w:p w:rsidR="00902E1D" w:rsidRDefault="00902E1D" w:rsidP="00B75638">
      <w:pPr>
        <w:jc w:val="both"/>
        <w:rPr>
          <w:b/>
          <w:bCs/>
        </w:rPr>
      </w:pPr>
      <w:r>
        <w:rPr>
          <w:b/>
          <w:bCs/>
        </w:rPr>
        <w:t>Г</w:t>
      </w:r>
      <w:r w:rsidRPr="006C14BF">
        <w:rPr>
          <w:b/>
          <w:bCs/>
        </w:rPr>
        <w:t>лав</w:t>
      </w:r>
      <w:r>
        <w:rPr>
          <w:b/>
          <w:bCs/>
        </w:rPr>
        <w:t>а</w:t>
      </w:r>
    </w:p>
    <w:p w:rsidR="00902E1D" w:rsidRDefault="00902E1D" w:rsidP="00B75638">
      <w:pPr>
        <w:jc w:val="both"/>
        <w:rPr>
          <w:b/>
          <w:bCs/>
        </w:rPr>
      </w:pPr>
      <w:r w:rsidRPr="006C14BF">
        <w:rPr>
          <w:b/>
          <w:bCs/>
        </w:rPr>
        <w:t>Краснослободского</w:t>
      </w:r>
      <w:r>
        <w:rPr>
          <w:b/>
          <w:bCs/>
        </w:rPr>
        <w:t xml:space="preserve"> </w:t>
      </w:r>
      <w:r w:rsidRPr="006C14BF">
        <w:rPr>
          <w:b/>
          <w:bCs/>
        </w:rPr>
        <w:t>муниципального района</w:t>
      </w:r>
    </w:p>
    <w:p w:rsidR="00902E1D" w:rsidRPr="003A4127" w:rsidRDefault="00902E1D" w:rsidP="00B75638">
      <w:pPr>
        <w:jc w:val="both"/>
        <w:rPr>
          <w:b/>
          <w:bCs/>
        </w:rPr>
      </w:pPr>
      <w:r>
        <w:rPr>
          <w:b/>
          <w:bCs/>
        </w:rPr>
        <w:t xml:space="preserve">Республики Мордовия </w:t>
      </w:r>
      <w:r w:rsidRPr="006C14BF">
        <w:rPr>
          <w:b/>
          <w:bCs/>
        </w:rPr>
        <w:tab/>
      </w:r>
      <w:r w:rsidRPr="006C14BF">
        <w:rPr>
          <w:b/>
          <w:bCs/>
        </w:rPr>
        <w:tab/>
      </w:r>
      <w:r w:rsidRPr="006C14BF">
        <w:rPr>
          <w:b/>
          <w:bCs/>
        </w:rPr>
        <w:tab/>
      </w:r>
      <w:r w:rsidRPr="006C14BF">
        <w:rPr>
          <w:b/>
          <w:bCs/>
        </w:rPr>
        <w:tab/>
      </w:r>
      <w:r>
        <w:rPr>
          <w:b/>
          <w:bCs/>
        </w:rPr>
        <w:t xml:space="preserve">                </w:t>
      </w:r>
      <w:r w:rsidRPr="006C14BF">
        <w:rPr>
          <w:b/>
          <w:bCs/>
        </w:rPr>
        <w:tab/>
      </w:r>
      <w:r>
        <w:rPr>
          <w:b/>
          <w:bCs/>
        </w:rPr>
        <w:t xml:space="preserve">  </w:t>
      </w:r>
      <w:r w:rsidRPr="006C14BF">
        <w:rPr>
          <w:b/>
          <w:bCs/>
        </w:rPr>
        <w:tab/>
      </w:r>
      <w:r>
        <w:rPr>
          <w:b/>
          <w:bCs/>
        </w:rPr>
        <w:t xml:space="preserve">          А.В. Буйнов</w:t>
      </w: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Default="00902E1D" w:rsidP="00B75638">
      <w:pPr>
        <w:jc w:val="both"/>
        <w:rPr>
          <w:bCs/>
          <w:sz w:val="20"/>
          <w:szCs w:val="20"/>
        </w:rPr>
      </w:pPr>
    </w:p>
    <w:p w:rsidR="00902E1D" w:rsidRPr="005F24F9" w:rsidRDefault="00902E1D" w:rsidP="00A3675A">
      <w:pPr>
        <w:jc w:val="both"/>
        <w:rPr>
          <w:rStyle w:val="a0"/>
          <w:b w:val="0"/>
          <w:i/>
          <w:color w:val="auto"/>
          <w:sz w:val="16"/>
          <w:szCs w:val="16"/>
        </w:rPr>
      </w:pPr>
      <w:r w:rsidRPr="005F24F9">
        <w:rPr>
          <w:bCs/>
          <w:i/>
          <w:sz w:val="16"/>
          <w:szCs w:val="16"/>
        </w:rPr>
        <w:t>Исп.: Коршунова О.А.</w:t>
      </w:r>
    </w:p>
    <w:p w:rsidR="00902E1D" w:rsidRPr="005F24F9" w:rsidRDefault="00902E1D" w:rsidP="00BC55DB">
      <w:pPr>
        <w:ind w:firstLine="698"/>
        <w:jc w:val="right"/>
        <w:rPr>
          <w:rStyle w:val="a0"/>
          <w:i/>
          <w:sz w:val="16"/>
          <w:szCs w:val="16"/>
        </w:rPr>
      </w:pPr>
    </w:p>
    <w:sectPr w:rsidR="00902E1D" w:rsidRPr="005F24F9" w:rsidSect="00164B43">
      <w:pgSz w:w="11906" w:h="16838"/>
      <w:pgMar w:top="89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2EE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C49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D44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EE3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F43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008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AA6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46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5E4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9E4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312DD3"/>
    <w:multiLevelType w:val="hybridMultilevel"/>
    <w:tmpl w:val="AE5C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D93654"/>
    <w:multiLevelType w:val="hybridMultilevel"/>
    <w:tmpl w:val="8C88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F130C1"/>
    <w:multiLevelType w:val="hybridMultilevel"/>
    <w:tmpl w:val="28A0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6E6CD7"/>
    <w:multiLevelType w:val="hybridMultilevel"/>
    <w:tmpl w:val="ABC64DB8"/>
    <w:lvl w:ilvl="0" w:tplc="00CAB17E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2D0707"/>
    <w:multiLevelType w:val="hybridMultilevel"/>
    <w:tmpl w:val="A5485230"/>
    <w:lvl w:ilvl="0" w:tplc="7EC49AB8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7C81808"/>
    <w:multiLevelType w:val="hybridMultilevel"/>
    <w:tmpl w:val="2F88DCF2"/>
    <w:lvl w:ilvl="0" w:tplc="B27827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DE34B7C"/>
    <w:multiLevelType w:val="hybridMultilevel"/>
    <w:tmpl w:val="273E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B910B8"/>
    <w:multiLevelType w:val="hybridMultilevel"/>
    <w:tmpl w:val="3AE82D14"/>
    <w:lvl w:ilvl="0" w:tplc="AE907E76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F60619"/>
    <w:multiLevelType w:val="hybridMultilevel"/>
    <w:tmpl w:val="1FA435EA"/>
    <w:lvl w:ilvl="0" w:tplc="0F6C1B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17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14"/>
    <w:rsid w:val="00016E0D"/>
    <w:rsid w:val="000510B0"/>
    <w:rsid w:val="00053270"/>
    <w:rsid w:val="000D44D5"/>
    <w:rsid w:val="000E05AB"/>
    <w:rsid w:val="00123949"/>
    <w:rsid w:val="00164B43"/>
    <w:rsid w:val="00165308"/>
    <w:rsid w:val="00195466"/>
    <w:rsid w:val="001A6BA5"/>
    <w:rsid w:val="001C42F1"/>
    <w:rsid w:val="001E2734"/>
    <w:rsid w:val="00242E90"/>
    <w:rsid w:val="00251121"/>
    <w:rsid w:val="0028499F"/>
    <w:rsid w:val="00302C85"/>
    <w:rsid w:val="003206B3"/>
    <w:rsid w:val="00356DB3"/>
    <w:rsid w:val="003A4127"/>
    <w:rsid w:val="003A68F3"/>
    <w:rsid w:val="003B07DC"/>
    <w:rsid w:val="003B62DB"/>
    <w:rsid w:val="00450669"/>
    <w:rsid w:val="0045768E"/>
    <w:rsid w:val="0047488A"/>
    <w:rsid w:val="00474E48"/>
    <w:rsid w:val="00484D2C"/>
    <w:rsid w:val="00494C06"/>
    <w:rsid w:val="004B1D5F"/>
    <w:rsid w:val="004D10A5"/>
    <w:rsid w:val="00556163"/>
    <w:rsid w:val="005B44C7"/>
    <w:rsid w:val="005C6BC6"/>
    <w:rsid w:val="005F24F9"/>
    <w:rsid w:val="005F3205"/>
    <w:rsid w:val="00607548"/>
    <w:rsid w:val="006433FA"/>
    <w:rsid w:val="00680908"/>
    <w:rsid w:val="00680BB0"/>
    <w:rsid w:val="006A647E"/>
    <w:rsid w:val="006B553C"/>
    <w:rsid w:val="006C14BF"/>
    <w:rsid w:val="006E1487"/>
    <w:rsid w:val="006F3473"/>
    <w:rsid w:val="006F586D"/>
    <w:rsid w:val="007101E7"/>
    <w:rsid w:val="00716CDA"/>
    <w:rsid w:val="00721678"/>
    <w:rsid w:val="00750A38"/>
    <w:rsid w:val="00753474"/>
    <w:rsid w:val="007564A6"/>
    <w:rsid w:val="00756F7D"/>
    <w:rsid w:val="00771F00"/>
    <w:rsid w:val="00781FA3"/>
    <w:rsid w:val="00791B2E"/>
    <w:rsid w:val="007C0592"/>
    <w:rsid w:val="007C0DD2"/>
    <w:rsid w:val="00804443"/>
    <w:rsid w:val="00814E73"/>
    <w:rsid w:val="00820D8E"/>
    <w:rsid w:val="00822187"/>
    <w:rsid w:val="008227D6"/>
    <w:rsid w:val="00832B13"/>
    <w:rsid w:val="0084001A"/>
    <w:rsid w:val="00844DEB"/>
    <w:rsid w:val="00865379"/>
    <w:rsid w:val="008770D0"/>
    <w:rsid w:val="00890F5C"/>
    <w:rsid w:val="008B20E0"/>
    <w:rsid w:val="008F5CF5"/>
    <w:rsid w:val="00902E1D"/>
    <w:rsid w:val="009671AE"/>
    <w:rsid w:val="0096781E"/>
    <w:rsid w:val="009B5E11"/>
    <w:rsid w:val="009D465C"/>
    <w:rsid w:val="009D5C69"/>
    <w:rsid w:val="009E3B67"/>
    <w:rsid w:val="009F6D14"/>
    <w:rsid w:val="00A07FDB"/>
    <w:rsid w:val="00A10264"/>
    <w:rsid w:val="00A10326"/>
    <w:rsid w:val="00A16363"/>
    <w:rsid w:val="00A22DF1"/>
    <w:rsid w:val="00A35B75"/>
    <w:rsid w:val="00A3675A"/>
    <w:rsid w:val="00A8227D"/>
    <w:rsid w:val="00AF6917"/>
    <w:rsid w:val="00B01153"/>
    <w:rsid w:val="00B13A62"/>
    <w:rsid w:val="00B1641B"/>
    <w:rsid w:val="00B52639"/>
    <w:rsid w:val="00B75638"/>
    <w:rsid w:val="00B8046E"/>
    <w:rsid w:val="00BC55DB"/>
    <w:rsid w:val="00BF5393"/>
    <w:rsid w:val="00C14B13"/>
    <w:rsid w:val="00C21C68"/>
    <w:rsid w:val="00C31535"/>
    <w:rsid w:val="00C45EAB"/>
    <w:rsid w:val="00C56E5D"/>
    <w:rsid w:val="00C57042"/>
    <w:rsid w:val="00C63EC3"/>
    <w:rsid w:val="00C655A3"/>
    <w:rsid w:val="00C75167"/>
    <w:rsid w:val="00CD2790"/>
    <w:rsid w:val="00CD43F9"/>
    <w:rsid w:val="00D64F06"/>
    <w:rsid w:val="00D666A0"/>
    <w:rsid w:val="00D90D7E"/>
    <w:rsid w:val="00DD38DE"/>
    <w:rsid w:val="00DE318A"/>
    <w:rsid w:val="00DE534A"/>
    <w:rsid w:val="00DF736F"/>
    <w:rsid w:val="00E17CBF"/>
    <w:rsid w:val="00E50378"/>
    <w:rsid w:val="00E912BD"/>
    <w:rsid w:val="00EA7D92"/>
    <w:rsid w:val="00EB7182"/>
    <w:rsid w:val="00EE132B"/>
    <w:rsid w:val="00F22ECA"/>
    <w:rsid w:val="00F24FDF"/>
    <w:rsid w:val="00F515F7"/>
    <w:rsid w:val="00F756A4"/>
    <w:rsid w:val="00F77A57"/>
    <w:rsid w:val="00FA77D1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D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9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17CB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17CBF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17CBF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949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7CB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7CBF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7CB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F6D1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9F6D14"/>
    <w:pPr>
      <w:spacing w:before="100" w:beforeAutospacing="1" w:after="100" w:afterAutospacing="1"/>
    </w:pPr>
  </w:style>
  <w:style w:type="paragraph" w:customStyle="1" w:styleId="a">
    <w:name w:val="Таблицы (моноширинный)"/>
    <w:basedOn w:val="Normal"/>
    <w:next w:val="Normal"/>
    <w:uiPriority w:val="99"/>
    <w:rsid w:val="009F6D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0">
    <w:name w:val="Цветовое выделение"/>
    <w:uiPriority w:val="99"/>
    <w:rsid w:val="009F6D14"/>
    <w:rPr>
      <w:b/>
      <w:color w:val="26282F"/>
      <w:sz w:val="26"/>
    </w:rPr>
  </w:style>
  <w:style w:type="paragraph" w:customStyle="1" w:styleId="a1">
    <w:name w:val="Нормальный (таблица)"/>
    <w:basedOn w:val="Normal"/>
    <w:next w:val="Normal"/>
    <w:uiPriority w:val="99"/>
    <w:rsid w:val="006433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2">
    <w:name w:val="Гипертекстовая ссылка"/>
    <w:basedOn w:val="a0"/>
    <w:uiPriority w:val="99"/>
    <w:rsid w:val="006433FA"/>
    <w:rPr>
      <w:rFonts w:cs="Times New Roman"/>
      <w:bCs/>
      <w:color w:val="106BBE"/>
      <w:szCs w:val="26"/>
    </w:rPr>
  </w:style>
  <w:style w:type="paragraph" w:customStyle="1" w:styleId="a3">
    <w:name w:val="Прижатый влево"/>
    <w:basedOn w:val="Normal"/>
    <w:next w:val="Normal"/>
    <w:uiPriority w:val="99"/>
    <w:rsid w:val="00BC55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Пример."/>
    <w:basedOn w:val="Normal"/>
    <w:next w:val="Normal"/>
    <w:uiPriority w:val="99"/>
    <w:rsid w:val="00BC55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7C0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CBF"/>
    <w:rPr>
      <w:rFonts w:ascii="Tahoma" w:hAnsi="Tahoma" w:cs="Tahoma"/>
      <w:sz w:val="16"/>
      <w:szCs w:val="16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E17CBF"/>
    <w:pPr>
      <w:ind w:firstLine="708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7CBF"/>
    <w:rPr>
      <w:rFonts w:ascii="Arial" w:hAnsi="Arial" w:cs="Arial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E17C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7CB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">
    <w:name w:val="Абзац списка1"/>
    <w:basedOn w:val="Normal"/>
    <w:link w:val="a5"/>
    <w:uiPriority w:val="99"/>
    <w:rsid w:val="00E17CBF"/>
    <w:pPr>
      <w:numPr>
        <w:numId w:val="1"/>
      </w:numPr>
      <w:tabs>
        <w:tab w:val="left" w:pos="993"/>
      </w:tabs>
      <w:spacing w:line="360" w:lineRule="auto"/>
      <w:jc w:val="both"/>
    </w:pPr>
    <w:rPr>
      <w:rFonts w:ascii="Arial" w:hAnsi="Arial" w:cs="Arial"/>
      <w:sz w:val="28"/>
      <w:szCs w:val="28"/>
      <w:lang w:eastAsia="en-US"/>
    </w:rPr>
  </w:style>
  <w:style w:type="character" w:customStyle="1" w:styleId="a5">
    <w:name w:val="Абзац списка Знак"/>
    <w:link w:val="1"/>
    <w:uiPriority w:val="99"/>
    <w:locked/>
    <w:rsid w:val="00E17CBF"/>
    <w:rPr>
      <w:rFonts w:ascii="Arial" w:hAnsi="Arial"/>
      <w:sz w:val="28"/>
      <w:lang w:val="ru-RU" w:eastAsia="en-US"/>
    </w:rPr>
  </w:style>
  <w:style w:type="paragraph" w:styleId="Footer">
    <w:name w:val="footer"/>
    <w:basedOn w:val="Normal"/>
    <w:link w:val="FooterChar"/>
    <w:uiPriority w:val="99"/>
    <w:rsid w:val="00E17C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7CBF"/>
    <w:rPr>
      <w:rFonts w:ascii="Arial" w:hAnsi="Arial" w:cs="Arial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E17CB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17CBF"/>
    <w:rPr>
      <w:rFonts w:ascii="Arial" w:hAnsi="Arial" w:cs="Arial"/>
      <w:sz w:val="26"/>
      <w:szCs w:val="26"/>
      <w:lang w:val="ru-RU" w:eastAsia="ru-RU" w:bidi="ar-SA"/>
    </w:rPr>
  </w:style>
  <w:style w:type="character" w:customStyle="1" w:styleId="a6">
    <w:name w:val="Активная гипертекстовая ссылка"/>
    <w:basedOn w:val="a2"/>
    <w:uiPriority w:val="99"/>
    <w:rsid w:val="003A68F3"/>
    <w:rPr>
      <w:u w:val="single"/>
    </w:rPr>
  </w:style>
  <w:style w:type="paragraph" w:customStyle="1" w:styleId="a7">
    <w:name w:val="Внимание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8">
    <w:name w:val="Внимание: криминал!!"/>
    <w:basedOn w:val="a7"/>
    <w:next w:val="Normal"/>
    <w:uiPriority w:val="99"/>
    <w:rsid w:val="003A68F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Normal"/>
    <w:uiPriority w:val="99"/>
    <w:rsid w:val="003A68F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basedOn w:val="a0"/>
    <w:uiPriority w:val="99"/>
    <w:rsid w:val="003A68F3"/>
    <w:rPr>
      <w:rFonts w:cs="Times New Roman"/>
      <w:bCs/>
      <w:color w:val="0058A9"/>
      <w:szCs w:val="26"/>
    </w:rPr>
  </w:style>
  <w:style w:type="character" w:customStyle="1" w:styleId="ab">
    <w:name w:val="Выделение для Базового Поиска (курсив)"/>
    <w:basedOn w:val="aa"/>
    <w:uiPriority w:val="99"/>
    <w:rsid w:val="003A68F3"/>
    <w:rPr>
      <w:i/>
      <w:iCs/>
    </w:rPr>
  </w:style>
  <w:style w:type="paragraph" w:customStyle="1" w:styleId="ac">
    <w:name w:val="Основное меню (преемственное)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styleId="Title">
    <w:name w:val="Title"/>
    <w:basedOn w:val="ac"/>
    <w:next w:val="Normal"/>
    <w:link w:val="TitleChar"/>
    <w:uiPriority w:val="99"/>
    <w:qFormat/>
    <w:rsid w:val="00195466"/>
    <w:rPr>
      <w:rFonts w:ascii="Arial" w:hAnsi="Arial" w:cs="Times New Roman"/>
      <w:b/>
      <w:bCs/>
      <w:color w:val="0058A9"/>
      <w:shd w:val="clear" w:color="auto" w:fill="ECE9D8"/>
    </w:rPr>
  </w:style>
  <w:style w:type="character" w:customStyle="1" w:styleId="TitleChar">
    <w:name w:val="Title Char"/>
    <w:basedOn w:val="DefaultParagraphFont"/>
    <w:link w:val="Title"/>
    <w:uiPriority w:val="99"/>
    <w:locked/>
    <w:rsid w:val="00C57042"/>
    <w:rPr>
      <w:rFonts w:ascii="Arial" w:hAnsi="Arial"/>
      <w:b/>
      <w:color w:val="0058A9"/>
      <w:sz w:val="24"/>
    </w:rPr>
  </w:style>
  <w:style w:type="paragraph" w:customStyle="1" w:styleId="ad">
    <w:name w:val="Заголовок группы контролов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e">
    <w:name w:val="Заголовок для информации об изменениях"/>
    <w:basedOn w:val="Heading1"/>
    <w:next w:val="Normal"/>
    <w:uiPriority w:val="99"/>
    <w:rsid w:val="003A68F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0">
    <w:name w:val="Заголовок распахивающейся части диалога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0"/>
    <w:uiPriority w:val="99"/>
    <w:rsid w:val="003A68F3"/>
    <w:rPr>
      <w:rFonts w:cs="Times New Roman"/>
      <w:bCs/>
      <w:szCs w:val="26"/>
    </w:rPr>
  </w:style>
  <w:style w:type="paragraph" w:customStyle="1" w:styleId="af2">
    <w:name w:val="Заголовок статьи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basedOn w:val="a0"/>
    <w:uiPriority w:val="99"/>
    <w:rsid w:val="003A68F3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Normal"/>
    <w:uiPriority w:val="99"/>
    <w:rsid w:val="003A68F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Title"/>
    <w:next w:val="Normal"/>
    <w:uiPriority w:val="99"/>
    <w:rsid w:val="003A68F3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Normal"/>
    <w:uiPriority w:val="99"/>
    <w:rsid w:val="003A68F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Normal"/>
    <w:uiPriority w:val="99"/>
    <w:rsid w:val="003A68F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Normal"/>
    <w:uiPriority w:val="99"/>
    <w:rsid w:val="003A68F3"/>
    <w:pPr>
      <w:spacing w:before="0"/>
    </w:pPr>
    <w:rPr>
      <w:i/>
      <w:iCs/>
    </w:rPr>
  </w:style>
  <w:style w:type="paragraph" w:customStyle="1" w:styleId="afc">
    <w:name w:val="Текст (лев. подпись)"/>
    <w:basedOn w:val="Normal"/>
    <w:next w:val="Normal"/>
    <w:uiPriority w:val="99"/>
    <w:rsid w:val="003A6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Normal"/>
    <w:uiPriority w:val="99"/>
    <w:rsid w:val="003A68F3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Normal"/>
    <w:uiPriority w:val="99"/>
    <w:rsid w:val="003A68F3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Normal"/>
    <w:uiPriority w:val="99"/>
    <w:rsid w:val="003A68F3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Normal"/>
    <w:uiPriority w:val="99"/>
    <w:rsid w:val="003A68F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0"/>
    <w:uiPriority w:val="99"/>
    <w:rsid w:val="003A68F3"/>
    <w:rPr>
      <w:rFonts w:cs="Times New Roman"/>
      <w:bCs/>
      <w:szCs w:val="26"/>
      <w:shd w:val="clear" w:color="auto" w:fill="auto"/>
    </w:rPr>
  </w:style>
  <w:style w:type="character" w:customStyle="1" w:styleId="aff4">
    <w:name w:val="Не вступил в силу"/>
    <w:basedOn w:val="a0"/>
    <w:uiPriority w:val="99"/>
    <w:rsid w:val="003A68F3"/>
    <w:rPr>
      <w:rFonts w:cs="Times New Roman"/>
      <w:bCs/>
      <w:color w:val="000000"/>
      <w:szCs w:val="26"/>
      <w:shd w:val="clear" w:color="auto" w:fill="auto"/>
    </w:rPr>
  </w:style>
  <w:style w:type="paragraph" w:customStyle="1" w:styleId="aff5">
    <w:name w:val="Необходимые документы"/>
    <w:basedOn w:val="a7"/>
    <w:next w:val="Normal"/>
    <w:uiPriority w:val="99"/>
    <w:rsid w:val="003A68F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Объект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7">
    <w:name w:val="Оглавление"/>
    <w:basedOn w:val="a"/>
    <w:next w:val="Normal"/>
    <w:uiPriority w:val="99"/>
    <w:rsid w:val="003A68F3"/>
    <w:pPr>
      <w:ind w:left="140"/>
    </w:pPr>
    <w:rPr>
      <w:rFonts w:ascii="Arial" w:hAnsi="Arial" w:cs="Arial"/>
    </w:rPr>
  </w:style>
  <w:style w:type="character" w:customStyle="1" w:styleId="aff8">
    <w:name w:val="Опечатки"/>
    <w:uiPriority w:val="99"/>
    <w:rsid w:val="003A68F3"/>
    <w:rPr>
      <w:color w:val="FF0000"/>
      <w:sz w:val="26"/>
    </w:rPr>
  </w:style>
  <w:style w:type="paragraph" w:customStyle="1" w:styleId="aff9">
    <w:name w:val="Переменная часть"/>
    <w:basedOn w:val="ac"/>
    <w:next w:val="Normal"/>
    <w:uiPriority w:val="99"/>
    <w:rsid w:val="003A68F3"/>
    <w:rPr>
      <w:rFonts w:ascii="Arial" w:hAnsi="Arial" w:cs="Arial"/>
      <w:sz w:val="20"/>
      <w:szCs w:val="20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3A68F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b">
    <w:name w:val="Подзаголовок для информации об изменениях"/>
    <w:basedOn w:val="af7"/>
    <w:next w:val="Normal"/>
    <w:uiPriority w:val="99"/>
    <w:rsid w:val="003A68F3"/>
    <w:rPr>
      <w:b/>
      <w:bCs/>
      <w:sz w:val="24"/>
      <w:szCs w:val="24"/>
    </w:rPr>
  </w:style>
  <w:style w:type="paragraph" w:customStyle="1" w:styleId="affc">
    <w:name w:val="Подчёркнуный текст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Постоянная часть"/>
    <w:basedOn w:val="ac"/>
    <w:next w:val="Normal"/>
    <w:uiPriority w:val="99"/>
    <w:rsid w:val="003A68F3"/>
    <w:rPr>
      <w:rFonts w:ascii="Arial" w:hAnsi="Arial" w:cs="Arial"/>
      <w:sz w:val="22"/>
      <w:szCs w:val="22"/>
    </w:rPr>
  </w:style>
  <w:style w:type="paragraph" w:customStyle="1" w:styleId="affe">
    <w:name w:val="Примечание."/>
    <w:basedOn w:val="a7"/>
    <w:next w:val="Normal"/>
    <w:uiPriority w:val="99"/>
    <w:rsid w:val="003A68F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basedOn w:val="a2"/>
    <w:uiPriority w:val="99"/>
    <w:rsid w:val="003A68F3"/>
  </w:style>
  <w:style w:type="paragraph" w:customStyle="1" w:styleId="afff0">
    <w:name w:val="Словарная статья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1">
    <w:name w:val="Сравнение редакций"/>
    <w:basedOn w:val="a0"/>
    <w:uiPriority w:val="99"/>
    <w:rsid w:val="003A68F3"/>
    <w:rPr>
      <w:rFonts w:cs="Times New Roman"/>
      <w:bCs/>
      <w:szCs w:val="26"/>
    </w:rPr>
  </w:style>
  <w:style w:type="character" w:customStyle="1" w:styleId="afff2">
    <w:name w:val="Сравнение редакций. Добавленный фрагмент"/>
    <w:uiPriority w:val="99"/>
    <w:rsid w:val="003A68F3"/>
    <w:rPr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3A68F3"/>
    <w:rPr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5">
    <w:name w:val="Текст в таблице"/>
    <w:basedOn w:val="a1"/>
    <w:next w:val="Normal"/>
    <w:uiPriority w:val="99"/>
    <w:rsid w:val="003A68F3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3A68F3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8">
    <w:name w:val="Утратил силу"/>
    <w:basedOn w:val="a0"/>
    <w:uiPriority w:val="99"/>
    <w:rsid w:val="003A68F3"/>
    <w:rPr>
      <w:rFonts w:cs="Times New Roman"/>
      <w:bCs/>
      <w:strike/>
      <w:color w:val="auto"/>
      <w:szCs w:val="26"/>
    </w:rPr>
  </w:style>
  <w:style w:type="paragraph" w:customStyle="1" w:styleId="afff9">
    <w:name w:val="Формула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a">
    <w:name w:val="Центрированный (таблица)"/>
    <w:basedOn w:val="a1"/>
    <w:next w:val="Normal"/>
    <w:uiPriority w:val="99"/>
    <w:rsid w:val="003A68F3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3A68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Дочерний элемент списка"/>
    <w:basedOn w:val="Normal"/>
    <w:next w:val="Normal"/>
    <w:uiPriority w:val="99"/>
    <w:rsid w:val="003A68F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character" w:styleId="PageNumber">
    <w:name w:val="page number"/>
    <w:basedOn w:val="DefaultParagraphFont"/>
    <w:uiPriority w:val="99"/>
    <w:rsid w:val="003A68F3"/>
    <w:rPr>
      <w:rFonts w:cs="Times New Roman"/>
    </w:rPr>
  </w:style>
  <w:style w:type="paragraph" w:customStyle="1" w:styleId="2">
    <w:name w:val="Знак2"/>
    <w:basedOn w:val="Normal"/>
    <w:uiPriority w:val="99"/>
    <w:rsid w:val="003A68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68F3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3A68F3"/>
    <w:pPr>
      <w:tabs>
        <w:tab w:val="left" w:pos="993"/>
      </w:tabs>
      <w:spacing w:line="360" w:lineRule="auto"/>
      <w:ind w:left="1429" w:hanging="360"/>
      <w:jc w:val="both"/>
    </w:pPr>
    <w:rPr>
      <w:rFonts w:ascii="Arial" w:hAnsi="Arial" w:cs="Arial"/>
      <w:sz w:val="28"/>
      <w:szCs w:val="28"/>
      <w:lang w:eastAsia="en-US"/>
    </w:rPr>
  </w:style>
  <w:style w:type="character" w:customStyle="1" w:styleId="10">
    <w:name w:val="Знак Знак1"/>
    <w:basedOn w:val="DefaultParagraphFont"/>
    <w:uiPriority w:val="99"/>
    <w:locked/>
    <w:rsid w:val="003A68F3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9">
    <w:name w:val="Знак Знак9"/>
    <w:uiPriority w:val="99"/>
    <w:locked/>
    <w:rsid w:val="00195466"/>
    <w:rPr>
      <w:rFonts w:ascii="Cambria" w:hAnsi="Cambria"/>
      <w:b/>
      <w:kern w:val="32"/>
      <w:sz w:val="32"/>
    </w:rPr>
  </w:style>
  <w:style w:type="character" w:customStyle="1" w:styleId="afffc">
    <w:name w:val="Знак Знак"/>
    <w:uiPriority w:val="99"/>
    <w:semiHidden/>
    <w:locked/>
    <w:rsid w:val="00C57042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667</Words>
  <Characters>3808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Елисеева Е.В.</dc:creator>
  <cp:keywords/>
  <dc:description/>
  <cp:lastModifiedBy>Паничкин</cp:lastModifiedBy>
  <cp:revision>3</cp:revision>
  <cp:lastPrinted>2022-04-05T12:30:00Z</cp:lastPrinted>
  <dcterms:created xsi:type="dcterms:W3CDTF">2022-04-05T12:30:00Z</dcterms:created>
  <dcterms:modified xsi:type="dcterms:W3CDTF">2022-04-05T12:31:00Z</dcterms:modified>
</cp:coreProperties>
</file>