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41E79" w14:textId="77777777" w:rsidR="00CE676C" w:rsidRDefault="00CE676C">
      <w:pPr>
        <w:tabs>
          <w:tab w:val="left" w:pos="2130"/>
        </w:tabs>
        <w:suppressAutoHyphens w:val="0"/>
        <w:jc w:val="center"/>
        <w:textAlignment w:val="auto"/>
        <w:rPr>
          <w:b/>
        </w:rPr>
      </w:pPr>
    </w:p>
    <w:p w14:paraId="6C21E70A" w14:textId="77777777" w:rsidR="00CE676C" w:rsidRDefault="00000000">
      <w:pPr>
        <w:suppressAutoHyphens w:val="0"/>
        <w:textAlignment w:val="auto"/>
      </w:pPr>
      <w:r>
        <w:rPr>
          <w:rFonts w:ascii="Arial" w:eastAsia="Times New Roman" w:hAnsi="Arial"/>
          <w:noProof/>
          <w:sz w:val="20"/>
          <w:szCs w:val="20"/>
          <w:lang w:eastAsia="ru-RU" w:bidi="ar-SA"/>
        </w:rPr>
        <w:drawing>
          <wp:anchor distT="0" distB="0" distL="114300" distR="114300" simplePos="0" relativeHeight="251659264" behindDoc="1" locked="0" layoutInCell="1" allowOverlap="1" wp14:anchorId="46E9D24F" wp14:editId="1335FD50">
            <wp:simplePos x="0" y="0"/>
            <wp:positionH relativeFrom="column">
              <wp:posOffset>3435345</wp:posOffset>
            </wp:positionH>
            <wp:positionV relativeFrom="paragraph">
              <wp:posOffset>434340</wp:posOffset>
            </wp:positionV>
            <wp:extent cx="609603" cy="774067"/>
            <wp:effectExtent l="0" t="0" r="0" b="6983"/>
            <wp:wrapNone/>
            <wp:docPr id="1" name="Рисунок 6" descr="Герб Краснослободского района Белый мелкий"/>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609603" cy="774067"/>
                    </a:xfrm>
                    <a:prstGeom prst="rect">
                      <a:avLst/>
                    </a:prstGeom>
                    <a:noFill/>
                    <a:ln>
                      <a:noFill/>
                      <a:prstDash/>
                    </a:ln>
                  </pic:spPr>
                </pic:pic>
              </a:graphicData>
            </a:graphic>
          </wp:anchor>
        </w:drawing>
      </w:r>
    </w:p>
    <w:p w14:paraId="6BA957BA" w14:textId="77777777" w:rsidR="00CE676C" w:rsidRDefault="00CE676C">
      <w:pPr>
        <w:suppressAutoHyphens w:val="0"/>
        <w:textAlignment w:val="auto"/>
        <w:rPr>
          <w:rFonts w:ascii="Times New Roman" w:eastAsia="Times New Roman" w:hAnsi="Times New Roman" w:cs="Times New Roman"/>
          <w:b/>
          <w:color w:val="000000"/>
          <w:kern w:val="0"/>
          <w:lang w:eastAsia="ru-RU" w:bidi="ar-SA"/>
        </w:rPr>
      </w:pPr>
    </w:p>
    <w:p w14:paraId="5A976664" w14:textId="77777777" w:rsidR="00CE676C" w:rsidRDefault="00CE676C">
      <w:pPr>
        <w:suppressAutoHyphens w:val="0"/>
        <w:jc w:val="center"/>
        <w:textAlignment w:val="auto"/>
        <w:rPr>
          <w:rFonts w:ascii="Courier New" w:eastAsia="Times New Roman" w:hAnsi="Courier New" w:cs="Courier New"/>
          <w:b/>
          <w:bCs/>
          <w:color w:val="000000"/>
          <w:kern w:val="0"/>
          <w:sz w:val="28"/>
          <w:szCs w:val="28"/>
          <w:lang w:eastAsia="ru-RU" w:bidi="ar-SA"/>
        </w:rPr>
      </w:pPr>
    </w:p>
    <w:p w14:paraId="7D3FF2DA" w14:textId="77777777" w:rsidR="00CE676C" w:rsidRDefault="00CE676C">
      <w:pPr>
        <w:suppressAutoHyphens w:val="0"/>
        <w:jc w:val="center"/>
        <w:textAlignment w:val="auto"/>
        <w:rPr>
          <w:rFonts w:ascii="Courier New" w:eastAsia="Times New Roman" w:hAnsi="Courier New" w:cs="Courier New"/>
          <w:b/>
          <w:bCs/>
          <w:color w:val="000000"/>
          <w:kern w:val="0"/>
          <w:sz w:val="28"/>
          <w:szCs w:val="28"/>
          <w:lang w:eastAsia="ru-RU" w:bidi="ar-SA"/>
        </w:rPr>
      </w:pPr>
    </w:p>
    <w:p w14:paraId="19547DF3" w14:textId="77777777" w:rsidR="00CE676C" w:rsidRDefault="00000000">
      <w:pPr>
        <w:suppressAutoHyphens w:val="0"/>
        <w:jc w:val="center"/>
        <w:textAlignment w:val="auto"/>
        <w:rPr>
          <w:rFonts w:ascii="Courier New" w:eastAsia="Times New Roman" w:hAnsi="Courier New" w:cs="Courier New"/>
          <w:b/>
          <w:bCs/>
          <w:color w:val="000000"/>
          <w:kern w:val="0"/>
          <w:lang w:eastAsia="ru-RU" w:bidi="ar-SA"/>
        </w:rPr>
      </w:pPr>
      <w:r>
        <w:rPr>
          <w:rFonts w:ascii="Courier New" w:eastAsia="Times New Roman" w:hAnsi="Courier New" w:cs="Courier New"/>
          <w:b/>
          <w:bCs/>
          <w:color w:val="000000"/>
          <w:kern w:val="0"/>
          <w:lang w:eastAsia="ru-RU" w:bidi="ar-SA"/>
        </w:rPr>
        <w:t xml:space="preserve">     </w:t>
      </w:r>
    </w:p>
    <w:p w14:paraId="5970845B" w14:textId="77777777" w:rsidR="00CE676C" w:rsidRDefault="00CE676C">
      <w:pPr>
        <w:suppressAutoHyphens w:val="0"/>
        <w:jc w:val="center"/>
        <w:textAlignment w:val="auto"/>
        <w:rPr>
          <w:rFonts w:ascii="Courier New" w:eastAsia="Times New Roman" w:hAnsi="Courier New" w:cs="Courier New"/>
          <w:b/>
          <w:bCs/>
          <w:color w:val="000000"/>
          <w:kern w:val="0"/>
          <w:lang w:eastAsia="ru-RU" w:bidi="ar-SA"/>
        </w:rPr>
      </w:pPr>
    </w:p>
    <w:p w14:paraId="4C926FEC" w14:textId="77777777" w:rsidR="00CE676C" w:rsidRDefault="00CE676C">
      <w:pPr>
        <w:suppressAutoHyphens w:val="0"/>
        <w:jc w:val="center"/>
        <w:textAlignment w:val="auto"/>
        <w:rPr>
          <w:rFonts w:ascii="Courier New" w:eastAsia="Times New Roman" w:hAnsi="Courier New" w:cs="Courier New"/>
          <w:b/>
          <w:bCs/>
          <w:color w:val="000000"/>
          <w:kern w:val="0"/>
          <w:lang w:eastAsia="ru-RU" w:bidi="ar-SA"/>
        </w:rPr>
      </w:pPr>
    </w:p>
    <w:p w14:paraId="28DC9AE9" w14:textId="77777777" w:rsidR="00CE676C" w:rsidRDefault="00000000">
      <w:pPr>
        <w:suppressAutoHyphens w:val="0"/>
        <w:jc w:val="center"/>
        <w:textAlignment w:val="auto"/>
      </w:pPr>
      <w:r>
        <w:rPr>
          <w:rFonts w:ascii="Times New Roman" w:eastAsia="Times New Roman" w:hAnsi="Times New Roman" w:cs="Times New Roman"/>
          <w:b/>
          <w:bCs/>
          <w:color w:val="000000"/>
          <w:kern w:val="0"/>
          <w:lang w:eastAsia="ru-RU" w:bidi="ar-SA"/>
        </w:rPr>
        <w:t xml:space="preserve">                     АДМИНИСТРАЦИЯ</w:t>
      </w:r>
    </w:p>
    <w:p w14:paraId="322F9EE2" w14:textId="77777777" w:rsidR="00CE676C" w:rsidRDefault="00000000">
      <w:pPr>
        <w:suppressAutoHyphens w:val="0"/>
        <w:jc w:val="center"/>
        <w:textAlignment w:val="auto"/>
        <w:rPr>
          <w:rFonts w:ascii="Times New Roman" w:eastAsia="Times New Roman" w:hAnsi="Times New Roman" w:cs="Times New Roman"/>
          <w:b/>
          <w:bCs/>
          <w:color w:val="000000"/>
          <w:kern w:val="0"/>
          <w:lang w:eastAsia="ru-RU" w:bidi="ar-SA"/>
        </w:rPr>
      </w:pPr>
      <w:r>
        <w:rPr>
          <w:rFonts w:ascii="Times New Roman" w:eastAsia="Times New Roman" w:hAnsi="Times New Roman" w:cs="Times New Roman"/>
          <w:b/>
          <w:bCs/>
          <w:color w:val="000000"/>
          <w:kern w:val="0"/>
          <w:lang w:eastAsia="ru-RU" w:bidi="ar-SA"/>
        </w:rPr>
        <w:t xml:space="preserve">                   КРАСНОСЛОБОДСКОГО МУНИЦИПАЛЬНОГО РАЙОНА</w:t>
      </w:r>
    </w:p>
    <w:p w14:paraId="67EF0D74" w14:textId="77777777" w:rsidR="00CE676C" w:rsidRDefault="00000000">
      <w:pPr>
        <w:suppressAutoHyphens w:val="0"/>
        <w:jc w:val="center"/>
        <w:textAlignment w:val="auto"/>
        <w:rPr>
          <w:rFonts w:ascii="Times New Roman" w:eastAsia="Times New Roman" w:hAnsi="Times New Roman" w:cs="Times New Roman"/>
          <w:b/>
          <w:bCs/>
          <w:color w:val="000000"/>
          <w:kern w:val="0"/>
          <w:lang w:eastAsia="ru-RU" w:bidi="ar-SA"/>
        </w:rPr>
      </w:pPr>
      <w:r>
        <w:rPr>
          <w:rFonts w:ascii="Times New Roman" w:eastAsia="Times New Roman" w:hAnsi="Times New Roman" w:cs="Times New Roman"/>
          <w:b/>
          <w:bCs/>
          <w:color w:val="000000"/>
          <w:kern w:val="0"/>
          <w:lang w:eastAsia="ru-RU" w:bidi="ar-SA"/>
        </w:rPr>
        <w:t xml:space="preserve">                      РЕСПУБЛИКИ МОРДОВИЯ</w:t>
      </w:r>
    </w:p>
    <w:p w14:paraId="58E414AC" w14:textId="77777777" w:rsidR="00CE676C" w:rsidRDefault="00CE676C">
      <w:pPr>
        <w:suppressAutoHyphens w:val="0"/>
        <w:jc w:val="center"/>
        <w:textAlignment w:val="auto"/>
        <w:rPr>
          <w:rFonts w:ascii="Courier New" w:eastAsia="Times New Roman" w:hAnsi="Courier New" w:cs="Courier New"/>
          <w:b/>
          <w:bCs/>
          <w:color w:val="000000"/>
          <w:kern w:val="0"/>
          <w:lang w:eastAsia="ru-RU" w:bidi="ar-SA"/>
        </w:rPr>
      </w:pPr>
    </w:p>
    <w:p w14:paraId="40F9FC27" w14:textId="77777777" w:rsidR="00CE676C" w:rsidRDefault="00000000">
      <w:pPr>
        <w:suppressAutoHyphens w:val="0"/>
        <w:jc w:val="center"/>
        <w:textAlignment w:val="auto"/>
        <w:rPr>
          <w:rFonts w:ascii="Courier New" w:eastAsia="Times New Roman" w:hAnsi="Courier New" w:cs="Courier New"/>
          <w:b/>
          <w:bCs/>
          <w:color w:val="000000"/>
          <w:kern w:val="0"/>
          <w:lang w:eastAsia="ru-RU" w:bidi="ar-SA"/>
        </w:rPr>
      </w:pPr>
      <w:r>
        <w:rPr>
          <w:rFonts w:ascii="Courier New" w:eastAsia="Times New Roman" w:hAnsi="Courier New" w:cs="Courier New"/>
          <w:b/>
          <w:bCs/>
          <w:color w:val="000000"/>
          <w:kern w:val="0"/>
          <w:lang w:eastAsia="ru-RU" w:bidi="ar-SA"/>
        </w:rPr>
        <w:t xml:space="preserve">     ПОСТАНОВЛЕНИЕ</w:t>
      </w:r>
    </w:p>
    <w:p w14:paraId="514B2CB3" w14:textId="77777777" w:rsidR="00CE676C" w:rsidRDefault="00CE67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val="0"/>
        <w:textAlignment w:val="auto"/>
        <w:rPr>
          <w:rFonts w:ascii="Courier New" w:eastAsia="Times New Roman" w:hAnsi="Courier New" w:cs="Courier New"/>
          <w:b/>
          <w:bCs/>
          <w:color w:val="000000"/>
          <w:kern w:val="0"/>
          <w:lang w:eastAsia="ru-RU" w:bidi="ar-SA"/>
        </w:rPr>
      </w:pPr>
    </w:p>
    <w:p w14:paraId="4BFEA246" w14:textId="77777777" w:rsidR="00CE676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val="0"/>
        <w:textAlignment w:val="auto"/>
      </w:pPr>
      <w:r>
        <w:rPr>
          <w:rFonts w:ascii="Times New Roman" w:eastAsia="Times New Roman" w:hAnsi="Times New Roman" w:cs="Times New Roman"/>
          <w:color w:val="000000"/>
          <w:kern w:val="0"/>
          <w:lang w:eastAsia="ru-RU" w:bidi="ar-SA"/>
        </w:rPr>
        <w:t>от « _____ » __________ 2022  г.</w:t>
      </w:r>
      <w:r>
        <w:rPr>
          <w:rFonts w:ascii="Times New Roman" w:eastAsia="Times New Roman" w:hAnsi="Times New Roman" w:cs="Times New Roman"/>
          <w:color w:val="000000"/>
          <w:kern w:val="0"/>
          <w:lang w:eastAsia="ru-RU" w:bidi="ar-SA"/>
        </w:rPr>
        <w:tab/>
      </w:r>
      <w:r>
        <w:rPr>
          <w:rFonts w:ascii="Times New Roman" w:eastAsia="Times New Roman" w:hAnsi="Times New Roman" w:cs="Times New Roman"/>
          <w:color w:val="000000"/>
          <w:kern w:val="0"/>
          <w:lang w:eastAsia="ru-RU" w:bidi="ar-SA"/>
        </w:rPr>
        <w:tab/>
        <w:t xml:space="preserve">                                                                 № ________</w:t>
      </w:r>
      <w:r>
        <w:rPr>
          <w:rFonts w:ascii="Times New Roman" w:eastAsia="Times New Roman" w:hAnsi="Times New Roman" w:cs="Times New Roman"/>
          <w:color w:val="000000"/>
          <w:kern w:val="0"/>
          <w:u w:val="single"/>
          <w:lang w:eastAsia="ru-RU" w:bidi="ar-SA"/>
        </w:rPr>
        <w:t xml:space="preserve">        </w:t>
      </w:r>
    </w:p>
    <w:p w14:paraId="02A429B4" w14:textId="77777777" w:rsidR="00CE676C" w:rsidRDefault="00000000">
      <w:pPr>
        <w:jc w:val="center"/>
      </w:pPr>
      <w:r>
        <w:rPr>
          <w:rFonts w:ascii="Times New Roman" w:eastAsia="Times New Roman" w:hAnsi="Times New Roman" w:cs="Times New Roman"/>
          <w:kern w:val="0"/>
          <w:sz w:val="27"/>
          <w:szCs w:val="27"/>
          <w:lang w:eastAsia="ru-RU" w:bidi="ar-SA"/>
        </w:rPr>
        <w:t xml:space="preserve">                                             </w:t>
      </w:r>
    </w:p>
    <w:p w14:paraId="6EE0A2CC" w14:textId="77777777" w:rsidR="00CE676C" w:rsidRDefault="00000000">
      <w:pPr>
        <w:pStyle w:val="3"/>
        <w:spacing w:before="0"/>
        <w:jc w:val="center"/>
        <w:rPr>
          <w:rFonts w:ascii="Times New Roman" w:hAnsi="Times New Roman" w:cs="Times New Roman"/>
          <w:color w:val="000000"/>
          <w:szCs w:val="24"/>
        </w:rPr>
      </w:pPr>
      <w:r>
        <w:rPr>
          <w:rFonts w:ascii="Times New Roman" w:hAnsi="Times New Roman" w:cs="Times New Roman"/>
          <w:color w:val="000000"/>
          <w:szCs w:val="24"/>
        </w:rPr>
        <w:t>Об Административном регламенте</w:t>
      </w:r>
      <w:r>
        <w:rPr>
          <w:rFonts w:ascii="Times New Roman" w:hAnsi="Times New Roman" w:cs="Times New Roman"/>
          <w:color w:val="000000"/>
          <w:szCs w:val="24"/>
        </w:rPr>
        <w:br/>
        <w:t xml:space="preserve">Администрации Краснослободского муниципального района </w:t>
      </w:r>
    </w:p>
    <w:p w14:paraId="3AD26618" w14:textId="77777777" w:rsidR="00CE676C" w:rsidRDefault="00000000">
      <w:pPr>
        <w:pStyle w:val="3"/>
        <w:spacing w:before="0"/>
        <w:jc w:val="center"/>
        <w:rPr>
          <w:rFonts w:ascii="Times New Roman" w:hAnsi="Times New Roman" w:cs="Times New Roman"/>
          <w:color w:val="000000"/>
          <w:szCs w:val="24"/>
        </w:rPr>
      </w:pPr>
      <w:r>
        <w:rPr>
          <w:rFonts w:ascii="Times New Roman" w:hAnsi="Times New Roman" w:cs="Times New Roman"/>
          <w:color w:val="000000"/>
          <w:szCs w:val="24"/>
        </w:rPr>
        <w:t>Республики Мордовия</w:t>
      </w:r>
    </w:p>
    <w:p w14:paraId="34A38C8C" w14:textId="77777777" w:rsidR="00CE676C" w:rsidRDefault="00000000">
      <w:pPr>
        <w:pStyle w:val="3"/>
        <w:spacing w:before="0"/>
        <w:jc w:val="center"/>
        <w:rPr>
          <w:rFonts w:ascii="Times New Roman" w:hAnsi="Times New Roman" w:cs="Times New Roman"/>
          <w:color w:val="000000"/>
          <w:szCs w:val="24"/>
        </w:rPr>
      </w:pPr>
      <w:r>
        <w:rPr>
          <w:rFonts w:ascii="Times New Roman" w:hAnsi="Times New Roman" w:cs="Times New Roman"/>
          <w:color w:val="000000"/>
          <w:szCs w:val="24"/>
        </w:rPr>
        <w:t>предоставления государственной услуги</w:t>
      </w:r>
    </w:p>
    <w:p w14:paraId="0153AAEF" w14:textId="77777777" w:rsidR="00CE676C" w:rsidRDefault="00000000">
      <w:pPr>
        <w:pStyle w:val="3"/>
        <w:spacing w:before="0"/>
        <w:jc w:val="center"/>
      </w:pPr>
      <w:r>
        <w:rPr>
          <w:rFonts w:ascii="Times New Roman" w:hAnsi="Times New Roman" w:cs="Times New Roman"/>
          <w:color w:val="000000"/>
          <w:szCs w:val="24"/>
        </w:rPr>
        <w:t>«</w:t>
      </w:r>
      <w:r>
        <w:rPr>
          <w:rStyle w:val="a6"/>
          <w:rFonts w:ascii="Times New Roman" w:hAnsi="Times New Roman" w:cs="Times New Roman"/>
          <w:color w:val="000000"/>
          <w:szCs w:val="24"/>
        </w:rPr>
        <w:t>Выдача заключения органа опеки и попечительства о возможности гражданина быть опекуном (попечителем) над несовершеннолетними, а также постановка кандидата в усыновители на учет</w:t>
      </w:r>
      <w:r>
        <w:rPr>
          <w:rFonts w:ascii="Times New Roman" w:hAnsi="Times New Roman" w:cs="Times New Roman"/>
          <w:color w:val="000000"/>
          <w:szCs w:val="24"/>
        </w:rPr>
        <w:t>»</w:t>
      </w:r>
      <w:r>
        <w:rPr>
          <w:rFonts w:ascii="Times New Roman" w:hAnsi="Times New Roman" w:cs="Times New Roman"/>
          <w:color w:val="000000"/>
          <w:szCs w:val="24"/>
        </w:rPr>
        <w:br/>
      </w:r>
    </w:p>
    <w:p w14:paraId="01D13EA9" w14:textId="77777777" w:rsidR="00CE676C" w:rsidRDefault="00000000">
      <w:pPr>
        <w:jc w:val="both"/>
      </w:pP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color w:val="000000"/>
          <w:shd w:val="clear" w:color="auto" w:fill="FFFFFF"/>
        </w:rPr>
        <w:t>В соответствии с Федеральным</w:t>
      </w:r>
      <w:r>
        <w:rPr>
          <w:rStyle w:val="apple-converted-space"/>
          <w:rFonts w:ascii="Times New Roman" w:hAnsi="Times New Roman" w:cs="Times New Roman"/>
          <w:color w:val="000000"/>
          <w:shd w:val="clear" w:color="auto" w:fill="FFFFFF"/>
        </w:rPr>
        <w:t> </w:t>
      </w:r>
      <w:r>
        <w:rPr>
          <w:rFonts w:ascii="Times New Roman" w:hAnsi="Times New Roman" w:cs="Times New Roman"/>
        </w:rPr>
        <w:t>законом</w:t>
      </w:r>
      <w:r>
        <w:rPr>
          <w:rStyle w:val="apple-converted-space"/>
          <w:rFonts w:ascii="Times New Roman" w:hAnsi="Times New Roman" w:cs="Times New Roman"/>
          <w:color w:val="000000"/>
          <w:shd w:val="clear" w:color="auto" w:fill="FFFFFF"/>
        </w:rPr>
        <w:t> </w:t>
      </w:r>
      <w:r>
        <w:rPr>
          <w:rFonts w:ascii="Times New Roman" w:hAnsi="Times New Roman" w:cs="Times New Roman"/>
          <w:color w:val="000000"/>
          <w:shd w:val="clear" w:color="auto" w:fill="FFFFFF"/>
        </w:rPr>
        <w:t>от 24 апреля 2008 г. №48-ФЗ «Об опеке и попечительстве» и на основании Федерального</w:t>
      </w:r>
      <w:r>
        <w:rPr>
          <w:rStyle w:val="apple-converted-space"/>
          <w:rFonts w:ascii="Times New Roman" w:hAnsi="Times New Roman" w:cs="Times New Roman"/>
          <w:color w:val="000000"/>
          <w:shd w:val="clear" w:color="auto" w:fill="FFFFFF"/>
        </w:rPr>
        <w:t> </w:t>
      </w:r>
      <w:r>
        <w:rPr>
          <w:rFonts w:ascii="Times New Roman" w:hAnsi="Times New Roman" w:cs="Times New Roman"/>
        </w:rPr>
        <w:t>закона</w:t>
      </w:r>
      <w:r>
        <w:rPr>
          <w:rStyle w:val="apple-converted-space"/>
          <w:rFonts w:ascii="Times New Roman" w:hAnsi="Times New Roman" w:cs="Times New Roman"/>
          <w:color w:val="000000"/>
          <w:shd w:val="clear" w:color="auto" w:fill="FFFFFF"/>
        </w:rPr>
        <w:t> </w:t>
      </w:r>
      <w:r>
        <w:rPr>
          <w:rFonts w:ascii="Times New Roman" w:hAnsi="Times New Roman" w:cs="Times New Roman"/>
          <w:color w:val="000000"/>
          <w:shd w:val="clear" w:color="auto" w:fill="FFFFFF"/>
        </w:rPr>
        <w:t>от 27 июля 2010 г. №210-ФЗ «Об организации предоставления государственных и муниципальных услуг», в</w:t>
      </w:r>
      <w:r>
        <w:rPr>
          <w:rFonts w:ascii="Times New Roman" w:hAnsi="Times New Roman" w:cs="Times New Roman"/>
        </w:rPr>
        <w:t xml:space="preserve"> целях обеспечения исполнения отдельных государственных полномочий, переданных органам местного самоуправления Законом Республики Мордовия от 18.12.2008 г. №134-З «О наделении органов местного самоуправления государственными полномочиями по организации деятельности по опеке и попечительству», </w:t>
      </w:r>
      <w:r>
        <w:t>а</w:t>
      </w:r>
      <w:r>
        <w:rPr>
          <w:rFonts w:ascii="Times New Roman" w:hAnsi="Times New Roman" w:cs="Times New Roman"/>
        </w:rPr>
        <w:t xml:space="preserve">дминистрация Краснослободского муниципального района Республики Мордовия  </w:t>
      </w:r>
    </w:p>
    <w:p w14:paraId="535D96D6" w14:textId="77777777" w:rsidR="00CE676C" w:rsidRDefault="00000000">
      <w:pPr>
        <w:jc w:val="both"/>
        <w:rPr>
          <w:rFonts w:ascii="Times New Roman" w:hAnsi="Times New Roman" w:cs="Times New Roman"/>
        </w:rPr>
      </w:pPr>
      <w:r>
        <w:rPr>
          <w:rFonts w:ascii="Times New Roman" w:hAnsi="Times New Roman" w:cs="Times New Roman"/>
        </w:rPr>
        <w:t xml:space="preserve">п о с т а н о в л я е т:              </w:t>
      </w:r>
    </w:p>
    <w:p w14:paraId="487072FB" w14:textId="77777777" w:rsidR="00CE676C" w:rsidRDefault="00000000">
      <w:pPr>
        <w:pStyle w:val="af2"/>
        <w:jc w:val="both"/>
      </w:pPr>
      <w:r>
        <w:rPr>
          <w:szCs w:val="24"/>
        </w:rPr>
        <w:t xml:space="preserve">     1. </w:t>
      </w:r>
      <w:r>
        <w:rPr>
          <w:rFonts w:ascii="Times New Roman" w:hAnsi="Times New Roman" w:cs="Times New Roman"/>
          <w:szCs w:val="24"/>
        </w:rPr>
        <w:t xml:space="preserve">Утвердить прилагаемый Административный регламент Администрации Краснослободского муниципального района Республики Мордовия предоставления государственной услуги </w:t>
      </w:r>
      <w:r>
        <w:rPr>
          <w:rFonts w:ascii="Times New Roman" w:hAnsi="Times New Roman" w:cs="Times New Roman"/>
          <w:color w:val="000000"/>
          <w:szCs w:val="24"/>
        </w:rPr>
        <w:t>«</w:t>
      </w:r>
      <w:r>
        <w:rPr>
          <w:rStyle w:val="a6"/>
          <w:rFonts w:ascii="Times New Roman" w:hAnsi="Times New Roman" w:cs="Times New Roman"/>
          <w:color w:val="000000"/>
          <w:szCs w:val="24"/>
        </w:rPr>
        <w:t>Выдача заключения органа опеки и попечительства о возможности гражданина быть опекуном (попечителем) над несовершеннолетними, а также постановка кандидата в усыновители на учет</w:t>
      </w:r>
      <w:r>
        <w:rPr>
          <w:rFonts w:ascii="Times New Roman" w:hAnsi="Times New Roman" w:cs="Times New Roman"/>
          <w:color w:val="000000"/>
          <w:szCs w:val="24"/>
        </w:rPr>
        <w:t>»</w:t>
      </w:r>
      <w:r>
        <w:rPr>
          <w:rFonts w:ascii="Times New Roman" w:hAnsi="Times New Roman" w:cs="Times New Roman"/>
          <w:szCs w:val="24"/>
        </w:rPr>
        <w:t>.</w:t>
      </w:r>
    </w:p>
    <w:p w14:paraId="1CF7F39B" w14:textId="77777777" w:rsidR="00CE676C" w:rsidRDefault="00000000">
      <w:pPr>
        <w:jc w:val="both"/>
        <w:rPr>
          <w:rFonts w:ascii="Times New Roman" w:hAnsi="Times New Roman" w:cs="Times New Roman"/>
        </w:rPr>
      </w:pPr>
      <w:r>
        <w:rPr>
          <w:rFonts w:ascii="Times New Roman" w:hAnsi="Times New Roman" w:cs="Times New Roman"/>
        </w:rPr>
        <w:t xml:space="preserve">     2. Контроль за исполнением настоящего постановления возложить на заместителя главы Краснослободского муниципального района по социальным вопросам.</w:t>
      </w:r>
    </w:p>
    <w:p w14:paraId="6F4954C7" w14:textId="77777777" w:rsidR="00CE676C" w:rsidRDefault="00000000">
      <w:pPr>
        <w:pStyle w:val="21"/>
        <w:spacing w:line="240" w:lineRule="auto"/>
        <w:ind w:left="0" w:firstLine="0"/>
        <w:rPr>
          <w:sz w:val="24"/>
          <w:szCs w:val="24"/>
        </w:rPr>
      </w:pPr>
      <w:r>
        <w:rPr>
          <w:sz w:val="24"/>
          <w:szCs w:val="24"/>
        </w:rPr>
        <w:t xml:space="preserve">     3. Настоящее постановление вступает в силу после его официального опубликования в газете «Краснослободский Вестник».  </w:t>
      </w:r>
    </w:p>
    <w:p w14:paraId="6B463D78" w14:textId="77777777" w:rsidR="00CE676C" w:rsidRDefault="00CE676C">
      <w:pPr>
        <w:jc w:val="both"/>
        <w:rPr>
          <w:rFonts w:ascii="Times New Roman" w:hAnsi="Times New Roman" w:cs="Times New Roman"/>
        </w:rPr>
      </w:pPr>
    </w:p>
    <w:p w14:paraId="00B10315" w14:textId="77777777" w:rsidR="00CE676C" w:rsidRDefault="00CE676C">
      <w:pPr>
        <w:jc w:val="both"/>
        <w:rPr>
          <w:rFonts w:ascii="Times New Roman" w:hAnsi="Times New Roman" w:cs="Times New Roman"/>
        </w:rPr>
      </w:pPr>
    </w:p>
    <w:p w14:paraId="21CFF20E" w14:textId="77777777" w:rsidR="00CE676C" w:rsidRDefault="00CE676C">
      <w:pPr>
        <w:jc w:val="both"/>
        <w:rPr>
          <w:rFonts w:ascii="Times New Roman" w:hAnsi="Times New Roman" w:cs="Times New Roman"/>
        </w:rPr>
      </w:pPr>
    </w:p>
    <w:p w14:paraId="4185CA1F" w14:textId="77777777" w:rsidR="00CE676C" w:rsidRDefault="00000000">
      <w:pPr>
        <w:ind w:right="-187"/>
        <w:jc w:val="both"/>
        <w:rPr>
          <w:rFonts w:ascii="Times New Roman" w:hAnsi="Times New Roman" w:cs="Times New Roman"/>
        </w:rPr>
      </w:pPr>
      <w:r>
        <w:rPr>
          <w:rFonts w:ascii="Times New Roman" w:hAnsi="Times New Roman" w:cs="Times New Roman"/>
        </w:rPr>
        <w:t xml:space="preserve">Глава Краснослободского  </w:t>
      </w:r>
    </w:p>
    <w:p w14:paraId="44A7CDBB" w14:textId="77777777" w:rsidR="00CE676C" w:rsidRDefault="00000000">
      <w:pPr>
        <w:jc w:val="both"/>
        <w:rPr>
          <w:rFonts w:ascii="Times New Roman" w:hAnsi="Times New Roman" w:cs="Times New Roman"/>
        </w:rPr>
      </w:pPr>
      <w:r>
        <w:rPr>
          <w:rFonts w:ascii="Times New Roman" w:hAnsi="Times New Roman" w:cs="Times New Roman"/>
        </w:rPr>
        <w:t xml:space="preserve">муниципального района </w:t>
      </w:r>
    </w:p>
    <w:p w14:paraId="748C6595" w14:textId="77777777" w:rsidR="00CE676C" w:rsidRDefault="00000000">
      <w:pPr>
        <w:jc w:val="both"/>
        <w:rPr>
          <w:rFonts w:ascii="Times New Roman" w:hAnsi="Times New Roman" w:cs="Times New Roman"/>
        </w:rPr>
      </w:pPr>
      <w:r>
        <w:rPr>
          <w:rFonts w:ascii="Times New Roman" w:hAnsi="Times New Roman" w:cs="Times New Roman"/>
        </w:rPr>
        <w:t xml:space="preserve">Республики Мордовия                                                                                                                  А.В. Буйнов </w:t>
      </w:r>
    </w:p>
    <w:p w14:paraId="4921FF7D" w14:textId="77777777" w:rsidR="00CE676C" w:rsidRDefault="00CE676C">
      <w:pPr>
        <w:ind w:left="-540"/>
        <w:jc w:val="both"/>
        <w:rPr>
          <w:rFonts w:ascii="Times New Roman" w:hAnsi="Times New Roman" w:cs="Times New Roman"/>
          <w:bCs/>
        </w:rPr>
      </w:pPr>
    </w:p>
    <w:p w14:paraId="385329B7" w14:textId="77777777" w:rsidR="00CE676C" w:rsidRDefault="00CE676C">
      <w:pPr>
        <w:ind w:left="-540"/>
        <w:jc w:val="both"/>
        <w:rPr>
          <w:rFonts w:ascii="Times New Roman" w:hAnsi="Times New Roman" w:cs="Times New Roman"/>
          <w:bCs/>
        </w:rPr>
      </w:pPr>
    </w:p>
    <w:p w14:paraId="69741A02" w14:textId="77777777" w:rsidR="00CE676C" w:rsidRDefault="00CE676C">
      <w:pPr>
        <w:ind w:left="-540"/>
        <w:jc w:val="both"/>
        <w:rPr>
          <w:rFonts w:ascii="Times New Roman" w:hAnsi="Times New Roman" w:cs="Times New Roman"/>
          <w:bCs/>
        </w:rPr>
      </w:pPr>
    </w:p>
    <w:p w14:paraId="2616B856" w14:textId="77777777" w:rsidR="00CE676C" w:rsidRDefault="00000000">
      <w:pPr>
        <w:ind w:left="-540" w:firstLine="540"/>
        <w:jc w:val="both"/>
        <w:rPr>
          <w:bCs/>
          <w:sz w:val="16"/>
          <w:szCs w:val="16"/>
        </w:rPr>
      </w:pPr>
      <w:r>
        <w:rPr>
          <w:bCs/>
          <w:sz w:val="16"/>
          <w:szCs w:val="16"/>
        </w:rPr>
        <w:t>Быстрова Л.В.</w:t>
      </w:r>
    </w:p>
    <w:p w14:paraId="50AA8D83" w14:textId="77777777" w:rsidR="00CE676C" w:rsidRDefault="00000000">
      <w:pPr>
        <w:ind w:left="-540" w:firstLine="540"/>
        <w:jc w:val="both"/>
        <w:rPr>
          <w:bCs/>
          <w:sz w:val="16"/>
          <w:szCs w:val="16"/>
        </w:rPr>
      </w:pPr>
      <w:r>
        <w:rPr>
          <w:bCs/>
          <w:sz w:val="16"/>
          <w:szCs w:val="16"/>
        </w:rPr>
        <w:t>88344323622</w:t>
      </w:r>
    </w:p>
    <w:p w14:paraId="3A03C55D" w14:textId="77777777" w:rsidR="00CE676C" w:rsidRDefault="00CE676C">
      <w:pPr>
        <w:ind w:left="-540"/>
        <w:jc w:val="both"/>
        <w:rPr>
          <w:bCs/>
        </w:rPr>
      </w:pPr>
    </w:p>
    <w:p w14:paraId="3DB75468" w14:textId="77777777" w:rsidR="00CE676C" w:rsidRDefault="00CE676C">
      <w:pPr>
        <w:pStyle w:val="1"/>
        <w:spacing w:before="0" w:after="0"/>
        <w:rPr>
          <w:rFonts w:ascii="Times New Roman" w:hAnsi="Times New Roman" w:cs="Times New Roman"/>
        </w:rPr>
      </w:pPr>
    </w:p>
    <w:p w14:paraId="3D2DE888" w14:textId="77777777" w:rsidR="00CE676C" w:rsidRDefault="00CE676C">
      <w:pPr>
        <w:pStyle w:val="1"/>
        <w:spacing w:before="0" w:after="0"/>
        <w:rPr>
          <w:rFonts w:ascii="Times New Roman" w:hAnsi="Times New Roman" w:cs="Times New Roman"/>
        </w:rPr>
      </w:pPr>
    </w:p>
    <w:p w14:paraId="253E7F93" w14:textId="77777777" w:rsidR="00CE676C" w:rsidRDefault="00CE676C">
      <w:pPr>
        <w:pStyle w:val="1"/>
        <w:spacing w:before="0" w:after="0"/>
        <w:rPr>
          <w:rFonts w:ascii="Times New Roman" w:hAnsi="Times New Roman" w:cs="Times New Roman"/>
        </w:rPr>
      </w:pPr>
    </w:p>
    <w:p w14:paraId="69B0FFE5" w14:textId="77777777" w:rsidR="00CE676C" w:rsidRDefault="00CE676C">
      <w:pPr>
        <w:pStyle w:val="1"/>
        <w:spacing w:before="0" w:after="0"/>
        <w:rPr>
          <w:rFonts w:ascii="Times New Roman" w:hAnsi="Times New Roman" w:cs="Times New Roman"/>
        </w:rPr>
      </w:pPr>
    </w:p>
    <w:p w14:paraId="4655D7B2" w14:textId="77777777" w:rsidR="00CE676C" w:rsidRDefault="00CE676C">
      <w:pPr>
        <w:pStyle w:val="1"/>
        <w:spacing w:before="0" w:after="0"/>
        <w:rPr>
          <w:rFonts w:ascii="Times New Roman" w:hAnsi="Times New Roman" w:cs="Times New Roman"/>
        </w:rPr>
      </w:pPr>
    </w:p>
    <w:p w14:paraId="6640A9E5" w14:textId="77777777" w:rsidR="00CE676C" w:rsidRDefault="00CE676C">
      <w:pPr>
        <w:pStyle w:val="1"/>
        <w:spacing w:before="0" w:after="0"/>
        <w:rPr>
          <w:rFonts w:ascii="Times New Roman" w:hAnsi="Times New Roman" w:cs="Times New Roman"/>
        </w:rPr>
      </w:pPr>
    </w:p>
    <w:p w14:paraId="59C2950D" w14:textId="77777777" w:rsidR="00CE676C" w:rsidRDefault="00CE676C">
      <w:pPr>
        <w:pStyle w:val="1"/>
        <w:spacing w:before="0" w:after="0"/>
        <w:rPr>
          <w:rFonts w:ascii="Times New Roman" w:hAnsi="Times New Roman" w:cs="Times New Roman"/>
        </w:rPr>
      </w:pPr>
    </w:p>
    <w:p w14:paraId="18DCEBEA" w14:textId="77777777" w:rsidR="00CE676C" w:rsidRDefault="00CE676C">
      <w:pPr>
        <w:pStyle w:val="1"/>
        <w:spacing w:before="0" w:after="0"/>
        <w:rPr>
          <w:rFonts w:ascii="Times New Roman" w:hAnsi="Times New Roman" w:cs="Times New Roman"/>
        </w:rPr>
      </w:pPr>
    </w:p>
    <w:p w14:paraId="6E5341D4" w14:textId="77777777" w:rsidR="00CE676C" w:rsidRDefault="00000000">
      <w:pPr>
        <w:ind w:left="6381" w:firstLine="709"/>
        <w:rPr>
          <w:rFonts w:ascii="Times New Roman" w:hAnsi="Times New Roman" w:cs="Times New Roman"/>
          <w:bCs/>
        </w:rPr>
      </w:pPr>
      <w:r>
        <w:rPr>
          <w:rFonts w:ascii="Times New Roman" w:hAnsi="Times New Roman" w:cs="Times New Roman"/>
          <w:bCs/>
        </w:rPr>
        <w:t xml:space="preserve">Приложение </w:t>
      </w:r>
    </w:p>
    <w:p w14:paraId="0B114958" w14:textId="77777777" w:rsidR="00CE676C" w:rsidRDefault="00000000">
      <w:pPr>
        <w:ind w:left="-540"/>
        <w:jc w:val="right"/>
        <w:rPr>
          <w:rFonts w:ascii="Times New Roman" w:hAnsi="Times New Roman" w:cs="Times New Roman"/>
          <w:bCs/>
        </w:rPr>
      </w:pPr>
      <w:r>
        <w:rPr>
          <w:rFonts w:ascii="Times New Roman" w:hAnsi="Times New Roman" w:cs="Times New Roman"/>
          <w:bCs/>
        </w:rPr>
        <w:t>к постановлению Администрации</w:t>
      </w:r>
      <w:r>
        <w:rPr>
          <w:rFonts w:ascii="Times New Roman" w:hAnsi="Times New Roman" w:cs="Times New Roman"/>
          <w:bCs/>
        </w:rPr>
        <w:br/>
        <w:t>Краснослободского муниципального района</w:t>
      </w:r>
    </w:p>
    <w:p w14:paraId="31377B07" w14:textId="77777777" w:rsidR="00CE676C" w:rsidRDefault="00000000">
      <w:pPr>
        <w:ind w:left="-540"/>
        <w:jc w:val="right"/>
        <w:rPr>
          <w:rFonts w:ascii="Times New Roman" w:hAnsi="Times New Roman" w:cs="Times New Roman"/>
          <w:bCs/>
        </w:rPr>
      </w:pPr>
      <w:r>
        <w:rPr>
          <w:rFonts w:ascii="Times New Roman" w:hAnsi="Times New Roman" w:cs="Times New Roman"/>
          <w:bCs/>
        </w:rPr>
        <w:t>Республики Мордовия</w:t>
      </w:r>
      <w:r>
        <w:rPr>
          <w:rFonts w:ascii="Times New Roman" w:hAnsi="Times New Roman" w:cs="Times New Roman"/>
          <w:bCs/>
        </w:rPr>
        <w:br/>
        <w:t>от «__»__________ 2022 г. № ______</w:t>
      </w:r>
    </w:p>
    <w:p w14:paraId="38778F04" w14:textId="77777777" w:rsidR="00CE676C" w:rsidRDefault="00CE676C">
      <w:pPr>
        <w:pStyle w:val="1"/>
        <w:spacing w:before="0" w:after="0"/>
        <w:jc w:val="left"/>
        <w:rPr>
          <w:rFonts w:ascii="Times New Roman" w:hAnsi="Times New Roman" w:cs="Times New Roman"/>
        </w:rPr>
      </w:pPr>
    </w:p>
    <w:p w14:paraId="5DB64D44" w14:textId="77777777" w:rsidR="00CE676C" w:rsidRDefault="00000000">
      <w:pPr>
        <w:pStyle w:val="af2"/>
        <w:jc w:val="center"/>
        <w:rPr>
          <w:rFonts w:ascii="Times New Roman" w:hAnsi="Times New Roman" w:cs="Times New Roman"/>
          <w:b/>
          <w:szCs w:val="24"/>
        </w:rPr>
      </w:pPr>
      <w:r>
        <w:rPr>
          <w:rFonts w:ascii="Times New Roman" w:hAnsi="Times New Roman" w:cs="Times New Roman"/>
          <w:b/>
          <w:szCs w:val="24"/>
        </w:rPr>
        <w:t>Административный регламент</w:t>
      </w:r>
      <w:r>
        <w:rPr>
          <w:rFonts w:ascii="Times New Roman" w:hAnsi="Times New Roman" w:cs="Times New Roman"/>
          <w:b/>
          <w:szCs w:val="24"/>
        </w:rPr>
        <w:br/>
        <w:t xml:space="preserve">Администрации Краснослободского муниципального района </w:t>
      </w:r>
    </w:p>
    <w:p w14:paraId="35BF081D" w14:textId="77777777" w:rsidR="00CE676C" w:rsidRDefault="00000000">
      <w:pPr>
        <w:pStyle w:val="af2"/>
        <w:jc w:val="center"/>
        <w:rPr>
          <w:rFonts w:ascii="Times New Roman" w:hAnsi="Times New Roman" w:cs="Times New Roman"/>
          <w:b/>
          <w:szCs w:val="24"/>
        </w:rPr>
      </w:pPr>
      <w:r>
        <w:rPr>
          <w:rFonts w:ascii="Times New Roman" w:hAnsi="Times New Roman" w:cs="Times New Roman"/>
          <w:b/>
          <w:szCs w:val="24"/>
        </w:rPr>
        <w:t>Республики Мордовия</w:t>
      </w:r>
    </w:p>
    <w:p w14:paraId="7CA71547" w14:textId="77777777" w:rsidR="00CE676C" w:rsidRDefault="00000000">
      <w:pPr>
        <w:pStyle w:val="af2"/>
        <w:jc w:val="center"/>
      </w:pPr>
      <w:r>
        <w:rPr>
          <w:rFonts w:ascii="Times New Roman" w:hAnsi="Times New Roman" w:cs="Times New Roman"/>
          <w:b/>
          <w:szCs w:val="24"/>
        </w:rPr>
        <w:t xml:space="preserve">предоставления </w:t>
      </w:r>
      <w:r>
        <w:rPr>
          <w:rStyle w:val="a6"/>
          <w:rFonts w:ascii="Times New Roman" w:hAnsi="Times New Roman" w:cs="Times New Roman"/>
          <w:b/>
          <w:szCs w:val="24"/>
        </w:rPr>
        <w:t>государственной</w:t>
      </w:r>
      <w:r>
        <w:rPr>
          <w:rFonts w:ascii="Times New Roman" w:hAnsi="Times New Roman" w:cs="Times New Roman"/>
          <w:b/>
          <w:szCs w:val="24"/>
        </w:rPr>
        <w:t xml:space="preserve"> услуги </w:t>
      </w:r>
      <w:r>
        <w:rPr>
          <w:rFonts w:ascii="Times New Roman" w:hAnsi="Times New Roman" w:cs="Times New Roman"/>
          <w:b/>
          <w:color w:val="000000"/>
          <w:szCs w:val="24"/>
        </w:rPr>
        <w:t>«</w:t>
      </w:r>
      <w:r>
        <w:rPr>
          <w:rStyle w:val="a6"/>
          <w:rFonts w:ascii="Times New Roman" w:hAnsi="Times New Roman" w:cs="Times New Roman"/>
          <w:b/>
          <w:color w:val="000000"/>
          <w:szCs w:val="24"/>
        </w:rPr>
        <w:t>Выдача заключения органа опеки и попечительства о возможности гражданина быть опекуном (попечителем) над несовершеннолетними, а также постановка кандидата в усыновители на учет</w:t>
      </w:r>
      <w:r>
        <w:rPr>
          <w:rFonts w:ascii="Times New Roman" w:hAnsi="Times New Roman" w:cs="Times New Roman"/>
          <w:b/>
          <w:color w:val="000000"/>
          <w:szCs w:val="24"/>
        </w:rPr>
        <w:t>»</w:t>
      </w:r>
      <w:r>
        <w:rPr>
          <w:rFonts w:ascii="Times New Roman" w:hAnsi="Times New Roman" w:cs="Times New Roman"/>
          <w:b/>
          <w:szCs w:val="24"/>
        </w:rPr>
        <w:br/>
      </w:r>
    </w:p>
    <w:p w14:paraId="30E82F58" w14:textId="77777777" w:rsidR="00CE676C" w:rsidRDefault="00000000">
      <w:pPr>
        <w:pStyle w:val="1"/>
        <w:spacing w:before="0" w:after="120"/>
        <w:ind w:firstLine="709"/>
        <w:rPr>
          <w:rFonts w:ascii="Times New Roman" w:hAnsi="Times New Roman" w:cs="Times New Roman"/>
          <w:color w:val="000000"/>
        </w:rPr>
      </w:pPr>
      <w:r>
        <w:rPr>
          <w:rFonts w:ascii="Times New Roman" w:hAnsi="Times New Roman" w:cs="Times New Roman"/>
          <w:color w:val="000000"/>
        </w:rPr>
        <w:t>Раздел 1. Общие положения</w:t>
      </w:r>
    </w:p>
    <w:p w14:paraId="566D01D5" w14:textId="77777777" w:rsidR="00CE676C" w:rsidRDefault="00000000">
      <w:pPr>
        <w:pStyle w:val="1"/>
        <w:spacing w:before="0" w:after="0"/>
        <w:ind w:firstLine="709"/>
        <w:jc w:val="both"/>
        <w:rPr>
          <w:rFonts w:ascii="Times New Roman" w:hAnsi="Times New Roman" w:cs="Times New Roman"/>
          <w:color w:val="000000"/>
        </w:rPr>
      </w:pPr>
      <w:bookmarkStart w:id="0" w:name="sub_110"/>
      <w:bookmarkStart w:id="1" w:name="sub_1101"/>
      <w:bookmarkEnd w:id="0"/>
      <w:bookmarkEnd w:id="1"/>
      <w:r>
        <w:rPr>
          <w:rFonts w:ascii="Times New Roman" w:hAnsi="Times New Roman" w:cs="Times New Roman"/>
          <w:color w:val="000000"/>
        </w:rPr>
        <w:t>Подраздел 1. Предмет регулирования Административного регламента</w:t>
      </w:r>
    </w:p>
    <w:p w14:paraId="2EEC316E" w14:textId="77777777" w:rsidR="00CE676C" w:rsidRDefault="00000000">
      <w:pPr>
        <w:pStyle w:val="Standard"/>
        <w:ind w:firstLine="709"/>
        <w:jc w:val="both"/>
      </w:pPr>
      <w:bookmarkStart w:id="2" w:name="sub_1001"/>
      <w:bookmarkEnd w:id="2"/>
      <w:r>
        <w:rPr>
          <w:rStyle w:val="a6"/>
          <w:rFonts w:ascii="Times New Roman" w:hAnsi="Times New Roman" w:cs="Times New Roman"/>
        </w:rPr>
        <w:t xml:space="preserve">1. Административный регламент Администрации Краснослободского муниципального района предоставления </w:t>
      </w:r>
      <w:r>
        <w:rPr>
          <w:rStyle w:val="a6"/>
          <w:rFonts w:ascii="Times New Roman" w:hAnsi="Times New Roman" w:cs="Times New Roman"/>
          <w:color w:val="000000"/>
        </w:rPr>
        <w:t>государственной</w:t>
      </w:r>
      <w:r>
        <w:rPr>
          <w:rStyle w:val="a6"/>
          <w:rFonts w:ascii="Times New Roman" w:hAnsi="Times New Roman" w:cs="Times New Roman"/>
        </w:rPr>
        <w:t xml:space="preserve"> услуги </w:t>
      </w:r>
      <w:r>
        <w:rPr>
          <w:rFonts w:ascii="Times New Roman" w:hAnsi="Times New Roman" w:cs="Times New Roman"/>
          <w:color w:val="000000"/>
        </w:rPr>
        <w:t>«</w:t>
      </w:r>
      <w:r>
        <w:rPr>
          <w:rStyle w:val="a6"/>
          <w:rFonts w:ascii="Times New Roman" w:hAnsi="Times New Roman" w:cs="Times New Roman"/>
          <w:color w:val="000000"/>
        </w:rPr>
        <w:t>Выдача заключения органа опеки и попечительства о возможности гражданина быть опекуном (попечителем) над несовершеннолетними, а также постановка кандидата в усыновители на учет</w:t>
      </w:r>
      <w:r>
        <w:rPr>
          <w:rFonts w:ascii="Times New Roman" w:hAnsi="Times New Roman" w:cs="Times New Roman"/>
          <w:color w:val="000000"/>
        </w:rPr>
        <w:t>»</w:t>
      </w:r>
      <w:r>
        <w:rPr>
          <w:rStyle w:val="a6"/>
          <w:rFonts w:ascii="Times New Roman" w:hAnsi="Times New Roman" w:cs="Times New Roman"/>
        </w:rPr>
        <w:t xml:space="preserve"> (далее - регламент) разработан в  целях повышения качества исполнения и доступности государственной услуги.</w:t>
      </w:r>
    </w:p>
    <w:p w14:paraId="363115C3" w14:textId="77777777" w:rsidR="00CE676C" w:rsidRDefault="00000000">
      <w:pPr>
        <w:pStyle w:val="Standard"/>
        <w:spacing w:before="120"/>
        <w:ind w:firstLine="709"/>
        <w:jc w:val="both"/>
        <w:textAlignment w:val="auto"/>
      </w:pPr>
      <w:bookmarkStart w:id="3" w:name="sub_1002"/>
      <w:bookmarkStart w:id="4" w:name="sub_10021"/>
      <w:bookmarkEnd w:id="3"/>
      <w:bookmarkEnd w:id="4"/>
      <w:r>
        <w:rPr>
          <w:rStyle w:val="a6"/>
          <w:rFonts w:ascii="Times New Roman" w:hAnsi="Times New Roman" w:cs="Times New Roman"/>
        </w:rPr>
        <w:t>2. Регламент определяет сроки, последовательность действий                                                 (административных проц</w:t>
      </w:r>
      <w:r>
        <w:rPr>
          <w:rStyle w:val="a6"/>
          <w:rFonts w:ascii="Times New Roman" w:hAnsi="Times New Roman" w:cs="Times New Roman"/>
          <w:color w:val="000000"/>
        </w:rPr>
        <w:t>едур) предоставления государственной услуги, порядок       обжалования действий (бездействия) и решений, принятых в ходе предоставления государственной услуги.</w:t>
      </w:r>
    </w:p>
    <w:p w14:paraId="141CBAA6" w14:textId="77777777" w:rsidR="00CE676C" w:rsidRDefault="00000000">
      <w:pPr>
        <w:pStyle w:val="Standard"/>
        <w:spacing w:before="120"/>
        <w:ind w:firstLine="709"/>
        <w:jc w:val="both"/>
        <w:textAlignment w:val="auto"/>
      </w:pPr>
      <w:r>
        <w:rPr>
          <w:rFonts w:ascii="Times New Roman" w:hAnsi="Times New Roman" w:cs="Times New Roman"/>
          <w:b/>
          <w:color w:val="000000"/>
        </w:rPr>
        <w:t>Подраздел 2. Круг заявителей</w:t>
      </w:r>
    </w:p>
    <w:p w14:paraId="2D313FDB" w14:textId="77777777" w:rsidR="00CE676C" w:rsidRDefault="00000000">
      <w:pPr>
        <w:pStyle w:val="3"/>
        <w:spacing w:before="0"/>
        <w:ind w:firstLine="709"/>
        <w:jc w:val="both"/>
      </w:pPr>
      <w:bookmarkStart w:id="5" w:name="sub_100311"/>
      <w:bookmarkStart w:id="6" w:name="sub_10034"/>
      <w:bookmarkEnd w:id="5"/>
      <w:bookmarkEnd w:id="6"/>
      <w:r>
        <w:rPr>
          <w:rStyle w:val="a6"/>
          <w:rFonts w:ascii="Times New Roman" w:hAnsi="Times New Roman" w:cs="Times New Roman"/>
          <w:b w:val="0"/>
          <w:color w:val="000000"/>
          <w:szCs w:val="24"/>
        </w:rPr>
        <w:t xml:space="preserve">3. Заявителями для получения государственной услуги являются совершеннолетние дееспособные лица за исключением лиц, указанных в </w:t>
      </w:r>
      <w:hyperlink r:id="rId7" w:history="1">
        <w:r>
          <w:rPr>
            <w:rStyle w:val="a6"/>
            <w:rFonts w:ascii="Times New Roman" w:hAnsi="Times New Roman" w:cs="Times New Roman"/>
            <w:b w:val="0"/>
            <w:color w:val="000000"/>
            <w:szCs w:val="24"/>
          </w:rPr>
          <w:t>стать</w:t>
        </w:r>
      </w:hyperlink>
      <w:hyperlink r:id="rId8" w:history="1">
        <w:r>
          <w:rPr>
            <w:rStyle w:val="a6"/>
            <w:rFonts w:ascii="Times New Roman" w:hAnsi="Times New Roman" w:cs="Times New Roman"/>
            <w:b w:val="0"/>
            <w:color w:val="000000"/>
            <w:szCs w:val="24"/>
          </w:rPr>
          <w:t>е</w:t>
        </w:r>
      </w:hyperlink>
      <w:hyperlink r:id="rId9" w:history="1">
        <w:r>
          <w:rPr>
            <w:rStyle w:val="a6"/>
            <w:rFonts w:ascii="Times New Roman" w:hAnsi="Times New Roman" w:cs="Times New Roman"/>
            <w:b w:val="0"/>
            <w:color w:val="000000"/>
            <w:szCs w:val="24"/>
          </w:rPr>
          <w:t xml:space="preserve"> 127</w:t>
        </w:r>
      </w:hyperlink>
      <w:r>
        <w:rPr>
          <w:rStyle w:val="a6"/>
          <w:rFonts w:ascii="Times New Roman" w:hAnsi="Times New Roman" w:cs="Times New Roman"/>
          <w:b w:val="0"/>
          <w:color w:val="000000"/>
          <w:szCs w:val="24"/>
        </w:rPr>
        <w:t xml:space="preserve">, </w:t>
      </w:r>
      <w:bookmarkStart w:id="7" w:name="ext-gen1852"/>
      <w:bookmarkEnd w:id="7"/>
      <w:r>
        <w:fldChar w:fldCharType="begin"/>
      </w:r>
      <w:r>
        <w:instrText xml:space="preserve"> HYPERLINK  "https://internet.garant.ru/#/document/10105807/entry/16000" </w:instrText>
      </w:r>
      <w:r>
        <w:fldChar w:fldCharType="separate"/>
      </w:r>
      <w:r>
        <w:rPr>
          <w:rStyle w:val="a6"/>
          <w:rFonts w:ascii="Times New Roman" w:hAnsi="Times New Roman" w:cs="Times New Roman"/>
          <w:b w:val="0"/>
          <w:color w:val="000000"/>
          <w:szCs w:val="24"/>
        </w:rPr>
        <w:t>пунктах 1</w:t>
      </w:r>
      <w:r>
        <w:rPr>
          <w:rStyle w:val="a6"/>
          <w:rFonts w:ascii="Times New Roman" w:hAnsi="Times New Roman" w:cs="Times New Roman"/>
          <w:b w:val="0"/>
          <w:color w:val="000000"/>
          <w:szCs w:val="24"/>
        </w:rPr>
        <w:fldChar w:fldCharType="end"/>
      </w:r>
      <w:r>
        <w:rPr>
          <w:rStyle w:val="a6"/>
          <w:rFonts w:ascii="Times New Roman" w:hAnsi="Times New Roman" w:cs="Times New Roman"/>
          <w:b w:val="0"/>
          <w:color w:val="000000"/>
          <w:szCs w:val="24"/>
        </w:rPr>
        <w:t xml:space="preserve">, </w:t>
      </w:r>
      <w:bookmarkStart w:id="8" w:name="ext-gen1952"/>
      <w:bookmarkEnd w:id="8"/>
      <w:r>
        <w:fldChar w:fldCharType="begin"/>
      </w:r>
      <w:r>
        <w:instrText xml:space="preserve"> HYPERLINK  "https://internet.garant.ru/#/document/10105807/entry/14603" </w:instrText>
      </w:r>
      <w:r>
        <w:fldChar w:fldCharType="separate"/>
      </w:r>
      <w:r>
        <w:rPr>
          <w:rStyle w:val="a6"/>
          <w:rFonts w:ascii="Times New Roman" w:hAnsi="Times New Roman" w:cs="Times New Roman"/>
          <w:b w:val="0"/>
          <w:color w:val="000000"/>
          <w:szCs w:val="24"/>
        </w:rPr>
        <w:t>3 статьи 146</w:t>
      </w:r>
      <w:r>
        <w:rPr>
          <w:rStyle w:val="a6"/>
          <w:rFonts w:ascii="Times New Roman" w:hAnsi="Times New Roman" w:cs="Times New Roman"/>
          <w:b w:val="0"/>
          <w:color w:val="000000"/>
          <w:szCs w:val="24"/>
        </w:rPr>
        <w:fldChar w:fldCharType="end"/>
      </w:r>
      <w:r>
        <w:rPr>
          <w:rStyle w:val="a6"/>
          <w:rFonts w:ascii="Times New Roman" w:hAnsi="Times New Roman" w:cs="Times New Roman"/>
          <w:b w:val="0"/>
          <w:color w:val="000000"/>
          <w:szCs w:val="24"/>
        </w:rPr>
        <w:t xml:space="preserve"> Семейного кодекса Российской Федерации. </w:t>
      </w:r>
    </w:p>
    <w:p w14:paraId="556B8E52" w14:textId="77777777" w:rsidR="00CE676C" w:rsidRDefault="00000000">
      <w:pPr>
        <w:pStyle w:val="af2"/>
        <w:spacing w:before="120"/>
        <w:ind w:firstLine="709"/>
        <w:jc w:val="center"/>
      </w:pPr>
      <w:r>
        <w:rPr>
          <w:rFonts w:ascii="Times New Roman" w:hAnsi="Times New Roman" w:cs="Times New Roman"/>
          <w:b/>
          <w:szCs w:val="24"/>
        </w:rPr>
        <w:t xml:space="preserve">Раздел 2. Стандарт предоставления </w:t>
      </w:r>
      <w:r>
        <w:rPr>
          <w:rStyle w:val="a6"/>
          <w:rFonts w:ascii="Times New Roman" w:hAnsi="Times New Roman" w:cs="Times New Roman"/>
          <w:b/>
          <w:szCs w:val="24"/>
        </w:rPr>
        <w:t>государственной</w:t>
      </w:r>
      <w:r>
        <w:rPr>
          <w:rFonts w:ascii="Times New Roman" w:hAnsi="Times New Roman" w:cs="Times New Roman"/>
          <w:b/>
          <w:szCs w:val="24"/>
        </w:rPr>
        <w:t xml:space="preserve"> услуги</w:t>
      </w:r>
    </w:p>
    <w:p w14:paraId="1A3FD0DC" w14:textId="77777777" w:rsidR="00CE676C" w:rsidRDefault="00000000">
      <w:pPr>
        <w:pStyle w:val="af2"/>
        <w:spacing w:before="120"/>
        <w:ind w:firstLine="709"/>
        <w:jc w:val="both"/>
      </w:pPr>
      <w:bookmarkStart w:id="9" w:name="sub_210"/>
      <w:bookmarkStart w:id="10" w:name="sub_2101"/>
      <w:bookmarkEnd w:id="9"/>
      <w:bookmarkEnd w:id="10"/>
      <w:r>
        <w:rPr>
          <w:rFonts w:ascii="Times New Roman" w:hAnsi="Times New Roman" w:cs="Times New Roman"/>
          <w:b/>
          <w:szCs w:val="24"/>
        </w:rPr>
        <w:t xml:space="preserve">Подраздел 1. Наименование  </w:t>
      </w:r>
      <w:r>
        <w:rPr>
          <w:rStyle w:val="a6"/>
          <w:rFonts w:ascii="Times New Roman" w:hAnsi="Times New Roman" w:cs="Times New Roman"/>
          <w:b/>
          <w:szCs w:val="24"/>
        </w:rPr>
        <w:t>государственной</w:t>
      </w:r>
      <w:r>
        <w:rPr>
          <w:rFonts w:ascii="Times New Roman" w:hAnsi="Times New Roman" w:cs="Times New Roman"/>
          <w:b/>
          <w:szCs w:val="24"/>
        </w:rPr>
        <w:t xml:space="preserve"> услуги</w:t>
      </w:r>
    </w:p>
    <w:p w14:paraId="1D3C3F12" w14:textId="77777777" w:rsidR="00CE676C" w:rsidRDefault="00000000">
      <w:pPr>
        <w:pStyle w:val="3"/>
        <w:spacing w:before="0" w:after="120"/>
        <w:ind w:firstLine="709"/>
        <w:jc w:val="both"/>
      </w:pPr>
      <w:r>
        <w:rPr>
          <w:rStyle w:val="a6"/>
          <w:rFonts w:ascii="Times New Roman" w:hAnsi="Times New Roman" w:cs="Times New Roman"/>
          <w:b w:val="0"/>
          <w:color w:val="auto"/>
          <w:szCs w:val="24"/>
        </w:rPr>
        <w:t>4</w:t>
      </w:r>
      <w:bookmarkStart w:id="11" w:name="sub_10041"/>
      <w:r>
        <w:rPr>
          <w:rStyle w:val="a6"/>
          <w:rFonts w:ascii="Times New Roman" w:hAnsi="Times New Roman" w:cs="Times New Roman"/>
          <w:b w:val="0"/>
          <w:color w:val="auto"/>
          <w:szCs w:val="24"/>
        </w:rPr>
        <w:t>. Государственная услуга Администрации Краснослободского муниципального района Республики Мордовия</w:t>
      </w:r>
      <w:bookmarkStart w:id="12" w:name="sub_1005"/>
      <w:bookmarkEnd w:id="11"/>
      <w:bookmarkEnd w:id="12"/>
      <w:r>
        <w:rPr>
          <w:rStyle w:val="a6"/>
          <w:rFonts w:ascii="Times New Roman" w:hAnsi="Times New Roman" w:cs="Times New Roman"/>
          <w:b w:val="0"/>
          <w:color w:val="auto"/>
          <w:szCs w:val="24"/>
        </w:rPr>
        <w:t xml:space="preserve"> - выдача заключения органа опеки и попечительства о возможности гражданина быть опекуном (попечителем) над несовершеннолетними, а также постановка кандидата в усыновители на учет (далее - государственная услуга).</w:t>
      </w:r>
    </w:p>
    <w:p w14:paraId="2B4C6364" w14:textId="77777777" w:rsidR="00CE676C" w:rsidRDefault="00000000">
      <w:pPr>
        <w:pStyle w:val="af2"/>
        <w:ind w:firstLine="709"/>
        <w:jc w:val="both"/>
      </w:pPr>
      <w:r>
        <w:rPr>
          <w:rStyle w:val="a6"/>
          <w:rFonts w:ascii="Times New Roman" w:hAnsi="Times New Roman" w:cs="Times New Roman"/>
          <w:b/>
          <w:szCs w:val="24"/>
        </w:rPr>
        <w:t>Подраздел 2.  Наименование органа, предоставляющего</w:t>
      </w:r>
      <w:r>
        <w:rPr>
          <w:szCs w:val="24"/>
        </w:rPr>
        <w:t xml:space="preserve"> </w:t>
      </w:r>
      <w:r>
        <w:rPr>
          <w:rStyle w:val="a6"/>
          <w:rFonts w:ascii="Times New Roman" w:hAnsi="Times New Roman" w:cs="Times New Roman"/>
          <w:b/>
          <w:szCs w:val="24"/>
        </w:rPr>
        <w:t>государственную услугу</w:t>
      </w:r>
    </w:p>
    <w:p w14:paraId="2C8DC29B" w14:textId="77777777" w:rsidR="00CE676C" w:rsidRDefault="00000000">
      <w:pPr>
        <w:pStyle w:val="af2"/>
        <w:ind w:firstLine="709"/>
        <w:jc w:val="both"/>
      </w:pPr>
      <w:r>
        <w:rPr>
          <w:rStyle w:val="a6"/>
          <w:rFonts w:ascii="Times New Roman" w:hAnsi="Times New Roman" w:cs="Times New Roman"/>
          <w:szCs w:val="24"/>
        </w:rPr>
        <w:t xml:space="preserve">5. Государственная услуга предоставляется Администрацией Краснослободского муниципального района Республики Мордовия (далее - Администрация) в лице отдела опеки и попечительства несовершеннолетних Администрации Краснослободского муниципального района Республики Мордовия (далее  - Отдел). </w:t>
      </w:r>
    </w:p>
    <w:p w14:paraId="556F6E87" w14:textId="77777777" w:rsidR="00CE676C" w:rsidRDefault="00000000">
      <w:pPr>
        <w:pStyle w:val="af2"/>
        <w:ind w:firstLine="709"/>
        <w:jc w:val="both"/>
      </w:pPr>
      <w:r>
        <w:rPr>
          <w:rStyle w:val="a6"/>
          <w:rFonts w:ascii="Times New Roman" w:hAnsi="Times New Roman" w:cs="Times New Roman"/>
          <w:szCs w:val="24"/>
        </w:rPr>
        <w:t>6. При предоставлении государственной услуги функции приема документов, необходимых для предоставления услуги, и выдачи результата предоставления государственной услуги, от лица Администрации или Многофункционального центра предоставления государственных и муниципальных услуг (далее - МФЦ) вправе выполнять иная, уполномоченная организация.</w:t>
      </w:r>
      <w:r>
        <w:rPr>
          <w:szCs w:val="24"/>
        </w:rPr>
        <w:t xml:space="preserve"> </w:t>
      </w:r>
    </w:p>
    <w:p w14:paraId="2EF0100E" w14:textId="77777777" w:rsidR="00CE676C" w:rsidRDefault="00000000">
      <w:pPr>
        <w:pStyle w:val="af2"/>
        <w:ind w:firstLine="709"/>
        <w:jc w:val="both"/>
      </w:pPr>
      <w:r>
        <w:rPr>
          <w:rStyle w:val="a6"/>
          <w:rFonts w:ascii="Times New Roman" w:hAnsi="Times New Roman" w:cs="Times New Roman"/>
          <w:szCs w:val="24"/>
        </w:rPr>
        <w:t xml:space="preserve">7. Сведения о месте нахождения, графике работы и контактных телефонах          организаций, осуществляющих функции приема документов и выдачи результатов предоставления государственной услуги, указаны в </w:t>
      </w:r>
      <w:hyperlink r:id="rId10" w:history="1">
        <w:r>
          <w:rPr>
            <w:rFonts w:ascii="Times New Roman" w:hAnsi="Times New Roman" w:cs="Times New Roman"/>
            <w:szCs w:val="24"/>
          </w:rPr>
          <w:t xml:space="preserve">приложении </w:t>
        </w:r>
      </w:hyperlink>
      <w:r>
        <w:rPr>
          <w:rStyle w:val="a6"/>
          <w:rFonts w:ascii="Times New Roman" w:hAnsi="Times New Roman" w:cs="Times New Roman"/>
          <w:szCs w:val="24"/>
        </w:rPr>
        <w:t>№1 к настоящему регламенту.</w:t>
      </w:r>
    </w:p>
    <w:p w14:paraId="4AA4A8D9" w14:textId="77777777" w:rsidR="00CE676C" w:rsidRDefault="00000000">
      <w:pPr>
        <w:pStyle w:val="af2"/>
        <w:spacing w:before="120"/>
        <w:ind w:firstLine="709"/>
        <w:jc w:val="both"/>
      </w:pPr>
      <w:r>
        <w:rPr>
          <w:rStyle w:val="a6"/>
          <w:rFonts w:ascii="Times New Roman" w:hAnsi="Times New Roman" w:cs="Times New Roman"/>
          <w:b/>
          <w:szCs w:val="24"/>
        </w:rPr>
        <w:t>Подраздел 3. Результат предоставления государственной услуги</w:t>
      </w:r>
    </w:p>
    <w:p w14:paraId="29EE7CC7" w14:textId="77777777" w:rsidR="00CE676C" w:rsidRDefault="00000000">
      <w:pPr>
        <w:pStyle w:val="af2"/>
        <w:ind w:firstLine="709"/>
        <w:jc w:val="both"/>
      </w:pPr>
      <w:r>
        <w:rPr>
          <w:rStyle w:val="a6"/>
          <w:rFonts w:ascii="Times New Roman" w:hAnsi="Times New Roman" w:cs="Times New Roman"/>
          <w:szCs w:val="24"/>
        </w:rPr>
        <w:t>8. Результатом  в зависимости от варианта предоставления государственной услуги  является:</w:t>
      </w:r>
    </w:p>
    <w:p w14:paraId="3D35A001" w14:textId="77777777" w:rsidR="00CE676C" w:rsidRDefault="00CE676C">
      <w:pPr>
        <w:pStyle w:val="3"/>
        <w:spacing w:before="0"/>
        <w:ind w:firstLine="709"/>
        <w:jc w:val="both"/>
        <w:rPr>
          <w:rFonts w:ascii="Times New Roman" w:hAnsi="Times New Roman" w:cs="Times New Roman"/>
          <w:b w:val="0"/>
          <w:color w:val="auto"/>
          <w:szCs w:val="24"/>
        </w:rPr>
      </w:pPr>
    </w:p>
    <w:p w14:paraId="4D482BAA" w14:textId="77777777" w:rsidR="00CE676C" w:rsidRDefault="00000000">
      <w:pPr>
        <w:pStyle w:val="3"/>
        <w:spacing w:before="0"/>
        <w:ind w:firstLine="709"/>
        <w:jc w:val="both"/>
        <w:rPr>
          <w:rFonts w:ascii="Times New Roman" w:hAnsi="Times New Roman" w:cs="Times New Roman"/>
          <w:b w:val="0"/>
          <w:color w:val="auto"/>
          <w:szCs w:val="24"/>
        </w:rPr>
      </w:pPr>
      <w:r>
        <w:rPr>
          <w:rFonts w:ascii="Times New Roman" w:hAnsi="Times New Roman" w:cs="Times New Roman"/>
          <w:b w:val="0"/>
          <w:color w:val="auto"/>
          <w:szCs w:val="24"/>
        </w:rPr>
        <w:t>заключение органа опеки и попечительства о возможности гражданина быть опекуном (попечителем) над несовершеннолетними, а также постановка кандидата в усыновители на учет;</w:t>
      </w:r>
    </w:p>
    <w:p w14:paraId="64C008C6" w14:textId="77777777" w:rsidR="00CE676C" w:rsidRDefault="00000000">
      <w:pPr>
        <w:pStyle w:val="3"/>
        <w:spacing w:before="0"/>
        <w:ind w:firstLine="709"/>
        <w:jc w:val="both"/>
      </w:pPr>
      <w:r>
        <w:rPr>
          <w:rStyle w:val="a6"/>
          <w:rFonts w:ascii="Times New Roman" w:hAnsi="Times New Roman" w:cs="Times New Roman"/>
          <w:b w:val="0"/>
          <w:color w:val="auto"/>
          <w:szCs w:val="24"/>
        </w:rPr>
        <w:t>письмо Администрации с мотивированным отказом в предоставлении  государственной услуги.</w:t>
      </w:r>
    </w:p>
    <w:p w14:paraId="361D82F9" w14:textId="77777777" w:rsidR="00CE676C" w:rsidRDefault="00000000">
      <w:pPr>
        <w:pStyle w:val="3"/>
        <w:spacing w:before="0"/>
        <w:ind w:firstLine="709"/>
        <w:jc w:val="both"/>
      </w:pPr>
      <w:r>
        <w:rPr>
          <w:rStyle w:val="a6"/>
          <w:rFonts w:ascii="Times New Roman" w:hAnsi="Times New Roman" w:cs="Times New Roman"/>
          <w:b w:val="0"/>
          <w:color w:val="auto"/>
          <w:szCs w:val="24"/>
        </w:rPr>
        <w:t>9. Результат предоставления услуги по желанию заявителя выдается ему нарочно или направляется посредством почтовой связи в порядке, установленном подразделом 5 раздела 3 настоящего регламента.</w:t>
      </w:r>
    </w:p>
    <w:p w14:paraId="25366BA4" w14:textId="77777777" w:rsidR="00CE676C" w:rsidRDefault="00000000">
      <w:pPr>
        <w:pStyle w:val="3"/>
        <w:spacing w:before="0"/>
        <w:ind w:firstLine="709"/>
        <w:jc w:val="both"/>
      </w:pPr>
      <w:r>
        <w:rPr>
          <w:rStyle w:val="a6"/>
          <w:rFonts w:ascii="Times New Roman" w:hAnsi="Times New Roman" w:cs="Times New Roman"/>
          <w:b w:val="0"/>
          <w:color w:val="auto"/>
          <w:szCs w:val="24"/>
        </w:rPr>
        <w:t>10. Факт выдачи (отправления) заявителю результата предоставления  услуги, а также способ его получения регистрируется в автоматизированной системе электронного документооборота Администрации.</w:t>
      </w:r>
    </w:p>
    <w:p w14:paraId="33CC3C9C" w14:textId="77777777" w:rsidR="00CE676C" w:rsidRDefault="00000000">
      <w:pPr>
        <w:pStyle w:val="3"/>
        <w:spacing w:before="0"/>
        <w:ind w:firstLine="709"/>
        <w:jc w:val="both"/>
      </w:pPr>
      <w:r>
        <w:rPr>
          <w:rStyle w:val="a6"/>
          <w:rFonts w:ascii="Times New Roman" w:hAnsi="Times New Roman" w:cs="Times New Roman"/>
          <w:b w:val="0"/>
          <w:color w:val="auto"/>
          <w:szCs w:val="24"/>
        </w:rPr>
        <w:t>11. Срок хранения заключения и  иных документов, послуживших основанием для принятия решения  - постоянно.</w:t>
      </w:r>
    </w:p>
    <w:p w14:paraId="3D3DF1D5" w14:textId="77777777" w:rsidR="00CE676C" w:rsidRDefault="00000000">
      <w:pPr>
        <w:pStyle w:val="3"/>
        <w:spacing w:before="0"/>
        <w:ind w:firstLine="709"/>
        <w:jc w:val="both"/>
      </w:pPr>
      <w:r>
        <w:rPr>
          <w:rStyle w:val="a6"/>
          <w:rFonts w:ascii="Times New Roman" w:hAnsi="Times New Roman" w:cs="Times New Roman"/>
          <w:b w:val="0"/>
          <w:color w:val="auto"/>
          <w:szCs w:val="24"/>
        </w:rPr>
        <w:t>12. Срок хранения письма, иных документов, послуживших основанием для  принятия мотивированного отказа в предоставлении  услуги - 5 лет.</w:t>
      </w:r>
    </w:p>
    <w:p w14:paraId="0C7344F6" w14:textId="77777777" w:rsidR="00CE676C" w:rsidRDefault="00000000">
      <w:pPr>
        <w:pStyle w:val="3"/>
        <w:spacing w:before="120"/>
        <w:ind w:firstLine="709"/>
        <w:jc w:val="both"/>
      </w:pPr>
      <w:r>
        <w:rPr>
          <w:rStyle w:val="a6"/>
          <w:rFonts w:ascii="Times New Roman" w:hAnsi="Times New Roman" w:cs="Times New Roman"/>
          <w:color w:val="000000"/>
          <w:szCs w:val="24"/>
        </w:rPr>
        <w:t>Подраздел 4. Срок предоставления  государственной</w:t>
      </w:r>
      <w:r>
        <w:rPr>
          <w:rStyle w:val="a6"/>
          <w:rFonts w:ascii="Times New Roman" w:hAnsi="Times New Roman" w:cs="Times New Roman"/>
          <w:b w:val="0"/>
          <w:color w:val="000000"/>
          <w:szCs w:val="24"/>
        </w:rPr>
        <w:t xml:space="preserve"> </w:t>
      </w:r>
      <w:r>
        <w:rPr>
          <w:rStyle w:val="a6"/>
          <w:rFonts w:ascii="Times New Roman" w:hAnsi="Times New Roman" w:cs="Times New Roman"/>
          <w:color w:val="000000"/>
          <w:szCs w:val="24"/>
        </w:rPr>
        <w:t>услуги</w:t>
      </w:r>
    </w:p>
    <w:p w14:paraId="3D2936E8" w14:textId="77777777" w:rsidR="00CE676C" w:rsidRDefault="00000000">
      <w:pPr>
        <w:pStyle w:val="af2"/>
        <w:ind w:firstLine="709"/>
        <w:jc w:val="both"/>
      </w:pPr>
      <w:r>
        <w:rPr>
          <w:rStyle w:val="a6"/>
          <w:rFonts w:ascii="Times New Roman" w:hAnsi="Times New Roman" w:cs="Times New Roman"/>
          <w:szCs w:val="24"/>
        </w:rPr>
        <w:t>13. Срок предоставления государственной услуги составляет 15 рабочих дней с момента регистрации заявления в Администрации.</w:t>
      </w:r>
    </w:p>
    <w:p w14:paraId="712C3C31" w14:textId="77777777" w:rsidR="00CE676C" w:rsidRDefault="00000000">
      <w:pPr>
        <w:pStyle w:val="af2"/>
        <w:ind w:firstLine="709"/>
        <w:jc w:val="both"/>
      </w:pPr>
      <w:r>
        <w:rPr>
          <w:rStyle w:val="a6"/>
          <w:rFonts w:ascii="Times New Roman" w:hAnsi="Times New Roman" w:cs="Times New Roman"/>
          <w:szCs w:val="24"/>
        </w:rPr>
        <w:t>14. Срок передачи заявления с пакетом документов, необходимых для предоставления государственной  услуги, с МФЦ в Администрацию составляет 1 рабочий день.</w:t>
      </w:r>
    </w:p>
    <w:p w14:paraId="490E22CE" w14:textId="77777777" w:rsidR="00CE676C" w:rsidRDefault="00000000">
      <w:pPr>
        <w:pStyle w:val="1"/>
        <w:spacing w:before="120" w:after="0"/>
        <w:ind w:firstLine="709"/>
        <w:jc w:val="both"/>
      </w:pPr>
      <w:r>
        <w:rPr>
          <w:rStyle w:val="a6"/>
          <w:rFonts w:ascii="Times New Roman" w:hAnsi="Times New Roman" w:cs="Times New Roman"/>
          <w:bCs/>
          <w:color w:val="000000"/>
        </w:rPr>
        <w:t>Подраздел 5. Правовые основания предоставления государственной услуги</w:t>
      </w:r>
    </w:p>
    <w:p w14:paraId="3E5A0E2E" w14:textId="77777777" w:rsidR="00CE676C" w:rsidRDefault="00000000">
      <w:pPr>
        <w:pStyle w:val="Standard"/>
        <w:ind w:firstLine="709"/>
        <w:jc w:val="both"/>
      </w:pPr>
      <w:r>
        <w:rPr>
          <w:rStyle w:val="a6"/>
          <w:rFonts w:ascii="Times New Roman" w:hAnsi="Times New Roman" w:cs="Times New Roman"/>
          <w:color w:val="000000"/>
        </w:rPr>
        <w:t>15.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(действий) должностных лиц, задействованных в процессе предоставления государственной услуги, размещаются на официальном сайте Администрации (https://</w:t>
      </w:r>
      <w:r>
        <w:rPr>
          <w:rStyle w:val="a6"/>
          <w:rFonts w:ascii="Times New Roman" w:hAnsi="Times New Roman" w:cs="Times New Roman"/>
          <w:color w:val="000000"/>
          <w:lang w:val="en-US"/>
        </w:rPr>
        <w:t>krasnadm</w:t>
      </w:r>
      <w:r>
        <w:rPr>
          <w:rStyle w:val="a6"/>
          <w:rFonts w:ascii="Times New Roman" w:hAnsi="Times New Roman" w:cs="Times New Roman"/>
          <w:color w:val="000000"/>
        </w:rPr>
        <w:t>@</w:t>
      </w:r>
      <w:r>
        <w:rPr>
          <w:rFonts w:ascii="Times New Roman" w:hAnsi="Times New Roman" w:cs="Times New Roman"/>
          <w:lang w:val="en-US"/>
        </w:rPr>
        <w:t>krasnoslobodsk</w:t>
      </w:r>
      <w:r>
        <w:rPr>
          <w:rFonts w:ascii="Times New Roman" w:hAnsi="Times New Roman" w:cs="Times New Roman"/>
        </w:rPr>
        <w:t>.</w:t>
      </w:r>
      <w:r>
        <w:rPr>
          <w:rFonts w:ascii="Times New Roman" w:hAnsi="Times New Roman" w:cs="Times New Roman"/>
          <w:lang w:val="en-US"/>
        </w:rPr>
        <w:t>e</w:t>
      </w:r>
      <w:r>
        <w:rPr>
          <w:rFonts w:ascii="Times New Roman" w:hAnsi="Times New Roman" w:cs="Times New Roman"/>
        </w:rPr>
        <w:t>-</w:t>
      </w:r>
      <w:r>
        <w:rPr>
          <w:rFonts w:ascii="Times New Roman" w:hAnsi="Times New Roman" w:cs="Times New Roman"/>
          <w:lang w:val="en-US"/>
        </w:rPr>
        <w:t>mordovia</w:t>
      </w:r>
      <w:r>
        <w:rPr>
          <w:rFonts w:ascii="Times New Roman" w:hAnsi="Times New Roman" w:cs="Times New Roman"/>
        </w:rPr>
        <w:t>.</w:t>
      </w:r>
      <w:r>
        <w:rPr>
          <w:rFonts w:ascii="Times New Roman" w:hAnsi="Times New Roman" w:cs="Times New Roman"/>
          <w:lang w:val="en-US"/>
        </w:rPr>
        <w:t>ru</w:t>
      </w:r>
      <w:r>
        <w:rPr>
          <w:rStyle w:val="a6"/>
          <w:rFonts w:ascii="Times New Roman" w:hAnsi="Times New Roman" w:cs="Times New Roman"/>
          <w:color w:val="000000"/>
        </w:rPr>
        <w:t>) и на федеральной г</w:t>
      </w:r>
      <w:r>
        <w:rPr>
          <w:rStyle w:val="a6"/>
          <w:rFonts w:ascii="Times New Roman" w:hAnsi="Times New Roman" w:cs="Times New Roman"/>
        </w:rPr>
        <w:t>осударственной информационной системе «Единый п</w:t>
      </w:r>
      <w:hyperlink r:id="rId11" w:history="1">
        <w:r>
          <w:rPr>
            <w:rStyle w:val="a8"/>
            <w:rFonts w:ascii="Times New Roman" w:hAnsi="Times New Roman" w:cs="Times New Roman"/>
          </w:rPr>
          <w:t>ортал</w:t>
        </w:r>
      </w:hyperlink>
      <w:r>
        <w:rPr>
          <w:rStyle w:val="a6"/>
          <w:rFonts w:ascii="Times New Roman" w:hAnsi="Times New Roman" w:cs="Times New Roman"/>
        </w:rPr>
        <w:t xml:space="preserve"> государственных и муниципальных услуг (функций)»</w:t>
      </w:r>
      <w:r>
        <w:rPr>
          <w:rStyle w:val="a6"/>
          <w:rFonts w:ascii="Times New Roman" w:hAnsi="Times New Roman" w:cs="Times New Roman"/>
          <w:color w:val="000000"/>
        </w:rPr>
        <w:t xml:space="preserve"> (</w:t>
      </w:r>
      <w:r>
        <w:rPr>
          <w:rFonts w:ascii="Times New Roman" w:eastAsia="Times New Roman" w:hAnsi="Times New Roman" w:cs="Times New Roman"/>
          <w:color w:val="000000"/>
        </w:rPr>
        <w:t>https://www.gosuslugi.ru/</w:t>
      </w:r>
      <w:r>
        <w:rPr>
          <w:rStyle w:val="a6"/>
          <w:rFonts w:ascii="Times New Roman" w:hAnsi="Times New Roman" w:cs="Times New Roman"/>
          <w:color w:val="000000"/>
        </w:rPr>
        <w:t>).</w:t>
      </w:r>
    </w:p>
    <w:p w14:paraId="1FDED048" w14:textId="77777777" w:rsidR="00CE676C" w:rsidRDefault="00000000">
      <w:pPr>
        <w:pStyle w:val="Standard"/>
        <w:ind w:firstLine="709"/>
        <w:jc w:val="both"/>
      </w:pPr>
      <w:r>
        <w:rPr>
          <w:rStyle w:val="a6"/>
          <w:rFonts w:ascii="Times New Roman" w:hAnsi="Times New Roman" w:cs="Times New Roman"/>
          <w:color w:val="000000"/>
        </w:rPr>
        <w:t xml:space="preserve">16. Размещение данной информации обеспечивается специалистами отдела информатизации и защиты информации Администрации. </w:t>
      </w:r>
    </w:p>
    <w:p w14:paraId="41E91E44" w14:textId="77777777" w:rsidR="00CE676C" w:rsidRDefault="00000000">
      <w:pPr>
        <w:pStyle w:val="af2"/>
        <w:spacing w:before="120"/>
        <w:ind w:firstLine="709"/>
        <w:jc w:val="both"/>
      </w:pPr>
      <w:bookmarkStart w:id="13" w:name="sub_2501"/>
      <w:bookmarkStart w:id="14" w:name="sub_25012"/>
      <w:bookmarkStart w:id="15" w:name="sub_25011"/>
      <w:bookmarkStart w:id="16" w:name="sub_2502"/>
      <w:bookmarkEnd w:id="13"/>
      <w:bookmarkEnd w:id="14"/>
      <w:bookmarkEnd w:id="15"/>
      <w:bookmarkEnd w:id="16"/>
      <w:r>
        <w:rPr>
          <w:rFonts w:ascii="Times New Roman" w:hAnsi="Times New Roman" w:cs="Times New Roman"/>
          <w:b/>
          <w:szCs w:val="24"/>
        </w:rPr>
        <w:t xml:space="preserve">Подраздел 6. Перечень документов, необходимых для предоставления                               </w:t>
      </w:r>
      <w:r>
        <w:rPr>
          <w:rStyle w:val="a6"/>
          <w:rFonts w:ascii="Times New Roman" w:hAnsi="Times New Roman" w:cs="Times New Roman"/>
          <w:b/>
          <w:szCs w:val="24"/>
        </w:rPr>
        <w:t xml:space="preserve">государственной </w:t>
      </w:r>
      <w:r>
        <w:rPr>
          <w:rFonts w:ascii="Times New Roman" w:hAnsi="Times New Roman" w:cs="Times New Roman"/>
          <w:b/>
          <w:szCs w:val="24"/>
        </w:rPr>
        <w:t>услуги</w:t>
      </w:r>
    </w:p>
    <w:p w14:paraId="273AF4D1" w14:textId="77777777" w:rsidR="00CE676C" w:rsidRDefault="00000000">
      <w:pPr>
        <w:pStyle w:val="af2"/>
        <w:ind w:firstLine="709"/>
        <w:jc w:val="both"/>
      </w:pPr>
      <w:r>
        <w:rPr>
          <w:rStyle w:val="a6"/>
          <w:rFonts w:ascii="Times New Roman" w:hAnsi="Times New Roman" w:cs="Times New Roman"/>
          <w:color w:val="000000"/>
          <w:szCs w:val="24"/>
        </w:rPr>
        <w:t>17. Для получения государственной услуги заявитель лично, через федеральную г</w:t>
      </w:r>
      <w:r>
        <w:rPr>
          <w:rStyle w:val="a6"/>
          <w:rFonts w:ascii="Times New Roman" w:hAnsi="Times New Roman" w:cs="Times New Roman"/>
          <w:szCs w:val="24"/>
        </w:rPr>
        <w:t>осударственную информационную систему «Единый п</w:t>
      </w:r>
      <w:hyperlink r:id="rId12" w:history="1">
        <w:r>
          <w:rPr>
            <w:rFonts w:ascii="Times New Roman" w:hAnsi="Times New Roman" w:cs="Times New Roman"/>
            <w:szCs w:val="24"/>
          </w:rPr>
          <w:t>ортал</w:t>
        </w:r>
      </w:hyperlink>
      <w:r>
        <w:rPr>
          <w:rStyle w:val="a6"/>
          <w:rFonts w:ascii="Times New Roman" w:hAnsi="Times New Roman" w:cs="Times New Roman"/>
          <w:szCs w:val="24"/>
        </w:rPr>
        <w:t xml:space="preserve"> государственных и муниципальных услуг (функций)»</w:t>
      </w:r>
      <w:r>
        <w:rPr>
          <w:rStyle w:val="a6"/>
          <w:rFonts w:ascii="Times New Roman" w:hAnsi="Times New Roman" w:cs="Times New Roman"/>
          <w:color w:val="000000"/>
          <w:szCs w:val="24"/>
        </w:rPr>
        <w:t xml:space="preserve"> или посредством почтовой связи представляет:</w:t>
      </w:r>
    </w:p>
    <w:p w14:paraId="1BCEAECD" w14:textId="77777777" w:rsidR="00CE676C" w:rsidRDefault="00000000">
      <w:pPr>
        <w:pStyle w:val="af2"/>
        <w:ind w:firstLine="709"/>
        <w:jc w:val="both"/>
      </w:pPr>
      <w:r>
        <w:rPr>
          <w:rStyle w:val="a6"/>
          <w:rFonts w:ascii="Times New Roman" w:hAnsi="Times New Roman" w:cs="Times New Roman"/>
          <w:color w:val="000000"/>
          <w:szCs w:val="24"/>
        </w:rPr>
        <w:t xml:space="preserve">- заявление по форме согласно </w:t>
      </w:r>
      <w:r>
        <w:rPr>
          <w:rFonts w:ascii="Times New Roman" w:hAnsi="Times New Roman" w:cs="Times New Roman"/>
          <w:color w:val="000000"/>
          <w:szCs w:val="24"/>
        </w:rPr>
        <w:t>приложению №2</w:t>
      </w:r>
      <w:r>
        <w:rPr>
          <w:rStyle w:val="a6"/>
          <w:rFonts w:ascii="Times New Roman" w:hAnsi="Times New Roman" w:cs="Times New Roman"/>
          <w:color w:val="000000"/>
          <w:szCs w:val="24"/>
        </w:rPr>
        <w:t xml:space="preserve"> к настоящему регламенту;</w:t>
      </w:r>
      <w:bookmarkStart w:id="17" w:name="p_46645"/>
      <w:bookmarkEnd w:id="17"/>
    </w:p>
    <w:p w14:paraId="63149CC7" w14:textId="77777777" w:rsidR="00CE676C" w:rsidRDefault="00000000">
      <w:pPr>
        <w:pStyle w:val="4"/>
        <w:spacing w:before="0"/>
        <w:ind w:firstLine="709"/>
        <w:jc w:val="both"/>
        <w:rPr>
          <w:rFonts w:ascii="Times New Roman" w:hAnsi="Times New Roman" w:cs="Times New Roman"/>
          <w:b w:val="0"/>
          <w:i w:val="0"/>
          <w:color w:val="auto"/>
          <w:szCs w:val="24"/>
          <w:lang w:bidi="ar-SA"/>
        </w:rPr>
      </w:pPr>
      <w:r>
        <w:rPr>
          <w:rFonts w:ascii="Times New Roman" w:hAnsi="Times New Roman" w:cs="Times New Roman"/>
          <w:b w:val="0"/>
          <w:i w:val="0"/>
          <w:color w:val="auto"/>
          <w:szCs w:val="24"/>
          <w:lang w:bidi="ar-SA"/>
        </w:rPr>
        <w:t>- справку с места работы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супруга (супруги) указанного лица;</w:t>
      </w:r>
    </w:p>
    <w:p w14:paraId="28CF61E0" w14:textId="77777777" w:rsidR="00CE676C" w:rsidRDefault="00000000">
      <w:pPr>
        <w:pStyle w:val="4"/>
        <w:spacing w:before="0"/>
        <w:ind w:firstLine="709"/>
        <w:jc w:val="both"/>
      </w:pPr>
      <w:r>
        <w:rPr>
          <w:rFonts w:ascii="Times New Roman" w:hAnsi="Times New Roman" w:cs="Times New Roman"/>
          <w:b w:val="0"/>
          <w:i w:val="0"/>
          <w:color w:val="auto"/>
          <w:szCs w:val="24"/>
          <w:lang w:bidi="ar-SA"/>
        </w:rPr>
        <w:t xml:space="preserve">- </w:t>
      </w:r>
      <w:hyperlink r:id="rId13" w:history="1">
        <w:r>
          <w:rPr>
            <w:rFonts w:ascii="Times New Roman" w:hAnsi="Times New Roman" w:cs="Times New Roman"/>
            <w:b w:val="0"/>
            <w:i w:val="0"/>
            <w:color w:val="auto"/>
            <w:szCs w:val="24"/>
            <w:lang w:bidi="ar-SA"/>
          </w:rPr>
          <w:t>заключение</w:t>
        </w:r>
      </w:hyperlink>
      <w:r>
        <w:rPr>
          <w:rFonts w:ascii="Times New Roman" w:hAnsi="Times New Roman" w:cs="Times New Roman"/>
          <w:b w:val="0"/>
          <w:i w:val="0"/>
          <w:color w:val="auto"/>
          <w:szCs w:val="24"/>
          <w:lang w:bidi="ar-SA"/>
        </w:rPr>
        <w:t>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w:t>
      </w:r>
      <w:r>
        <w:rPr>
          <w:rFonts w:ascii="Times New Roman" w:hAnsi="Times New Roman" w:cs="Times New Roman"/>
          <w:b w:val="0"/>
          <w:i w:val="0"/>
          <w:color w:val="auto"/>
          <w:szCs w:val="24"/>
        </w:rPr>
        <w:t xml:space="preserve">дителей, оформленное в </w:t>
      </w:r>
      <w:r>
        <w:rPr>
          <w:rFonts w:ascii="Times New Roman" w:hAnsi="Times New Roman" w:cs="Times New Roman"/>
          <w:b w:val="0"/>
          <w:i w:val="0"/>
          <w:color w:val="auto"/>
          <w:szCs w:val="24"/>
          <w:lang w:bidi="ar-SA"/>
        </w:rPr>
        <w:t>порядке, установленном Министерством здравоохранения Российской Федерации;</w:t>
      </w:r>
    </w:p>
    <w:p w14:paraId="36EA9136" w14:textId="77777777" w:rsidR="00CE676C" w:rsidRDefault="00000000">
      <w:pPr>
        <w:pStyle w:val="af2"/>
        <w:ind w:firstLine="709"/>
        <w:jc w:val="both"/>
        <w:rPr>
          <w:rFonts w:ascii="Times New Roman" w:hAnsi="Times New Roman" w:cs="Times New Roman"/>
          <w:color w:val="000000"/>
          <w:szCs w:val="24"/>
        </w:rPr>
      </w:pPr>
      <w:r>
        <w:rPr>
          <w:rFonts w:ascii="Times New Roman" w:hAnsi="Times New Roman" w:cs="Times New Roman"/>
          <w:color w:val="000000"/>
          <w:szCs w:val="24"/>
        </w:rPr>
        <w:t>-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или попечителем, на прием ребенка (детей) в семью;</w:t>
      </w:r>
    </w:p>
    <w:p w14:paraId="5FD19F5B" w14:textId="77777777" w:rsidR="00CE676C" w:rsidRDefault="00000000">
      <w:pPr>
        <w:pStyle w:val="af2"/>
        <w:ind w:firstLine="709"/>
        <w:jc w:val="both"/>
        <w:rPr>
          <w:rFonts w:ascii="Times New Roman" w:hAnsi="Times New Roman" w:cs="Times New Roman"/>
          <w:color w:val="000000"/>
          <w:szCs w:val="24"/>
        </w:rPr>
      </w:pPr>
      <w:r>
        <w:rPr>
          <w:rFonts w:ascii="Times New Roman" w:hAnsi="Times New Roman" w:cs="Times New Roman"/>
          <w:color w:val="000000"/>
          <w:szCs w:val="24"/>
        </w:rPr>
        <w:t>- копию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w:t>
      </w:r>
    </w:p>
    <w:p w14:paraId="07DB3EA1" w14:textId="77777777" w:rsidR="00CE676C" w:rsidRDefault="00000000">
      <w:pPr>
        <w:pStyle w:val="af2"/>
        <w:ind w:firstLine="709"/>
        <w:jc w:val="both"/>
        <w:rPr>
          <w:rFonts w:ascii="Times New Roman" w:hAnsi="Times New Roman" w:cs="Times New Roman"/>
          <w:color w:val="000000"/>
          <w:szCs w:val="24"/>
        </w:rPr>
      </w:pPr>
      <w:r>
        <w:rPr>
          <w:rFonts w:ascii="Times New Roman" w:hAnsi="Times New Roman" w:cs="Times New Roman"/>
          <w:color w:val="000000"/>
          <w:szCs w:val="24"/>
        </w:rPr>
        <w:t xml:space="preserve"> - краткую автобиографию.</w:t>
      </w:r>
    </w:p>
    <w:p w14:paraId="00FE4E6E" w14:textId="77777777" w:rsidR="00CE676C" w:rsidRDefault="00000000">
      <w:pPr>
        <w:pStyle w:val="af2"/>
        <w:ind w:firstLine="709"/>
        <w:jc w:val="both"/>
      </w:pPr>
      <w:r>
        <w:rPr>
          <w:rStyle w:val="a6"/>
          <w:rFonts w:ascii="Times New Roman" w:hAnsi="Times New Roman" w:cs="Times New Roman"/>
          <w:color w:val="000000"/>
          <w:szCs w:val="24"/>
        </w:rPr>
        <w:t>18. Представленные документы должны соответствовать следующим требованиям:</w:t>
      </w:r>
      <w:bookmarkStart w:id="18" w:name="p_119"/>
      <w:bookmarkEnd w:id="18"/>
    </w:p>
    <w:p w14:paraId="37137E52" w14:textId="77777777" w:rsidR="00CE676C" w:rsidRDefault="00000000">
      <w:pPr>
        <w:pStyle w:val="af2"/>
        <w:ind w:firstLine="709"/>
        <w:jc w:val="both"/>
        <w:rPr>
          <w:rFonts w:ascii="Times New Roman" w:hAnsi="Times New Roman" w:cs="Times New Roman"/>
          <w:color w:val="000000"/>
          <w:szCs w:val="24"/>
        </w:rPr>
      </w:pPr>
      <w:r>
        <w:rPr>
          <w:rFonts w:ascii="Times New Roman" w:hAnsi="Times New Roman" w:cs="Times New Roman"/>
          <w:color w:val="000000"/>
          <w:szCs w:val="24"/>
        </w:rPr>
        <w:t>- документы должны поддаваться прочтению;</w:t>
      </w:r>
      <w:bookmarkStart w:id="19" w:name="p_120"/>
      <w:bookmarkEnd w:id="19"/>
    </w:p>
    <w:p w14:paraId="01E1D7A7" w14:textId="77777777" w:rsidR="00CE676C" w:rsidRDefault="00000000">
      <w:pPr>
        <w:pStyle w:val="af2"/>
        <w:ind w:firstLine="709"/>
        <w:jc w:val="both"/>
        <w:rPr>
          <w:rFonts w:ascii="Times New Roman" w:hAnsi="Times New Roman" w:cs="Times New Roman"/>
          <w:color w:val="000000"/>
          <w:szCs w:val="24"/>
        </w:rPr>
      </w:pPr>
      <w:r>
        <w:rPr>
          <w:rFonts w:ascii="Times New Roman" w:hAnsi="Times New Roman" w:cs="Times New Roman"/>
          <w:color w:val="000000"/>
          <w:szCs w:val="24"/>
        </w:rPr>
        <w:t>- в документах не должно быть приписок, неоговоренных исправлений, документы не должны быть исполнены карандашом, иметь повреждения, не позволяющие однозначно истолковать их содержание;</w:t>
      </w:r>
      <w:bookmarkStart w:id="20" w:name="p_121"/>
      <w:bookmarkEnd w:id="20"/>
    </w:p>
    <w:p w14:paraId="501AC1A9" w14:textId="77777777" w:rsidR="00CE676C" w:rsidRDefault="00CE676C">
      <w:pPr>
        <w:pStyle w:val="af2"/>
        <w:ind w:firstLine="709"/>
        <w:jc w:val="both"/>
        <w:rPr>
          <w:rFonts w:ascii="Times New Roman" w:hAnsi="Times New Roman" w:cs="Times New Roman"/>
          <w:color w:val="000000"/>
          <w:szCs w:val="24"/>
        </w:rPr>
      </w:pPr>
    </w:p>
    <w:p w14:paraId="2D845FBE" w14:textId="77777777" w:rsidR="00CE676C" w:rsidRDefault="00CE676C">
      <w:pPr>
        <w:pStyle w:val="af2"/>
        <w:ind w:firstLine="709"/>
        <w:jc w:val="both"/>
        <w:rPr>
          <w:rFonts w:ascii="Times New Roman" w:hAnsi="Times New Roman" w:cs="Times New Roman"/>
          <w:color w:val="000000"/>
          <w:szCs w:val="24"/>
        </w:rPr>
      </w:pPr>
    </w:p>
    <w:p w14:paraId="4A59C35B" w14:textId="77777777" w:rsidR="00CE676C" w:rsidRDefault="00000000">
      <w:pPr>
        <w:pStyle w:val="af2"/>
        <w:ind w:firstLine="709"/>
        <w:jc w:val="both"/>
        <w:rPr>
          <w:rFonts w:ascii="Times New Roman" w:hAnsi="Times New Roman" w:cs="Times New Roman"/>
          <w:color w:val="000000"/>
          <w:szCs w:val="24"/>
        </w:rPr>
      </w:pPr>
      <w:r>
        <w:rPr>
          <w:rFonts w:ascii="Times New Roman" w:hAnsi="Times New Roman" w:cs="Times New Roman"/>
          <w:color w:val="000000"/>
          <w:szCs w:val="24"/>
        </w:rPr>
        <w:lastRenderedPageBreak/>
        <w:t>- документы в установленных законодательством случаях удостоверены, скреплены печатями, имеют надлежащие подписи сторон или должностных лиц;</w:t>
      </w:r>
      <w:bookmarkStart w:id="21" w:name="p_123"/>
      <w:bookmarkEnd w:id="21"/>
    </w:p>
    <w:p w14:paraId="70A850E6" w14:textId="77777777" w:rsidR="00CE676C" w:rsidRDefault="00000000">
      <w:pPr>
        <w:pStyle w:val="af2"/>
        <w:ind w:firstLine="709"/>
        <w:jc w:val="both"/>
        <w:rPr>
          <w:rFonts w:ascii="Times New Roman" w:hAnsi="Times New Roman" w:cs="Times New Roman"/>
          <w:color w:val="000000"/>
          <w:szCs w:val="24"/>
        </w:rPr>
      </w:pPr>
      <w:r>
        <w:rPr>
          <w:rFonts w:ascii="Times New Roman" w:hAnsi="Times New Roman" w:cs="Times New Roman"/>
          <w:color w:val="000000"/>
          <w:szCs w:val="24"/>
        </w:rPr>
        <w:t>- документы, направляемые по почте, должны быть заверены в соответствии с требованиями законодательства.</w:t>
      </w:r>
    </w:p>
    <w:p w14:paraId="04347567" w14:textId="77777777" w:rsidR="00CE676C" w:rsidRDefault="00000000">
      <w:pPr>
        <w:pStyle w:val="af2"/>
        <w:ind w:firstLine="709"/>
        <w:jc w:val="both"/>
      </w:pPr>
      <w:r>
        <w:rPr>
          <w:rStyle w:val="a6"/>
          <w:rFonts w:ascii="Times New Roman" w:hAnsi="Times New Roman" w:cs="Times New Roman"/>
          <w:color w:val="000000"/>
          <w:szCs w:val="24"/>
        </w:rPr>
        <w:t>19. В порядке межведомственного электронного взаимодействия Администрацией запрашиваются следующие документы:</w:t>
      </w:r>
    </w:p>
    <w:p w14:paraId="6B88AEFB" w14:textId="77777777" w:rsidR="00CE676C" w:rsidRDefault="00000000">
      <w:pPr>
        <w:pStyle w:val="af2"/>
        <w:ind w:firstLine="709"/>
        <w:jc w:val="both"/>
      </w:pPr>
      <w:r>
        <w:rPr>
          <w:rStyle w:val="a6"/>
          <w:rFonts w:ascii="Times New Roman" w:hAnsi="Times New Roman" w:cs="Times New Roman"/>
          <w:color w:val="000000"/>
          <w:szCs w:val="24"/>
        </w:rPr>
        <w:t>1) выписка из Единого государственного реестра недвижимости на недвижимое имущество и сделок с ним.</w:t>
      </w:r>
    </w:p>
    <w:p w14:paraId="75ADC6B8" w14:textId="77777777" w:rsidR="00CE676C" w:rsidRDefault="00000000">
      <w:pPr>
        <w:pStyle w:val="af2"/>
        <w:ind w:firstLine="709"/>
        <w:jc w:val="both"/>
      </w:pPr>
      <w:r>
        <w:rPr>
          <w:rStyle w:val="a6"/>
          <w:rFonts w:ascii="Times New Roman" w:hAnsi="Times New Roman" w:cs="Times New Roman"/>
          <w:color w:val="000000"/>
          <w:szCs w:val="24"/>
        </w:rPr>
        <w:t>2)  копию свидетельства о браке, выданного компетентным органом иностранного государства, и его нотариально удостоверенный перевод на русский язык (представляется гражданином, выразивший желание стать опекуном или попечителем, состоящим в браке, в случае регистрации брака на территории иностранного государства);</w:t>
      </w:r>
    </w:p>
    <w:p w14:paraId="26AD84A5" w14:textId="77777777" w:rsidR="00CE676C" w:rsidRDefault="00CE676C">
      <w:pPr>
        <w:pStyle w:val="af2"/>
        <w:ind w:firstLine="709"/>
        <w:jc w:val="both"/>
        <w:rPr>
          <w:szCs w:val="24"/>
        </w:rPr>
      </w:pPr>
    </w:p>
    <w:p w14:paraId="69C674E5" w14:textId="77777777" w:rsidR="00CE676C" w:rsidRDefault="00000000">
      <w:pPr>
        <w:pStyle w:val="af2"/>
        <w:ind w:firstLine="709"/>
        <w:jc w:val="both"/>
      </w:pPr>
      <w:r>
        <w:rPr>
          <w:rStyle w:val="a6"/>
          <w:rFonts w:ascii="Times New Roman" w:hAnsi="Times New Roman" w:cs="Times New Roman"/>
          <w:color w:val="000000"/>
          <w:szCs w:val="24"/>
        </w:rPr>
        <w:t>20. Межведомственный запрос формируется, регистрируется и направляется в форме электронного документа по каналам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(СМЭВ).</w:t>
      </w:r>
      <w:bookmarkStart w:id="22" w:name="100408"/>
      <w:bookmarkEnd w:id="22"/>
    </w:p>
    <w:p w14:paraId="7D7F75EA" w14:textId="77777777" w:rsidR="00CE676C" w:rsidRDefault="00000000">
      <w:pPr>
        <w:pStyle w:val="af2"/>
        <w:ind w:firstLine="709"/>
        <w:jc w:val="both"/>
        <w:rPr>
          <w:rFonts w:ascii="Times New Roman" w:hAnsi="Times New Roman" w:cs="Times New Roman"/>
          <w:color w:val="000000"/>
          <w:szCs w:val="24"/>
        </w:rPr>
      </w:pPr>
      <w:r>
        <w:rPr>
          <w:rFonts w:ascii="Times New Roman" w:hAnsi="Times New Roman" w:cs="Times New Roman"/>
          <w:color w:val="000000"/>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единой системе межведомственного электронного взаимодействия, либо неработоспособностью защищенной сети передачи данных, обеспечивающей доступ к электронным сервисам.</w:t>
      </w:r>
    </w:p>
    <w:p w14:paraId="1DDB9476" w14:textId="77777777" w:rsidR="00CE676C" w:rsidRDefault="00000000">
      <w:pPr>
        <w:pStyle w:val="af2"/>
        <w:ind w:firstLine="709"/>
        <w:jc w:val="both"/>
      </w:pPr>
      <w:r>
        <w:rPr>
          <w:rStyle w:val="a6"/>
          <w:rFonts w:ascii="Times New Roman" w:hAnsi="Times New Roman" w:cs="Times New Roman"/>
          <w:color w:val="000000"/>
          <w:szCs w:val="24"/>
        </w:rPr>
        <w:t>Органы и организации, выдавшие документы, несут ответственность за достоверность содержащихся в этих документах сведений в соответствии с законодательством Российской Федерации.</w:t>
      </w:r>
    </w:p>
    <w:p w14:paraId="0BDB2F7D" w14:textId="77777777" w:rsidR="00CE676C" w:rsidRDefault="00000000">
      <w:pPr>
        <w:pStyle w:val="af2"/>
        <w:ind w:firstLine="709"/>
        <w:jc w:val="both"/>
      </w:pPr>
      <w:r>
        <w:rPr>
          <w:rStyle w:val="a6"/>
          <w:rFonts w:ascii="Times New Roman" w:hAnsi="Times New Roman" w:cs="Times New Roman"/>
          <w:color w:val="000000"/>
          <w:szCs w:val="24"/>
        </w:rPr>
        <w:t>21. Специалист, осуществляющий прием и регистрацию документов, не вправе требовать от заявителя:</w:t>
      </w:r>
      <w:bookmarkStart w:id="23" w:name="p_76"/>
      <w:bookmarkEnd w:id="23"/>
    </w:p>
    <w:p w14:paraId="72B97FDC" w14:textId="77777777" w:rsidR="00CE676C" w:rsidRDefault="00000000">
      <w:pPr>
        <w:pStyle w:val="af2"/>
        <w:ind w:firstLine="709"/>
        <w:jc w:val="both"/>
      </w:pPr>
      <w:r>
        <w:rPr>
          <w:rFonts w:ascii="Times New Roman" w:hAnsi="Times New Roman" w:cs="Times New Roman"/>
          <w:color w:val="000000"/>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Style w:val="a6"/>
          <w:rFonts w:ascii="Times New Roman" w:hAnsi="Times New Roman" w:cs="Times New Roman"/>
          <w:color w:val="000000"/>
          <w:szCs w:val="24"/>
        </w:rPr>
        <w:t xml:space="preserve">государственной </w:t>
      </w:r>
      <w:r>
        <w:rPr>
          <w:rFonts w:ascii="Times New Roman" w:hAnsi="Times New Roman" w:cs="Times New Roman"/>
          <w:color w:val="000000"/>
          <w:szCs w:val="24"/>
        </w:rPr>
        <w:t>услуги;</w:t>
      </w:r>
      <w:bookmarkStart w:id="24" w:name="p_77"/>
      <w:bookmarkEnd w:id="24"/>
    </w:p>
    <w:p w14:paraId="516B16A1" w14:textId="77777777" w:rsidR="00CE676C" w:rsidRDefault="00000000">
      <w:pPr>
        <w:pStyle w:val="af2"/>
        <w:ind w:firstLine="709"/>
        <w:jc w:val="both"/>
      </w:pPr>
      <w:r>
        <w:rPr>
          <w:rFonts w:ascii="Times New Roman" w:hAnsi="Times New Roman" w:cs="Times New Roman"/>
          <w:color w:val="000000"/>
          <w:szCs w:val="24"/>
        </w:rPr>
        <w:t xml:space="preserve">представления документов и информации, которые в соответствии с нормативными правовыми актами находятся в распоряжении органов власти и иных государственных органов, органов местного самоуправления либо подведомственных им организаций, участвующих в предоставлении предусмотренной </w:t>
      </w:r>
      <w:r>
        <w:rPr>
          <w:rStyle w:val="a6"/>
          <w:rFonts w:ascii="Times New Roman" w:hAnsi="Times New Roman" w:cs="Times New Roman"/>
          <w:color w:val="000000"/>
          <w:szCs w:val="24"/>
        </w:rPr>
        <w:t>государственной</w:t>
      </w:r>
      <w:r>
        <w:rPr>
          <w:rFonts w:ascii="Times New Roman" w:hAnsi="Times New Roman" w:cs="Times New Roman"/>
          <w:color w:val="000000"/>
          <w:szCs w:val="24"/>
        </w:rPr>
        <w:t xml:space="preserve"> услуги;</w:t>
      </w:r>
      <w:bookmarkStart w:id="25" w:name="p_78"/>
      <w:bookmarkEnd w:id="25"/>
    </w:p>
    <w:p w14:paraId="144FF422" w14:textId="77777777" w:rsidR="00CE676C" w:rsidRDefault="00000000">
      <w:pPr>
        <w:pStyle w:val="af2"/>
        <w:ind w:firstLine="709"/>
        <w:jc w:val="both"/>
      </w:pPr>
      <w:r>
        <w:rPr>
          <w:rFonts w:ascii="Times New Roman" w:hAnsi="Times New Roman" w:cs="Times New Roman"/>
          <w:color w:val="000000"/>
          <w:szCs w:val="24"/>
        </w:rPr>
        <w:t xml:space="preserve">осуществления действий, в том числе согласований, необходимых для получения </w:t>
      </w:r>
      <w:r>
        <w:rPr>
          <w:rStyle w:val="a6"/>
          <w:rFonts w:ascii="Times New Roman" w:hAnsi="Times New Roman" w:cs="Times New Roman"/>
          <w:color w:val="000000"/>
          <w:szCs w:val="24"/>
        </w:rPr>
        <w:t>государственной</w:t>
      </w:r>
      <w:r>
        <w:rPr>
          <w:rFonts w:ascii="Times New Roman" w:hAnsi="Times New Roman" w:cs="Times New Roman"/>
          <w:color w:val="000000"/>
          <w:szCs w:val="24"/>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w:t>
      </w:r>
      <w:r>
        <w:rPr>
          <w:rStyle w:val="a6"/>
          <w:rFonts w:ascii="Times New Roman" w:hAnsi="Times New Roman" w:cs="Times New Roman"/>
          <w:color w:val="000000"/>
          <w:szCs w:val="24"/>
        </w:rPr>
        <w:t>государственной</w:t>
      </w:r>
      <w:r>
        <w:rPr>
          <w:rFonts w:ascii="Times New Roman" w:hAnsi="Times New Roman" w:cs="Times New Roman"/>
          <w:color w:val="000000"/>
          <w:szCs w:val="24"/>
        </w:rPr>
        <w:t xml:space="preserve"> услуги;</w:t>
      </w:r>
      <w:bookmarkStart w:id="26" w:name="p_79"/>
      <w:bookmarkEnd w:id="26"/>
    </w:p>
    <w:p w14:paraId="5A55876E" w14:textId="77777777" w:rsidR="00CE676C" w:rsidRDefault="00000000">
      <w:pPr>
        <w:pStyle w:val="af2"/>
        <w:ind w:firstLine="709"/>
        <w:jc w:val="both"/>
      </w:pPr>
      <w:r>
        <w:rPr>
          <w:rFonts w:ascii="Times New Roman" w:hAnsi="Times New Roman" w:cs="Times New Roman"/>
          <w:color w:val="000000"/>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Style w:val="a6"/>
          <w:rFonts w:ascii="Times New Roman" w:hAnsi="Times New Roman" w:cs="Times New Roman"/>
          <w:color w:val="000000"/>
          <w:szCs w:val="24"/>
        </w:rPr>
        <w:t>государственной</w:t>
      </w:r>
      <w:r>
        <w:rPr>
          <w:rFonts w:ascii="Times New Roman" w:hAnsi="Times New Roman" w:cs="Times New Roman"/>
          <w:color w:val="000000"/>
          <w:szCs w:val="24"/>
        </w:rPr>
        <w:t xml:space="preserve"> услуги, за исключением следующих случаев:</w:t>
      </w:r>
      <w:bookmarkStart w:id="27" w:name="p_80"/>
      <w:bookmarkEnd w:id="27"/>
    </w:p>
    <w:p w14:paraId="1E3960F4" w14:textId="77777777" w:rsidR="00CE676C" w:rsidRDefault="00000000">
      <w:pPr>
        <w:pStyle w:val="af2"/>
        <w:ind w:firstLine="709"/>
        <w:jc w:val="both"/>
      </w:pPr>
      <w:r>
        <w:rPr>
          <w:rFonts w:ascii="Times New Roman" w:hAnsi="Times New Roman" w:cs="Times New Roman"/>
          <w:color w:val="000000"/>
          <w:szCs w:val="24"/>
        </w:rPr>
        <w:t xml:space="preserve">а) изменение требований нормативных правовых актов, касающихся предоставления </w:t>
      </w:r>
      <w:r>
        <w:rPr>
          <w:rStyle w:val="a6"/>
          <w:rFonts w:ascii="Times New Roman" w:hAnsi="Times New Roman" w:cs="Times New Roman"/>
          <w:color w:val="000000"/>
          <w:szCs w:val="24"/>
        </w:rPr>
        <w:t>государственной</w:t>
      </w:r>
      <w:r>
        <w:rPr>
          <w:rFonts w:ascii="Times New Roman" w:hAnsi="Times New Roman" w:cs="Times New Roman"/>
          <w:color w:val="000000"/>
          <w:szCs w:val="24"/>
        </w:rPr>
        <w:t xml:space="preserve"> услуги, после первоначальной подачи заявления о предоставлении </w:t>
      </w:r>
      <w:r>
        <w:rPr>
          <w:rStyle w:val="a6"/>
          <w:rFonts w:ascii="Times New Roman" w:hAnsi="Times New Roman" w:cs="Times New Roman"/>
          <w:color w:val="000000"/>
          <w:szCs w:val="24"/>
        </w:rPr>
        <w:t>государственной</w:t>
      </w:r>
      <w:r>
        <w:rPr>
          <w:rFonts w:ascii="Times New Roman" w:hAnsi="Times New Roman" w:cs="Times New Roman"/>
          <w:color w:val="000000"/>
          <w:szCs w:val="24"/>
        </w:rPr>
        <w:t xml:space="preserve"> услуги;</w:t>
      </w:r>
      <w:bookmarkStart w:id="28" w:name="p_81"/>
      <w:bookmarkEnd w:id="28"/>
    </w:p>
    <w:p w14:paraId="1A4929E3" w14:textId="77777777" w:rsidR="00CE676C" w:rsidRDefault="00000000">
      <w:pPr>
        <w:pStyle w:val="af2"/>
        <w:ind w:firstLine="709"/>
        <w:jc w:val="both"/>
      </w:pPr>
      <w:r>
        <w:rPr>
          <w:rFonts w:ascii="Times New Roman" w:hAnsi="Times New Roman" w:cs="Times New Roman"/>
          <w:color w:val="000000"/>
          <w:szCs w:val="24"/>
        </w:rPr>
        <w:t xml:space="preserve">б) наличие ошибок в заявлении о предоставлении  </w:t>
      </w:r>
      <w:r>
        <w:rPr>
          <w:rStyle w:val="a6"/>
          <w:rFonts w:ascii="Times New Roman" w:hAnsi="Times New Roman" w:cs="Times New Roman"/>
          <w:color w:val="000000"/>
          <w:szCs w:val="24"/>
        </w:rPr>
        <w:t xml:space="preserve">государственной </w:t>
      </w:r>
      <w:r>
        <w:rPr>
          <w:rFonts w:ascii="Times New Roman" w:hAnsi="Times New Roman" w:cs="Times New Roman"/>
          <w:color w:val="000000"/>
          <w:szCs w:val="24"/>
        </w:rPr>
        <w:t xml:space="preserve">услуги и документах, поданных заявителем после первоначального отказа в приеме документов, необходимых для предоставления </w:t>
      </w:r>
      <w:r>
        <w:rPr>
          <w:rStyle w:val="a6"/>
          <w:rFonts w:ascii="Times New Roman" w:hAnsi="Times New Roman" w:cs="Times New Roman"/>
          <w:color w:val="000000"/>
          <w:szCs w:val="24"/>
        </w:rPr>
        <w:t>государственной</w:t>
      </w:r>
      <w:r>
        <w:rPr>
          <w:rFonts w:ascii="Times New Roman" w:hAnsi="Times New Roman" w:cs="Times New Roman"/>
          <w:color w:val="000000"/>
          <w:szCs w:val="24"/>
        </w:rPr>
        <w:t xml:space="preserve"> услуги, либо в предоставлении </w:t>
      </w:r>
      <w:r>
        <w:rPr>
          <w:rStyle w:val="a6"/>
          <w:rFonts w:ascii="Times New Roman" w:hAnsi="Times New Roman" w:cs="Times New Roman"/>
          <w:color w:val="000000"/>
          <w:szCs w:val="24"/>
        </w:rPr>
        <w:t>государственной</w:t>
      </w:r>
      <w:r>
        <w:rPr>
          <w:rFonts w:ascii="Times New Roman" w:hAnsi="Times New Roman" w:cs="Times New Roman"/>
          <w:color w:val="000000"/>
          <w:szCs w:val="24"/>
        </w:rPr>
        <w:t xml:space="preserve"> услуги, и не включенных в представленный ранее комплект  документов;</w:t>
      </w:r>
      <w:bookmarkStart w:id="29" w:name="p_82"/>
      <w:bookmarkEnd w:id="29"/>
    </w:p>
    <w:p w14:paraId="03D8BA9E" w14:textId="77777777" w:rsidR="00CE676C" w:rsidRDefault="00000000">
      <w:pPr>
        <w:pStyle w:val="af2"/>
        <w:ind w:firstLine="709"/>
        <w:jc w:val="both"/>
      </w:pPr>
      <w:r>
        <w:rPr>
          <w:rFonts w:ascii="Times New Roman" w:hAnsi="Times New Roman" w:cs="Times New Roman"/>
          <w:color w:val="000000"/>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rStyle w:val="a6"/>
          <w:rFonts w:ascii="Times New Roman" w:hAnsi="Times New Roman" w:cs="Times New Roman"/>
          <w:color w:val="000000"/>
          <w:szCs w:val="24"/>
        </w:rPr>
        <w:t>государственной</w:t>
      </w:r>
      <w:r>
        <w:rPr>
          <w:rFonts w:ascii="Times New Roman" w:hAnsi="Times New Roman" w:cs="Times New Roman"/>
          <w:color w:val="000000"/>
          <w:szCs w:val="24"/>
        </w:rPr>
        <w:t xml:space="preserve"> услуги;</w:t>
      </w:r>
      <w:bookmarkStart w:id="30" w:name="p_83"/>
      <w:bookmarkEnd w:id="30"/>
    </w:p>
    <w:p w14:paraId="2C7BE803" w14:textId="77777777" w:rsidR="00CE676C" w:rsidRDefault="00000000">
      <w:pPr>
        <w:pStyle w:val="af2"/>
        <w:ind w:firstLine="709"/>
        <w:jc w:val="both"/>
      </w:pPr>
      <w:r>
        <w:rPr>
          <w:rFonts w:ascii="Times New Roman" w:hAnsi="Times New Roman" w:cs="Times New Roman"/>
          <w:color w:val="000000"/>
          <w:szCs w:val="24"/>
        </w:rPr>
        <w:t xml:space="preserve">г) </w:t>
      </w:r>
      <w:r>
        <w:rPr>
          <w:rFonts w:ascii="Times New Roman" w:hAnsi="Times New Roman" w:cs="Times New Roman"/>
          <w:szCs w:val="24"/>
        </w:rPr>
        <w:t xml:space="preserve">выявление документально подтвержденного факта (признаков) ошибочного или противоправного действия (бездействия) муниципального служащего, работника МФЦ, при первоначальном отказе в приеме документов, необходимых для предоставления государственной услуги, либо в предоставлении </w:t>
      </w:r>
      <w:r>
        <w:rPr>
          <w:rStyle w:val="a6"/>
          <w:rFonts w:ascii="Times New Roman" w:hAnsi="Times New Roman" w:cs="Times New Roman"/>
          <w:szCs w:val="24"/>
        </w:rPr>
        <w:t xml:space="preserve">государственной </w:t>
      </w:r>
      <w:r>
        <w:rPr>
          <w:rFonts w:ascii="Times New Roman" w:hAnsi="Times New Roman" w:cs="Times New Roman"/>
          <w:szCs w:val="24"/>
        </w:rPr>
        <w:t xml:space="preserve">услуги, о чем в письменном виде за подписью руководителя органа, предоставляющего </w:t>
      </w:r>
      <w:r>
        <w:rPr>
          <w:rStyle w:val="a6"/>
          <w:rFonts w:ascii="Times New Roman" w:hAnsi="Times New Roman" w:cs="Times New Roman"/>
          <w:szCs w:val="24"/>
        </w:rPr>
        <w:t>государственную</w:t>
      </w:r>
      <w:r>
        <w:rPr>
          <w:rFonts w:ascii="Times New Roman" w:hAnsi="Times New Roman" w:cs="Times New Roman"/>
          <w:szCs w:val="24"/>
        </w:rPr>
        <w:t xml:space="preserve"> услугу, руководителя МФЦ, при </w:t>
      </w:r>
    </w:p>
    <w:p w14:paraId="28807FCD" w14:textId="77777777" w:rsidR="00CE676C" w:rsidRDefault="00CE676C">
      <w:pPr>
        <w:pStyle w:val="af2"/>
        <w:ind w:firstLine="709"/>
        <w:jc w:val="both"/>
        <w:rPr>
          <w:rFonts w:ascii="Times New Roman" w:hAnsi="Times New Roman" w:cs="Times New Roman"/>
          <w:szCs w:val="24"/>
        </w:rPr>
      </w:pPr>
    </w:p>
    <w:p w14:paraId="64B3A49A" w14:textId="77777777" w:rsidR="00CE676C" w:rsidRDefault="00000000">
      <w:pPr>
        <w:pStyle w:val="af2"/>
        <w:ind w:firstLine="709"/>
        <w:jc w:val="both"/>
      </w:pPr>
      <w:r>
        <w:rPr>
          <w:rFonts w:ascii="Times New Roman" w:hAnsi="Times New Roman" w:cs="Times New Roman"/>
          <w:szCs w:val="24"/>
        </w:rPr>
        <w:lastRenderedPageBreak/>
        <w:t xml:space="preserve">первоначальном отказе в приеме документов, необходимых для предоставления </w:t>
      </w:r>
      <w:r>
        <w:rPr>
          <w:rStyle w:val="a6"/>
          <w:rFonts w:ascii="Times New Roman" w:hAnsi="Times New Roman" w:cs="Times New Roman"/>
          <w:szCs w:val="24"/>
        </w:rPr>
        <w:t>государственной</w:t>
      </w:r>
      <w:r>
        <w:rPr>
          <w:rFonts w:ascii="Times New Roman" w:hAnsi="Times New Roman" w:cs="Times New Roman"/>
          <w:szCs w:val="24"/>
        </w:rPr>
        <w:t xml:space="preserve"> услуги, уведомляется заявитель, а также приносятся извинения за доставленные неудобства</w:t>
      </w:r>
      <w:r>
        <w:rPr>
          <w:rFonts w:ascii="Times New Roman" w:hAnsi="Times New Roman" w:cs="Times New Roman"/>
          <w:color w:val="000000"/>
          <w:szCs w:val="24"/>
        </w:rPr>
        <w:t>;</w:t>
      </w:r>
      <w:bookmarkStart w:id="31" w:name="p_309"/>
      <w:bookmarkEnd w:id="31"/>
    </w:p>
    <w:p w14:paraId="5ABE8C93" w14:textId="77777777" w:rsidR="00CE676C" w:rsidRDefault="00000000">
      <w:pPr>
        <w:pStyle w:val="af2"/>
        <w:ind w:firstLine="709"/>
        <w:jc w:val="both"/>
      </w:pPr>
      <w:r>
        <w:rPr>
          <w:rFonts w:ascii="Times New Roman" w:hAnsi="Times New Roman" w:cs="Times New Roman"/>
          <w:color w:val="000000"/>
          <w:szCs w:val="24"/>
        </w:rPr>
        <w:t>д) предоставления на бумажном носителе документов и информации, электронные образы которых ранее были заверены в соответствии с</w:t>
      </w:r>
      <w:bookmarkStart w:id="32" w:name="ext-gen1501"/>
      <w:bookmarkEnd w:id="32"/>
      <w:r>
        <w:rPr>
          <w:rFonts w:ascii="Times New Roman" w:hAnsi="Times New Roman" w:cs="Times New Roman"/>
          <w:color w:val="000000"/>
          <w:szCs w:val="24"/>
        </w:rPr>
        <w:t xml:space="preserve"> </w:t>
      </w:r>
      <w:hyperlink r:id="rId14" w:history="1">
        <w:r>
          <w:rPr>
            <w:rStyle w:val="a8"/>
            <w:rFonts w:ascii="Times New Roman" w:hAnsi="Times New Roman" w:cs="Times New Roman"/>
            <w:color w:val="000000"/>
            <w:szCs w:val="24"/>
            <w:u w:val="none"/>
          </w:rPr>
          <w:t>пунктом 7.2 части 1 статьи 16</w:t>
        </w:r>
      </w:hyperlink>
      <w:r>
        <w:rPr>
          <w:rFonts w:ascii="Times New Roman" w:hAnsi="Times New Roman" w:cs="Times New Roman"/>
          <w:color w:val="000000"/>
          <w:szCs w:val="24"/>
        </w:rPr>
        <w:t xml:space="preserve">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14:paraId="5B23BB11" w14:textId="77777777" w:rsidR="00CE676C" w:rsidRDefault="00000000">
      <w:pPr>
        <w:pStyle w:val="1"/>
        <w:spacing w:before="120" w:after="0"/>
        <w:ind w:firstLine="709"/>
        <w:jc w:val="both"/>
      </w:pPr>
      <w:r>
        <w:rPr>
          <w:rFonts w:ascii="Times New Roman" w:hAnsi="Times New Roman" w:cs="Times New Roman"/>
          <w:color w:val="000000"/>
        </w:rPr>
        <w:t xml:space="preserve">Подраздел 7. Основания для отказа в приеме документов, </w:t>
      </w:r>
      <w:r>
        <w:rPr>
          <w:rStyle w:val="a6"/>
          <w:rFonts w:ascii="Times New Roman" w:hAnsi="Times New Roman" w:cs="Times New Roman"/>
          <w:color w:val="000000"/>
        </w:rPr>
        <w:t>необходимых для предоставлени</w:t>
      </w:r>
      <w:r>
        <w:rPr>
          <w:rStyle w:val="a6"/>
          <w:rFonts w:ascii="Times New Roman" w:hAnsi="Times New Roman" w:cs="Times New Roman"/>
          <w:bCs/>
          <w:color w:val="000000"/>
        </w:rPr>
        <w:t>я государственной услуги</w:t>
      </w:r>
      <w:bookmarkStart w:id="33" w:name="sub_26016244"/>
      <w:bookmarkStart w:id="34" w:name="sub_2601121444"/>
      <w:bookmarkStart w:id="35" w:name="sub_260112644"/>
      <w:bookmarkStart w:id="36" w:name="sub_2601113244"/>
      <w:bookmarkStart w:id="37" w:name="sub_2601114244"/>
      <w:bookmarkStart w:id="38" w:name="sub_2601121344"/>
      <w:bookmarkStart w:id="39" w:name="sub_260112544"/>
      <w:bookmarkStart w:id="40" w:name="sub_2601113144"/>
      <w:bookmarkStart w:id="41" w:name="sub_2601114144"/>
      <w:bookmarkStart w:id="42" w:name="sub_260112284"/>
      <w:bookmarkStart w:id="43" w:name="sub_260112184"/>
      <w:bookmarkStart w:id="44" w:name="sub_2601234"/>
      <w:bookmarkStart w:id="45" w:name="sub_260112104"/>
      <w:bookmarkStart w:id="46" w:name="sub_26015164"/>
      <w:bookmarkStart w:id="47" w:name="sub_260111364"/>
      <w:bookmarkStart w:id="48" w:name="sub_26015264"/>
      <w:bookmarkStart w:id="49" w:name="sub_260111464"/>
      <w:bookmarkStart w:id="50" w:name="sub_260110124"/>
      <w:bookmarkStart w:id="51" w:name="sub_2601522124"/>
      <w:bookmarkStart w:id="52" w:name="sub_26019124"/>
      <w:bookmarkStart w:id="53" w:name="sub_2601521124"/>
      <w:bookmarkStart w:id="54" w:name="sub_26015524"/>
      <w:bookmarkStart w:id="55" w:name="sub_260111724"/>
      <w:bookmarkStart w:id="56" w:name="sub_260115324"/>
      <w:bookmarkStart w:id="57" w:name="sub_260116324"/>
      <w:bookmarkStart w:id="58" w:name="sub_260110224"/>
      <w:bookmarkStart w:id="59" w:name="sub_2601522224"/>
      <w:bookmarkStart w:id="60" w:name="sub_26019224"/>
      <w:bookmarkStart w:id="61" w:name="sub_2601521224"/>
      <w:bookmarkStart w:id="62" w:name="sub_26015624"/>
      <w:bookmarkStart w:id="63" w:name="sub_260111824"/>
      <w:bookmarkStart w:id="64" w:name="sub_260115424"/>
      <w:bookmarkStart w:id="65" w:name="sub_260116424"/>
      <w:bookmarkStart w:id="66" w:name="sub_2601121434"/>
      <w:bookmarkStart w:id="67" w:name="sub_260112634"/>
      <w:bookmarkStart w:id="68" w:name="sub_2601113234"/>
      <w:bookmarkStart w:id="69" w:name="sub_2601114234"/>
      <w:bookmarkStart w:id="70" w:name="sub_2601121334"/>
      <w:bookmarkStart w:id="71" w:name="sub_260112534"/>
      <w:bookmarkStart w:id="72" w:name="sub_2601113134"/>
      <w:bookmarkStart w:id="73" w:name="sub_2601114134"/>
      <w:bookmarkStart w:id="74" w:name="sub_260112274"/>
      <w:bookmarkStart w:id="75" w:name="sub_260112174"/>
      <w:bookmarkStart w:id="76" w:name="sub_2601224"/>
      <w:bookmarkStart w:id="77" w:name="sub_26011294"/>
      <w:bookmarkStart w:id="78" w:name="sub_26015154"/>
      <w:bookmarkStart w:id="79" w:name="sub_260111354"/>
      <w:bookmarkStart w:id="80" w:name="sub_26015254"/>
      <w:bookmarkStart w:id="81" w:name="sub_260111454"/>
      <w:bookmarkStart w:id="82" w:name="sub_260110114"/>
      <w:bookmarkStart w:id="83" w:name="sub_2601522114"/>
      <w:bookmarkStart w:id="84" w:name="sub_26019114"/>
      <w:bookmarkStart w:id="85" w:name="sub_2601521114"/>
      <w:bookmarkStart w:id="86" w:name="sub_26015514"/>
      <w:bookmarkStart w:id="87" w:name="sub_260111714"/>
      <w:bookmarkStart w:id="88" w:name="sub_260115314"/>
      <w:bookmarkStart w:id="89" w:name="sub_260116314"/>
      <w:bookmarkStart w:id="90" w:name="sub_260110214"/>
      <w:bookmarkStart w:id="91" w:name="sub_2601522214"/>
      <w:bookmarkStart w:id="92" w:name="sub_26019214"/>
      <w:bookmarkStart w:id="93" w:name="sub_2601521214"/>
      <w:bookmarkStart w:id="94" w:name="sub_26015614"/>
      <w:bookmarkStart w:id="95" w:name="sub_260111814"/>
      <w:bookmarkStart w:id="96" w:name="sub_260115414"/>
      <w:bookmarkStart w:id="97" w:name="sub_260116414"/>
      <w:bookmarkStart w:id="98" w:name="sub_260112248"/>
      <w:bookmarkStart w:id="99" w:name="sub_260112148"/>
      <w:bookmarkStart w:id="100" w:name="sub_2601108"/>
      <w:bookmarkStart w:id="101" w:name="sub_26011268"/>
      <w:bookmarkStart w:id="102" w:name="sub_26015128"/>
      <w:bookmarkStart w:id="103" w:name="sub_260111328"/>
      <w:bookmarkStart w:id="104" w:name="sub_26015228"/>
      <w:bookmarkStart w:id="105" w:name="sub_260111428"/>
      <w:bookmarkStart w:id="106" w:name="sub_260112238"/>
      <w:bookmarkStart w:id="107" w:name="sub_260112138"/>
      <w:bookmarkStart w:id="108" w:name="sub_260198"/>
      <w:bookmarkStart w:id="109" w:name="sub_26011258"/>
      <w:bookmarkStart w:id="110" w:name="sub_26015118"/>
      <w:bookmarkStart w:id="111" w:name="sub_260111318"/>
      <w:bookmarkStart w:id="112" w:name="sub_26015218"/>
      <w:bookmarkStart w:id="113" w:name="sub_260111418"/>
      <w:bookmarkStart w:id="114" w:name="sub_2601630"/>
      <w:bookmarkStart w:id="115" w:name="sub_260112212"/>
      <w:bookmarkStart w:id="116" w:name="sub_2601530"/>
      <w:bookmarkStart w:id="117" w:name="sub_260112112"/>
      <w:bookmarkStart w:id="118" w:name="sub_2601134"/>
      <w:bookmarkStart w:id="119" w:name="sub_260127"/>
      <w:bookmarkStart w:id="120" w:name="sub_26011114"/>
      <w:bookmarkStart w:id="121" w:name="sub_26011232"/>
      <w:bookmarkStart w:id="122" w:name="sub_26016110"/>
      <w:bookmarkStart w:id="123" w:name="sub_26015110"/>
      <w:bookmarkStart w:id="124" w:name="sub_26011510"/>
      <w:bookmarkStart w:id="125" w:name="sub_260111310"/>
      <w:bookmarkStart w:id="126" w:name="sub_26016210"/>
      <w:bookmarkStart w:id="127" w:name="sub_26015210"/>
      <w:bookmarkStart w:id="128" w:name="sub_26011610"/>
      <w:bookmarkStart w:id="129" w:name="sub_260111410"/>
      <w:bookmarkStart w:id="130" w:name="sub_2601122416"/>
      <w:bookmarkStart w:id="131" w:name="sub_26011016"/>
      <w:bookmarkStart w:id="132" w:name="sub_260151216"/>
      <w:bookmarkStart w:id="133" w:name="sub_260152216"/>
      <w:bookmarkStart w:id="134" w:name="sub_2601122316"/>
      <w:bookmarkStart w:id="135" w:name="sub_2601916"/>
      <w:bookmarkStart w:id="136" w:name="sub_260151116"/>
      <w:bookmarkStart w:id="137" w:name="sub_260152116"/>
      <w:bookmarkStart w:id="138" w:name="sub_2601656"/>
      <w:bookmarkStart w:id="139" w:name="sub_2601556"/>
      <w:bookmarkStart w:id="140" w:name="sub_2601196"/>
      <w:bookmarkStart w:id="141" w:name="sub_26011176"/>
      <w:bookmarkStart w:id="142" w:name="sub_26016136"/>
      <w:bookmarkStart w:id="143" w:name="sub_26011536"/>
      <w:bookmarkStart w:id="144" w:name="sub_26016236"/>
      <w:bookmarkStart w:id="145" w:name="sub_26011636"/>
      <w:bookmarkStart w:id="146" w:name="sub_2601122426"/>
      <w:bookmarkStart w:id="147" w:name="sub_26011026"/>
      <w:bookmarkStart w:id="148" w:name="sub_260151226"/>
      <w:bookmarkStart w:id="149" w:name="sub_260152226"/>
      <w:bookmarkStart w:id="150" w:name="sub_2601122326"/>
      <w:bookmarkStart w:id="151" w:name="sub_2601926"/>
      <w:bookmarkStart w:id="152" w:name="sub_260151126"/>
      <w:bookmarkStart w:id="153" w:name="sub_260152126"/>
      <w:bookmarkStart w:id="154" w:name="sub_2601666"/>
      <w:bookmarkStart w:id="155" w:name="sub_2601566"/>
      <w:bookmarkStart w:id="156" w:name="sub_26011106"/>
      <w:bookmarkStart w:id="157" w:name="sub_26011186"/>
      <w:bookmarkStart w:id="158" w:name="sub_26016146"/>
      <w:bookmarkStart w:id="159" w:name="sub_26011546"/>
      <w:bookmarkStart w:id="160" w:name="sub_26016246"/>
      <w:bookmarkStart w:id="161" w:name="sub_26011646"/>
      <w:bookmarkStart w:id="162" w:name="sub_26011214412"/>
      <w:bookmarkStart w:id="163" w:name="sub_26011132412"/>
      <w:bookmarkStart w:id="164" w:name="sub_26011213412"/>
      <w:bookmarkStart w:id="165" w:name="sub_26011131412"/>
      <w:bookmarkStart w:id="166" w:name="sub_2601122812"/>
      <w:bookmarkStart w:id="167" w:name="sub_26012312"/>
      <w:bookmarkStart w:id="168" w:name="sub_260151612"/>
      <w:bookmarkStart w:id="169" w:name="sub_260152612"/>
      <w:bookmarkStart w:id="170" w:name="sub_2601101212"/>
      <w:bookmarkStart w:id="171" w:name="sub_260191212"/>
      <w:bookmarkStart w:id="172" w:name="sub_260155212"/>
      <w:bookmarkStart w:id="173" w:name="sub_2601153212"/>
      <w:bookmarkStart w:id="174" w:name="sub_2601102212"/>
      <w:bookmarkStart w:id="175" w:name="sub_260192212"/>
      <w:bookmarkStart w:id="176" w:name="sub_260156212"/>
      <w:bookmarkStart w:id="177" w:name="sub_2601154212"/>
      <w:bookmarkStart w:id="178" w:name="sub_26011214312"/>
      <w:bookmarkStart w:id="179" w:name="sub_26011132312"/>
      <w:bookmarkStart w:id="180" w:name="sub_26011213312"/>
      <w:bookmarkStart w:id="181" w:name="sub_26011131312"/>
      <w:bookmarkStart w:id="182" w:name="sub_2601122712"/>
      <w:bookmarkStart w:id="183" w:name="sub_26012212"/>
      <w:bookmarkStart w:id="184" w:name="sub_260151512"/>
      <w:bookmarkStart w:id="185" w:name="sub_260152512"/>
      <w:bookmarkStart w:id="186" w:name="sub_2601101112"/>
      <w:bookmarkStart w:id="187" w:name="sub_260191112"/>
      <w:bookmarkStart w:id="188" w:name="sub_260155112"/>
      <w:bookmarkStart w:id="189" w:name="sub_2601153112"/>
      <w:bookmarkStart w:id="190" w:name="sub_2601102112"/>
      <w:bookmarkStart w:id="191" w:name="sub_260192112"/>
      <w:bookmarkStart w:id="192" w:name="sub_260156112"/>
      <w:bookmarkStart w:id="193" w:name="sub_2601154112"/>
      <w:bookmarkStart w:id="194" w:name="sub_2601122452"/>
      <w:bookmarkStart w:id="195" w:name="sub_26011052"/>
      <w:bookmarkStart w:id="196" w:name="sub_260151252"/>
      <w:bookmarkStart w:id="197" w:name="sub_260152252"/>
      <w:bookmarkStart w:id="198" w:name="sub_2601122352"/>
      <w:bookmarkStart w:id="199" w:name="sub_2601952"/>
      <w:bookmarkStart w:id="200" w:name="sub_260151152"/>
      <w:bookmarkStart w:id="201" w:name="sub_260152152"/>
      <w:bookmarkStart w:id="202" w:name="sub_2601692"/>
      <w:bookmarkStart w:id="203" w:name="sub_2601592"/>
      <w:bookmarkStart w:id="204" w:name="sub_26011312"/>
      <w:bookmarkStart w:id="205" w:name="sub_260111112"/>
      <w:bookmarkStart w:id="206" w:name="sub_26016172"/>
      <w:bookmarkStart w:id="207" w:name="sub_26011572"/>
      <w:bookmarkStart w:id="208" w:name="sub_26016272"/>
      <w:bookmarkStart w:id="209" w:name="sub_26011672"/>
      <w:bookmarkStart w:id="210" w:name="sub_26011224132"/>
      <w:bookmarkStart w:id="211" w:name="sub_2601512132"/>
      <w:bookmarkStart w:id="212" w:name="sub_26011223132"/>
      <w:bookmarkStart w:id="213" w:name="sub_2601511132"/>
      <w:bookmarkStart w:id="214" w:name="sub_26016532"/>
      <w:bookmarkStart w:id="215" w:name="sub_26011932"/>
      <w:bookmarkStart w:id="216" w:name="sub_260161332"/>
      <w:bookmarkStart w:id="217" w:name="sub_260162332"/>
      <w:bookmarkStart w:id="218" w:name="sub_26011224232"/>
      <w:bookmarkStart w:id="219" w:name="sub_2601512232"/>
      <w:bookmarkStart w:id="220" w:name="sub_26011223232"/>
      <w:bookmarkStart w:id="221" w:name="sub_2601511232"/>
      <w:bookmarkStart w:id="222" w:name="sub_26016632"/>
      <w:bookmarkStart w:id="223" w:name="sub_260111032"/>
      <w:bookmarkStart w:id="224" w:name="sub_260161432"/>
      <w:bookmarkStart w:id="225" w:name="sub_260162432"/>
      <w:bookmarkStart w:id="226" w:name="sub_26011214422"/>
      <w:bookmarkStart w:id="227" w:name="sub_26011132422"/>
      <w:bookmarkStart w:id="228" w:name="sub_26011213422"/>
      <w:bookmarkStart w:id="229" w:name="sub_26011131422"/>
      <w:bookmarkStart w:id="230" w:name="sub_2601122822"/>
      <w:bookmarkStart w:id="231" w:name="sub_26012322"/>
      <w:bookmarkStart w:id="232" w:name="sub_260151622"/>
      <w:bookmarkStart w:id="233" w:name="sub_260152622"/>
      <w:bookmarkStart w:id="234" w:name="sub_2601101222"/>
      <w:bookmarkStart w:id="235" w:name="sub_260191222"/>
      <w:bookmarkStart w:id="236" w:name="sub_260155222"/>
      <w:bookmarkStart w:id="237" w:name="sub_2601153222"/>
      <w:bookmarkStart w:id="238" w:name="sub_2601102222"/>
      <w:bookmarkStart w:id="239" w:name="sub_260192222"/>
      <w:bookmarkStart w:id="240" w:name="sub_260156222"/>
      <w:bookmarkStart w:id="241" w:name="sub_2601154222"/>
      <w:bookmarkStart w:id="242" w:name="sub_26011214322"/>
      <w:bookmarkStart w:id="243" w:name="sub_26011132322"/>
      <w:bookmarkStart w:id="244" w:name="sub_26011213322"/>
      <w:bookmarkStart w:id="245" w:name="sub_26011131322"/>
      <w:bookmarkStart w:id="246" w:name="sub_2601122722"/>
      <w:bookmarkStart w:id="247" w:name="sub_26012222"/>
      <w:bookmarkStart w:id="248" w:name="sub_260151522"/>
      <w:bookmarkStart w:id="249" w:name="sub_260152522"/>
      <w:bookmarkStart w:id="250" w:name="sub_2601101122"/>
      <w:bookmarkStart w:id="251" w:name="sub_260191122"/>
      <w:bookmarkStart w:id="252" w:name="sub_260155122"/>
      <w:bookmarkStart w:id="253" w:name="sub_2601153122"/>
      <w:bookmarkStart w:id="254" w:name="sub_2601102122"/>
      <w:bookmarkStart w:id="255" w:name="sub_260192122"/>
      <w:bookmarkStart w:id="256" w:name="sub_260156122"/>
      <w:bookmarkStart w:id="257" w:name="sub_2601154122"/>
      <w:bookmarkStart w:id="258" w:name="sub_2601122462"/>
      <w:bookmarkStart w:id="259" w:name="sub_26011062"/>
      <w:bookmarkStart w:id="260" w:name="sub_260151262"/>
      <w:bookmarkStart w:id="261" w:name="sub_260152262"/>
      <w:bookmarkStart w:id="262" w:name="sub_2601122362"/>
      <w:bookmarkStart w:id="263" w:name="sub_2601962"/>
      <w:bookmarkStart w:id="264" w:name="sub_260151162"/>
      <w:bookmarkStart w:id="265" w:name="sub_260152162"/>
      <w:bookmarkStart w:id="266" w:name="sub_26016102"/>
      <w:bookmarkStart w:id="267" w:name="sub_26015102"/>
      <w:bookmarkStart w:id="268" w:name="sub_26011322"/>
      <w:bookmarkStart w:id="269" w:name="sub_260111122"/>
      <w:bookmarkStart w:id="270" w:name="sub_26016182"/>
      <w:bookmarkStart w:id="271" w:name="sub_26011582"/>
      <w:bookmarkStart w:id="272" w:name="sub_26016282"/>
      <w:bookmarkStart w:id="273" w:name="sub_26011682"/>
      <w:bookmarkStart w:id="274" w:name="sub_26011224142"/>
      <w:bookmarkStart w:id="275" w:name="sub_2601512142"/>
      <w:bookmarkStart w:id="276" w:name="sub_26011223142"/>
      <w:bookmarkStart w:id="277" w:name="sub_2601511142"/>
      <w:bookmarkStart w:id="278" w:name="sub_26016542"/>
      <w:bookmarkStart w:id="279" w:name="sub_26011942"/>
      <w:bookmarkStart w:id="280" w:name="sub_260161342"/>
      <w:bookmarkStart w:id="281" w:name="sub_260162342"/>
      <w:bookmarkStart w:id="282" w:name="sub_26011224242"/>
      <w:bookmarkStart w:id="283" w:name="sub_2601512242"/>
      <w:bookmarkStart w:id="284" w:name="sub_26011223242"/>
      <w:bookmarkStart w:id="285" w:name="sub_2601511242"/>
      <w:bookmarkStart w:id="286" w:name="sub_26016642"/>
      <w:bookmarkStart w:id="287" w:name="sub_260111042"/>
      <w:bookmarkStart w:id="288" w:name="sub_260161442"/>
      <w:bookmarkStart w:id="289" w:name="sub_260162442"/>
      <w:bookmarkStart w:id="290" w:name="sub_2601121443"/>
      <w:bookmarkStart w:id="291" w:name="sub_260112643"/>
      <w:bookmarkStart w:id="292" w:name="sub_2601113243"/>
      <w:bookmarkStart w:id="293" w:name="sub_2601114243"/>
      <w:bookmarkStart w:id="294" w:name="sub_2601121343"/>
      <w:bookmarkStart w:id="295" w:name="sub_260112543"/>
      <w:bookmarkStart w:id="296" w:name="sub_2601113143"/>
      <w:bookmarkStart w:id="297" w:name="sub_2601114143"/>
      <w:bookmarkStart w:id="298" w:name="sub_260112283"/>
      <w:bookmarkStart w:id="299" w:name="sub_260112183"/>
      <w:bookmarkStart w:id="300" w:name="sub_2601233"/>
      <w:bookmarkStart w:id="301" w:name="sub_260112103"/>
      <w:bookmarkStart w:id="302" w:name="sub_26015163"/>
      <w:bookmarkStart w:id="303" w:name="sub_260111363"/>
      <w:bookmarkStart w:id="304" w:name="sub_26015263"/>
      <w:bookmarkStart w:id="305" w:name="sub_260111463"/>
      <w:bookmarkStart w:id="306" w:name="sub_260110123"/>
      <w:bookmarkStart w:id="307" w:name="sub_2601522123"/>
      <w:bookmarkStart w:id="308" w:name="sub_26019123"/>
      <w:bookmarkStart w:id="309" w:name="sub_2601521123"/>
      <w:bookmarkStart w:id="310" w:name="sub_26015523"/>
      <w:bookmarkStart w:id="311" w:name="sub_260111723"/>
      <w:bookmarkStart w:id="312" w:name="sub_260115323"/>
      <w:bookmarkStart w:id="313" w:name="sub_260116323"/>
      <w:bookmarkStart w:id="314" w:name="sub_260110223"/>
      <w:bookmarkStart w:id="315" w:name="sub_2601522223"/>
      <w:bookmarkStart w:id="316" w:name="sub_26019223"/>
      <w:bookmarkStart w:id="317" w:name="sub_2601521223"/>
      <w:bookmarkStart w:id="318" w:name="sub_26015623"/>
      <w:bookmarkStart w:id="319" w:name="sub_260111823"/>
      <w:bookmarkStart w:id="320" w:name="sub_260115423"/>
      <w:bookmarkStart w:id="321" w:name="sub_260116423"/>
      <w:bookmarkStart w:id="322" w:name="sub_2601121433"/>
      <w:bookmarkStart w:id="323" w:name="sub_260112633"/>
      <w:bookmarkStart w:id="324" w:name="sub_2601113233"/>
      <w:bookmarkStart w:id="325" w:name="sub_2601114233"/>
      <w:bookmarkStart w:id="326" w:name="sub_2601121333"/>
      <w:bookmarkStart w:id="327" w:name="sub_260112533"/>
      <w:bookmarkStart w:id="328" w:name="sub_2601113133"/>
      <w:bookmarkStart w:id="329" w:name="sub_2601114133"/>
      <w:bookmarkStart w:id="330" w:name="sub_260112273"/>
      <w:bookmarkStart w:id="331" w:name="sub_260112173"/>
      <w:bookmarkStart w:id="332" w:name="sub_2601223"/>
      <w:bookmarkStart w:id="333" w:name="sub_26011293"/>
      <w:bookmarkStart w:id="334" w:name="sub_26015153"/>
      <w:bookmarkStart w:id="335" w:name="sub_260111353"/>
      <w:bookmarkStart w:id="336" w:name="sub_26015253"/>
      <w:bookmarkStart w:id="337" w:name="sub_260111453"/>
      <w:bookmarkStart w:id="338" w:name="sub_260110113"/>
      <w:bookmarkStart w:id="339" w:name="sub_2601522113"/>
      <w:bookmarkStart w:id="340" w:name="sub_26019113"/>
      <w:bookmarkStart w:id="341" w:name="sub_2601521113"/>
      <w:bookmarkStart w:id="342" w:name="sub_26015513"/>
      <w:bookmarkStart w:id="343" w:name="sub_260111713"/>
      <w:bookmarkStart w:id="344" w:name="sub_260115313"/>
      <w:bookmarkStart w:id="345" w:name="sub_260116313"/>
      <w:bookmarkStart w:id="346" w:name="sub_260110213"/>
      <w:bookmarkStart w:id="347" w:name="sub_2601522213"/>
      <w:bookmarkStart w:id="348" w:name="sub_26019213"/>
      <w:bookmarkStart w:id="349" w:name="sub_2601521213"/>
      <w:bookmarkStart w:id="350" w:name="sub_26015613"/>
      <w:bookmarkStart w:id="351" w:name="sub_260111813"/>
      <w:bookmarkStart w:id="352" w:name="sub_260115413"/>
      <w:bookmarkStart w:id="353" w:name="sub_260116413"/>
      <w:bookmarkStart w:id="354" w:name="sub_260112247"/>
      <w:bookmarkStart w:id="355" w:name="sub_260112147"/>
      <w:bookmarkStart w:id="356" w:name="sub_2601107"/>
      <w:bookmarkStart w:id="357" w:name="sub_26011267"/>
      <w:bookmarkStart w:id="358" w:name="sub_26015127"/>
      <w:bookmarkStart w:id="359" w:name="sub_260111327"/>
      <w:bookmarkStart w:id="360" w:name="sub_26015227"/>
      <w:bookmarkStart w:id="361" w:name="sub_260111427"/>
      <w:bookmarkStart w:id="362" w:name="sub_260112237"/>
      <w:bookmarkStart w:id="363" w:name="sub_260112137"/>
      <w:bookmarkStart w:id="364" w:name="sub_260197"/>
      <w:bookmarkStart w:id="365" w:name="sub_26011257"/>
      <w:bookmarkStart w:id="366" w:name="sub_26015117"/>
      <w:bookmarkStart w:id="367" w:name="sub_260111317"/>
      <w:bookmarkStart w:id="368" w:name="sub_26015217"/>
      <w:bookmarkStart w:id="369" w:name="sub_260111417"/>
      <w:bookmarkStart w:id="370" w:name="sub_2601620"/>
      <w:bookmarkStart w:id="371" w:name="sub_260112211"/>
      <w:bookmarkStart w:id="372" w:name="sub_2601520"/>
      <w:bookmarkStart w:id="373" w:name="sub_260112111"/>
      <w:bookmarkStart w:id="374" w:name="sub_2601133"/>
      <w:bookmarkStart w:id="375" w:name="sub_260126"/>
      <w:bookmarkStart w:id="376" w:name="sub_26011113"/>
      <w:bookmarkStart w:id="377" w:name="sub_26011231"/>
      <w:bookmarkStart w:id="378" w:name="sub_2601619"/>
      <w:bookmarkStart w:id="379" w:name="sub_2601519"/>
      <w:bookmarkStart w:id="380" w:name="sub_2601159"/>
      <w:bookmarkStart w:id="381" w:name="sub_26011139"/>
      <w:bookmarkStart w:id="382" w:name="sub_2601629"/>
      <w:bookmarkStart w:id="383" w:name="sub_2601529"/>
      <w:bookmarkStart w:id="384" w:name="sub_2601169"/>
      <w:bookmarkStart w:id="385" w:name="sub_26011149"/>
      <w:bookmarkStart w:id="386" w:name="sub_2601122415"/>
      <w:bookmarkStart w:id="387" w:name="sub_26011015"/>
      <w:bookmarkStart w:id="388" w:name="sub_260151215"/>
      <w:bookmarkStart w:id="389" w:name="sub_260152215"/>
      <w:bookmarkStart w:id="390" w:name="sub_2601122315"/>
      <w:bookmarkStart w:id="391" w:name="sub_2601915"/>
      <w:bookmarkStart w:id="392" w:name="sub_260151115"/>
      <w:bookmarkStart w:id="393" w:name="sub_260152115"/>
      <w:bookmarkStart w:id="394" w:name="sub_2601655"/>
      <w:bookmarkStart w:id="395" w:name="sub_2601555"/>
      <w:bookmarkStart w:id="396" w:name="sub_2601195"/>
      <w:bookmarkStart w:id="397" w:name="sub_26011175"/>
      <w:bookmarkStart w:id="398" w:name="sub_26016135"/>
      <w:bookmarkStart w:id="399" w:name="sub_26011535"/>
      <w:bookmarkStart w:id="400" w:name="sub_26016235"/>
      <w:bookmarkStart w:id="401" w:name="sub_26011635"/>
      <w:bookmarkStart w:id="402" w:name="sub_2601122425"/>
      <w:bookmarkStart w:id="403" w:name="sub_26011025"/>
      <w:bookmarkStart w:id="404" w:name="sub_260151225"/>
      <w:bookmarkStart w:id="405" w:name="sub_260152225"/>
      <w:bookmarkStart w:id="406" w:name="sub_2601122325"/>
      <w:bookmarkStart w:id="407" w:name="sub_2601925"/>
      <w:bookmarkStart w:id="408" w:name="sub_260151125"/>
      <w:bookmarkStart w:id="409" w:name="sub_260152125"/>
      <w:bookmarkStart w:id="410" w:name="sub_2601665"/>
      <w:bookmarkStart w:id="411" w:name="sub_2601565"/>
      <w:bookmarkStart w:id="412" w:name="sub_26011105"/>
      <w:bookmarkStart w:id="413" w:name="sub_26011185"/>
      <w:bookmarkStart w:id="414" w:name="sub_26016145"/>
      <w:bookmarkStart w:id="415" w:name="sub_26011545"/>
      <w:bookmarkStart w:id="416" w:name="sub_26016245"/>
      <w:bookmarkStart w:id="417" w:name="sub_26011645"/>
      <w:bookmarkStart w:id="418" w:name="sub_26011214411"/>
      <w:bookmarkStart w:id="419" w:name="sub_26011132411"/>
      <w:bookmarkStart w:id="420" w:name="sub_26011213411"/>
      <w:bookmarkStart w:id="421" w:name="sub_26011131411"/>
      <w:bookmarkStart w:id="422" w:name="sub_2601122811"/>
      <w:bookmarkStart w:id="423" w:name="sub_26012311"/>
      <w:bookmarkStart w:id="424" w:name="sub_260151611"/>
      <w:bookmarkStart w:id="425" w:name="sub_260152611"/>
      <w:bookmarkStart w:id="426" w:name="sub_2601101211"/>
      <w:bookmarkStart w:id="427" w:name="sub_260191211"/>
      <w:bookmarkStart w:id="428" w:name="sub_260155211"/>
      <w:bookmarkStart w:id="429" w:name="sub_2601153211"/>
      <w:bookmarkStart w:id="430" w:name="sub_2601102211"/>
      <w:bookmarkStart w:id="431" w:name="sub_260192211"/>
      <w:bookmarkStart w:id="432" w:name="sub_260156211"/>
      <w:bookmarkStart w:id="433" w:name="sub_2601154211"/>
      <w:bookmarkStart w:id="434" w:name="sub_26011214311"/>
      <w:bookmarkStart w:id="435" w:name="sub_26011132311"/>
      <w:bookmarkStart w:id="436" w:name="sub_26011213311"/>
      <w:bookmarkStart w:id="437" w:name="sub_26011131311"/>
      <w:bookmarkStart w:id="438" w:name="sub_2601122711"/>
      <w:bookmarkStart w:id="439" w:name="sub_26012211"/>
      <w:bookmarkStart w:id="440" w:name="sub_260151511"/>
      <w:bookmarkStart w:id="441" w:name="sub_260152511"/>
      <w:bookmarkStart w:id="442" w:name="sub_2601101111"/>
      <w:bookmarkStart w:id="443" w:name="sub_260191111"/>
      <w:bookmarkStart w:id="444" w:name="sub_260155111"/>
      <w:bookmarkStart w:id="445" w:name="sub_2601153111"/>
      <w:bookmarkStart w:id="446" w:name="sub_2601102111"/>
      <w:bookmarkStart w:id="447" w:name="sub_260192111"/>
      <w:bookmarkStart w:id="448" w:name="sub_260156111"/>
      <w:bookmarkStart w:id="449" w:name="sub_2601154111"/>
      <w:bookmarkStart w:id="450" w:name="sub_2601122451"/>
      <w:bookmarkStart w:id="451" w:name="sub_26011051"/>
      <w:bookmarkStart w:id="452" w:name="sub_260151251"/>
      <w:bookmarkStart w:id="453" w:name="sub_260152251"/>
      <w:bookmarkStart w:id="454" w:name="sub_2601122351"/>
      <w:bookmarkStart w:id="455" w:name="sub_2601951"/>
      <w:bookmarkStart w:id="456" w:name="sub_260151151"/>
      <w:bookmarkStart w:id="457" w:name="sub_260152151"/>
      <w:bookmarkStart w:id="458" w:name="sub_2601691"/>
      <w:bookmarkStart w:id="459" w:name="sub_2601591"/>
      <w:bookmarkStart w:id="460" w:name="sub_26011311"/>
      <w:bookmarkStart w:id="461" w:name="sub_260111111"/>
      <w:bookmarkStart w:id="462" w:name="sub_26016171"/>
      <w:bookmarkStart w:id="463" w:name="sub_26011571"/>
      <w:bookmarkStart w:id="464" w:name="sub_26016271"/>
      <w:bookmarkStart w:id="465" w:name="sub_26011671"/>
      <w:bookmarkStart w:id="466" w:name="sub_26011224131"/>
      <w:bookmarkStart w:id="467" w:name="sub_2601512131"/>
      <w:bookmarkStart w:id="468" w:name="sub_26011223131"/>
      <w:bookmarkStart w:id="469" w:name="sub_2601511131"/>
      <w:bookmarkStart w:id="470" w:name="sub_26016531"/>
      <w:bookmarkStart w:id="471" w:name="sub_26011931"/>
      <w:bookmarkStart w:id="472" w:name="sub_260161331"/>
      <w:bookmarkStart w:id="473" w:name="sub_260162331"/>
      <w:bookmarkStart w:id="474" w:name="sub_26011224231"/>
      <w:bookmarkStart w:id="475" w:name="sub_2601512231"/>
      <w:bookmarkStart w:id="476" w:name="sub_26011223231"/>
      <w:bookmarkStart w:id="477" w:name="sub_2601511231"/>
      <w:bookmarkStart w:id="478" w:name="sub_26016631"/>
      <w:bookmarkStart w:id="479" w:name="sub_260111031"/>
      <w:bookmarkStart w:id="480" w:name="sub_260161431"/>
      <w:bookmarkStart w:id="481" w:name="sub_260162431"/>
      <w:bookmarkStart w:id="482" w:name="sub_26011214421"/>
      <w:bookmarkStart w:id="483" w:name="sub_26011132421"/>
      <w:bookmarkStart w:id="484" w:name="sub_26011213421"/>
      <w:bookmarkStart w:id="485" w:name="sub_26011131421"/>
      <w:bookmarkStart w:id="486" w:name="sub_2601122821"/>
      <w:bookmarkStart w:id="487" w:name="sub_26012321"/>
      <w:bookmarkStart w:id="488" w:name="sub_260151621"/>
      <w:bookmarkStart w:id="489" w:name="sub_260152621"/>
      <w:bookmarkStart w:id="490" w:name="sub_2601101221"/>
      <w:bookmarkStart w:id="491" w:name="sub_260191221"/>
      <w:bookmarkStart w:id="492" w:name="sub_260155221"/>
      <w:bookmarkStart w:id="493" w:name="sub_2601153221"/>
      <w:bookmarkStart w:id="494" w:name="sub_2601102221"/>
      <w:bookmarkStart w:id="495" w:name="sub_260192221"/>
      <w:bookmarkStart w:id="496" w:name="sub_260156221"/>
      <w:bookmarkStart w:id="497" w:name="sub_2601154221"/>
      <w:bookmarkStart w:id="498" w:name="sub_26011214321"/>
      <w:bookmarkStart w:id="499" w:name="sub_26011132321"/>
      <w:bookmarkStart w:id="500" w:name="sub_26011213321"/>
      <w:bookmarkStart w:id="501" w:name="sub_26011131321"/>
      <w:bookmarkStart w:id="502" w:name="sub_2601122721"/>
      <w:bookmarkStart w:id="503" w:name="sub_26012221"/>
      <w:bookmarkStart w:id="504" w:name="sub_260151521"/>
      <w:bookmarkStart w:id="505" w:name="sub_260152521"/>
      <w:bookmarkStart w:id="506" w:name="sub_2601101121"/>
      <w:bookmarkStart w:id="507" w:name="sub_260191121"/>
      <w:bookmarkStart w:id="508" w:name="sub_260155121"/>
      <w:bookmarkStart w:id="509" w:name="sub_2601153121"/>
      <w:bookmarkStart w:id="510" w:name="sub_2601102121"/>
      <w:bookmarkStart w:id="511" w:name="sub_260192121"/>
      <w:bookmarkStart w:id="512" w:name="sub_260156121"/>
      <w:bookmarkStart w:id="513" w:name="sub_2601154121"/>
      <w:bookmarkStart w:id="514" w:name="sub_2601122461"/>
      <w:bookmarkStart w:id="515" w:name="sub_26011061"/>
      <w:bookmarkStart w:id="516" w:name="sub_260151261"/>
      <w:bookmarkStart w:id="517" w:name="sub_260152261"/>
      <w:bookmarkStart w:id="518" w:name="sub_2601122361"/>
      <w:bookmarkStart w:id="519" w:name="sub_2601961"/>
      <w:bookmarkStart w:id="520" w:name="sub_260151161"/>
      <w:bookmarkStart w:id="521" w:name="sub_260152161"/>
      <w:bookmarkStart w:id="522" w:name="sub_26016101"/>
      <w:bookmarkStart w:id="523" w:name="sub_26015101"/>
      <w:bookmarkStart w:id="524" w:name="sub_26011321"/>
      <w:bookmarkStart w:id="525" w:name="sub_260111121"/>
      <w:bookmarkStart w:id="526" w:name="sub_26016181"/>
      <w:bookmarkStart w:id="527" w:name="sub_26011581"/>
      <w:bookmarkStart w:id="528" w:name="sub_26016281"/>
      <w:bookmarkStart w:id="529" w:name="sub_26011681"/>
      <w:bookmarkStart w:id="530" w:name="sub_26011224141"/>
      <w:bookmarkStart w:id="531" w:name="sub_2601512141"/>
      <w:bookmarkStart w:id="532" w:name="sub_26011223141"/>
      <w:bookmarkStart w:id="533" w:name="sub_2601511141"/>
      <w:bookmarkStart w:id="534" w:name="sub_26016541"/>
      <w:bookmarkStart w:id="535" w:name="sub_26011941"/>
      <w:bookmarkStart w:id="536" w:name="sub_260161341"/>
      <w:bookmarkStart w:id="537" w:name="sub_260162341"/>
      <w:bookmarkStart w:id="538" w:name="sub_26011224241"/>
      <w:bookmarkStart w:id="539" w:name="sub_2601512241"/>
      <w:bookmarkStart w:id="540" w:name="sub_26011223241"/>
      <w:bookmarkStart w:id="541" w:name="sub_2601511241"/>
      <w:bookmarkStart w:id="542" w:name="sub_26016641"/>
      <w:bookmarkStart w:id="543" w:name="sub_260111041"/>
      <w:bookmarkStart w:id="544" w:name="sub_260161441"/>
      <w:bookmarkStart w:id="545" w:name="sub_260162441"/>
      <w:bookmarkStart w:id="546" w:name="sub_26011644"/>
      <w:bookmarkStart w:id="547" w:name="sub_260112144"/>
      <w:bookmarkStart w:id="548" w:name="sub_2601104"/>
      <w:bookmarkStart w:id="549" w:name="sub_26011264"/>
      <w:bookmarkStart w:id="550" w:name="sub_26015124"/>
      <w:bookmarkStart w:id="551" w:name="sub_260111324"/>
      <w:bookmarkStart w:id="552" w:name="sub_26015224"/>
      <w:bookmarkStart w:id="553" w:name="sub_260111424"/>
      <w:bookmarkStart w:id="554" w:name="sub_260112234"/>
      <w:bookmarkStart w:id="555" w:name="sub_260112134"/>
      <w:bookmarkStart w:id="556" w:name="sub_260194"/>
      <w:bookmarkStart w:id="557" w:name="sub_26011254"/>
      <w:bookmarkStart w:id="558" w:name="sub_26015114"/>
      <w:bookmarkStart w:id="559" w:name="sub_260111314"/>
      <w:bookmarkStart w:id="560" w:name="sub_26015214"/>
      <w:bookmarkStart w:id="561" w:name="sub_260111414"/>
      <w:bookmarkStart w:id="562" w:name="sub_260168"/>
      <w:bookmarkStart w:id="563" w:name="sub_26011228"/>
      <w:bookmarkStart w:id="564" w:name="sub_260158"/>
      <w:bookmarkStart w:id="565" w:name="sub_26011218"/>
      <w:bookmarkStart w:id="566" w:name="sub_2601130"/>
      <w:bookmarkStart w:id="567" w:name="sub_260123"/>
      <w:bookmarkStart w:id="568" w:name="sub_26011110"/>
      <w:bookmarkStart w:id="569" w:name="sub_26011210"/>
      <w:bookmarkStart w:id="570" w:name="sub_2601616"/>
      <w:bookmarkStart w:id="571" w:name="sub_2601516"/>
      <w:bookmarkStart w:id="572" w:name="sub_2601156"/>
      <w:bookmarkStart w:id="573" w:name="sub_26011136"/>
      <w:bookmarkStart w:id="574" w:name="sub_2601626"/>
      <w:bookmarkStart w:id="575" w:name="sub_2601526"/>
      <w:bookmarkStart w:id="576" w:name="sub_2601166"/>
      <w:bookmarkStart w:id="577" w:name="sub_26011146"/>
      <w:bookmarkStart w:id="578" w:name="sub_2601122412"/>
      <w:bookmarkStart w:id="579" w:name="sub_26011012"/>
      <w:bookmarkStart w:id="580" w:name="sub_260151212"/>
      <w:bookmarkStart w:id="581" w:name="sub_260152212"/>
      <w:bookmarkStart w:id="582" w:name="sub_2601122312"/>
      <w:bookmarkStart w:id="583" w:name="sub_2601912"/>
      <w:bookmarkStart w:id="584" w:name="sub_260151112"/>
      <w:bookmarkStart w:id="585" w:name="sub_260152112"/>
      <w:bookmarkStart w:id="586" w:name="sub_2601652"/>
      <w:bookmarkStart w:id="587" w:name="sub_2601552"/>
      <w:bookmarkStart w:id="588" w:name="sub_2601192"/>
      <w:bookmarkStart w:id="589" w:name="sub_26011172"/>
      <w:bookmarkStart w:id="590" w:name="sub_26016132"/>
      <w:bookmarkStart w:id="591" w:name="sub_26011532"/>
      <w:bookmarkStart w:id="592" w:name="sub_26016232"/>
      <w:bookmarkStart w:id="593" w:name="sub_26011632"/>
      <w:bookmarkStart w:id="594" w:name="sub_2601122422"/>
      <w:bookmarkStart w:id="595" w:name="sub_26011022"/>
      <w:bookmarkStart w:id="596" w:name="sub_260151222"/>
      <w:bookmarkStart w:id="597" w:name="sub_260152222"/>
      <w:bookmarkStart w:id="598" w:name="sub_2601122322"/>
      <w:bookmarkStart w:id="599" w:name="sub_2601922"/>
      <w:bookmarkStart w:id="600" w:name="sub_260151122"/>
      <w:bookmarkStart w:id="601" w:name="sub_260152122"/>
      <w:bookmarkStart w:id="602" w:name="sub_2601662"/>
      <w:bookmarkStart w:id="603" w:name="sub_2601562"/>
      <w:bookmarkStart w:id="604" w:name="sub_26011102"/>
      <w:bookmarkStart w:id="605" w:name="sub_26011182"/>
      <w:bookmarkStart w:id="606" w:name="sub_26016142"/>
      <w:bookmarkStart w:id="607" w:name="sub_26011542"/>
      <w:bookmarkStart w:id="608" w:name="sub_26016242"/>
      <w:bookmarkStart w:id="609" w:name="sub_26011642"/>
      <w:bookmarkStart w:id="610" w:name="sub_260112243"/>
      <w:bookmarkStart w:id="611" w:name="sub_260112143"/>
      <w:bookmarkStart w:id="612" w:name="sub_2601103"/>
      <w:bookmarkStart w:id="613" w:name="sub_26011263"/>
      <w:bookmarkStart w:id="614" w:name="sub_26015123"/>
      <w:bookmarkStart w:id="615" w:name="sub_260111323"/>
      <w:bookmarkStart w:id="616" w:name="sub_26015223"/>
      <w:bookmarkStart w:id="617" w:name="sub_260111423"/>
      <w:bookmarkStart w:id="618" w:name="sub_260112233"/>
      <w:bookmarkStart w:id="619" w:name="sub_260112133"/>
      <w:bookmarkStart w:id="620" w:name="sub_260193"/>
      <w:bookmarkStart w:id="621" w:name="sub_26011253"/>
      <w:bookmarkStart w:id="622" w:name="sub_26015113"/>
      <w:bookmarkStart w:id="623" w:name="sub_260111313"/>
      <w:bookmarkStart w:id="624" w:name="sub_26015213"/>
      <w:bookmarkStart w:id="625" w:name="sub_260111413"/>
      <w:bookmarkStart w:id="626" w:name="sub_260167"/>
      <w:bookmarkStart w:id="627" w:name="sub_26011227"/>
      <w:bookmarkStart w:id="628" w:name="sub_260157"/>
      <w:bookmarkStart w:id="629" w:name="sub_26011217"/>
      <w:bookmarkStart w:id="630" w:name="sub_2601120"/>
      <w:bookmarkStart w:id="631" w:name="sub_260122"/>
      <w:bookmarkStart w:id="632" w:name="sub_2601119"/>
      <w:bookmarkStart w:id="633" w:name="sub_2601129"/>
      <w:bookmarkStart w:id="634" w:name="sub_2601615"/>
      <w:bookmarkStart w:id="635" w:name="sub_2601515"/>
      <w:bookmarkStart w:id="636" w:name="sub_2601155"/>
      <w:bookmarkStart w:id="637" w:name="sub_26011135"/>
      <w:bookmarkStart w:id="638" w:name="sub_2601625"/>
      <w:bookmarkStart w:id="639" w:name="sub_2601525"/>
      <w:bookmarkStart w:id="640" w:name="sub_2601165"/>
      <w:bookmarkStart w:id="641" w:name="sub_26011145"/>
      <w:bookmarkStart w:id="642" w:name="sub_2601122411"/>
      <w:bookmarkStart w:id="643" w:name="sub_26011011"/>
      <w:bookmarkStart w:id="644" w:name="sub_260151211"/>
      <w:bookmarkStart w:id="645" w:name="sub_260152211"/>
      <w:bookmarkStart w:id="646" w:name="sub_2601122311"/>
      <w:bookmarkStart w:id="647" w:name="sub_2601911"/>
      <w:bookmarkStart w:id="648" w:name="sub_260151111"/>
      <w:bookmarkStart w:id="649" w:name="sub_260152111"/>
      <w:bookmarkStart w:id="650" w:name="sub_2601651"/>
      <w:bookmarkStart w:id="651" w:name="sub_2601551"/>
      <w:bookmarkStart w:id="652" w:name="sub_2601191"/>
      <w:bookmarkStart w:id="653" w:name="sub_26011171"/>
      <w:bookmarkStart w:id="654" w:name="sub_26016131"/>
      <w:bookmarkStart w:id="655" w:name="sub_26011531"/>
      <w:bookmarkStart w:id="656" w:name="sub_26016231"/>
      <w:bookmarkStart w:id="657" w:name="sub_26011631"/>
      <w:bookmarkStart w:id="658" w:name="sub_2601122421"/>
      <w:bookmarkStart w:id="659" w:name="sub_26011021"/>
      <w:bookmarkStart w:id="660" w:name="sub_260151221"/>
      <w:bookmarkStart w:id="661" w:name="sub_260152221"/>
      <w:bookmarkStart w:id="662" w:name="sub_2601122321"/>
      <w:bookmarkStart w:id="663" w:name="sub_2601921"/>
      <w:bookmarkStart w:id="664" w:name="sub_260151121"/>
      <w:bookmarkStart w:id="665" w:name="sub_260152121"/>
      <w:bookmarkStart w:id="666" w:name="sub_2601661"/>
      <w:bookmarkStart w:id="667" w:name="sub_2601561"/>
      <w:bookmarkStart w:id="668" w:name="sub_26011101"/>
      <w:bookmarkStart w:id="669" w:name="sub_26011181"/>
      <w:bookmarkStart w:id="670" w:name="sub_26016141"/>
      <w:bookmarkStart w:id="671" w:name="sub_26011541"/>
      <w:bookmarkStart w:id="672" w:name="sub_26016241"/>
      <w:bookmarkStart w:id="673" w:name="sub_26011641"/>
      <w:bookmarkStart w:id="674" w:name="sub_26011144"/>
      <w:bookmarkStart w:id="675" w:name="sub_26011224"/>
      <w:bookmarkStart w:id="676" w:name="sub_260154"/>
      <w:bookmarkStart w:id="677" w:name="sub_26011214"/>
      <w:bookmarkStart w:id="678" w:name="sub_260118"/>
      <w:bookmarkStart w:id="679" w:name="sub_260110"/>
      <w:bookmarkStart w:id="680" w:name="sub_2601116"/>
      <w:bookmarkStart w:id="681" w:name="sub_2601126"/>
      <w:bookmarkStart w:id="682" w:name="sub_2601612"/>
      <w:bookmarkStart w:id="683" w:name="sub_2601512"/>
      <w:bookmarkStart w:id="684" w:name="sub_2601152"/>
      <w:bookmarkStart w:id="685" w:name="sub_26011132"/>
      <w:bookmarkStart w:id="686" w:name="sub_2601622"/>
      <w:bookmarkStart w:id="687" w:name="sub_2601522"/>
      <w:bookmarkStart w:id="688" w:name="sub_2601162"/>
      <w:bookmarkStart w:id="689" w:name="sub_26011142"/>
      <w:bookmarkStart w:id="690" w:name="sub_260163"/>
      <w:bookmarkStart w:id="691" w:name="sub_26011223"/>
      <w:bookmarkStart w:id="692" w:name="sub_260153"/>
      <w:bookmarkStart w:id="693" w:name="sub_26011213"/>
      <w:bookmarkStart w:id="694" w:name="sub_260117"/>
      <w:bookmarkStart w:id="695" w:name="sub_26019"/>
      <w:bookmarkStart w:id="696" w:name="sub_2601115"/>
      <w:bookmarkStart w:id="697" w:name="sub_2601125"/>
      <w:bookmarkStart w:id="698" w:name="sub_2601611"/>
      <w:bookmarkStart w:id="699" w:name="sub_2601511"/>
      <w:bookmarkStart w:id="700" w:name="sub_2601151"/>
      <w:bookmarkStart w:id="701" w:name="sub_26011131"/>
      <w:bookmarkStart w:id="702" w:name="sub_2601621"/>
      <w:bookmarkStart w:id="703" w:name="sub_2601521"/>
      <w:bookmarkStart w:id="704" w:name="sub_2601161"/>
      <w:bookmarkStart w:id="705" w:name="sub_26011141"/>
      <w:bookmarkStart w:id="706" w:name="sub_2601124"/>
      <w:bookmarkStart w:id="707" w:name="sub_26016"/>
      <w:bookmarkStart w:id="708" w:name="sub_2601112"/>
      <w:bookmarkStart w:id="709" w:name="sub_2601122"/>
      <w:bookmarkStart w:id="710" w:name="sub_260113"/>
      <w:bookmarkStart w:id="711" w:name="sub_26015"/>
      <w:bookmarkStart w:id="712" w:name="sub_2601111"/>
      <w:bookmarkStart w:id="713" w:name="sub_2601121"/>
      <w:bookmarkStart w:id="714" w:name="sub_26014"/>
      <w:bookmarkStart w:id="715" w:name="sub_26011"/>
      <w:bookmarkStart w:id="716" w:name="sub_2602"/>
      <w:bookmarkStart w:id="717" w:name="sub_2601"/>
      <w:bookmarkStart w:id="718" w:name="sub_26012"/>
      <w:bookmarkStart w:id="719" w:name="sub_260111"/>
      <w:bookmarkStart w:id="720" w:name="sub_26013"/>
      <w:bookmarkStart w:id="721" w:name="sub_260112"/>
      <w:bookmarkStart w:id="722" w:name="sub_260114"/>
      <w:bookmarkStart w:id="723" w:name="sub_260161"/>
      <w:bookmarkStart w:id="724" w:name="sub_26011221"/>
      <w:bookmarkStart w:id="725" w:name="sub_260151"/>
      <w:bookmarkStart w:id="726" w:name="sub_26011211"/>
      <w:bookmarkStart w:id="727" w:name="sub_260115"/>
      <w:bookmarkStart w:id="728" w:name="sub_26017"/>
      <w:bookmarkStart w:id="729" w:name="sub_2601113"/>
      <w:bookmarkStart w:id="730" w:name="sub_2601123"/>
      <w:bookmarkStart w:id="731" w:name="sub_260162"/>
      <w:bookmarkStart w:id="732" w:name="sub_26011222"/>
      <w:bookmarkStart w:id="733" w:name="sub_260152"/>
      <w:bookmarkStart w:id="734" w:name="sub_26011212"/>
      <w:bookmarkStart w:id="735" w:name="sub_260116"/>
      <w:bookmarkStart w:id="736" w:name="sub_26018"/>
      <w:bookmarkStart w:id="737" w:name="sub_2601114"/>
      <w:bookmarkStart w:id="738" w:name="sub_260164"/>
      <w:bookmarkStart w:id="739" w:name="sub_260112241"/>
      <w:bookmarkStart w:id="740" w:name="sub_260112141"/>
      <w:bookmarkStart w:id="741" w:name="sub_2601101"/>
      <w:bookmarkStart w:id="742" w:name="sub_26011261"/>
      <w:bookmarkStart w:id="743" w:name="sub_26015121"/>
      <w:bookmarkStart w:id="744" w:name="sub_260111321"/>
      <w:bookmarkStart w:id="745" w:name="sub_26015221"/>
      <w:bookmarkStart w:id="746" w:name="sub_260111421"/>
      <w:bookmarkStart w:id="747" w:name="sub_260112231"/>
      <w:bookmarkStart w:id="748" w:name="sub_260112131"/>
      <w:bookmarkStart w:id="749" w:name="sub_260191"/>
      <w:bookmarkStart w:id="750" w:name="sub_26011251"/>
      <w:bookmarkStart w:id="751" w:name="sub_26015111"/>
      <w:bookmarkStart w:id="752" w:name="sub_260111311"/>
      <w:bookmarkStart w:id="753" w:name="sub_26015211"/>
      <w:bookmarkStart w:id="754" w:name="sub_260111411"/>
      <w:bookmarkStart w:id="755" w:name="sub_260165"/>
      <w:bookmarkStart w:id="756" w:name="sub_26011225"/>
      <w:bookmarkStart w:id="757" w:name="sub_260155"/>
      <w:bookmarkStart w:id="758" w:name="sub_26011215"/>
      <w:bookmarkStart w:id="759" w:name="sub_260119"/>
      <w:bookmarkStart w:id="760" w:name="sub_260120"/>
      <w:bookmarkStart w:id="761" w:name="sub_2601117"/>
      <w:bookmarkStart w:id="762" w:name="sub_2601127"/>
      <w:bookmarkStart w:id="763" w:name="sub_2601613"/>
      <w:bookmarkStart w:id="764" w:name="sub_2601513"/>
      <w:bookmarkStart w:id="765" w:name="sub_2601153"/>
      <w:bookmarkStart w:id="766" w:name="sub_26011133"/>
      <w:bookmarkStart w:id="767" w:name="sub_2601623"/>
      <w:bookmarkStart w:id="768" w:name="sub_2601523"/>
      <w:bookmarkStart w:id="769" w:name="sub_2601163"/>
      <w:bookmarkStart w:id="770" w:name="sub_26011143"/>
      <w:bookmarkStart w:id="771" w:name="sub_260112242"/>
      <w:bookmarkStart w:id="772" w:name="sub_260112142"/>
      <w:bookmarkStart w:id="773" w:name="sub_2601102"/>
      <w:bookmarkStart w:id="774" w:name="sub_26011262"/>
      <w:bookmarkStart w:id="775" w:name="sub_26015122"/>
      <w:bookmarkStart w:id="776" w:name="sub_260111322"/>
      <w:bookmarkStart w:id="777" w:name="sub_26015222"/>
      <w:bookmarkStart w:id="778" w:name="sub_260111422"/>
      <w:bookmarkStart w:id="779" w:name="sub_260112232"/>
      <w:bookmarkStart w:id="780" w:name="sub_260112132"/>
      <w:bookmarkStart w:id="781" w:name="sub_260192"/>
      <w:bookmarkStart w:id="782" w:name="sub_26011252"/>
      <w:bookmarkStart w:id="783" w:name="sub_26015112"/>
      <w:bookmarkStart w:id="784" w:name="sub_260111312"/>
      <w:bookmarkStart w:id="785" w:name="sub_26015212"/>
      <w:bookmarkStart w:id="786" w:name="sub_260111412"/>
      <w:bookmarkStart w:id="787" w:name="sub_260166"/>
      <w:bookmarkStart w:id="788" w:name="sub_26011226"/>
      <w:bookmarkStart w:id="789" w:name="sub_260156"/>
      <w:bookmarkStart w:id="790" w:name="sub_26011216"/>
      <w:bookmarkStart w:id="791" w:name="sub_2601110"/>
      <w:bookmarkStart w:id="792" w:name="sub_260121"/>
      <w:bookmarkStart w:id="793" w:name="sub_2601118"/>
      <w:bookmarkStart w:id="794" w:name="sub_2601128"/>
      <w:bookmarkStart w:id="795" w:name="sub_2601614"/>
      <w:bookmarkStart w:id="796" w:name="sub_2601514"/>
      <w:bookmarkStart w:id="797" w:name="sub_2601154"/>
      <w:bookmarkStart w:id="798" w:name="sub_26011134"/>
      <w:bookmarkStart w:id="799" w:name="sub_2601624"/>
      <w:bookmarkStart w:id="800" w:name="sub_2601524"/>
      <w:bookmarkStart w:id="801" w:name="sub_2601164"/>
      <w:bookmarkStart w:id="802" w:name="sub_260112244"/>
      <w:bookmarkStart w:id="803" w:name="sub_2601121441"/>
      <w:bookmarkStart w:id="804" w:name="sub_260112641"/>
      <w:bookmarkStart w:id="805" w:name="sub_2601113241"/>
      <w:bookmarkStart w:id="806" w:name="sub_2601114241"/>
      <w:bookmarkStart w:id="807" w:name="sub_2601121341"/>
      <w:bookmarkStart w:id="808" w:name="sub_260112541"/>
      <w:bookmarkStart w:id="809" w:name="sub_2601113141"/>
      <w:bookmarkStart w:id="810" w:name="sub_2601114141"/>
      <w:bookmarkStart w:id="811" w:name="sub_260112281"/>
      <w:bookmarkStart w:id="812" w:name="sub_260112181"/>
      <w:bookmarkStart w:id="813" w:name="sub_2601231"/>
      <w:bookmarkStart w:id="814" w:name="sub_260112101"/>
      <w:bookmarkStart w:id="815" w:name="sub_26015161"/>
      <w:bookmarkStart w:id="816" w:name="sub_260111361"/>
      <w:bookmarkStart w:id="817" w:name="sub_26015261"/>
      <w:bookmarkStart w:id="818" w:name="sub_260111461"/>
      <w:bookmarkStart w:id="819" w:name="sub_260110121"/>
      <w:bookmarkStart w:id="820" w:name="sub_2601522121"/>
      <w:bookmarkStart w:id="821" w:name="sub_26019121"/>
      <w:bookmarkStart w:id="822" w:name="sub_2601521121"/>
      <w:bookmarkStart w:id="823" w:name="sub_26015521"/>
      <w:bookmarkStart w:id="824" w:name="sub_260111721"/>
      <w:bookmarkStart w:id="825" w:name="sub_260115321"/>
      <w:bookmarkStart w:id="826" w:name="sub_260116321"/>
      <w:bookmarkStart w:id="827" w:name="sub_260110221"/>
      <w:bookmarkStart w:id="828" w:name="sub_2601522221"/>
      <w:bookmarkStart w:id="829" w:name="sub_26019221"/>
      <w:bookmarkStart w:id="830" w:name="sub_2601521221"/>
      <w:bookmarkStart w:id="831" w:name="sub_26015621"/>
      <w:bookmarkStart w:id="832" w:name="sub_260111821"/>
      <w:bookmarkStart w:id="833" w:name="sub_260115421"/>
      <w:bookmarkStart w:id="834" w:name="sub_260116421"/>
      <w:bookmarkStart w:id="835" w:name="sub_2601121431"/>
      <w:bookmarkStart w:id="836" w:name="sub_260112631"/>
      <w:bookmarkStart w:id="837" w:name="sub_2601113231"/>
      <w:bookmarkStart w:id="838" w:name="sub_2601114231"/>
      <w:bookmarkStart w:id="839" w:name="sub_2601121331"/>
      <w:bookmarkStart w:id="840" w:name="sub_260112531"/>
      <w:bookmarkStart w:id="841" w:name="sub_2601113131"/>
      <w:bookmarkStart w:id="842" w:name="sub_2601114131"/>
      <w:bookmarkStart w:id="843" w:name="sub_260112271"/>
      <w:bookmarkStart w:id="844" w:name="sub_260112171"/>
      <w:bookmarkStart w:id="845" w:name="sub_2601221"/>
      <w:bookmarkStart w:id="846" w:name="sub_26011291"/>
      <w:bookmarkStart w:id="847" w:name="sub_26015151"/>
      <w:bookmarkStart w:id="848" w:name="sub_260111351"/>
      <w:bookmarkStart w:id="849" w:name="sub_26015251"/>
      <w:bookmarkStart w:id="850" w:name="sub_260111451"/>
      <w:bookmarkStart w:id="851" w:name="sub_260110111"/>
      <w:bookmarkStart w:id="852" w:name="sub_2601522111"/>
      <w:bookmarkStart w:id="853" w:name="sub_26019111"/>
      <w:bookmarkStart w:id="854" w:name="sub_2601521111"/>
      <w:bookmarkStart w:id="855" w:name="sub_26015511"/>
      <w:bookmarkStart w:id="856" w:name="sub_260111711"/>
      <w:bookmarkStart w:id="857" w:name="sub_260115311"/>
      <w:bookmarkStart w:id="858" w:name="sub_260116311"/>
      <w:bookmarkStart w:id="859" w:name="sub_260110211"/>
      <w:bookmarkStart w:id="860" w:name="sub_2601522211"/>
      <w:bookmarkStart w:id="861" w:name="sub_26019211"/>
      <w:bookmarkStart w:id="862" w:name="sub_2601521211"/>
      <w:bookmarkStart w:id="863" w:name="sub_26015611"/>
      <w:bookmarkStart w:id="864" w:name="sub_260111811"/>
      <w:bookmarkStart w:id="865" w:name="sub_260115411"/>
      <w:bookmarkStart w:id="866" w:name="sub_260116411"/>
      <w:bookmarkStart w:id="867" w:name="sub_260112245"/>
      <w:bookmarkStart w:id="868" w:name="sub_260112145"/>
      <w:bookmarkStart w:id="869" w:name="sub_2601105"/>
      <w:bookmarkStart w:id="870" w:name="sub_26011265"/>
      <w:bookmarkStart w:id="871" w:name="sub_26015125"/>
      <w:bookmarkStart w:id="872" w:name="sub_260111325"/>
      <w:bookmarkStart w:id="873" w:name="sub_26015225"/>
      <w:bookmarkStart w:id="874" w:name="sub_260111425"/>
      <w:bookmarkStart w:id="875" w:name="sub_260112235"/>
      <w:bookmarkStart w:id="876" w:name="sub_260112135"/>
      <w:bookmarkStart w:id="877" w:name="sub_260195"/>
      <w:bookmarkStart w:id="878" w:name="sub_26011255"/>
      <w:bookmarkStart w:id="879" w:name="sub_26015115"/>
      <w:bookmarkStart w:id="880" w:name="sub_260111315"/>
      <w:bookmarkStart w:id="881" w:name="sub_26015215"/>
      <w:bookmarkStart w:id="882" w:name="sub_260111415"/>
      <w:bookmarkStart w:id="883" w:name="sub_260169"/>
      <w:bookmarkStart w:id="884" w:name="sub_26011229"/>
      <w:bookmarkStart w:id="885" w:name="sub_260159"/>
      <w:bookmarkStart w:id="886" w:name="sub_26011219"/>
      <w:bookmarkStart w:id="887" w:name="sub_2601131"/>
      <w:bookmarkStart w:id="888" w:name="sub_260124"/>
      <w:bookmarkStart w:id="889" w:name="sub_26011111"/>
      <w:bookmarkStart w:id="890" w:name="sub_26011220"/>
      <w:bookmarkStart w:id="891" w:name="sub_2601617"/>
      <w:bookmarkStart w:id="892" w:name="sub_2601517"/>
      <w:bookmarkStart w:id="893" w:name="sub_2601157"/>
      <w:bookmarkStart w:id="894" w:name="sub_26011137"/>
      <w:bookmarkStart w:id="895" w:name="sub_2601627"/>
      <w:bookmarkStart w:id="896" w:name="sub_2601527"/>
      <w:bookmarkStart w:id="897" w:name="sub_2601167"/>
      <w:bookmarkStart w:id="898" w:name="sub_26011147"/>
      <w:bookmarkStart w:id="899" w:name="sub_2601122413"/>
      <w:bookmarkStart w:id="900" w:name="sub_26011013"/>
      <w:bookmarkStart w:id="901" w:name="sub_260151213"/>
      <w:bookmarkStart w:id="902" w:name="sub_260152213"/>
      <w:bookmarkStart w:id="903" w:name="sub_2601122313"/>
      <w:bookmarkStart w:id="904" w:name="sub_2601913"/>
      <w:bookmarkStart w:id="905" w:name="sub_260151113"/>
      <w:bookmarkStart w:id="906" w:name="sub_260152113"/>
      <w:bookmarkStart w:id="907" w:name="sub_2601653"/>
      <w:bookmarkStart w:id="908" w:name="sub_2601553"/>
      <w:bookmarkStart w:id="909" w:name="sub_2601193"/>
      <w:bookmarkStart w:id="910" w:name="sub_26011173"/>
      <w:bookmarkStart w:id="911" w:name="sub_26016133"/>
      <w:bookmarkStart w:id="912" w:name="sub_26011533"/>
      <w:bookmarkStart w:id="913" w:name="sub_26016233"/>
      <w:bookmarkStart w:id="914" w:name="sub_26011633"/>
      <w:bookmarkStart w:id="915" w:name="sub_2601122423"/>
      <w:bookmarkStart w:id="916" w:name="sub_26011023"/>
      <w:bookmarkStart w:id="917" w:name="sub_260151223"/>
      <w:bookmarkStart w:id="918" w:name="sub_260152223"/>
      <w:bookmarkStart w:id="919" w:name="sub_2601122323"/>
      <w:bookmarkStart w:id="920" w:name="sub_2601923"/>
      <w:bookmarkStart w:id="921" w:name="sub_260151123"/>
      <w:bookmarkStart w:id="922" w:name="sub_260152123"/>
      <w:bookmarkStart w:id="923" w:name="sub_2601663"/>
      <w:bookmarkStart w:id="924" w:name="sub_2601563"/>
      <w:bookmarkStart w:id="925" w:name="sub_26011103"/>
      <w:bookmarkStart w:id="926" w:name="sub_26011183"/>
      <w:bookmarkStart w:id="927" w:name="sub_26016143"/>
      <w:bookmarkStart w:id="928" w:name="sub_26011543"/>
      <w:bookmarkStart w:id="929" w:name="sub_26016243"/>
      <w:bookmarkStart w:id="930" w:name="sub_26011643"/>
      <w:bookmarkStart w:id="931" w:name="sub_2601121442"/>
      <w:bookmarkStart w:id="932" w:name="sub_260112642"/>
      <w:bookmarkStart w:id="933" w:name="sub_2601113242"/>
      <w:bookmarkStart w:id="934" w:name="sub_2601114242"/>
      <w:bookmarkStart w:id="935" w:name="sub_2601121342"/>
      <w:bookmarkStart w:id="936" w:name="sub_260112542"/>
      <w:bookmarkStart w:id="937" w:name="sub_2601113142"/>
      <w:bookmarkStart w:id="938" w:name="sub_2601114142"/>
      <w:bookmarkStart w:id="939" w:name="sub_260112282"/>
      <w:bookmarkStart w:id="940" w:name="sub_260112182"/>
      <w:bookmarkStart w:id="941" w:name="sub_2601232"/>
      <w:bookmarkStart w:id="942" w:name="sub_260112102"/>
      <w:bookmarkStart w:id="943" w:name="sub_26015162"/>
      <w:bookmarkStart w:id="944" w:name="sub_260111362"/>
      <w:bookmarkStart w:id="945" w:name="sub_26015262"/>
      <w:bookmarkStart w:id="946" w:name="sub_260111462"/>
      <w:bookmarkStart w:id="947" w:name="sub_260110122"/>
      <w:bookmarkStart w:id="948" w:name="sub_2601522122"/>
      <w:bookmarkStart w:id="949" w:name="sub_26019122"/>
      <w:bookmarkStart w:id="950" w:name="sub_2601521122"/>
      <w:bookmarkStart w:id="951" w:name="sub_26015522"/>
      <w:bookmarkStart w:id="952" w:name="sub_260111722"/>
      <w:bookmarkStart w:id="953" w:name="sub_260115322"/>
      <w:bookmarkStart w:id="954" w:name="sub_260116322"/>
      <w:bookmarkStart w:id="955" w:name="sub_260110222"/>
      <w:bookmarkStart w:id="956" w:name="sub_2601522222"/>
      <w:bookmarkStart w:id="957" w:name="sub_26019222"/>
      <w:bookmarkStart w:id="958" w:name="sub_2601521222"/>
      <w:bookmarkStart w:id="959" w:name="sub_26015622"/>
      <w:bookmarkStart w:id="960" w:name="sub_260111822"/>
      <w:bookmarkStart w:id="961" w:name="sub_260115422"/>
      <w:bookmarkStart w:id="962" w:name="sub_260116422"/>
      <w:bookmarkStart w:id="963" w:name="sub_2601121432"/>
      <w:bookmarkStart w:id="964" w:name="sub_260112632"/>
      <w:bookmarkStart w:id="965" w:name="sub_2601113232"/>
      <w:bookmarkStart w:id="966" w:name="sub_2601114232"/>
      <w:bookmarkStart w:id="967" w:name="sub_2601121332"/>
      <w:bookmarkStart w:id="968" w:name="sub_260112532"/>
      <w:bookmarkStart w:id="969" w:name="sub_2601113132"/>
      <w:bookmarkStart w:id="970" w:name="sub_2601114132"/>
      <w:bookmarkStart w:id="971" w:name="sub_260112272"/>
      <w:bookmarkStart w:id="972" w:name="sub_260112172"/>
      <w:bookmarkStart w:id="973" w:name="sub_2601222"/>
      <w:bookmarkStart w:id="974" w:name="sub_26011292"/>
      <w:bookmarkStart w:id="975" w:name="sub_26015152"/>
      <w:bookmarkStart w:id="976" w:name="sub_260111352"/>
      <w:bookmarkStart w:id="977" w:name="sub_26015252"/>
      <w:bookmarkStart w:id="978" w:name="sub_260111452"/>
      <w:bookmarkStart w:id="979" w:name="sub_260110112"/>
      <w:bookmarkStart w:id="980" w:name="sub_2601522112"/>
      <w:bookmarkStart w:id="981" w:name="sub_26019112"/>
      <w:bookmarkStart w:id="982" w:name="sub_2601521112"/>
      <w:bookmarkStart w:id="983" w:name="sub_26015512"/>
      <w:bookmarkStart w:id="984" w:name="sub_260111712"/>
      <w:bookmarkStart w:id="985" w:name="sub_260115312"/>
      <w:bookmarkStart w:id="986" w:name="sub_260116312"/>
      <w:bookmarkStart w:id="987" w:name="sub_260110212"/>
      <w:bookmarkStart w:id="988" w:name="sub_2601522212"/>
      <w:bookmarkStart w:id="989" w:name="sub_26019212"/>
      <w:bookmarkStart w:id="990" w:name="sub_2601521212"/>
      <w:bookmarkStart w:id="991" w:name="sub_26015612"/>
      <w:bookmarkStart w:id="992" w:name="sub_260111812"/>
      <w:bookmarkStart w:id="993" w:name="sub_260115412"/>
      <w:bookmarkStart w:id="994" w:name="sub_260116412"/>
      <w:bookmarkStart w:id="995" w:name="sub_260112246"/>
      <w:bookmarkStart w:id="996" w:name="sub_260112146"/>
      <w:bookmarkStart w:id="997" w:name="sub_2601106"/>
      <w:bookmarkStart w:id="998" w:name="sub_26011266"/>
      <w:bookmarkStart w:id="999" w:name="sub_26015126"/>
      <w:bookmarkStart w:id="1000" w:name="sub_260111326"/>
      <w:bookmarkStart w:id="1001" w:name="sub_26015226"/>
      <w:bookmarkStart w:id="1002" w:name="sub_260111426"/>
      <w:bookmarkStart w:id="1003" w:name="sub_260112236"/>
      <w:bookmarkStart w:id="1004" w:name="sub_260112136"/>
      <w:bookmarkStart w:id="1005" w:name="sub_260196"/>
      <w:bookmarkStart w:id="1006" w:name="sub_26011256"/>
      <w:bookmarkStart w:id="1007" w:name="sub_26015116"/>
      <w:bookmarkStart w:id="1008" w:name="sub_260111316"/>
      <w:bookmarkStart w:id="1009" w:name="sub_26015216"/>
      <w:bookmarkStart w:id="1010" w:name="sub_260111416"/>
      <w:bookmarkStart w:id="1011" w:name="sub_2601610"/>
      <w:bookmarkStart w:id="1012" w:name="sub_260112210"/>
      <w:bookmarkStart w:id="1013" w:name="sub_2601510"/>
      <w:bookmarkStart w:id="1014" w:name="sub_260112110"/>
      <w:bookmarkStart w:id="1015" w:name="sub_2601132"/>
      <w:bookmarkStart w:id="1016" w:name="sub_260125"/>
      <w:bookmarkStart w:id="1017" w:name="sub_26011112"/>
      <w:bookmarkStart w:id="1018" w:name="sub_26011230"/>
      <w:bookmarkStart w:id="1019" w:name="sub_2601618"/>
      <w:bookmarkStart w:id="1020" w:name="sub_2601518"/>
      <w:bookmarkStart w:id="1021" w:name="sub_2601158"/>
      <w:bookmarkStart w:id="1022" w:name="sub_26011138"/>
      <w:bookmarkStart w:id="1023" w:name="sub_2601628"/>
      <w:bookmarkStart w:id="1024" w:name="sub_2601528"/>
      <w:bookmarkStart w:id="1025" w:name="sub_2601168"/>
      <w:bookmarkStart w:id="1026" w:name="sub_26011148"/>
      <w:bookmarkStart w:id="1027" w:name="sub_2601122414"/>
      <w:bookmarkStart w:id="1028" w:name="sub_26011014"/>
      <w:bookmarkStart w:id="1029" w:name="sub_260151214"/>
      <w:bookmarkStart w:id="1030" w:name="sub_260152214"/>
      <w:bookmarkStart w:id="1031" w:name="sub_2601122314"/>
      <w:bookmarkStart w:id="1032" w:name="sub_2601914"/>
      <w:bookmarkStart w:id="1033" w:name="sub_260151114"/>
      <w:bookmarkStart w:id="1034" w:name="sub_260152114"/>
      <w:bookmarkStart w:id="1035" w:name="sub_2601654"/>
      <w:bookmarkStart w:id="1036" w:name="sub_2601554"/>
      <w:bookmarkStart w:id="1037" w:name="sub_2601194"/>
      <w:bookmarkStart w:id="1038" w:name="sub_26011174"/>
      <w:bookmarkStart w:id="1039" w:name="sub_26016134"/>
      <w:bookmarkStart w:id="1040" w:name="sub_26011534"/>
      <w:bookmarkStart w:id="1041" w:name="sub_26016234"/>
      <w:bookmarkStart w:id="1042" w:name="sub_26011634"/>
      <w:bookmarkStart w:id="1043" w:name="sub_2601122424"/>
      <w:bookmarkStart w:id="1044" w:name="sub_26011024"/>
      <w:bookmarkStart w:id="1045" w:name="sub_260151224"/>
      <w:bookmarkStart w:id="1046" w:name="sub_260152224"/>
      <w:bookmarkStart w:id="1047" w:name="sub_2601122324"/>
      <w:bookmarkStart w:id="1048" w:name="sub_2601924"/>
      <w:bookmarkStart w:id="1049" w:name="sub_260151124"/>
      <w:bookmarkStart w:id="1050" w:name="sub_260152124"/>
      <w:bookmarkStart w:id="1051" w:name="sub_2601664"/>
      <w:bookmarkStart w:id="1052" w:name="sub_2601564"/>
      <w:bookmarkStart w:id="1053" w:name="sub_26011104"/>
      <w:bookmarkStart w:id="1054" w:name="sub_26011184"/>
      <w:bookmarkStart w:id="1055" w:name="sub_26016144"/>
      <w:bookmarkStart w:id="1056" w:name="sub_26011544"/>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p>
    <w:p w14:paraId="04CC68F3" w14:textId="77777777" w:rsidR="00CE676C" w:rsidRDefault="00000000">
      <w:pPr>
        <w:pStyle w:val="Standard"/>
        <w:ind w:firstLine="709"/>
        <w:jc w:val="both"/>
      </w:pPr>
      <w:r>
        <w:rPr>
          <w:rStyle w:val="a6"/>
          <w:rFonts w:ascii="Times New Roman" w:hAnsi="Times New Roman" w:cs="Times New Roman"/>
        </w:rPr>
        <w:t xml:space="preserve">22. Основаниями для отказа в приеме документов, необходимых для               предоставления  </w:t>
      </w:r>
      <w:r>
        <w:rPr>
          <w:rStyle w:val="a6"/>
          <w:rFonts w:ascii="Times New Roman" w:hAnsi="Times New Roman" w:cs="Times New Roman"/>
          <w:color w:val="000000"/>
        </w:rPr>
        <w:t xml:space="preserve">государственной </w:t>
      </w:r>
      <w:r>
        <w:rPr>
          <w:rStyle w:val="a6"/>
          <w:rFonts w:ascii="Times New Roman" w:hAnsi="Times New Roman" w:cs="Times New Roman"/>
        </w:rPr>
        <w:t>услуги, являются:</w:t>
      </w:r>
    </w:p>
    <w:p w14:paraId="30E2E9BA" w14:textId="77777777" w:rsidR="00CE676C" w:rsidRDefault="00000000">
      <w:pPr>
        <w:pStyle w:val="Standard"/>
        <w:ind w:firstLine="709"/>
        <w:jc w:val="both"/>
      </w:pPr>
      <w:r>
        <w:rPr>
          <w:rStyle w:val="a6"/>
          <w:rFonts w:ascii="Times New Roman" w:hAnsi="Times New Roman" w:cs="Times New Roman"/>
        </w:rPr>
        <w:t>1) предоставление заявителем заявления и документов без удостоверения                 личности либо неуполномоченным лицом;</w:t>
      </w:r>
    </w:p>
    <w:p w14:paraId="0C2D47EF" w14:textId="77777777" w:rsidR="00CE676C" w:rsidRDefault="00000000">
      <w:pPr>
        <w:pStyle w:val="Standard"/>
        <w:ind w:firstLine="709"/>
        <w:jc w:val="both"/>
      </w:pPr>
      <w:r>
        <w:rPr>
          <w:rStyle w:val="a6"/>
          <w:rFonts w:ascii="Times New Roman" w:hAnsi="Times New Roman" w:cs="Times New Roman"/>
        </w:rPr>
        <w:t>2) пред</w:t>
      </w:r>
      <w:r>
        <w:rPr>
          <w:rStyle w:val="a6"/>
          <w:rFonts w:ascii="Times New Roman" w:hAnsi="Times New Roman" w:cs="Times New Roman"/>
          <w:color w:val="000000"/>
        </w:rPr>
        <w:t>оставление заявителем заявления и документов, не соответствующих требованиям (наличие исправлений, не позволяющих однозначно истолковать их    содержание, отсутствие обратного адреса, подписи, печати).</w:t>
      </w:r>
    </w:p>
    <w:p w14:paraId="402D5A9D" w14:textId="77777777" w:rsidR="00CE676C" w:rsidRDefault="00000000">
      <w:pPr>
        <w:pStyle w:val="1"/>
        <w:spacing w:before="120" w:after="0"/>
        <w:ind w:firstLine="709"/>
        <w:jc w:val="both"/>
      </w:pPr>
      <w:r>
        <w:rPr>
          <w:rStyle w:val="a6"/>
          <w:rFonts w:ascii="Times New Roman" w:hAnsi="Times New Roman" w:cs="Times New Roman"/>
          <w:color w:val="000000"/>
        </w:rPr>
        <w:t>Подраздел 8. Основания для приостановления предоставления</w:t>
      </w:r>
      <w:r>
        <w:t xml:space="preserve"> </w:t>
      </w:r>
      <w:r>
        <w:rPr>
          <w:rStyle w:val="a6"/>
          <w:rFonts w:ascii="Times New Roman" w:hAnsi="Times New Roman" w:cs="Times New Roman"/>
          <w:bCs/>
          <w:color w:val="000000"/>
        </w:rPr>
        <w:t>государственной услуги</w:t>
      </w:r>
    </w:p>
    <w:p w14:paraId="26FA1B1E" w14:textId="77777777" w:rsidR="00CE676C" w:rsidRDefault="00000000">
      <w:pPr>
        <w:pStyle w:val="Standard"/>
        <w:ind w:firstLine="709"/>
        <w:jc w:val="both"/>
        <w:textAlignment w:val="auto"/>
      </w:pPr>
      <w:r>
        <w:rPr>
          <w:rStyle w:val="a6"/>
          <w:rFonts w:ascii="Times New Roman" w:hAnsi="Times New Roman" w:cs="Times New Roman"/>
          <w:color w:val="000000"/>
        </w:rPr>
        <w:t>23. Основания для приостановления государственной услуги отсутствуют.</w:t>
      </w:r>
    </w:p>
    <w:p w14:paraId="63EF1ED2" w14:textId="77777777" w:rsidR="00CE676C" w:rsidRDefault="00000000">
      <w:pPr>
        <w:pStyle w:val="Standard"/>
        <w:spacing w:before="120"/>
        <w:ind w:firstLine="709"/>
        <w:jc w:val="both"/>
      </w:pPr>
      <w:r>
        <w:rPr>
          <w:rStyle w:val="a6"/>
          <w:rFonts w:ascii="Times New Roman" w:hAnsi="Times New Roman" w:cs="Times New Roman"/>
          <w:b/>
          <w:bCs/>
        </w:rPr>
        <w:t xml:space="preserve">Подраздел 9. Основания для отказа в предоставлении </w:t>
      </w:r>
      <w:r>
        <w:rPr>
          <w:rStyle w:val="a6"/>
          <w:rFonts w:ascii="Times New Roman" w:hAnsi="Times New Roman" w:cs="Times New Roman"/>
          <w:b/>
          <w:bCs/>
          <w:color w:val="000000"/>
        </w:rPr>
        <w:t>государственной услуги</w:t>
      </w:r>
    </w:p>
    <w:p w14:paraId="677E3EB8" w14:textId="77777777" w:rsidR="00CE676C" w:rsidRDefault="00000000">
      <w:pPr>
        <w:pStyle w:val="3"/>
        <w:spacing w:before="0"/>
        <w:ind w:firstLine="709"/>
        <w:jc w:val="both"/>
      </w:pPr>
      <w:r>
        <w:rPr>
          <w:rStyle w:val="a6"/>
          <w:rFonts w:ascii="Times New Roman" w:hAnsi="Times New Roman" w:cs="Times New Roman"/>
          <w:b w:val="0"/>
          <w:color w:val="000000"/>
          <w:szCs w:val="24"/>
        </w:rPr>
        <w:t>24. Основаниями для отказа в предоставлении государственной услуги                             являются:</w:t>
      </w:r>
      <w:bookmarkStart w:id="1057" w:name="p_68"/>
      <w:bookmarkEnd w:id="1057"/>
    </w:p>
    <w:p w14:paraId="71391047" w14:textId="77777777" w:rsidR="00CE676C" w:rsidRDefault="00000000">
      <w:pPr>
        <w:pStyle w:val="3"/>
        <w:spacing w:before="0"/>
        <w:ind w:firstLine="709"/>
        <w:jc w:val="both"/>
      </w:pPr>
      <w:r>
        <w:rPr>
          <w:rStyle w:val="a6"/>
          <w:rFonts w:ascii="Times New Roman" w:hAnsi="Times New Roman" w:cs="Times New Roman"/>
          <w:b w:val="0"/>
          <w:color w:val="000000"/>
          <w:szCs w:val="24"/>
        </w:rPr>
        <w:t>1)  предоставление неполного пакета документов;</w:t>
      </w:r>
    </w:p>
    <w:p w14:paraId="3532622A" w14:textId="77777777" w:rsidR="00CE676C" w:rsidRDefault="00000000">
      <w:pPr>
        <w:pStyle w:val="3"/>
        <w:spacing w:before="0"/>
        <w:ind w:firstLine="709"/>
        <w:jc w:val="both"/>
      </w:pPr>
      <w:r>
        <w:rPr>
          <w:rStyle w:val="a6"/>
          <w:rFonts w:ascii="Times New Roman" w:hAnsi="Times New Roman" w:cs="Times New Roman"/>
          <w:b w:val="0"/>
          <w:color w:val="000000"/>
          <w:szCs w:val="24"/>
        </w:rPr>
        <w:t>2) заявитель не соответствует требованиям, предусмотренным пунктом 3 настоящего регламента.</w:t>
      </w:r>
    </w:p>
    <w:p w14:paraId="68ECAE29" w14:textId="77777777" w:rsidR="00CE676C" w:rsidRDefault="00000000">
      <w:pPr>
        <w:pStyle w:val="3"/>
        <w:spacing w:before="120"/>
        <w:ind w:firstLine="709"/>
        <w:jc w:val="both"/>
      </w:pPr>
      <w:r>
        <w:rPr>
          <w:rFonts w:ascii="Times New Roman" w:hAnsi="Times New Roman" w:cs="Times New Roman"/>
          <w:color w:val="000000"/>
          <w:szCs w:val="24"/>
        </w:rPr>
        <w:t>Подраздел 10</w:t>
      </w:r>
      <w:bookmarkStart w:id="1058" w:name="sub_27011"/>
      <w:bookmarkStart w:id="1059" w:name="sub_27021"/>
      <w:bookmarkEnd w:id="1058"/>
      <w:bookmarkEnd w:id="1059"/>
      <w:r>
        <w:rPr>
          <w:rFonts w:ascii="Times New Roman" w:hAnsi="Times New Roman" w:cs="Times New Roman"/>
          <w:color w:val="000000"/>
          <w:szCs w:val="24"/>
        </w:rPr>
        <w:t xml:space="preserve">. Размер платы за предоставление </w:t>
      </w:r>
      <w:r>
        <w:rPr>
          <w:rStyle w:val="a6"/>
          <w:rFonts w:ascii="Times New Roman" w:hAnsi="Times New Roman" w:cs="Times New Roman"/>
          <w:color w:val="000000"/>
          <w:szCs w:val="24"/>
        </w:rPr>
        <w:t>государственной</w:t>
      </w:r>
      <w:r>
        <w:rPr>
          <w:rFonts w:ascii="Times New Roman" w:hAnsi="Times New Roman" w:cs="Times New Roman"/>
          <w:color w:val="000000"/>
          <w:szCs w:val="24"/>
        </w:rPr>
        <w:t xml:space="preserve">  услуги</w:t>
      </w:r>
    </w:p>
    <w:p w14:paraId="5AE250FB" w14:textId="77777777" w:rsidR="00CE676C" w:rsidRDefault="00000000">
      <w:pPr>
        <w:pStyle w:val="Standard"/>
        <w:ind w:firstLine="709"/>
        <w:jc w:val="both"/>
      </w:pPr>
      <w:r>
        <w:rPr>
          <w:rStyle w:val="a6"/>
          <w:rFonts w:ascii="Times New Roman" w:hAnsi="Times New Roman" w:cs="Times New Roman"/>
          <w:color w:val="000000"/>
        </w:rPr>
        <w:t>25. Государственная услуга предоставляется бесплатно.</w:t>
      </w:r>
    </w:p>
    <w:p w14:paraId="37499137" w14:textId="77777777" w:rsidR="00CE676C" w:rsidRDefault="00000000">
      <w:pPr>
        <w:pStyle w:val="1"/>
        <w:spacing w:before="120" w:after="0"/>
        <w:ind w:firstLine="709"/>
        <w:jc w:val="both"/>
      </w:pPr>
      <w:r>
        <w:rPr>
          <w:rFonts w:ascii="Times New Roman" w:hAnsi="Times New Roman" w:cs="Times New Roman"/>
          <w:bCs/>
          <w:color w:val="000000"/>
        </w:rPr>
        <w:t xml:space="preserve">Подраздел 11.  </w:t>
      </w:r>
      <w:r>
        <w:rPr>
          <w:rStyle w:val="a6"/>
          <w:rFonts w:ascii="Times New Roman" w:hAnsi="Times New Roman" w:cs="Times New Roman"/>
          <w:bCs/>
          <w:color w:val="000000"/>
        </w:rPr>
        <w:t>Максимальный срок ожидания в очереди при подаче заявления о предоставлении государственной услуги  и при получении результата   предоставлении государственной услуги</w:t>
      </w:r>
    </w:p>
    <w:p w14:paraId="1C54B144" w14:textId="77777777" w:rsidR="00CE676C" w:rsidRDefault="00000000">
      <w:pPr>
        <w:pStyle w:val="Standard"/>
        <w:ind w:firstLine="709"/>
        <w:jc w:val="both"/>
      </w:pPr>
      <w:r>
        <w:rPr>
          <w:rStyle w:val="a6"/>
          <w:rFonts w:ascii="Times New Roman" w:hAnsi="Times New Roman" w:cs="Times New Roman"/>
          <w:color w:val="000000"/>
        </w:rPr>
        <w:t>26. Максимальный срок ожидания в очереди при подаче запроса о предоставлении государственной услуги и при получении результата предоставлении государственной услуги не должен  превышать 15 минут.</w:t>
      </w:r>
    </w:p>
    <w:p w14:paraId="78213FB6" w14:textId="77777777" w:rsidR="00CE676C" w:rsidRDefault="00000000">
      <w:pPr>
        <w:pStyle w:val="1"/>
        <w:spacing w:before="120" w:after="0"/>
        <w:ind w:firstLine="709"/>
        <w:jc w:val="both"/>
      </w:pPr>
      <w:r>
        <w:rPr>
          <w:rStyle w:val="a6"/>
          <w:rFonts w:ascii="Times New Roman" w:hAnsi="Times New Roman" w:cs="Times New Roman"/>
          <w:color w:val="000000"/>
        </w:rPr>
        <w:t>Подраздел 12.  Срок регистрации запроса о предоставлении государственной услуги</w:t>
      </w:r>
    </w:p>
    <w:p w14:paraId="2E962A4C" w14:textId="77777777" w:rsidR="00CE676C" w:rsidRDefault="00000000">
      <w:pPr>
        <w:pStyle w:val="1"/>
        <w:spacing w:before="0" w:after="0"/>
        <w:ind w:firstLine="709"/>
        <w:jc w:val="both"/>
      </w:pPr>
      <w:r>
        <w:rPr>
          <w:rStyle w:val="a6"/>
          <w:rFonts w:ascii="Times New Roman" w:hAnsi="Times New Roman" w:cs="Times New Roman"/>
          <w:b w:val="0"/>
          <w:color w:val="000000"/>
        </w:rPr>
        <w:t>27. Срок регистрации запроса о предоставлении государственной услуги не превышает 15 минут.</w:t>
      </w:r>
    </w:p>
    <w:p w14:paraId="51E15EC7" w14:textId="77777777" w:rsidR="00CE676C" w:rsidRDefault="00000000">
      <w:pPr>
        <w:pStyle w:val="af2"/>
        <w:spacing w:before="120"/>
        <w:ind w:firstLine="709"/>
        <w:jc w:val="both"/>
      </w:pPr>
      <w:r>
        <w:rPr>
          <w:rStyle w:val="a6"/>
          <w:rFonts w:ascii="Times New Roman" w:hAnsi="Times New Roman" w:cs="Times New Roman"/>
          <w:b/>
          <w:szCs w:val="24"/>
        </w:rPr>
        <w:t xml:space="preserve">Подраздел 13. </w:t>
      </w:r>
      <w:r>
        <w:rPr>
          <w:rFonts w:ascii="Times New Roman" w:hAnsi="Times New Roman" w:cs="Times New Roman"/>
          <w:b/>
          <w:szCs w:val="24"/>
        </w:rPr>
        <w:t>Требования к помещениям, в которых предоставляется                             государственная услуга</w:t>
      </w:r>
    </w:p>
    <w:p w14:paraId="4DFDE8D6" w14:textId="77777777" w:rsidR="00CE676C" w:rsidRDefault="00000000">
      <w:pPr>
        <w:pStyle w:val="af2"/>
        <w:ind w:firstLine="709"/>
        <w:jc w:val="both"/>
      </w:pPr>
      <w:r>
        <w:rPr>
          <w:rStyle w:val="a6"/>
          <w:rFonts w:ascii="Times New Roman" w:hAnsi="Times New Roman" w:cs="Times New Roman"/>
          <w:szCs w:val="24"/>
        </w:rPr>
        <w:t>28. При предоставлении государственной услуги прием заявителей                                    специалистами, ответственными за прием (выдачу) и регистрацию документов,                     осуществляется в порядке электронной очереди в специально выделенных для этих целей помещениях. Очередность определяется при обращении заявителя к киоску электронной очереди. Выдача талонов заявителям для подачи заявления о     предоставлении услуги осуществляется исходя из принципа: один талон на                           получение одной услуги.</w:t>
      </w:r>
    </w:p>
    <w:p w14:paraId="20DA2CD7" w14:textId="77777777" w:rsidR="00CE676C" w:rsidRDefault="00000000">
      <w:pPr>
        <w:pStyle w:val="af2"/>
        <w:ind w:firstLine="709"/>
        <w:jc w:val="both"/>
      </w:pPr>
      <w:r>
        <w:rPr>
          <w:rStyle w:val="a6"/>
          <w:rFonts w:ascii="Times New Roman" w:hAnsi="Times New Roman" w:cs="Times New Roman"/>
          <w:szCs w:val="24"/>
        </w:rPr>
        <w:t>29. Помещение для предоставления государственной услуги должно быть                        оборудовано местами для ожидания, информирования и приема заявителей,                          стульями, столами, канцелярскими принадлежностями.</w:t>
      </w:r>
      <w:bookmarkStart w:id="1060" w:name="sub_10282"/>
      <w:bookmarkEnd w:id="1060"/>
    </w:p>
    <w:p w14:paraId="6CF6F870" w14:textId="77777777" w:rsidR="00CE676C" w:rsidRDefault="00000000">
      <w:pPr>
        <w:pStyle w:val="af2"/>
        <w:ind w:firstLine="709"/>
        <w:jc w:val="both"/>
      </w:pPr>
      <w:r>
        <w:rPr>
          <w:rStyle w:val="a6"/>
          <w:rFonts w:ascii="Times New Roman" w:hAnsi="Times New Roman" w:cs="Times New Roman"/>
          <w:szCs w:val="24"/>
        </w:rPr>
        <w:t xml:space="preserve">Помещение должно быть оборудовано по принципу доступности для                                инвалидов в соответствии с </w:t>
      </w:r>
      <w:hyperlink r:id="rId15" w:history="1">
        <w:r>
          <w:rPr>
            <w:rStyle w:val="a8"/>
            <w:rFonts w:ascii="Times New Roman" w:hAnsi="Times New Roman" w:cs="Times New Roman"/>
            <w:color w:val="auto"/>
            <w:szCs w:val="24"/>
            <w:u w:val="none"/>
          </w:rPr>
          <w:t>законодательством</w:t>
        </w:r>
      </w:hyperlink>
      <w:r>
        <w:rPr>
          <w:rStyle w:val="a6"/>
          <w:rFonts w:ascii="Times New Roman" w:hAnsi="Times New Roman" w:cs="Times New Roman"/>
          <w:szCs w:val="24"/>
        </w:rPr>
        <w:t xml:space="preserve"> Российской Федерации о социальной защите инвалидов.</w:t>
      </w:r>
    </w:p>
    <w:p w14:paraId="59A5D3B4" w14:textId="77777777" w:rsidR="00CE676C" w:rsidRDefault="00000000">
      <w:pPr>
        <w:pStyle w:val="af2"/>
        <w:ind w:firstLine="709"/>
        <w:jc w:val="both"/>
      </w:pPr>
      <w:r>
        <w:rPr>
          <w:rStyle w:val="a6"/>
          <w:rFonts w:ascii="Times New Roman" w:hAnsi="Times New Roman" w:cs="Times New Roman"/>
          <w:szCs w:val="24"/>
        </w:rPr>
        <w:t xml:space="preserve">30. На информационных стендах в местах предоставления государственной услуги и </w:t>
      </w:r>
      <w:hyperlink r:id="rId16" w:history="1">
        <w:r>
          <w:rPr>
            <w:rStyle w:val="a8"/>
            <w:rFonts w:ascii="Times New Roman" w:hAnsi="Times New Roman" w:cs="Times New Roman"/>
            <w:color w:val="auto"/>
            <w:szCs w:val="24"/>
            <w:u w:val="none"/>
          </w:rPr>
          <w:t>официальном сайте</w:t>
        </w:r>
      </w:hyperlink>
      <w:r>
        <w:rPr>
          <w:rStyle w:val="a6"/>
          <w:rFonts w:ascii="Times New Roman" w:hAnsi="Times New Roman" w:cs="Times New Roman"/>
          <w:szCs w:val="24"/>
        </w:rPr>
        <w:t xml:space="preserve"> размещается следующая информация:</w:t>
      </w:r>
      <w:bookmarkStart w:id="1061" w:name="sub_10291"/>
      <w:bookmarkEnd w:id="1061"/>
    </w:p>
    <w:p w14:paraId="49B77356" w14:textId="77777777" w:rsidR="00CE676C" w:rsidRDefault="00000000">
      <w:pPr>
        <w:pStyle w:val="af2"/>
        <w:ind w:firstLine="709"/>
        <w:jc w:val="both"/>
      </w:pPr>
      <w:r>
        <w:rPr>
          <w:rStyle w:val="a6"/>
          <w:rFonts w:ascii="Times New Roman" w:hAnsi="Times New Roman" w:cs="Times New Roman"/>
          <w:szCs w:val="24"/>
        </w:rPr>
        <w:t>- полное наименование органа, предоставляющего  услугу и организаций, участвующих в ее предоставлении;</w:t>
      </w:r>
    </w:p>
    <w:p w14:paraId="1DD08701" w14:textId="77777777" w:rsidR="00CE676C" w:rsidRDefault="00CE676C">
      <w:pPr>
        <w:pStyle w:val="af2"/>
        <w:ind w:firstLine="709"/>
        <w:jc w:val="both"/>
      </w:pPr>
    </w:p>
    <w:p w14:paraId="63D80641" w14:textId="77777777" w:rsidR="00CE676C" w:rsidRDefault="00CE676C">
      <w:pPr>
        <w:pStyle w:val="af2"/>
        <w:ind w:firstLine="709"/>
        <w:jc w:val="both"/>
      </w:pPr>
    </w:p>
    <w:p w14:paraId="7174E418" w14:textId="77777777" w:rsidR="00CE676C" w:rsidRDefault="00000000">
      <w:pPr>
        <w:pStyle w:val="af2"/>
        <w:ind w:firstLine="709"/>
        <w:jc w:val="both"/>
      </w:pPr>
      <w:r>
        <w:rPr>
          <w:rStyle w:val="a6"/>
          <w:rFonts w:ascii="Times New Roman" w:hAnsi="Times New Roman" w:cs="Times New Roman"/>
          <w:szCs w:val="24"/>
        </w:rPr>
        <w:lastRenderedPageBreak/>
        <w:t>- контактные телефоны, график работы, фамилии, имена, отчества и должности специалистов, осуществляющих прием и консультирование заявителей;</w:t>
      </w:r>
    </w:p>
    <w:p w14:paraId="2C5F6FEB" w14:textId="77777777" w:rsidR="00CE676C" w:rsidRDefault="00000000">
      <w:pPr>
        <w:pStyle w:val="af2"/>
        <w:ind w:firstLine="709"/>
        <w:jc w:val="both"/>
      </w:pPr>
      <w:r>
        <w:rPr>
          <w:rStyle w:val="a6"/>
          <w:rFonts w:ascii="Times New Roman" w:hAnsi="Times New Roman" w:cs="Times New Roman"/>
          <w:szCs w:val="24"/>
        </w:rPr>
        <w:t>- процедуры предоставления государственной услуги в текстовом виде и в виде блок-схемы;</w:t>
      </w:r>
    </w:p>
    <w:p w14:paraId="6455664E" w14:textId="77777777" w:rsidR="00CE676C" w:rsidRDefault="00000000">
      <w:pPr>
        <w:pStyle w:val="af2"/>
        <w:ind w:firstLine="709"/>
        <w:jc w:val="both"/>
      </w:pPr>
      <w:r>
        <w:rPr>
          <w:rStyle w:val="a6"/>
          <w:rFonts w:ascii="Times New Roman" w:hAnsi="Times New Roman" w:cs="Times New Roman"/>
          <w:szCs w:val="24"/>
        </w:rPr>
        <w:t>- перечень документов, представляемых заявителями для получения                              государственной услуги;</w:t>
      </w:r>
    </w:p>
    <w:p w14:paraId="3B42B9AB" w14:textId="77777777" w:rsidR="00CE676C" w:rsidRDefault="00000000">
      <w:pPr>
        <w:pStyle w:val="af2"/>
        <w:ind w:firstLine="709"/>
        <w:jc w:val="both"/>
      </w:pPr>
      <w:r>
        <w:rPr>
          <w:rStyle w:val="a6"/>
          <w:rFonts w:ascii="Times New Roman" w:hAnsi="Times New Roman" w:cs="Times New Roman"/>
          <w:szCs w:val="24"/>
        </w:rPr>
        <w:t>- образец заявления.</w:t>
      </w:r>
    </w:p>
    <w:p w14:paraId="09D9AE37" w14:textId="77777777" w:rsidR="00CE676C" w:rsidRDefault="00000000">
      <w:pPr>
        <w:pStyle w:val="Standard"/>
        <w:spacing w:before="120"/>
        <w:ind w:firstLine="709"/>
        <w:jc w:val="both"/>
        <w:textAlignment w:val="auto"/>
      </w:pPr>
      <w:r>
        <w:rPr>
          <w:rStyle w:val="a6"/>
          <w:rFonts w:ascii="Times New Roman" w:hAnsi="Times New Roman" w:cs="Times New Roman"/>
          <w:b/>
          <w:bCs/>
        </w:rPr>
        <w:t>Подраздел 14.  Порядок информирования о предоставлении государственной  услуги</w:t>
      </w:r>
    </w:p>
    <w:p w14:paraId="7EFD2654" w14:textId="77777777" w:rsidR="00CE676C" w:rsidRDefault="00000000">
      <w:pPr>
        <w:pStyle w:val="af2"/>
        <w:ind w:firstLine="709"/>
        <w:jc w:val="both"/>
      </w:pPr>
      <w:r>
        <w:rPr>
          <w:rStyle w:val="a6"/>
          <w:rFonts w:ascii="Times New Roman" w:hAnsi="Times New Roman" w:cs="Times New Roman"/>
          <w:szCs w:val="24"/>
        </w:rPr>
        <w:t>31. Информирование заявителей по вопросам предоставления государственной услуги, в том числе о ходе предоставления государственной услуги, проводится в двух формах: устно (лично в местах приема документов или по телефону) и письменно.</w:t>
      </w:r>
    </w:p>
    <w:p w14:paraId="50B4671D" w14:textId="77777777" w:rsidR="00CE676C" w:rsidRDefault="00000000">
      <w:pPr>
        <w:pStyle w:val="af2"/>
        <w:ind w:firstLine="709"/>
        <w:jc w:val="both"/>
      </w:pPr>
      <w:r>
        <w:rPr>
          <w:rStyle w:val="a6"/>
          <w:rFonts w:ascii="Times New Roman" w:hAnsi="Times New Roman" w:cs="Times New Roman"/>
          <w:szCs w:val="24"/>
        </w:rPr>
        <w:t>32. Устное информирование заявителя по телефону не превышает 10 минут и включает в себя информацию о наименовании уполномоченной организации,  фамилии, имени, отчестве и занимаемой должности специалиста, принявшего телефонный звонок, условиях предоставления государственной услуги и ответы по существу поставленных заявителем вопросов.</w:t>
      </w:r>
    </w:p>
    <w:p w14:paraId="33E4B474" w14:textId="77777777" w:rsidR="00CE676C" w:rsidRDefault="00000000">
      <w:pPr>
        <w:pStyle w:val="af2"/>
        <w:ind w:firstLine="709"/>
        <w:jc w:val="both"/>
      </w:pPr>
      <w:r>
        <w:rPr>
          <w:rStyle w:val="a6"/>
          <w:rFonts w:ascii="Times New Roman" w:hAnsi="Times New Roman" w:cs="Times New Roman"/>
          <w:szCs w:val="24"/>
        </w:rPr>
        <w:t>33. При устном информировании заявителей специалист должен принять все необходимые меры для дачи полного ответа на поставленные вопросы, в случае необходимости с привлечением компетентных специалистов. Специалист     информирует заявителя о возможности получить консультацию в письменной форме.</w:t>
      </w:r>
    </w:p>
    <w:p w14:paraId="67EB95B6" w14:textId="77777777" w:rsidR="00CE676C" w:rsidRDefault="00000000">
      <w:pPr>
        <w:pStyle w:val="af2"/>
        <w:ind w:firstLine="709"/>
        <w:jc w:val="both"/>
      </w:pPr>
      <w:r>
        <w:rPr>
          <w:rStyle w:val="a6"/>
          <w:rFonts w:ascii="Times New Roman" w:hAnsi="Times New Roman" w:cs="Times New Roman"/>
          <w:szCs w:val="24"/>
        </w:rPr>
        <w:t>34. Специалист не вправе осуществлять информирование получателя                           государственной услуги, выходящее за рамки информирования о стандартных                        процедурах и условиях предоставления государственной услуги и влияющее прямо или косвенно на индивидуальные решения заявителей.</w:t>
      </w:r>
    </w:p>
    <w:p w14:paraId="53DB6392" w14:textId="77777777" w:rsidR="00CE676C" w:rsidRDefault="00000000">
      <w:pPr>
        <w:jc w:val="both"/>
      </w:pPr>
      <w:bookmarkStart w:id="1062" w:name="sub_1016"/>
      <w:bookmarkStart w:id="1063" w:name="sub_10161"/>
      <w:bookmarkEnd w:id="1062"/>
      <w:bookmarkEnd w:id="1063"/>
      <w:r>
        <w:rPr>
          <w:rStyle w:val="a6"/>
          <w:rFonts w:ascii="Times New Roman" w:hAnsi="Times New Roman" w:cs="Times New Roman"/>
        </w:rPr>
        <w:t>35. Заявитель может получить всю необходимую информацию о порядке    предоставления услуги в Администрации (</w:t>
      </w:r>
      <w:r>
        <w:rPr>
          <w:rFonts w:ascii="Times New Roman" w:hAnsi="Times New Roman" w:cs="Times New Roman"/>
          <w:lang w:val="en-US"/>
        </w:rPr>
        <w:t>krasnoslobodsk</w:t>
      </w:r>
      <w:r>
        <w:rPr>
          <w:rFonts w:ascii="Times New Roman" w:hAnsi="Times New Roman" w:cs="Times New Roman"/>
        </w:rPr>
        <w:t>.</w:t>
      </w:r>
      <w:r>
        <w:rPr>
          <w:rFonts w:ascii="Times New Roman" w:hAnsi="Times New Roman" w:cs="Times New Roman"/>
          <w:lang w:val="en-US"/>
        </w:rPr>
        <w:t>e</w:t>
      </w:r>
      <w:r>
        <w:rPr>
          <w:rFonts w:ascii="Times New Roman" w:hAnsi="Times New Roman" w:cs="Times New Roman"/>
        </w:rPr>
        <w:t>-</w:t>
      </w:r>
      <w:r>
        <w:rPr>
          <w:rFonts w:ascii="Times New Roman" w:hAnsi="Times New Roman" w:cs="Times New Roman"/>
          <w:lang w:val="en-US"/>
        </w:rPr>
        <w:t>mordovia</w:t>
      </w:r>
      <w:r>
        <w:rPr>
          <w:rFonts w:ascii="Times New Roman" w:hAnsi="Times New Roman" w:cs="Times New Roman"/>
        </w:rPr>
        <w:t>.</w:t>
      </w:r>
      <w:r>
        <w:rPr>
          <w:rFonts w:ascii="Times New Roman" w:hAnsi="Times New Roman" w:cs="Times New Roman"/>
          <w:lang w:val="en-US"/>
        </w:rPr>
        <w:t>ru</w:t>
      </w:r>
      <w:r>
        <w:rPr>
          <w:rStyle w:val="a6"/>
          <w:rFonts w:ascii="Times New Roman" w:hAnsi="Times New Roman" w:cs="Times New Roman"/>
        </w:rPr>
        <w:t xml:space="preserve">) и официальном сайте государственного автономного учреждения Республики Мордовия «Многофункциональный центр предоставления государственных и муниципальных услуг» </w:t>
      </w:r>
      <w:hyperlink r:id="rId17" w:history="1">
        <w:r>
          <w:rPr>
            <w:rFonts w:ascii="Times New Roman" w:hAnsi="Times New Roman" w:cs="Times New Roman"/>
          </w:rPr>
          <w:t>http://www.mfc13.ru</w:t>
        </w:r>
      </w:hyperlink>
      <w:r>
        <w:rPr>
          <w:rStyle w:val="a6"/>
          <w:rFonts w:ascii="Times New Roman" w:hAnsi="Times New Roman" w:cs="Times New Roman"/>
        </w:rPr>
        <w:t xml:space="preserve"> (далее - официальный сайт), а также на Едином портале государственных и муниципальных услуг (функций) </w:t>
      </w:r>
      <w:hyperlink r:id="rId18" w:history="1">
        <w:r>
          <w:rPr>
            <w:rFonts w:ascii="Times New Roman" w:hAnsi="Times New Roman" w:cs="Times New Roman"/>
          </w:rPr>
          <w:t>http://gosuslugi.e-mordovia.ru</w:t>
        </w:r>
      </w:hyperlink>
      <w:r>
        <w:rPr>
          <w:rStyle w:val="a6"/>
          <w:rFonts w:ascii="Times New Roman" w:hAnsi="Times New Roman" w:cs="Times New Roman"/>
        </w:rPr>
        <w:t xml:space="preserve"> и на информационных стендах в местах приема документов.</w:t>
      </w:r>
    </w:p>
    <w:p w14:paraId="2287CCEE" w14:textId="77777777" w:rsidR="00CE676C" w:rsidRDefault="00000000">
      <w:pPr>
        <w:pStyle w:val="af2"/>
        <w:ind w:firstLine="709"/>
        <w:jc w:val="both"/>
      </w:pPr>
      <w:bookmarkStart w:id="1064" w:name="sub_1017"/>
      <w:bookmarkStart w:id="1065" w:name="sub_10171"/>
      <w:bookmarkEnd w:id="1064"/>
      <w:bookmarkEnd w:id="1065"/>
      <w:r>
        <w:rPr>
          <w:rStyle w:val="a6"/>
          <w:rFonts w:ascii="Times New Roman" w:hAnsi="Times New Roman" w:cs="Times New Roman"/>
          <w:szCs w:val="24"/>
        </w:rPr>
        <w:t>36. Письменное информирование заявителя осуществляется посредством дачи письменного ответа на его обращение по существу поставленных вопросов. Ответы на письменные обращения подписываются Главой Краснослободского муниципального района Республики Мордовия либо заместителем главы Краснослободского муниципального района. Срок рассмотрения письменных обращений составляет 30 дней со дня их регистрации.</w:t>
      </w:r>
    </w:p>
    <w:p w14:paraId="4ECD87B9" w14:textId="77777777" w:rsidR="00CE676C" w:rsidRDefault="00000000">
      <w:pPr>
        <w:pStyle w:val="af2"/>
        <w:ind w:firstLine="709"/>
        <w:jc w:val="both"/>
      </w:pPr>
      <w:r>
        <w:rPr>
          <w:rStyle w:val="a6"/>
          <w:rFonts w:ascii="Times New Roman" w:hAnsi="Times New Roman" w:cs="Times New Roman"/>
          <w:szCs w:val="24"/>
        </w:rPr>
        <w:t>37. При поступлении обращения в электронной форме от гражданина по                     вопросу предоставления государственной услуги на официальный сайт                                 Администрации, ответ в электронной форме по существу поставленного вопроса дается не позднее 30-ти дней со дня  регистрации обращения в автоматизированной системе электронного документооборота. Ответ направляется заявителю в электронной форме на указанный им адрес электронной почты.</w:t>
      </w:r>
    </w:p>
    <w:p w14:paraId="3DDCA610" w14:textId="77777777" w:rsidR="00CE676C" w:rsidRDefault="00000000">
      <w:pPr>
        <w:pStyle w:val="Standard"/>
        <w:spacing w:before="120"/>
        <w:ind w:firstLine="709"/>
        <w:jc w:val="both"/>
        <w:textAlignment w:val="auto"/>
      </w:pPr>
      <w:r>
        <w:rPr>
          <w:rStyle w:val="a6"/>
          <w:rFonts w:ascii="Times New Roman" w:hAnsi="Times New Roman" w:cs="Times New Roman"/>
          <w:b/>
          <w:color w:val="000000"/>
        </w:rPr>
        <w:t>Подраздел 15. Показатели доступности и качества государственной услуги</w:t>
      </w:r>
    </w:p>
    <w:p w14:paraId="54DB9631" w14:textId="77777777" w:rsidR="00CE676C" w:rsidRDefault="00000000">
      <w:pPr>
        <w:pStyle w:val="Standard"/>
        <w:ind w:firstLine="709"/>
        <w:jc w:val="both"/>
      </w:pPr>
      <w:bookmarkStart w:id="1066" w:name="sub_10302"/>
      <w:bookmarkStart w:id="1067" w:name="sub_1030"/>
      <w:bookmarkStart w:id="1068" w:name="sub_10301"/>
      <w:bookmarkStart w:id="1069" w:name="sub_10303"/>
      <w:bookmarkEnd w:id="1066"/>
      <w:bookmarkEnd w:id="1067"/>
      <w:bookmarkEnd w:id="1068"/>
      <w:bookmarkEnd w:id="1069"/>
      <w:r>
        <w:rPr>
          <w:rStyle w:val="a6"/>
          <w:rFonts w:ascii="Times New Roman" w:hAnsi="Times New Roman" w:cs="Times New Roman"/>
          <w:color w:val="000000"/>
        </w:rPr>
        <w:t>38. Показатели доступности и качества государственной услуги:</w:t>
      </w:r>
      <w:bookmarkStart w:id="1070" w:name="sub_1031"/>
      <w:bookmarkEnd w:id="1070"/>
    </w:p>
    <w:p w14:paraId="071DC29A" w14:textId="77777777" w:rsidR="00CE676C" w:rsidRDefault="00000000">
      <w:pPr>
        <w:pStyle w:val="Standard"/>
        <w:ind w:firstLine="709"/>
        <w:jc w:val="both"/>
      </w:pPr>
      <w:r>
        <w:rPr>
          <w:rStyle w:val="a6"/>
          <w:rFonts w:ascii="Times New Roman" w:hAnsi="Times New Roman" w:cs="Times New Roman"/>
          <w:color w:val="000000"/>
        </w:rPr>
        <w:t>- простота и ясность изложения информационных документов;</w:t>
      </w:r>
    </w:p>
    <w:p w14:paraId="1BBF3788" w14:textId="77777777" w:rsidR="00CE676C" w:rsidRDefault="00000000">
      <w:pPr>
        <w:pStyle w:val="Standard"/>
        <w:ind w:firstLine="709"/>
        <w:jc w:val="both"/>
      </w:pPr>
      <w:r>
        <w:rPr>
          <w:rStyle w:val="a6"/>
          <w:rFonts w:ascii="Times New Roman" w:hAnsi="Times New Roman" w:cs="Times New Roman"/>
          <w:color w:val="000000"/>
        </w:rPr>
        <w:t>- наличие различных каналов получения информации о предоставлении услуги;</w:t>
      </w:r>
    </w:p>
    <w:p w14:paraId="11C22EFB" w14:textId="77777777" w:rsidR="00CE676C" w:rsidRDefault="00000000">
      <w:pPr>
        <w:pStyle w:val="Standard"/>
        <w:ind w:firstLine="709"/>
        <w:jc w:val="both"/>
      </w:pPr>
      <w:r>
        <w:rPr>
          <w:rStyle w:val="a6"/>
          <w:rFonts w:ascii="Times New Roman" w:hAnsi="Times New Roman" w:cs="Times New Roman"/>
          <w:color w:val="000000"/>
        </w:rPr>
        <w:t>- доступность работы с заявителями;</w:t>
      </w:r>
    </w:p>
    <w:p w14:paraId="61910D1A" w14:textId="77777777" w:rsidR="00CE676C" w:rsidRDefault="00000000">
      <w:pPr>
        <w:pStyle w:val="Standard"/>
        <w:ind w:firstLine="709"/>
        <w:jc w:val="both"/>
      </w:pPr>
      <w:r>
        <w:rPr>
          <w:rStyle w:val="a6"/>
          <w:rFonts w:ascii="Times New Roman" w:hAnsi="Times New Roman" w:cs="Times New Roman"/>
          <w:color w:val="000000"/>
        </w:rPr>
        <w:t>- точность предоставления государственной услуги;</w:t>
      </w:r>
    </w:p>
    <w:p w14:paraId="14B087F3" w14:textId="77777777" w:rsidR="00CE676C" w:rsidRDefault="00000000">
      <w:pPr>
        <w:pStyle w:val="Standard"/>
        <w:ind w:firstLine="709"/>
        <w:jc w:val="both"/>
      </w:pPr>
      <w:r>
        <w:rPr>
          <w:rStyle w:val="a6"/>
          <w:rFonts w:ascii="Times New Roman" w:hAnsi="Times New Roman" w:cs="Times New Roman"/>
          <w:color w:val="000000"/>
        </w:rPr>
        <w:t>- профессиональная подготовка сотрудников органа, осуществляющего                       предоставление государственной услуги;</w:t>
      </w:r>
    </w:p>
    <w:p w14:paraId="535C1F29" w14:textId="77777777" w:rsidR="00CE676C" w:rsidRDefault="00000000">
      <w:pPr>
        <w:pStyle w:val="Standard"/>
        <w:ind w:firstLine="709"/>
        <w:jc w:val="both"/>
      </w:pPr>
      <w:r>
        <w:rPr>
          <w:rStyle w:val="a6"/>
          <w:rFonts w:ascii="Times New Roman" w:hAnsi="Times New Roman" w:cs="Times New Roman"/>
          <w:color w:val="000000"/>
        </w:rPr>
        <w:t>- высокая культура обслуживания заявителей;</w:t>
      </w:r>
    </w:p>
    <w:p w14:paraId="10245658" w14:textId="77777777" w:rsidR="00CE676C" w:rsidRDefault="00000000">
      <w:pPr>
        <w:pStyle w:val="Standard"/>
        <w:ind w:firstLine="709"/>
        <w:jc w:val="both"/>
      </w:pPr>
      <w:r>
        <w:rPr>
          <w:rStyle w:val="a6"/>
          <w:rFonts w:ascii="Times New Roman" w:hAnsi="Times New Roman" w:cs="Times New Roman"/>
          <w:color w:val="000000"/>
        </w:rPr>
        <w:t>- строгое соблюдение сроков предоставления государственной услуги;</w:t>
      </w:r>
    </w:p>
    <w:p w14:paraId="5D111767" w14:textId="77777777" w:rsidR="00CE676C" w:rsidRDefault="00000000">
      <w:pPr>
        <w:pStyle w:val="Standard"/>
        <w:ind w:firstLine="709"/>
        <w:jc w:val="both"/>
      </w:pPr>
      <w:r>
        <w:rPr>
          <w:rStyle w:val="a6"/>
          <w:rFonts w:ascii="Times New Roman" w:hAnsi="Times New Roman" w:cs="Times New Roman"/>
          <w:color w:val="000000"/>
        </w:rPr>
        <w:t>- количество обоснованных жалоб на решения органа, осуществляющего предоставление государственной услуги;</w:t>
      </w:r>
    </w:p>
    <w:p w14:paraId="73BBB56A" w14:textId="77777777" w:rsidR="00CE676C" w:rsidRDefault="00000000">
      <w:pPr>
        <w:pStyle w:val="Standard"/>
        <w:ind w:firstLine="709"/>
        <w:jc w:val="both"/>
      </w:pPr>
      <w:r>
        <w:rPr>
          <w:rStyle w:val="a6"/>
          <w:rFonts w:ascii="Times New Roman" w:hAnsi="Times New Roman" w:cs="Times New Roman"/>
          <w:color w:val="000000"/>
        </w:rPr>
        <w:t>- отсутствие жалоб на действия (бездействие) и решения, осуществляемые (принятые) в ходе предоставления государственной услуги.</w:t>
      </w:r>
      <w:bookmarkStart w:id="1071" w:name="sub_103211"/>
      <w:bookmarkStart w:id="1072" w:name="sub_10311"/>
      <w:bookmarkEnd w:id="1071"/>
      <w:bookmarkEnd w:id="1072"/>
    </w:p>
    <w:p w14:paraId="032B8C09" w14:textId="77777777" w:rsidR="00CE676C" w:rsidRDefault="00000000">
      <w:pPr>
        <w:pStyle w:val="Standard"/>
        <w:ind w:firstLine="709"/>
        <w:jc w:val="both"/>
      </w:pPr>
      <w:r>
        <w:rPr>
          <w:rStyle w:val="a6"/>
          <w:rFonts w:ascii="Times New Roman" w:hAnsi="Times New Roman" w:cs="Times New Roman"/>
          <w:color w:val="000000"/>
        </w:rPr>
        <w:t>39. Качество предоставления государственной услуги подтверждается                              отсутствием жалоб со стороны заявителей и соблюдением сроков предоставления государственной услуги, соблюдением стандарта предоставления государственной услуги, обеспечением защиты конфиденциальных сведений о заявителе.</w:t>
      </w:r>
    </w:p>
    <w:p w14:paraId="38A7F7BB" w14:textId="77777777" w:rsidR="00CE676C" w:rsidRDefault="00000000">
      <w:pPr>
        <w:pStyle w:val="Standard"/>
        <w:ind w:firstLine="709"/>
        <w:jc w:val="both"/>
      </w:pPr>
      <w:bookmarkStart w:id="1073" w:name="sub_1032"/>
      <w:bookmarkStart w:id="1074" w:name="sub_10321"/>
      <w:bookmarkEnd w:id="1073"/>
      <w:bookmarkEnd w:id="1074"/>
      <w:r>
        <w:rPr>
          <w:rStyle w:val="a6"/>
          <w:rFonts w:ascii="Times New Roman" w:hAnsi="Times New Roman" w:cs="Times New Roman"/>
          <w:color w:val="000000"/>
        </w:rPr>
        <w:t xml:space="preserve">40. Доступность для заявителей предоставления государственной услуги                    обеспечивается за счет возможности получения государственной услуги через                  МФЦ, а </w:t>
      </w:r>
    </w:p>
    <w:p w14:paraId="1ED79F33" w14:textId="77777777" w:rsidR="00CE676C" w:rsidRDefault="00CE676C">
      <w:pPr>
        <w:pStyle w:val="Standard"/>
        <w:ind w:firstLine="709"/>
        <w:jc w:val="both"/>
      </w:pPr>
    </w:p>
    <w:p w14:paraId="51031EF9" w14:textId="77777777" w:rsidR="00CE676C" w:rsidRDefault="00000000">
      <w:pPr>
        <w:pStyle w:val="Standard"/>
        <w:ind w:firstLine="709"/>
        <w:jc w:val="both"/>
      </w:pPr>
      <w:r>
        <w:rPr>
          <w:rStyle w:val="a6"/>
          <w:rFonts w:ascii="Times New Roman" w:hAnsi="Times New Roman" w:cs="Times New Roman"/>
          <w:color w:val="000000"/>
        </w:rPr>
        <w:t>также возможности подачи заявления о предоставлении государственной услуги в электронном виде через федеральную г</w:t>
      </w:r>
      <w:r>
        <w:rPr>
          <w:rStyle w:val="a6"/>
          <w:rFonts w:ascii="Times New Roman" w:hAnsi="Times New Roman" w:cs="Times New Roman"/>
        </w:rPr>
        <w:t>осударственную информационную систему «Единый п</w:t>
      </w:r>
      <w:hyperlink r:id="rId19" w:history="1">
        <w:r>
          <w:rPr>
            <w:rFonts w:ascii="Times New Roman" w:hAnsi="Times New Roman" w:cs="Times New Roman"/>
          </w:rPr>
          <w:t>ортал</w:t>
        </w:r>
      </w:hyperlink>
      <w:r>
        <w:rPr>
          <w:rStyle w:val="a6"/>
          <w:rFonts w:ascii="Times New Roman" w:hAnsi="Times New Roman" w:cs="Times New Roman"/>
        </w:rPr>
        <w:t xml:space="preserve"> государственных и муниципальных услуг (функций)»</w:t>
      </w:r>
      <w:r>
        <w:rPr>
          <w:rStyle w:val="a6"/>
          <w:rFonts w:ascii="Times New Roman" w:hAnsi="Times New Roman" w:cs="Times New Roman"/>
          <w:color w:val="000000"/>
        </w:rPr>
        <w:t>.</w:t>
      </w:r>
    </w:p>
    <w:p w14:paraId="7FC8202D" w14:textId="77777777" w:rsidR="00CE676C" w:rsidRDefault="00000000">
      <w:pPr>
        <w:pStyle w:val="Standard"/>
        <w:spacing w:before="120"/>
        <w:ind w:firstLine="709"/>
        <w:jc w:val="both"/>
        <w:textAlignment w:val="auto"/>
      </w:pPr>
      <w:r>
        <w:rPr>
          <w:rStyle w:val="a6"/>
          <w:rFonts w:ascii="Times New Roman" w:hAnsi="Times New Roman" w:cs="Times New Roman"/>
          <w:b/>
          <w:bCs/>
          <w:color w:val="000000"/>
        </w:rPr>
        <w:t xml:space="preserve">Подраздел 16.   Иные требования к  предоставлению </w:t>
      </w:r>
      <w:r>
        <w:rPr>
          <w:rStyle w:val="a6"/>
          <w:rFonts w:ascii="Times New Roman" w:hAnsi="Times New Roman" w:cs="Times New Roman"/>
          <w:b/>
          <w:color w:val="000000"/>
        </w:rPr>
        <w:t>государственной</w:t>
      </w:r>
      <w:r>
        <w:rPr>
          <w:rStyle w:val="a6"/>
          <w:rFonts w:ascii="Times New Roman" w:hAnsi="Times New Roman" w:cs="Times New Roman"/>
          <w:color w:val="000000"/>
        </w:rPr>
        <w:t xml:space="preserve"> </w:t>
      </w:r>
      <w:r>
        <w:rPr>
          <w:rStyle w:val="a6"/>
          <w:rFonts w:ascii="Times New Roman" w:hAnsi="Times New Roman" w:cs="Times New Roman"/>
          <w:b/>
          <w:bCs/>
          <w:color w:val="000000"/>
        </w:rPr>
        <w:t>услуги</w:t>
      </w:r>
    </w:p>
    <w:p w14:paraId="3B8769DD" w14:textId="77777777" w:rsidR="00CE676C" w:rsidRDefault="00000000">
      <w:pPr>
        <w:pStyle w:val="af2"/>
        <w:ind w:firstLine="709"/>
        <w:jc w:val="both"/>
      </w:pPr>
      <w:r>
        <w:rPr>
          <w:rStyle w:val="a6"/>
          <w:rFonts w:ascii="Times New Roman" w:hAnsi="Times New Roman" w:cs="Times New Roman"/>
          <w:szCs w:val="24"/>
        </w:rPr>
        <w:t xml:space="preserve">41. В соответствии с </w:t>
      </w:r>
      <w:hyperlink r:id="rId20" w:history="1">
        <w:r>
          <w:rPr>
            <w:rFonts w:ascii="Times New Roman" w:hAnsi="Times New Roman" w:cs="Times New Roman"/>
            <w:szCs w:val="24"/>
          </w:rPr>
          <w:t>Федеральным законом</w:t>
        </w:r>
      </w:hyperlink>
      <w:r>
        <w:rPr>
          <w:rStyle w:val="a6"/>
          <w:rFonts w:ascii="Times New Roman" w:hAnsi="Times New Roman" w:cs="Times New Roman"/>
          <w:szCs w:val="24"/>
        </w:rPr>
        <w:t xml:space="preserve"> от 27 июля 2010 года № 210-ФЗ «Об организации предоставления государственных и муниципальных услуг» для  подачи документов, необходимых для предоставления </w:t>
      </w:r>
      <w:r>
        <w:rPr>
          <w:rStyle w:val="a6"/>
          <w:rFonts w:ascii="Times New Roman" w:hAnsi="Times New Roman" w:cs="Times New Roman"/>
          <w:color w:val="000000"/>
          <w:szCs w:val="24"/>
        </w:rPr>
        <w:t xml:space="preserve">государственной </w:t>
      </w:r>
      <w:r>
        <w:rPr>
          <w:rStyle w:val="a6"/>
          <w:rFonts w:ascii="Times New Roman" w:hAnsi="Times New Roman" w:cs="Times New Roman"/>
          <w:szCs w:val="24"/>
        </w:rPr>
        <w:t>услуги и получения необходимой информации, заявитель вправе обратиться непосредственно в Администрацию или МФЦ, при условии заключения соглашения о взаимодействии между государственным автономным учреждением Республики Мордовия «Многофункциональным центром предоставления государственных и муниципальных услуг» и Администрацией.</w:t>
      </w:r>
    </w:p>
    <w:p w14:paraId="54F52584" w14:textId="77777777" w:rsidR="00CE676C" w:rsidRDefault="00000000">
      <w:pPr>
        <w:pStyle w:val="af2"/>
        <w:ind w:firstLine="709"/>
        <w:jc w:val="both"/>
      </w:pPr>
      <w:r>
        <w:rPr>
          <w:rStyle w:val="a6"/>
          <w:rFonts w:ascii="Times New Roman" w:hAnsi="Times New Roman" w:cs="Times New Roman"/>
          <w:szCs w:val="24"/>
        </w:rPr>
        <w:t>42. В   МФЦ  заявителю обеспечивается:</w:t>
      </w:r>
    </w:p>
    <w:p w14:paraId="5BAD17D0" w14:textId="77777777" w:rsidR="00CE676C" w:rsidRDefault="00000000">
      <w:pPr>
        <w:pStyle w:val="af2"/>
        <w:ind w:firstLine="709"/>
        <w:jc w:val="both"/>
      </w:pPr>
      <w:r>
        <w:rPr>
          <w:rStyle w:val="a6"/>
          <w:rFonts w:ascii="Times New Roman" w:hAnsi="Times New Roman" w:cs="Times New Roman"/>
          <w:szCs w:val="24"/>
        </w:rPr>
        <w:t>а) бесплатный доступ заявителей к федеральной государственной информационной системе «Единый п</w:t>
      </w:r>
      <w:hyperlink r:id="rId21" w:history="1">
        <w:r>
          <w:rPr>
            <w:rFonts w:ascii="Times New Roman" w:hAnsi="Times New Roman" w:cs="Times New Roman"/>
            <w:szCs w:val="24"/>
          </w:rPr>
          <w:t>ортал</w:t>
        </w:r>
      </w:hyperlink>
      <w:r>
        <w:rPr>
          <w:rStyle w:val="a6"/>
          <w:rFonts w:ascii="Times New Roman" w:hAnsi="Times New Roman" w:cs="Times New Roman"/>
          <w:szCs w:val="24"/>
        </w:rPr>
        <w:t xml:space="preserve"> государственных и муниципальных услуг (функций)»;</w:t>
      </w:r>
    </w:p>
    <w:p w14:paraId="1A775EC1" w14:textId="77777777" w:rsidR="00CE676C" w:rsidRDefault="00000000">
      <w:pPr>
        <w:pStyle w:val="af2"/>
        <w:ind w:firstLine="709"/>
        <w:jc w:val="both"/>
      </w:pPr>
      <w:r>
        <w:rPr>
          <w:rStyle w:val="a6"/>
          <w:rFonts w:ascii="Times New Roman" w:hAnsi="Times New Roman" w:cs="Times New Roman"/>
          <w:szCs w:val="24"/>
        </w:rPr>
        <w:t>б) возможность оплаты государственных услуг;</w:t>
      </w:r>
    </w:p>
    <w:p w14:paraId="707AE3EF" w14:textId="77777777" w:rsidR="00CE676C" w:rsidRDefault="00000000">
      <w:pPr>
        <w:pStyle w:val="af2"/>
        <w:ind w:firstLine="709"/>
        <w:jc w:val="both"/>
      </w:pPr>
      <w:r>
        <w:rPr>
          <w:rStyle w:val="a6"/>
          <w:rFonts w:ascii="Times New Roman" w:hAnsi="Times New Roman" w:cs="Times New Roman"/>
          <w:szCs w:val="24"/>
        </w:rPr>
        <w:t>в) получение информации посредством МФЦ телефонного обслуживания, осуществляющего с помощью операторов или в автоматическом режиме прием и    обслуживание вызовов, поступающих в МФЦ;</w:t>
      </w:r>
    </w:p>
    <w:p w14:paraId="35872F27" w14:textId="77777777" w:rsidR="00CE676C" w:rsidRDefault="00000000">
      <w:pPr>
        <w:pStyle w:val="af2"/>
        <w:ind w:firstLine="709"/>
        <w:jc w:val="both"/>
      </w:pPr>
      <w:r>
        <w:rPr>
          <w:rStyle w:val="a6"/>
          <w:rFonts w:ascii="Times New Roman" w:hAnsi="Times New Roman" w:cs="Times New Roman"/>
          <w:szCs w:val="24"/>
        </w:rPr>
        <w:t xml:space="preserve">г) возможность воспользоваться предварительной записью на подачу запроса о предоставлении </w:t>
      </w:r>
      <w:r>
        <w:rPr>
          <w:rStyle w:val="a6"/>
          <w:rFonts w:ascii="Times New Roman" w:hAnsi="Times New Roman" w:cs="Times New Roman"/>
          <w:color w:val="000000"/>
          <w:szCs w:val="24"/>
        </w:rPr>
        <w:t xml:space="preserve">государственной </w:t>
      </w:r>
      <w:r>
        <w:rPr>
          <w:rStyle w:val="a6"/>
          <w:rFonts w:ascii="Times New Roman" w:hAnsi="Times New Roman" w:cs="Times New Roman"/>
          <w:szCs w:val="24"/>
        </w:rPr>
        <w:t>услуги;</w:t>
      </w:r>
    </w:p>
    <w:p w14:paraId="1E28B13A" w14:textId="77777777" w:rsidR="00CE676C" w:rsidRDefault="00000000">
      <w:pPr>
        <w:pStyle w:val="af2"/>
        <w:ind w:firstLine="709"/>
        <w:jc w:val="both"/>
      </w:pPr>
      <w:r>
        <w:rPr>
          <w:rStyle w:val="a6"/>
          <w:rFonts w:ascii="Times New Roman" w:hAnsi="Times New Roman" w:cs="Times New Roman"/>
          <w:szCs w:val="24"/>
        </w:rPr>
        <w:t xml:space="preserve">д) предварительное уведомление заявителя о готовности результата                             предоставления </w:t>
      </w:r>
      <w:r>
        <w:rPr>
          <w:rStyle w:val="a6"/>
          <w:rFonts w:ascii="Times New Roman" w:hAnsi="Times New Roman" w:cs="Times New Roman"/>
          <w:color w:val="000000"/>
          <w:szCs w:val="24"/>
        </w:rPr>
        <w:t xml:space="preserve">государственной </w:t>
      </w:r>
      <w:r>
        <w:rPr>
          <w:rStyle w:val="a6"/>
          <w:rFonts w:ascii="Times New Roman" w:hAnsi="Times New Roman" w:cs="Times New Roman"/>
          <w:szCs w:val="24"/>
        </w:rPr>
        <w:t>услуги.</w:t>
      </w:r>
    </w:p>
    <w:p w14:paraId="1A23D18B" w14:textId="77777777" w:rsidR="00CE676C" w:rsidRDefault="00000000">
      <w:pPr>
        <w:pStyle w:val="af2"/>
        <w:spacing w:after="120"/>
        <w:ind w:firstLine="709"/>
        <w:jc w:val="both"/>
      </w:pPr>
      <w:r>
        <w:rPr>
          <w:rStyle w:val="a6"/>
          <w:rFonts w:ascii="Times New Roman" w:hAnsi="Times New Roman" w:cs="Times New Roman"/>
          <w:szCs w:val="24"/>
        </w:rPr>
        <w:t>43. В электронной форме государственная услуга предоставляются в порядке, предусмотренном настоящим регламентом, через федеральную государственную информационную систему «Единый портал государственных и муниципальных услуг (функций)» при наличии технической возможности  подачи заявления.</w:t>
      </w:r>
      <w:bookmarkStart w:id="1075" w:name="sub_300"/>
      <w:bookmarkEnd w:id="1075"/>
    </w:p>
    <w:p w14:paraId="6B2A824F" w14:textId="77777777" w:rsidR="00CE676C" w:rsidRDefault="00000000">
      <w:pPr>
        <w:pStyle w:val="1"/>
        <w:spacing w:before="0" w:after="0"/>
        <w:ind w:firstLine="709"/>
        <w:rPr>
          <w:rFonts w:ascii="Times New Roman" w:hAnsi="Times New Roman" w:cs="Times New Roman"/>
          <w:color w:val="000000"/>
        </w:rPr>
      </w:pPr>
      <w:r>
        <w:rPr>
          <w:rFonts w:ascii="Times New Roman" w:hAnsi="Times New Roman" w:cs="Times New Roman"/>
          <w:color w:val="000000"/>
        </w:rPr>
        <w:t>Раздел 3. Состав, последовательность и сроки выполнения  административных процедур</w:t>
      </w:r>
    </w:p>
    <w:p w14:paraId="58D5EF1C" w14:textId="77777777" w:rsidR="00CE676C" w:rsidRDefault="00000000">
      <w:pPr>
        <w:pStyle w:val="1"/>
        <w:spacing w:before="120" w:after="0"/>
        <w:ind w:firstLine="709"/>
        <w:jc w:val="both"/>
        <w:rPr>
          <w:rFonts w:ascii="Times New Roman" w:hAnsi="Times New Roman" w:cs="Times New Roman"/>
          <w:color w:val="000000"/>
        </w:rPr>
      </w:pPr>
      <w:bookmarkStart w:id="1076" w:name="sub_310"/>
      <w:bookmarkEnd w:id="1076"/>
      <w:r>
        <w:rPr>
          <w:rFonts w:ascii="Times New Roman" w:hAnsi="Times New Roman" w:cs="Times New Roman"/>
          <w:color w:val="000000"/>
        </w:rPr>
        <w:t>Подраздел 1. Основные положения</w:t>
      </w:r>
    </w:p>
    <w:p w14:paraId="2242D9EB" w14:textId="77777777" w:rsidR="00CE676C" w:rsidRDefault="00000000">
      <w:pPr>
        <w:pStyle w:val="Standard"/>
        <w:ind w:firstLine="709"/>
        <w:jc w:val="both"/>
      </w:pPr>
      <w:bookmarkStart w:id="1077" w:name="sub_1038"/>
      <w:bookmarkEnd w:id="1077"/>
      <w:r>
        <w:rPr>
          <w:rStyle w:val="a6"/>
          <w:rFonts w:ascii="Times New Roman" w:hAnsi="Times New Roman" w:cs="Times New Roman"/>
        </w:rPr>
        <w:t xml:space="preserve">44. Предоставление </w:t>
      </w:r>
      <w:r>
        <w:rPr>
          <w:rStyle w:val="a6"/>
          <w:rFonts w:ascii="Times New Roman" w:hAnsi="Times New Roman" w:cs="Times New Roman"/>
          <w:color w:val="000000"/>
        </w:rPr>
        <w:t xml:space="preserve">государственной </w:t>
      </w:r>
      <w:r>
        <w:rPr>
          <w:rStyle w:val="a6"/>
          <w:rFonts w:ascii="Times New Roman" w:hAnsi="Times New Roman" w:cs="Times New Roman"/>
        </w:rPr>
        <w:t>услуги включает следующие                       административные действия:</w:t>
      </w:r>
    </w:p>
    <w:p w14:paraId="79AED08D" w14:textId="77777777" w:rsidR="00CE676C" w:rsidRDefault="00000000">
      <w:pPr>
        <w:pStyle w:val="Standard"/>
        <w:ind w:firstLine="709"/>
        <w:jc w:val="both"/>
      </w:pPr>
      <w:bookmarkStart w:id="1078" w:name="sub_10381"/>
      <w:bookmarkEnd w:id="1078"/>
      <w:r>
        <w:rPr>
          <w:rStyle w:val="a6"/>
          <w:rFonts w:ascii="Times New Roman" w:hAnsi="Times New Roman" w:cs="Times New Roman"/>
        </w:rPr>
        <w:t>- п</w:t>
      </w:r>
      <w:r>
        <w:rPr>
          <w:rStyle w:val="a6"/>
          <w:rFonts w:ascii="Times New Roman" w:hAnsi="Times New Roman" w:cs="Times New Roman"/>
          <w:color w:val="000000"/>
        </w:rPr>
        <w:t>рием и регистрация заявления и документов;</w:t>
      </w:r>
    </w:p>
    <w:p w14:paraId="4283BCAA" w14:textId="77777777" w:rsidR="00CE676C" w:rsidRDefault="00000000">
      <w:pPr>
        <w:pStyle w:val="Standard"/>
        <w:ind w:firstLine="709"/>
        <w:jc w:val="both"/>
      </w:pPr>
      <w:r>
        <w:rPr>
          <w:rStyle w:val="a6"/>
          <w:rFonts w:ascii="Times New Roman" w:hAnsi="Times New Roman" w:cs="Times New Roman"/>
          <w:color w:val="000000"/>
        </w:rPr>
        <w:t>- подготовка заключения о возможности гражданина быть опекуном (попечителем) над несовершеннолетними;</w:t>
      </w:r>
    </w:p>
    <w:p w14:paraId="52E9A0F2" w14:textId="77777777" w:rsidR="00CE676C" w:rsidRDefault="00000000">
      <w:pPr>
        <w:pStyle w:val="Standard"/>
        <w:ind w:firstLine="709"/>
        <w:jc w:val="both"/>
      </w:pPr>
      <w:r>
        <w:rPr>
          <w:rStyle w:val="a6"/>
          <w:rFonts w:ascii="Times New Roman" w:hAnsi="Times New Roman" w:cs="Times New Roman"/>
        </w:rPr>
        <w:t>- выдача результата заявителю.</w:t>
      </w:r>
      <w:bookmarkStart w:id="1079" w:name="sub_320"/>
      <w:bookmarkEnd w:id="1079"/>
    </w:p>
    <w:p w14:paraId="67D03FED" w14:textId="77777777" w:rsidR="00CE676C" w:rsidRDefault="00000000">
      <w:pPr>
        <w:pStyle w:val="1"/>
        <w:spacing w:before="120" w:after="0"/>
        <w:ind w:firstLine="709"/>
        <w:jc w:val="both"/>
        <w:rPr>
          <w:rFonts w:ascii="Times New Roman" w:hAnsi="Times New Roman" w:cs="Times New Roman"/>
          <w:color w:val="000000"/>
        </w:rPr>
      </w:pPr>
      <w:r>
        <w:rPr>
          <w:rFonts w:ascii="Times New Roman" w:hAnsi="Times New Roman" w:cs="Times New Roman"/>
          <w:color w:val="000000"/>
        </w:rPr>
        <w:t>Подраздел 2. Прием и регистрация заявления и документов</w:t>
      </w:r>
    </w:p>
    <w:p w14:paraId="3B314309" w14:textId="77777777" w:rsidR="00CE676C" w:rsidRDefault="00000000">
      <w:pPr>
        <w:pStyle w:val="af2"/>
        <w:ind w:firstLine="709"/>
        <w:jc w:val="both"/>
      </w:pPr>
      <w:bookmarkStart w:id="1080" w:name="sub_1040"/>
      <w:bookmarkEnd w:id="1080"/>
      <w:r>
        <w:rPr>
          <w:rStyle w:val="a6"/>
          <w:rFonts w:ascii="Times New Roman" w:hAnsi="Times New Roman" w:cs="Times New Roman"/>
          <w:szCs w:val="24"/>
        </w:rPr>
        <w:t xml:space="preserve">45. Юридическим фактом, являющимся основанием для начала                                              административного действия, является обращение гражданина в адрес Главы Краснослободского муниципального района Республики Мордовия с заявлением по форме согласно </w:t>
      </w:r>
      <w:hyperlink r:id="rId22" w:history="1">
        <w:r>
          <w:rPr>
            <w:rFonts w:ascii="Times New Roman" w:hAnsi="Times New Roman" w:cs="Times New Roman"/>
            <w:szCs w:val="24"/>
          </w:rPr>
          <w:t xml:space="preserve">приложению </w:t>
        </w:r>
      </w:hyperlink>
      <w:r>
        <w:rPr>
          <w:rFonts w:ascii="Times New Roman" w:hAnsi="Times New Roman" w:cs="Times New Roman"/>
          <w:szCs w:val="24"/>
        </w:rPr>
        <w:t>№2</w:t>
      </w:r>
      <w:r>
        <w:rPr>
          <w:rStyle w:val="a6"/>
          <w:rFonts w:ascii="Times New Roman" w:hAnsi="Times New Roman" w:cs="Times New Roman"/>
          <w:szCs w:val="24"/>
        </w:rPr>
        <w:t xml:space="preserve"> и документами, указанными в </w:t>
      </w:r>
      <w:hyperlink r:id="rId23" w:history="1">
        <w:r>
          <w:rPr>
            <w:rFonts w:ascii="Times New Roman" w:hAnsi="Times New Roman" w:cs="Times New Roman"/>
            <w:szCs w:val="24"/>
          </w:rPr>
          <w:t xml:space="preserve">пункте </w:t>
        </w:r>
      </w:hyperlink>
      <w:r>
        <w:rPr>
          <w:rFonts w:ascii="Times New Roman" w:hAnsi="Times New Roman" w:cs="Times New Roman"/>
          <w:szCs w:val="24"/>
        </w:rPr>
        <w:t>17</w:t>
      </w:r>
      <w:r>
        <w:rPr>
          <w:rStyle w:val="a6"/>
          <w:rFonts w:ascii="Times New Roman" w:hAnsi="Times New Roman" w:cs="Times New Roman"/>
          <w:szCs w:val="24"/>
        </w:rPr>
        <w:t xml:space="preserve"> настоящего регламента.</w:t>
      </w:r>
    </w:p>
    <w:p w14:paraId="6BE5853C" w14:textId="77777777" w:rsidR="00CE676C" w:rsidRDefault="00000000">
      <w:pPr>
        <w:pStyle w:val="af2"/>
        <w:ind w:firstLine="709"/>
        <w:jc w:val="both"/>
      </w:pPr>
      <w:bookmarkStart w:id="1081" w:name="sub_1041"/>
      <w:bookmarkStart w:id="1082" w:name="sub_10411"/>
      <w:bookmarkEnd w:id="1081"/>
      <w:bookmarkEnd w:id="1082"/>
      <w:r>
        <w:rPr>
          <w:rStyle w:val="a6"/>
          <w:rFonts w:ascii="Times New Roman" w:hAnsi="Times New Roman" w:cs="Times New Roman"/>
          <w:szCs w:val="24"/>
        </w:rPr>
        <w:t xml:space="preserve">46. Для получения </w:t>
      </w:r>
      <w:r>
        <w:rPr>
          <w:rStyle w:val="a6"/>
          <w:rFonts w:ascii="Times New Roman" w:hAnsi="Times New Roman" w:cs="Times New Roman"/>
          <w:color w:val="000000"/>
          <w:szCs w:val="24"/>
        </w:rPr>
        <w:t xml:space="preserve">государственной </w:t>
      </w:r>
      <w:r>
        <w:rPr>
          <w:rStyle w:val="a6"/>
          <w:rFonts w:ascii="Times New Roman" w:hAnsi="Times New Roman" w:cs="Times New Roman"/>
          <w:szCs w:val="24"/>
        </w:rPr>
        <w:t xml:space="preserve">услуги заявитель вправе подать заявление и документы лично или через своего законного представителя по адресам, указанным в </w:t>
      </w:r>
      <w:hyperlink r:id="rId24" w:history="1">
        <w:r>
          <w:rPr>
            <w:rFonts w:ascii="Times New Roman" w:hAnsi="Times New Roman" w:cs="Times New Roman"/>
            <w:szCs w:val="24"/>
          </w:rPr>
          <w:t xml:space="preserve">приложении </w:t>
        </w:r>
      </w:hyperlink>
      <w:r>
        <w:rPr>
          <w:rFonts w:ascii="Times New Roman" w:hAnsi="Times New Roman" w:cs="Times New Roman"/>
          <w:szCs w:val="24"/>
        </w:rPr>
        <w:t>№1</w:t>
      </w:r>
      <w:r>
        <w:rPr>
          <w:rStyle w:val="a6"/>
          <w:rFonts w:ascii="Times New Roman" w:hAnsi="Times New Roman" w:cs="Times New Roman"/>
          <w:szCs w:val="24"/>
        </w:rPr>
        <w:t xml:space="preserve"> к настоящему регламенту, а также с использованием почтовой связи или в электронном виде через федеральную государственную информационную систему «Единый портал государственных и муниципальных услуг (функций)».</w:t>
      </w:r>
    </w:p>
    <w:p w14:paraId="5F354E40" w14:textId="77777777" w:rsidR="00CE676C" w:rsidRDefault="00000000">
      <w:pPr>
        <w:pStyle w:val="af2"/>
        <w:ind w:firstLine="709"/>
        <w:jc w:val="both"/>
      </w:pPr>
      <w:bookmarkStart w:id="1083" w:name="sub_1042"/>
      <w:bookmarkStart w:id="1084" w:name="sub_10421"/>
      <w:bookmarkEnd w:id="1083"/>
      <w:bookmarkEnd w:id="1084"/>
      <w:r>
        <w:rPr>
          <w:rStyle w:val="a6"/>
          <w:rFonts w:ascii="Times New Roman" w:hAnsi="Times New Roman" w:cs="Times New Roman"/>
          <w:szCs w:val="24"/>
        </w:rPr>
        <w:t xml:space="preserve">47. При личном обращении заявителя за представлением </w:t>
      </w:r>
      <w:r>
        <w:rPr>
          <w:rStyle w:val="a6"/>
          <w:rFonts w:ascii="Times New Roman" w:hAnsi="Times New Roman" w:cs="Times New Roman"/>
          <w:color w:val="000000"/>
          <w:szCs w:val="24"/>
        </w:rPr>
        <w:t xml:space="preserve">государственной </w:t>
      </w:r>
      <w:r>
        <w:rPr>
          <w:rStyle w:val="a6"/>
          <w:rFonts w:ascii="Times New Roman" w:hAnsi="Times New Roman" w:cs="Times New Roman"/>
          <w:szCs w:val="24"/>
        </w:rPr>
        <w:t>услуги специалист, ответственный за прием и регистрацию документов,                                 осуществляет следующую последовательность действий:</w:t>
      </w:r>
    </w:p>
    <w:p w14:paraId="1B07C60B" w14:textId="77777777" w:rsidR="00CE676C" w:rsidRDefault="00000000">
      <w:pPr>
        <w:pStyle w:val="af2"/>
        <w:ind w:firstLine="709"/>
        <w:jc w:val="both"/>
      </w:pPr>
      <w:bookmarkStart w:id="1085" w:name="sub_10422"/>
      <w:bookmarkEnd w:id="1085"/>
      <w:r>
        <w:rPr>
          <w:rStyle w:val="a6"/>
          <w:rFonts w:ascii="Times New Roman" w:hAnsi="Times New Roman" w:cs="Times New Roman"/>
          <w:szCs w:val="24"/>
        </w:rPr>
        <w:t>1) устанавливает личность заявителя (проверяет полномочия заявителя, в том числе полномочия представителя заявителя действовать от его имени);</w:t>
      </w:r>
    </w:p>
    <w:p w14:paraId="144550D7" w14:textId="77777777" w:rsidR="00CE676C" w:rsidRDefault="00000000">
      <w:pPr>
        <w:pStyle w:val="af2"/>
        <w:ind w:firstLine="709"/>
        <w:jc w:val="both"/>
      </w:pPr>
      <w:r>
        <w:rPr>
          <w:rStyle w:val="a6"/>
          <w:rFonts w:ascii="Times New Roman" w:hAnsi="Times New Roman" w:cs="Times New Roman"/>
          <w:szCs w:val="24"/>
        </w:rPr>
        <w:t>2) предоставляет заявителю бланк заявления;</w:t>
      </w:r>
    </w:p>
    <w:p w14:paraId="423B0E77" w14:textId="77777777" w:rsidR="00CE676C" w:rsidRDefault="00000000">
      <w:pPr>
        <w:pStyle w:val="af2"/>
        <w:ind w:firstLine="709"/>
        <w:jc w:val="both"/>
      </w:pPr>
      <w:r>
        <w:rPr>
          <w:rStyle w:val="a6"/>
          <w:rFonts w:ascii="Times New Roman" w:hAnsi="Times New Roman" w:cs="Times New Roman"/>
          <w:szCs w:val="24"/>
        </w:rPr>
        <w:t xml:space="preserve">3) проверяет наличие всех документов, указанных в </w:t>
      </w:r>
      <w:hyperlink r:id="rId25" w:history="1">
        <w:r>
          <w:rPr>
            <w:rFonts w:ascii="Times New Roman" w:hAnsi="Times New Roman" w:cs="Times New Roman"/>
            <w:szCs w:val="24"/>
          </w:rPr>
          <w:t xml:space="preserve">пункте </w:t>
        </w:r>
      </w:hyperlink>
      <w:r>
        <w:rPr>
          <w:rFonts w:ascii="Times New Roman" w:hAnsi="Times New Roman" w:cs="Times New Roman"/>
          <w:szCs w:val="24"/>
        </w:rPr>
        <w:t xml:space="preserve">17 </w:t>
      </w:r>
      <w:r>
        <w:rPr>
          <w:rStyle w:val="a6"/>
          <w:rFonts w:ascii="Times New Roman" w:hAnsi="Times New Roman" w:cs="Times New Roman"/>
          <w:szCs w:val="24"/>
        </w:rPr>
        <w:t xml:space="preserve">настоящего                  регламента, необходимых для предоставления </w:t>
      </w:r>
      <w:r>
        <w:rPr>
          <w:rStyle w:val="a6"/>
          <w:rFonts w:ascii="Times New Roman" w:hAnsi="Times New Roman" w:cs="Times New Roman"/>
          <w:color w:val="000000"/>
          <w:szCs w:val="24"/>
        </w:rPr>
        <w:t xml:space="preserve">государственной </w:t>
      </w:r>
      <w:r>
        <w:rPr>
          <w:rStyle w:val="a6"/>
          <w:rFonts w:ascii="Times New Roman" w:hAnsi="Times New Roman" w:cs="Times New Roman"/>
          <w:szCs w:val="24"/>
        </w:rPr>
        <w:t>услуги;</w:t>
      </w:r>
    </w:p>
    <w:p w14:paraId="6EA6B435" w14:textId="77777777" w:rsidR="00CE676C" w:rsidRDefault="00000000">
      <w:pPr>
        <w:pStyle w:val="af2"/>
        <w:ind w:firstLine="709"/>
        <w:jc w:val="both"/>
      </w:pPr>
      <w:r>
        <w:rPr>
          <w:rStyle w:val="a6"/>
          <w:rFonts w:ascii="Times New Roman" w:hAnsi="Times New Roman" w:cs="Times New Roman"/>
          <w:szCs w:val="24"/>
        </w:rPr>
        <w:t>4) осуществляет проверку представленных копий документов на их                                соответствие оригиналам (по окончании проверки специалист, ответственный за     прием и регистрацию, возвращает оригиналы документов заявителю, на копиях  проставляет отметку «сверено с оригиналом» с указанием должности, фамилии,        инициалов);</w:t>
      </w:r>
    </w:p>
    <w:p w14:paraId="0C5C5250" w14:textId="77777777" w:rsidR="00CE676C" w:rsidRDefault="00CE676C">
      <w:pPr>
        <w:pStyle w:val="af2"/>
        <w:ind w:firstLine="709"/>
        <w:jc w:val="both"/>
      </w:pPr>
    </w:p>
    <w:p w14:paraId="4CCE80AF" w14:textId="77777777" w:rsidR="00CE676C" w:rsidRDefault="00CE676C">
      <w:pPr>
        <w:pStyle w:val="af2"/>
        <w:ind w:firstLine="709"/>
        <w:jc w:val="both"/>
      </w:pPr>
    </w:p>
    <w:p w14:paraId="292B8734" w14:textId="77777777" w:rsidR="00CE676C" w:rsidRDefault="00000000">
      <w:pPr>
        <w:pStyle w:val="af2"/>
        <w:ind w:firstLine="709"/>
        <w:jc w:val="both"/>
      </w:pPr>
      <w:r>
        <w:rPr>
          <w:rStyle w:val="a6"/>
          <w:rFonts w:ascii="Times New Roman" w:hAnsi="Times New Roman" w:cs="Times New Roman"/>
          <w:szCs w:val="24"/>
        </w:rPr>
        <w:t>5) проверяет соответствие представленных документов установленным                        требованиям, а именно:</w:t>
      </w:r>
    </w:p>
    <w:p w14:paraId="05EE9043" w14:textId="77777777" w:rsidR="00CE676C" w:rsidRDefault="00000000">
      <w:pPr>
        <w:pStyle w:val="af2"/>
        <w:ind w:firstLine="709"/>
        <w:jc w:val="both"/>
      </w:pPr>
      <w:r>
        <w:rPr>
          <w:rStyle w:val="a6"/>
          <w:rFonts w:ascii="Times New Roman" w:hAnsi="Times New Roman" w:cs="Times New Roman"/>
          <w:szCs w:val="24"/>
        </w:rPr>
        <w:t>документы в установленных законодательством случаях удостоверены,                     скреплены печатями, имеют надлежащие подписи сторон или должностных лиц;</w:t>
      </w:r>
    </w:p>
    <w:p w14:paraId="2C2120ED" w14:textId="77777777" w:rsidR="00CE676C" w:rsidRDefault="00000000">
      <w:pPr>
        <w:pStyle w:val="af2"/>
        <w:ind w:firstLine="709"/>
        <w:jc w:val="both"/>
      </w:pPr>
      <w:r>
        <w:rPr>
          <w:rStyle w:val="a6"/>
          <w:rFonts w:ascii="Times New Roman" w:hAnsi="Times New Roman" w:cs="Times New Roman"/>
          <w:szCs w:val="24"/>
        </w:rPr>
        <w:t>тексты документов написаны разборчиво;</w:t>
      </w:r>
    </w:p>
    <w:p w14:paraId="0DF8DB9F" w14:textId="77777777" w:rsidR="00CE676C" w:rsidRDefault="00000000">
      <w:pPr>
        <w:pStyle w:val="af2"/>
        <w:ind w:firstLine="709"/>
        <w:jc w:val="both"/>
      </w:pPr>
      <w:r>
        <w:rPr>
          <w:rStyle w:val="a6"/>
          <w:rFonts w:ascii="Times New Roman" w:hAnsi="Times New Roman" w:cs="Times New Roman"/>
          <w:szCs w:val="24"/>
        </w:rPr>
        <w:t>фамилия, имя и отчество заявителя (при наличии), адрес места жительства      написаны полностью;</w:t>
      </w:r>
    </w:p>
    <w:p w14:paraId="1F0E2D18" w14:textId="77777777" w:rsidR="00CE676C" w:rsidRDefault="00000000">
      <w:pPr>
        <w:pStyle w:val="af2"/>
        <w:ind w:firstLine="709"/>
        <w:jc w:val="both"/>
      </w:pPr>
      <w:r>
        <w:rPr>
          <w:rStyle w:val="a6"/>
          <w:rFonts w:ascii="Times New Roman" w:hAnsi="Times New Roman" w:cs="Times New Roman"/>
          <w:szCs w:val="24"/>
        </w:rPr>
        <w:t>в документах нет подчисток, приписок, зачеркнутых слов и не оговоренных в них исправлений;</w:t>
      </w:r>
    </w:p>
    <w:p w14:paraId="7DE4AC62" w14:textId="77777777" w:rsidR="00CE676C" w:rsidRDefault="00000000">
      <w:pPr>
        <w:pStyle w:val="af2"/>
        <w:ind w:firstLine="709"/>
        <w:jc w:val="both"/>
      </w:pPr>
      <w:r>
        <w:rPr>
          <w:rStyle w:val="a6"/>
          <w:rFonts w:ascii="Times New Roman" w:hAnsi="Times New Roman" w:cs="Times New Roman"/>
          <w:szCs w:val="24"/>
        </w:rPr>
        <w:t>документы не исполнены карандашом;</w:t>
      </w:r>
    </w:p>
    <w:p w14:paraId="48B6346C" w14:textId="77777777" w:rsidR="00CE676C" w:rsidRDefault="00000000">
      <w:pPr>
        <w:pStyle w:val="af2"/>
        <w:ind w:firstLine="709"/>
        <w:jc w:val="both"/>
      </w:pPr>
      <w:r>
        <w:rPr>
          <w:rStyle w:val="a6"/>
          <w:rFonts w:ascii="Times New Roman" w:hAnsi="Times New Roman" w:cs="Times New Roman"/>
          <w:szCs w:val="24"/>
        </w:rPr>
        <w:t>документы не имеют повреждений, наличие которых не позволяет однозначно истолковать их содержание;</w:t>
      </w:r>
    </w:p>
    <w:p w14:paraId="1105E0CA" w14:textId="77777777" w:rsidR="00CE676C" w:rsidRDefault="00000000">
      <w:pPr>
        <w:pStyle w:val="af2"/>
        <w:ind w:firstLine="709"/>
        <w:jc w:val="both"/>
      </w:pPr>
      <w:r>
        <w:rPr>
          <w:rStyle w:val="a6"/>
          <w:rFonts w:ascii="Times New Roman" w:hAnsi="Times New Roman" w:cs="Times New Roman"/>
          <w:szCs w:val="24"/>
        </w:rPr>
        <w:t xml:space="preserve">6) по окончании регистрационных действий специалист, ответственный за                     прием и регистрацию документов, выдает заявителю расписку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а также сообщает заявителю о дате и месте получения результата </w:t>
      </w:r>
      <w:r>
        <w:rPr>
          <w:rStyle w:val="a6"/>
          <w:rFonts w:ascii="Times New Roman" w:hAnsi="Times New Roman" w:cs="Times New Roman"/>
          <w:color w:val="000000"/>
          <w:szCs w:val="24"/>
        </w:rPr>
        <w:t xml:space="preserve">государственной </w:t>
      </w:r>
      <w:r>
        <w:rPr>
          <w:rStyle w:val="a6"/>
          <w:rFonts w:ascii="Times New Roman" w:hAnsi="Times New Roman" w:cs="Times New Roman"/>
          <w:szCs w:val="24"/>
        </w:rPr>
        <w:t xml:space="preserve">услуги, номерах телефонов ответственных лиц, у которых заявитель в течение срока предоставления </w:t>
      </w:r>
      <w:r>
        <w:rPr>
          <w:rStyle w:val="a6"/>
          <w:rFonts w:ascii="Times New Roman" w:hAnsi="Times New Roman" w:cs="Times New Roman"/>
          <w:color w:val="000000"/>
          <w:szCs w:val="24"/>
        </w:rPr>
        <w:t xml:space="preserve">государственной </w:t>
      </w:r>
      <w:r>
        <w:rPr>
          <w:rStyle w:val="a6"/>
          <w:rFonts w:ascii="Times New Roman" w:hAnsi="Times New Roman" w:cs="Times New Roman"/>
          <w:szCs w:val="24"/>
        </w:rPr>
        <w:t>услуги может узнать о стадии ее предоставления;</w:t>
      </w:r>
    </w:p>
    <w:p w14:paraId="298D58C9" w14:textId="77777777" w:rsidR="00CE676C" w:rsidRDefault="00000000">
      <w:pPr>
        <w:pStyle w:val="af2"/>
        <w:ind w:firstLine="709"/>
        <w:jc w:val="both"/>
      </w:pPr>
      <w:r>
        <w:rPr>
          <w:rStyle w:val="a6"/>
          <w:rFonts w:ascii="Times New Roman" w:hAnsi="Times New Roman" w:cs="Times New Roman"/>
          <w:szCs w:val="24"/>
        </w:rPr>
        <w:t>В случае представления документов через МФЦ расписка выдается указанным центром.</w:t>
      </w:r>
    </w:p>
    <w:p w14:paraId="2E93E1B9" w14:textId="77777777" w:rsidR="00CE676C" w:rsidRDefault="00000000">
      <w:pPr>
        <w:pStyle w:val="af2"/>
        <w:ind w:firstLine="709"/>
        <w:jc w:val="both"/>
      </w:pPr>
      <w:r>
        <w:rPr>
          <w:rStyle w:val="a6"/>
          <w:rFonts w:ascii="Times New Roman" w:hAnsi="Times New Roman" w:cs="Times New Roman"/>
          <w:szCs w:val="24"/>
        </w:rPr>
        <w:t>7) специалист,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14:paraId="7A4753B7" w14:textId="77777777" w:rsidR="00CE676C" w:rsidRDefault="00000000">
      <w:pPr>
        <w:pStyle w:val="af2"/>
        <w:ind w:firstLine="709"/>
        <w:jc w:val="both"/>
      </w:pPr>
      <w:bookmarkStart w:id="1086" w:name="sub_1043"/>
      <w:bookmarkEnd w:id="1086"/>
      <w:r>
        <w:rPr>
          <w:rStyle w:val="a6"/>
          <w:rFonts w:ascii="Times New Roman" w:hAnsi="Times New Roman" w:cs="Times New Roman"/>
          <w:szCs w:val="24"/>
        </w:rPr>
        <w:t>48. Заявитель несет ответственность за достоверность представленных сведений и документов.</w:t>
      </w:r>
    </w:p>
    <w:p w14:paraId="1D6387B2" w14:textId="77777777" w:rsidR="00CE676C" w:rsidRDefault="00000000">
      <w:pPr>
        <w:pStyle w:val="af2"/>
        <w:ind w:firstLine="709"/>
        <w:jc w:val="both"/>
      </w:pPr>
      <w:bookmarkStart w:id="1087" w:name="sub_1044"/>
      <w:bookmarkStart w:id="1088" w:name="sub_10441"/>
      <w:bookmarkEnd w:id="1087"/>
      <w:bookmarkEnd w:id="1088"/>
      <w:r>
        <w:rPr>
          <w:rStyle w:val="a6"/>
          <w:rFonts w:ascii="Times New Roman" w:hAnsi="Times New Roman" w:cs="Times New Roman"/>
          <w:szCs w:val="24"/>
        </w:rPr>
        <w:t xml:space="preserve">49. После регистрации заявления и документов специалист, ответственный за прием и регистрацию документов, в течение 1-го рабочего дня передает заявление и документы на рассмотрение для принятия решения в Отдел. </w:t>
      </w:r>
    </w:p>
    <w:p w14:paraId="0E598704" w14:textId="77777777" w:rsidR="00CE676C" w:rsidRDefault="00000000">
      <w:pPr>
        <w:pStyle w:val="af2"/>
        <w:ind w:firstLine="709"/>
        <w:jc w:val="both"/>
      </w:pPr>
      <w:r>
        <w:rPr>
          <w:rStyle w:val="a6"/>
          <w:rFonts w:ascii="Times New Roman" w:hAnsi="Times New Roman" w:cs="Times New Roman"/>
          <w:szCs w:val="24"/>
        </w:rPr>
        <w:t xml:space="preserve">50. В случае установления в представленных документах оснований для отказа в приеме документов, </w:t>
      </w:r>
      <w:bookmarkStart w:id="1089" w:name="ext-gen1938"/>
      <w:bookmarkEnd w:id="1089"/>
      <w:r>
        <w:rPr>
          <w:rStyle w:val="a6"/>
          <w:rFonts w:ascii="Times New Roman" w:hAnsi="Times New Roman" w:cs="Times New Roman"/>
          <w:szCs w:val="24"/>
        </w:rPr>
        <w:t>предусмотренных пунктом 22 настоящего регламента, специалист, ответственный за прием и регистрацию документов, объясняет заявителю или его законному представителю  содержание  выявленных недостатков и причины, послужившие основанием для принятия решения в отказе в принятии документов. По желанию заявителя специалист, ответственный за прием и регистрацию документов,  в течение 1-го рабочего дня оформляет и выдает на руки заявителю письмо с  мотивированным отказом в приеме документов.</w:t>
      </w:r>
    </w:p>
    <w:p w14:paraId="1B9D65A5" w14:textId="77777777" w:rsidR="00CE676C" w:rsidRDefault="00000000">
      <w:pPr>
        <w:pStyle w:val="af2"/>
        <w:ind w:firstLine="709"/>
        <w:jc w:val="both"/>
      </w:pPr>
      <w:bookmarkStart w:id="1090" w:name="sub_10442"/>
      <w:bookmarkStart w:id="1091" w:name="sub_104422"/>
      <w:bookmarkStart w:id="1092" w:name="sub_104421"/>
      <w:bookmarkStart w:id="1093" w:name="sub_10443"/>
      <w:bookmarkEnd w:id="1090"/>
      <w:bookmarkEnd w:id="1091"/>
      <w:bookmarkEnd w:id="1092"/>
      <w:bookmarkEnd w:id="1093"/>
      <w:r>
        <w:rPr>
          <w:rFonts w:ascii="Times New Roman" w:hAnsi="Times New Roman" w:cs="Times New Roman"/>
          <w:szCs w:val="24"/>
        </w:rPr>
        <w:t xml:space="preserve">51. В случае подачи заявителем заявления о предоставлении </w:t>
      </w:r>
      <w:r>
        <w:rPr>
          <w:rStyle w:val="a6"/>
          <w:rFonts w:ascii="Times New Roman" w:hAnsi="Times New Roman" w:cs="Times New Roman"/>
          <w:color w:val="000000"/>
          <w:szCs w:val="24"/>
        </w:rPr>
        <w:t xml:space="preserve">государственной </w:t>
      </w:r>
      <w:r>
        <w:rPr>
          <w:rFonts w:ascii="Times New Roman" w:hAnsi="Times New Roman" w:cs="Times New Roman"/>
          <w:szCs w:val="24"/>
        </w:rPr>
        <w:t>услуги через МФЦ, центр обеспечивает их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пакета документов. При этом датой подачи заявителем заявления и документов является дата поступления пакета документов в Администрацию.</w:t>
      </w:r>
    </w:p>
    <w:p w14:paraId="00511F78" w14:textId="77777777" w:rsidR="00CE676C" w:rsidRDefault="00000000">
      <w:pPr>
        <w:pStyle w:val="af2"/>
        <w:ind w:firstLine="709"/>
        <w:jc w:val="both"/>
        <w:rPr>
          <w:rFonts w:ascii="Times New Roman" w:hAnsi="Times New Roman" w:cs="Times New Roman"/>
          <w:szCs w:val="24"/>
        </w:rPr>
      </w:pPr>
      <w:r>
        <w:rPr>
          <w:rFonts w:ascii="Times New Roman" w:hAnsi="Times New Roman" w:cs="Times New Roman"/>
          <w:szCs w:val="24"/>
        </w:rPr>
        <w:t>52. Подача документов в электронном виде осуществляется посредством заполнения в федеральной государственной информационной системе «Единый портал государственных и муниципальных услуг (функций)» интерактивной формы заявления и прикрепления к нему сканированных копий документов, заверенных квалифицированной электронной подписью.</w:t>
      </w:r>
    </w:p>
    <w:p w14:paraId="4330FEBC" w14:textId="77777777" w:rsidR="00CE676C" w:rsidRDefault="00000000">
      <w:pPr>
        <w:pStyle w:val="af2"/>
        <w:ind w:firstLine="709"/>
        <w:jc w:val="both"/>
        <w:rPr>
          <w:rFonts w:ascii="Times New Roman" w:hAnsi="Times New Roman" w:cs="Times New Roman"/>
          <w:szCs w:val="24"/>
        </w:rPr>
      </w:pPr>
      <w:r>
        <w:rPr>
          <w:rFonts w:ascii="Times New Roman" w:hAnsi="Times New Roman" w:cs="Times New Roman"/>
          <w:szCs w:val="24"/>
        </w:rPr>
        <w:t>53. Факт подачи заявления в электронной форме фиксируется в «Личном кабинете заявителя» федеральной государственной информационной системе «Единый портал государственных и муниципальных услуг (функций)».</w:t>
      </w:r>
      <w:bookmarkStart w:id="1094" w:name="sub_330"/>
      <w:bookmarkEnd w:id="1094"/>
    </w:p>
    <w:p w14:paraId="49A9385B" w14:textId="77777777" w:rsidR="00CE676C" w:rsidRDefault="00000000">
      <w:pPr>
        <w:pStyle w:val="1"/>
        <w:spacing w:before="120" w:after="0"/>
        <w:ind w:firstLine="709"/>
        <w:jc w:val="both"/>
        <w:rPr>
          <w:rFonts w:ascii="Times New Roman" w:hAnsi="Times New Roman" w:cs="Times New Roman"/>
          <w:color w:val="000000"/>
        </w:rPr>
      </w:pPr>
      <w:r>
        <w:rPr>
          <w:rFonts w:ascii="Times New Roman" w:hAnsi="Times New Roman" w:cs="Times New Roman"/>
          <w:color w:val="000000"/>
        </w:rPr>
        <w:t>Подраздел 3. Выдача результата заявителю</w:t>
      </w:r>
    </w:p>
    <w:p w14:paraId="7BE3DCE9" w14:textId="77777777" w:rsidR="00CE676C" w:rsidRDefault="00000000">
      <w:pPr>
        <w:pStyle w:val="Standard"/>
        <w:ind w:firstLine="709"/>
        <w:jc w:val="both"/>
      </w:pPr>
      <w:r>
        <w:rPr>
          <w:rStyle w:val="a6"/>
          <w:rFonts w:ascii="Times New Roman" w:hAnsi="Times New Roman" w:cs="Times New Roman"/>
          <w:color w:val="000000"/>
        </w:rPr>
        <w:t>54. Результат услуги выдается при предъявлении паспорта или иного                                  удостоверяющего личность документа, доверенным лицам - при предъявлении                       доверенности, оформленной в установленном порядке.</w:t>
      </w:r>
    </w:p>
    <w:p w14:paraId="6F9EDF63" w14:textId="77777777" w:rsidR="00CE676C" w:rsidRDefault="00000000">
      <w:pPr>
        <w:pStyle w:val="Standard"/>
        <w:ind w:firstLine="709"/>
        <w:jc w:val="both"/>
      </w:pPr>
      <w:r>
        <w:rPr>
          <w:rStyle w:val="a6"/>
          <w:rFonts w:ascii="Times New Roman" w:hAnsi="Times New Roman" w:cs="Times New Roman"/>
          <w:color w:val="000000"/>
        </w:rPr>
        <w:t>Заявитель уведомляется специалистом, ответственным за выдачу результата услуги, по телефону о готовности результата предоставления услуги в течение 1-го    рабочего дней после его получения.</w:t>
      </w:r>
    </w:p>
    <w:p w14:paraId="3CECC5D6" w14:textId="77777777" w:rsidR="00CE676C" w:rsidRDefault="00000000">
      <w:pPr>
        <w:pStyle w:val="Standard"/>
        <w:ind w:firstLine="709"/>
        <w:jc w:val="both"/>
      </w:pPr>
      <w:r>
        <w:rPr>
          <w:rStyle w:val="a6"/>
          <w:rFonts w:ascii="Times New Roman" w:hAnsi="Times New Roman" w:cs="Times New Roman"/>
          <w:color w:val="000000"/>
        </w:rPr>
        <w:t>Если заявитель не выявил желания получить результат услуги на руки, то                     результат услуги направляется ему почтовым отправлением по адресу,                                      содержащемуся в заявлении.</w:t>
      </w:r>
    </w:p>
    <w:p w14:paraId="626E79BB" w14:textId="77777777" w:rsidR="00CE676C" w:rsidRDefault="00000000">
      <w:pPr>
        <w:pStyle w:val="Standard"/>
        <w:ind w:firstLine="709"/>
        <w:jc w:val="both"/>
      </w:pPr>
      <w:r>
        <w:rPr>
          <w:rStyle w:val="a6"/>
          <w:rFonts w:ascii="Times New Roman" w:hAnsi="Times New Roman" w:cs="Times New Roman"/>
          <w:color w:val="000000"/>
        </w:rPr>
        <w:lastRenderedPageBreak/>
        <w:t xml:space="preserve">55. В случае если специалист, ответственный за выдачу результата услуги, не смог дозвониться до заявителя, либо заявитель не указал контактный телефон,  заявителю на указанный </w:t>
      </w:r>
    </w:p>
    <w:p w14:paraId="4340F6B7" w14:textId="77777777" w:rsidR="00CE676C" w:rsidRDefault="00CE676C">
      <w:pPr>
        <w:pStyle w:val="Standard"/>
        <w:ind w:firstLine="709"/>
        <w:jc w:val="both"/>
      </w:pPr>
    </w:p>
    <w:p w14:paraId="2E45A705" w14:textId="77777777" w:rsidR="00CE676C" w:rsidRDefault="00000000">
      <w:pPr>
        <w:pStyle w:val="Standard"/>
        <w:ind w:firstLine="709"/>
        <w:jc w:val="both"/>
      </w:pPr>
      <w:r>
        <w:rPr>
          <w:rStyle w:val="a6"/>
          <w:rFonts w:ascii="Times New Roman" w:hAnsi="Times New Roman" w:cs="Times New Roman"/>
          <w:color w:val="000000"/>
        </w:rPr>
        <w:t>им почтовый адрес в течение 3-х рабочих дней с момента получения результата услуги от Администрации отправляется простым почтовым  отправлением письмо, подтверждающее готовность результата услуги.</w:t>
      </w:r>
    </w:p>
    <w:p w14:paraId="41252ACE" w14:textId="77777777" w:rsidR="00CE676C" w:rsidRDefault="00000000">
      <w:pPr>
        <w:pStyle w:val="Standard"/>
        <w:ind w:firstLine="709"/>
        <w:jc w:val="both"/>
      </w:pPr>
      <w:r>
        <w:rPr>
          <w:rStyle w:val="a6"/>
          <w:rFonts w:ascii="Times New Roman" w:hAnsi="Times New Roman" w:cs="Times New Roman"/>
          <w:color w:val="000000"/>
        </w:rPr>
        <w:t>56. В случае если заявителем в заявлении указан способ получения результата услуги по почте, то результат услуги в течение 3-х рабочих дней после его     подписания отправляется заявителю на указанный им почтовый адрес простым      письмом.</w:t>
      </w:r>
    </w:p>
    <w:p w14:paraId="49E7FF52" w14:textId="77777777" w:rsidR="00CE676C" w:rsidRDefault="00000000">
      <w:pPr>
        <w:pStyle w:val="Standard"/>
        <w:spacing w:before="120"/>
        <w:ind w:firstLine="709"/>
        <w:jc w:val="both"/>
      </w:pPr>
      <w:r>
        <w:rPr>
          <w:rFonts w:ascii="Times New Roman" w:hAnsi="Times New Roman" w:cs="Times New Roman"/>
          <w:b/>
          <w:color w:val="000000"/>
        </w:rPr>
        <w:t xml:space="preserve">Подраздел 4. Отказ в предоставлении </w:t>
      </w:r>
      <w:r>
        <w:rPr>
          <w:rStyle w:val="a6"/>
          <w:rFonts w:ascii="Times New Roman" w:hAnsi="Times New Roman" w:cs="Times New Roman"/>
          <w:b/>
          <w:color w:val="000000"/>
        </w:rPr>
        <w:t>государственной</w:t>
      </w:r>
      <w:r>
        <w:rPr>
          <w:rStyle w:val="a6"/>
          <w:rFonts w:ascii="Times New Roman" w:hAnsi="Times New Roman" w:cs="Times New Roman"/>
          <w:color w:val="000000"/>
        </w:rPr>
        <w:t xml:space="preserve"> </w:t>
      </w:r>
      <w:r>
        <w:rPr>
          <w:rFonts w:ascii="Times New Roman" w:hAnsi="Times New Roman" w:cs="Times New Roman"/>
          <w:b/>
          <w:color w:val="000000"/>
        </w:rPr>
        <w:t>услуги</w:t>
      </w:r>
      <w:bookmarkStart w:id="1095" w:name="sub_3401"/>
      <w:bookmarkEnd w:id="1095"/>
    </w:p>
    <w:p w14:paraId="643AC880" w14:textId="77777777" w:rsidR="00CE676C" w:rsidRDefault="00000000">
      <w:pPr>
        <w:pStyle w:val="af2"/>
        <w:ind w:firstLine="709"/>
        <w:jc w:val="both"/>
      </w:pPr>
      <w:r>
        <w:rPr>
          <w:rFonts w:ascii="Times New Roman" w:hAnsi="Times New Roman" w:cs="Times New Roman"/>
          <w:szCs w:val="24"/>
        </w:rPr>
        <w:t xml:space="preserve">57. В случае если при проведении проверки сведений, содержащихся в заявлении и прилагаемых к нему документах, установлены основания, указанные в </w:t>
      </w:r>
      <w:hyperlink r:id="rId26" w:history="1">
        <w:r>
          <w:rPr>
            <w:rFonts w:ascii="Times New Roman" w:hAnsi="Times New Roman" w:cs="Times New Roman"/>
            <w:szCs w:val="24"/>
          </w:rPr>
          <w:t>пункте</w:t>
        </w:r>
      </w:hyperlink>
      <w:hyperlink r:id="rId27" w:history="1">
        <w:r>
          <w:rPr>
            <w:rFonts w:ascii="Times New Roman" w:hAnsi="Times New Roman" w:cs="Times New Roman"/>
            <w:szCs w:val="24"/>
          </w:rPr>
          <w:t xml:space="preserve"> </w:t>
        </w:r>
      </w:hyperlink>
      <w:r>
        <w:rPr>
          <w:rFonts w:ascii="Times New Roman" w:hAnsi="Times New Roman" w:cs="Times New Roman"/>
          <w:szCs w:val="24"/>
        </w:rPr>
        <w:t xml:space="preserve">24 настоящего регламента, специалист Отдела в течение 2-х рабочих дней оформляет проект письма о мотивированном отказе в предоставлении </w:t>
      </w:r>
      <w:r>
        <w:rPr>
          <w:rStyle w:val="a6"/>
          <w:rFonts w:ascii="Times New Roman" w:hAnsi="Times New Roman" w:cs="Times New Roman"/>
          <w:color w:val="000000"/>
          <w:szCs w:val="24"/>
        </w:rPr>
        <w:t xml:space="preserve">государственной </w:t>
      </w:r>
      <w:r>
        <w:rPr>
          <w:rFonts w:ascii="Times New Roman" w:hAnsi="Times New Roman" w:cs="Times New Roman"/>
          <w:szCs w:val="24"/>
        </w:rPr>
        <w:t>услуги со ссылкой на причину отказа.</w:t>
      </w:r>
    </w:p>
    <w:p w14:paraId="3E2ABCED" w14:textId="77777777" w:rsidR="00CE676C" w:rsidRDefault="00000000">
      <w:pPr>
        <w:pStyle w:val="af2"/>
        <w:ind w:firstLine="709"/>
        <w:jc w:val="both"/>
        <w:rPr>
          <w:rFonts w:ascii="Times New Roman" w:hAnsi="Times New Roman" w:cs="Times New Roman"/>
          <w:szCs w:val="24"/>
        </w:rPr>
      </w:pPr>
      <w:r>
        <w:rPr>
          <w:rFonts w:ascii="Times New Roman" w:hAnsi="Times New Roman" w:cs="Times New Roman"/>
          <w:szCs w:val="24"/>
        </w:rPr>
        <w:t xml:space="preserve">58. Проект письма в течение 1-го рабочего дня со дня получения подписывается Главой Краснослободского муниципального района Республики Мордовия. </w:t>
      </w:r>
    </w:p>
    <w:p w14:paraId="089EB58E" w14:textId="77777777" w:rsidR="00CE676C" w:rsidRDefault="00000000">
      <w:pPr>
        <w:pStyle w:val="af2"/>
        <w:ind w:firstLine="709"/>
        <w:jc w:val="both"/>
      </w:pPr>
      <w:r>
        <w:rPr>
          <w:rFonts w:ascii="Times New Roman" w:hAnsi="Times New Roman" w:cs="Times New Roman"/>
          <w:szCs w:val="24"/>
        </w:rPr>
        <w:t xml:space="preserve">59. Подписанное и зарегистрированное письмо об отказе в предоставлении </w:t>
      </w:r>
      <w:r>
        <w:rPr>
          <w:rStyle w:val="a6"/>
          <w:rFonts w:ascii="Times New Roman" w:hAnsi="Times New Roman" w:cs="Times New Roman"/>
          <w:color w:val="000000"/>
          <w:szCs w:val="24"/>
        </w:rPr>
        <w:t xml:space="preserve">государственной </w:t>
      </w:r>
      <w:r>
        <w:rPr>
          <w:rFonts w:ascii="Times New Roman" w:hAnsi="Times New Roman" w:cs="Times New Roman"/>
          <w:szCs w:val="24"/>
        </w:rPr>
        <w:t xml:space="preserve">услуги в течение 1-го рабочего дня со дня регистрации передается специалистом, ответственным за выдачу результата предоставления </w:t>
      </w:r>
      <w:r>
        <w:rPr>
          <w:rStyle w:val="a6"/>
          <w:rFonts w:ascii="Times New Roman" w:hAnsi="Times New Roman" w:cs="Times New Roman"/>
          <w:color w:val="000000"/>
          <w:szCs w:val="24"/>
        </w:rPr>
        <w:t xml:space="preserve">государственной </w:t>
      </w:r>
      <w:r>
        <w:rPr>
          <w:rFonts w:ascii="Times New Roman" w:hAnsi="Times New Roman" w:cs="Times New Roman"/>
          <w:szCs w:val="24"/>
        </w:rPr>
        <w:t>услуги, заявителю.</w:t>
      </w:r>
    </w:p>
    <w:p w14:paraId="4BA7B9D0" w14:textId="77777777" w:rsidR="00CE676C" w:rsidRDefault="00000000">
      <w:pPr>
        <w:pStyle w:val="af2"/>
        <w:ind w:firstLine="709"/>
        <w:jc w:val="both"/>
        <w:rPr>
          <w:rFonts w:ascii="Times New Roman" w:hAnsi="Times New Roman" w:cs="Times New Roman"/>
          <w:szCs w:val="24"/>
        </w:rPr>
      </w:pPr>
      <w:r>
        <w:rPr>
          <w:rFonts w:ascii="Times New Roman" w:hAnsi="Times New Roman" w:cs="Times New Roman"/>
          <w:szCs w:val="24"/>
        </w:rPr>
        <w:t>60. Максимальный срок выполнения административного действия - 13 рабочих дней с даты поступления заявления в Администрацию.</w:t>
      </w:r>
      <w:bookmarkStart w:id="1096" w:name="sub_350"/>
      <w:bookmarkEnd w:id="1096"/>
    </w:p>
    <w:p w14:paraId="7C90475C" w14:textId="77777777" w:rsidR="00CE676C" w:rsidRDefault="00000000">
      <w:pPr>
        <w:pStyle w:val="1"/>
        <w:spacing w:before="120" w:after="0"/>
        <w:ind w:firstLine="709"/>
        <w:rPr>
          <w:rFonts w:ascii="Times New Roman" w:hAnsi="Times New Roman" w:cs="Times New Roman"/>
          <w:color w:val="000000"/>
        </w:rPr>
      </w:pPr>
      <w:bookmarkStart w:id="1097" w:name="sub_400"/>
      <w:bookmarkEnd w:id="1097"/>
      <w:r>
        <w:rPr>
          <w:rFonts w:ascii="Times New Roman" w:hAnsi="Times New Roman" w:cs="Times New Roman"/>
          <w:color w:val="000000"/>
        </w:rPr>
        <w:t>Раздел 4. Формы контроля за исполнением Административного регламента</w:t>
      </w:r>
    </w:p>
    <w:p w14:paraId="460E9CB7" w14:textId="77777777" w:rsidR="00CE676C" w:rsidRDefault="00000000">
      <w:pPr>
        <w:pStyle w:val="1"/>
        <w:spacing w:before="120" w:after="0"/>
        <w:ind w:firstLine="709"/>
        <w:jc w:val="both"/>
        <w:rPr>
          <w:rFonts w:ascii="Times New Roman" w:hAnsi="Times New Roman" w:cs="Times New Roman"/>
          <w:color w:val="000000"/>
        </w:rPr>
      </w:pPr>
      <w:bookmarkStart w:id="1098" w:name="sub_410"/>
      <w:bookmarkEnd w:id="1098"/>
      <w:r>
        <w:rPr>
          <w:rFonts w:ascii="Times New Roman" w:hAnsi="Times New Roman" w:cs="Times New Roman"/>
          <w:color w:val="000000"/>
        </w:rPr>
        <w:t>Подраздел 1. Порядок и формы контроля за исполнением настоящего Административного регламента, в том числе осуществление текущего контроля, проведение плановых и внеплановых проверок полноты и качества исполнения государственной услуги</w:t>
      </w:r>
      <w:bookmarkStart w:id="1099" w:name="sub_41016"/>
      <w:bookmarkStart w:id="1100" w:name="sub_4101124"/>
      <w:bookmarkStart w:id="1101" w:name="sub_4101114"/>
      <w:bookmarkStart w:id="1102" w:name="sub_41018"/>
      <w:bookmarkStart w:id="1103" w:name="sub_410116"/>
      <w:bookmarkStart w:id="1104" w:name="sub_41011212"/>
      <w:bookmarkStart w:id="1105" w:name="sub_410152"/>
      <w:bookmarkStart w:id="1106" w:name="sub_41011222"/>
      <w:bookmarkStart w:id="1107" w:name="sub_410162"/>
      <w:bookmarkStart w:id="1108" w:name="sub_4101123"/>
      <w:bookmarkStart w:id="1109" w:name="sub_4101113"/>
      <w:bookmarkStart w:id="1110" w:name="sub_41017"/>
      <w:bookmarkStart w:id="1111" w:name="sub_410115"/>
      <w:bookmarkStart w:id="1112" w:name="sub_41011211"/>
      <w:bookmarkStart w:id="1113" w:name="sub_410151"/>
      <w:bookmarkStart w:id="1114" w:name="sub_41011221"/>
      <w:bookmarkStart w:id="1115" w:name="sub_410161"/>
      <w:bookmarkStart w:id="1116" w:name="sub_410114"/>
      <w:bookmarkStart w:id="1117" w:name="sub_410112"/>
      <w:bookmarkStart w:id="1118" w:name="sub_41013"/>
      <w:bookmarkStart w:id="1119" w:name="sub_410111"/>
      <w:bookmarkStart w:id="1120" w:name="sub_41012"/>
      <w:bookmarkStart w:id="1121" w:name="sub_4101"/>
      <w:bookmarkStart w:id="1122" w:name="sub_4102"/>
      <w:bookmarkStart w:id="1123" w:name="sub_41011"/>
      <w:bookmarkStart w:id="1124" w:name="sub_41014"/>
      <w:bookmarkStart w:id="1125" w:name="sub_4101121"/>
      <w:bookmarkStart w:id="1126" w:name="sub_4101111"/>
      <w:bookmarkStart w:id="1127" w:name="sub_41015"/>
      <w:bookmarkStart w:id="1128" w:name="sub_410113"/>
      <w:bookmarkStart w:id="1129" w:name="sub_4101122"/>
      <w:bookmarkStart w:id="1130" w:name="sub_4101112"/>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p>
    <w:p w14:paraId="399F01E8" w14:textId="77777777" w:rsidR="00CE676C" w:rsidRDefault="00000000">
      <w:pPr>
        <w:pStyle w:val="Standard"/>
        <w:ind w:firstLine="709"/>
        <w:jc w:val="both"/>
      </w:pPr>
      <w:bookmarkStart w:id="1131" w:name="sub_10602"/>
      <w:bookmarkEnd w:id="1131"/>
      <w:r>
        <w:rPr>
          <w:rStyle w:val="a6"/>
          <w:rFonts w:ascii="Times New Roman" w:hAnsi="Times New Roman" w:cs="Times New Roman"/>
          <w:color w:val="000000"/>
        </w:rPr>
        <w:t xml:space="preserve">61. Текущий контроль за соблюдением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и принятием решений специалистами, ответственными за предоставление государственной услуги, осуществляется Заместителем Главы района по социальным вопросам. </w:t>
      </w:r>
    </w:p>
    <w:p w14:paraId="2418EA90" w14:textId="77777777" w:rsidR="00CE676C" w:rsidRDefault="00000000">
      <w:pPr>
        <w:pStyle w:val="Standard"/>
        <w:ind w:firstLine="709"/>
        <w:jc w:val="both"/>
      </w:pPr>
      <w:bookmarkStart w:id="1132" w:name="sub_10621"/>
      <w:bookmarkStart w:id="1133" w:name="sub_104821"/>
      <w:bookmarkStart w:id="1134" w:name="sub_104812"/>
      <w:bookmarkStart w:id="1135" w:name="sub_1060211"/>
      <w:bookmarkStart w:id="1136" w:name="sub_106211"/>
      <w:bookmarkStart w:id="1137" w:name="sub_1062122"/>
      <w:bookmarkEnd w:id="1132"/>
      <w:bookmarkEnd w:id="1133"/>
      <w:bookmarkEnd w:id="1134"/>
      <w:bookmarkEnd w:id="1135"/>
      <w:bookmarkEnd w:id="1136"/>
      <w:r>
        <w:rPr>
          <w:rStyle w:val="a6"/>
          <w:rFonts w:ascii="Times New Roman" w:hAnsi="Times New Roman" w:cs="Times New Roman"/>
          <w:color w:val="000000"/>
        </w:rPr>
        <w:t>62. Контроль за полнотой и качеством предоставления государственной услуги включает в себя проведение проверок, выявление и устранение нарушений прав получателей социальных выплат, рассмотрение, принятие решений и подготовку ответов на обращения граждан.</w:t>
      </w:r>
    </w:p>
    <w:p w14:paraId="6AEB6283" w14:textId="77777777" w:rsidR="00CE676C" w:rsidRDefault="00000000">
      <w:pPr>
        <w:pStyle w:val="Standard"/>
        <w:ind w:firstLine="709"/>
        <w:jc w:val="both"/>
      </w:pPr>
      <w:bookmarkStart w:id="1138" w:name="sub_106321"/>
      <w:bookmarkStart w:id="1139" w:name="sub_1062111"/>
      <w:bookmarkStart w:id="1140" w:name="sub_106212"/>
      <w:bookmarkStart w:id="1141" w:name="sub_10621221"/>
      <w:bookmarkStart w:id="1142" w:name="sub_10621222"/>
      <w:bookmarkEnd w:id="1137"/>
      <w:bookmarkEnd w:id="1138"/>
      <w:bookmarkEnd w:id="1139"/>
      <w:bookmarkEnd w:id="1140"/>
      <w:bookmarkEnd w:id="1141"/>
      <w:r>
        <w:rPr>
          <w:rStyle w:val="a6"/>
          <w:rFonts w:ascii="Times New Roman" w:hAnsi="Times New Roman" w:cs="Times New Roman"/>
          <w:color w:val="000000"/>
        </w:rPr>
        <w:t>63. Периодичность проведения проверок может носить плановый характер (осуществляться на основании квартальных или годовых планов работы) и внеплановый характер (по конкретному обращению заинтересованных лиц). Периодичность осуществления плановых проверок устанавливается</w:t>
      </w:r>
      <w:r>
        <w:rPr>
          <w:rStyle w:val="a6"/>
          <w:rFonts w:ascii="Times New Roman" w:hAnsi="Times New Roman" w:cs="Times New Roman"/>
        </w:rPr>
        <w:t xml:space="preserve"> </w:t>
      </w:r>
      <w:bookmarkStart w:id="1143" w:name="sub_1063211"/>
      <w:bookmarkStart w:id="1144" w:name="sub_10621223"/>
      <w:bookmarkStart w:id="1145" w:name="sub_1062121"/>
      <w:bookmarkStart w:id="1146" w:name="sub_10632111"/>
      <w:bookmarkEnd w:id="1142"/>
      <w:bookmarkEnd w:id="1143"/>
      <w:bookmarkEnd w:id="1144"/>
      <w:bookmarkEnd w:id="1145"/>
      <w:bookmarkEnd w:id="1146"/>
      <w:r>
        <w:rPr>
          <w:rStyle w:val="a6"/>
          <w:rFonts w:ascii="Times New Roman" w:hAnsi="Times New Roman" w:cs="Times New Roman"/>
          <w:color w:val="000000"/>
        </w:rPr>
        <w:t>Заместителем Главы района по социальным вопросам</w:t>
      </w:r>
      <w:r>
        <w:rPr>
          <w:rStyle w:val="a6"/>
          <w:rFonts w:ascii="Times New Roman" w:hAnsi="Times New Roman" w:cs="Times New Roman"/>
        </w:rPr>
        <w:t>.</w:t>
      </w:r>
    </w:p>
    <w:p w14:paraId="632F3160" w14:textId="77777777" w:rsidR="00CE676C" w:rsidRDefault="00000000">
      <w:pPr>
        <w:pStyle w:val="Standard"/>
        <w:ind w:firstLine="709"/>
        <w:jc w:val="both"/>
      </w:pPr>
      <w:bookmarkStart w:id="1147" w:name="sub_10632"/>
      <w:r>
        <w:rPr>
          <w:rStyle w:val="a6"/>
          <w:rFonts w:ascii="Times New Roman" w:hAnsi="Times New Roman" w:cs="Times New Roman"/>
        </w:rPr>
        <w:t>64. Результаты проверки оформляются в виде акта (справки, письма), в котором отмечаются выявленные недостатки и предложения по их устранению.</w:t>
      </w:r>
    </w:p>
    <w:p w14:paraId="24861E65" w14:textId="77777777" w:rsidR="00CE676C" w:rsidRDefault="00000000">
      <w:pPr>
        <w:pStyle w:val="Standard"/>
        <w:ind w:firstLine="709"/>
        <w:jc w:val="both"/>
      </w:pPr>
      <w:bookmarkStart w:id="1148" w:name="sub_106322"/>
      <w:bookmarkStart w:id="1149" w:name="sub_10642112"/>
      <w:bookmarkEnd w:id="1147"/>
      <w:bookmarkEnd w:id="1148"/>
      <w:r>
        <w:rPr>
          <w:rStyle w:val="a6"/>
          <w:rFonts w:ascii="Times New Roman" w:hAnsi="Times New Roman" w:cs="Times New Roman"/>
        </w:rPr>
        <w:t xml:space="preserve">65. Для осуществления контроля за предоставлением </w:t>
      </w:r>
      <w:r>
        <w:rPr>
          <w:rStyle w:val="a6"/>
          <w:rFonts w:ascii="Times New Roman" w:hAnsi="Times New Roman" w:cs="Times New Roman"/>
          <w:color w:val="000000"/>
        </w:rPr>
        <w:t xml:space="preserve">государственной </w:t>
      </w:r>
      <w:r>
        <w:rPr>
          <w:rStyle w:val="a6"/>
          <w:rFonts w:ascii="Times New Roman" w:hAnsi="Times New Roman" w:cs="Times New Roman"/>
        </w:rPr>
        <w:t xml:space="preserve">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w:t>
      </w:r>
      <w:r>
        <w:rPr>
          <w:rStyle w:val="a6"/>
          <w:rFonts w:ascii="Times New Roman" w:hAnsi="Times New Roman" w:cs="Times New Roman"/>
          <w:color w:val="000000"/>
        </w:rPr>
        <w:t xml:space="preserve">государственной </w:t>
      </w:r>
      <w:r>
        <w:rPr>
          <w:rStyle w:val="a6"/>
          <w:rFonts w:ascii="Times New Roman" w:hAnsi="Times New Roman" w:cs="Times New Roman"/>
        </w:rPr>
        <w:t>услуги, а также заявления и жалобы с сообщением о нарушении специалистами требований настоящего  регламента, законов и иных нормативных правовых актов.</w:t>
      </w:r>
    </w:p>
    <w:p w14:paraId="4848DF75" w14:textId="77777777" w:rsidR="00CE676C" w:rsidRDefault="00000000">
      <w:pPr>
        <w:pStyle w:val="1"/>
        <w:spacing w:before="120" w:after="0"/>
        <w:ind w:firstLine="709"/>
        <w:jc w:val="both"/>
      </w:pPr>
      <w:bookmarkStart w:id="1150" w:name="sub_4201"/>
      <w:bookmarkEnd w:id="1149"/>
      <w:bookmarkEnd w:id="1150"/>
      <w:r>
        <w:rPr>
          <w:rFonts w:ascii="Times New Roman" w:hAnsi="Times New Roman" w:cs="Times New Roman"/>
          <w:color w:val="000000"/>
        </w:rPr>
        <w:t xml:space="preserve">Подраздел 2. Ответственность должностных лиц органа, предоставляющих государственную услугу, за решения и действия (бездействие), применяемые (осуществляемые) ими в ходе предоставления </w:t>
      </w:r>
      <w:r>
        <w:rPr>
          <w:rStyle w:val="a6"/>
          <w:rFonts w:ascii="Times New Roman" w:hAnsi="Times New Roman" w:cs="Times New Roman"/>
          <w:color w:val="000000"/>
        </w:rPr>
        <w:t xml:space="preserve">государственной </w:t>
      </w:r>
      <w:r>
        <w:rPr>
          <w:rFonts w:ascii="Times New Roman" w:hAnsi="Times New Roman" w:cs="Times New Roman"/>
          <w:color w:val="000000"/>
        </w:rPr>
        <w:t>услуги</w:t>
      </w:r>
    </w:p>
    <w:p w14:paraId="2EB17262" w14:textId="77777777" w:rsidR="00CE676C" w:rsidRDefault="00000000">
      <w:pPr>
        <w:pStyle w:val="Standard"/>
        <w:ind w:firstLine="709"/>
        <w:jc w:val="both"/>
      </w:pPr>
      <w:r>
        <w:rPr>
          <w:rStyle w:val="a6"/>
          <w:rFonts w:ascii="Times New Roman" w:hAnsi="Times New Roman" w:cs="Times New Roman"/>
          <w:color w:val="000000"/>
        </w:rPr>
        <w:t>66. Специалисты, осуществляющие прием, подготовку и выдачу документов, несут  ответственность за нарушение порядка и сроков, предусмотренных настоящим регламентом, а также разглашение сведений (информации), составляющих служебную тайну или предназначенных для ограниченного пользования, в соответствии с законодательством Российской Федерации.</w:t>
      </w:r>
    </w:p>
    <w:p w14:paraId="687DDC23" w14:textId="77777777" w:rsidR="00CE676C" w:rsidRDefault="00000000">
      <w:pPr>
        <w:pStyle w:val="Standard"/>
        <w:ind w:firstLine="709"/>
        <w:jc w:val="both"/>
      </w:pPr>
      <w:bookmarkStart w:id="1151" w:name="sub_1063"/>
      <w:bookmarkStart w:id="1152" w:name="sub_10631"/>
      <w:bookmarkStart w:id="1153" w:name="sub_40011"/>
      <w:bookmarkStart w:id="1154" w:name="sub_4002"/>
      <w:bookmarkStart w:id="1155" w:name="sub_4001"/>
      <w:bookmarkStart w:id="1156" w:name="sub_40012"/>
      <w:bookmarkStart w:id="1157" w:name="sub_400111"/>
      <w:bookmarkStart w:id="1158" w:name="sub_40013"/>
      <w:bookmarkStart w:id="1159" w:name="sub_400112"/>
      <w:bookmarkStart w:id="1160" w:name="sub_40014"/>
      <w:bookmarkEnd w:id="1151"/>
      <w:bookmarkEnd w:id="1152"/>
      <w:bookmarkEnd w:id="1153"/>
      <w:bookmarkEnd w:id="1154"/>
      <w:bookmarkEnd w:id="1155"/>
      <w:bookmarkEnd w:id="1156"/>
      <w:bookmarkEnd w:id="1157"/>
      <w:bookmarkEnd w:id="1158"/>
      <w:bookmarkEnd w:id="1159"/>
      <w:bookmarkEnd w:id="1160"/>
      <w:r>
        <w:rPr>
          <w:rStyle w:val="a6"/>
          <w:rFonts w:ascii="Times New Roman" w:hAnsi="Times New Roman" w:cs="Times New Roman"/>
          <w:color w:val="000000"/>
        </w:rPr>
        <w:t>67. Несоблюдение требований настоящего регламента специалистами влечет наложение на них дисциплинарных взысканий в соответствии с законодательством Российской Федерации.</w:t>
      </w:r>
    </w:p>
    <w:p w14:paraId="3F730FF1" w14:textId="77777777" w:rsidR="00CE676C" w:rsidRDefault="00000000">
      <w:pPr>
        <w:pStyle w:val="1"/>
        <w:spacing w:before="120" w:after="0"/>
        <w:ind w:firstLine="709"/>
        <w:rPr>
          <w:rFonts w:ascii="Times New Roman" w:hAnsi="Times New Roman" w:cs="Times New Roman"/>
          <w:color w:val="000000"/>
        </w:rPr>
      </w:pPr>
      <w:bookmarkStart w:id="1161" w:name="sub_500"/>
      <w:bookmarkEnd w:id="1161"/>
      <w:r>
        <w:rPr>
          <w:rFonts w:ascii="Times New Roman" w:hAnsi="Times New Roman" w:cs="Times New Roman"/>
          <w:color w:val="000000"/>
        </w:rPr>
        <w:t>Раздел 5. Досудебный (внесудебный) порядок обжалования решений и действий (бездействия)</w:t>
      </w:r>
    </w:p>
    <w:p w14:paraId="3C37799A" w14:textId="77777777" w:rsidR="00CE676C" w:rsidRDefault="00000000">
      <w:pPr>
        <w:pStyle w:val="1"/>
        <w:spacing w:before="120" w:after="0"/>
        <w:ind w:firstLine="709"/>
        <w:jc w:val="both"/>
        <w:rPr>
          <w:rFonts w:ascii="Times New Roman" w:hAnsi="Times New Roman" w:cs="Times New Roman"/>
          <w:color w:val="000000"/>
        </w:rPr>
      </w:pPr>
      <w:bookmarkStart w:id="1162" w:name="sub_510"/>
      <w:bookmarkEnd w:id="1162"/>
      <w:r>
        <w:rPr>
          <w:rFonts w:ascii="Times New Roman" w:hAnsi="Times New Roman" w:cs="Times New Roman"/>
          <w:color w:val="000000"/>
        </w:rPr>
        <w:t>Подраздел 1. Предмет досудебного (внесудебного) обжалования</w:t>
      </w:r>
      <w:bookmarkStart w:id="1163" w:name="sub_51016244"/>
      <w:bookmarkStart w:id="1164" w:name="sub_5101121444"/>
      <w:bookmarkStart w:id="1165" w:name="sub_510112644"/>
      <w:bookmarkStart w:id="1166" w:name="sub_5101113244"/>
      <w:bookmarkStart w:id="1167" w:name="sub_5101114244"/>
      <w:bookmarkStart w:id="1168" w:name="sub_5101121344"/>
      <w:bookmarkStart w:id="1169" w:name="sub_510112544"/>
      <w:bookmarkStart w:id="1170" w:name="sub_5101113144"/>
      <w:bookmarkStart w:id="1171" w:name="sub_5101114144"/>
      <w:bookmarkStart w:id="1172" w:name="sub_510112284"/>
      <w:bookmarkStart w:id="1173" w:name="sub_510112184"/>
      <w:bookmarkStart w:id="1174" w:name="sub_5101234"/>
      <w:bookmarkStart w:id="1175" w:name="sub_510112104"/>
      <w:bookmarkStart w:id="1176" w:name="sub_51015164"/>
      <w:bookmarkStart w:id="1177" w:name="sub_510111364"/>
      <w:bookmarkStart w:id="1178" w:name="sub_51015264"/>
      <w:bookmarkStart w:id="1179" w:name="sub_510111464"/>
      <w:bookmarkStart w:id="1180" w:name="sub_510110124"/>
      <w:bookmarkStart w:id="1181" w:name="sub_5101522124"/>
      <w:bookmarkStart w:id="1182" w:name="sub_51019124"/>
      <w:bookmarkStart w:id="1183" w:name="sub_5101521124"/>
      <w:bookmarkStart w:id="1184" w:name="sub_51015524"/>
      <w:bookmarkStart w:id="1185" w:name="sub_510111724"/>
      <w:bookmarkStart w:id="1186" w:name="sub_510115324"/>
      <w:bookmarkStart w:id="1187" w:name="sub_510116324"/>
      <w:bookmarkStart w:id="1188" w:name="sub_510110224"/>
      <w:bookmarkStart w:id="1189" w:name="sub_5101522224"/>
      <w:bookmarkStart w:id="1190" w:name="sub_51019224"/>
      <w:bookmarkStart w:id="1191" w:name="sub_5101521224"/>
      <w:bookmarkStart w:id="1192" w:name="sub_51015624"/>
      <w:bookmarkStart w:id="1193" w:name="sub_510111824"/>
      <w:bookmarkStart w:id="1194" w:name="sub_510115424"/>
      <w:bookmarkStart w:id="1195" w:name="sub_510116424"/>
      <w:bookmarkStart w:id="1196" w:name="sub_5101121434"/>
      <w:bookmarkStart w:id="1197" w:name="sub_510112634"/>
      <w:bookmarkStart w:id="1198" w:name="sub_5101113234"/>
      <w:bookmarkStart w:id="1199" w:name="sub_5101114234"/>
      <w:bookmarkStart w:id="1200" w:name="sub_5101121334"/>
      <w:bookmarkStart w:id="1201" w:name="sub_510112534"/>
      <w:bookmarkStart w:id="1202" w:name="sub_5101113134"/>
      <w:bookmarkStart w:id="1203" w:name="sub_5101114134"/>
      <w:bookmarkStart w:id="1204" w:name="sub_510112274"/>
      <w:bookmarkStart w:id="1205" w:name="sub_510112174"/>
      <w:bookmarkStart w:id="1206" w:name="sub_5101224"/>
      <w:bookmarkStart w:id="1207" w:name="sub_51011294"/>
      <w:bookmarkStart w:id="1208" w:name="sub_51015154"/>
      <w:bookmarkStart w:id="1209" w:name="sub_510111354"/>
      <w:bookmarkStart w:id="1210" w:name="sub_51015254"/>
      <w:bookmarkStart w:id="1211" w:name="sub_510111454"/>
      <w:bookmarkStart w:id="1212" w:name="sub_510110114"/>
      <w:bookmarkStart w:id="1213" w:name="sub_5101522114"/>
      <w:bookmarkStart w:id="1214" w:name="sub_51019114"/>
      <w:bookmarkStart w:id="1215" w:name="sub_5101521114"/>
      <w:bookmarkStart w:id="1216" w:name="sub_51015514"/>
      <w:bookmarkStart w:id="1217" w:name="sub_510111714"/>
      <w:bookmarkStart w:id="1218" w:name="sub_510115314"/>
      <w:bookmarkStart w:id="1219" w:name="sub_510116314"/>
      <w:bookmarkStart w:id="1220" w:name="sub_510110214"/>
      <w:bookmarkStart w:id="1221" w:name="sub_5101522214"/>
      <w:bookmarkStart w:id="1222" w:name="sub_51019214"/>
      <w:bookmarkStart w:id="1223" w:name="sub_5101521214"/>
      <w:bookmarkStart w:id="1224" w:name="sub_51015614"/>
      <w:bookmarkStart w:id="1225" w:name="sub_510111814"/>
      <w:bookmarkStart w:id="1226" w:name="sub_510115414"/>
      <w:bookmarkStart w:id="1227" w:name="sub_510116414"/>
      <w:bookmarkStart w:id="1228" w:name="sub_510112248"/>
      <w:bookmarkStart w:id="1229" w:name="sub_510112148"/>
      <w:bookmarkStart w:id="1230" w:name="sub_5101108"/>
      <w:bookmarkStart w:id="1231" w:name="sub_51011268"/>
      <w:bookmarkStart w:id="1232" w:name="sub_51015128"/>
      <w:bookmarkStart w:id="1233" w:name="sub_510111328"/>
      <w:bookmarkStart w:id="1234" w:name="sub_51015228"/>
      <w:bookmarkStart w:id="1235" w:name="sub_510111428"/>
      <w:bookmarkStart w:id="1236" w:name="sub_510112238"/>
      <w:bookmarkStart w:id="1237" w:name="sub_510112138"/>
      <w:bookmarkStart w:id="1238" w:name="sub_510198"/>
      <w:bookmarkStart w:id="1239" w:name="sub_51011258"/>
      <w:bookmarkStart w:id="1240" w:name="sub_51015118"/>
      <w:bookmarkStart w:id="1241" w:name="sub_510111318"/>
      <w:bookmarkStart w:id="1242" w:name="sub_51015218"/>
      <w:bookmarkStart w:id="1243" w:name="sub_510111418"/>
      <w:bookmarkStart w:id="1244" w:name="sub_5101630"/>
      <w:bookmarkStart w:id="1245" w:name="sub_510112212"/>
      <w:bookmarkStart w:id="1246" w:name="sub_5101530"/>
      <w:bookmarkStart w:id="1247" w:name="sub_510112112"/>
      <w:bookmarkStart w:id="1248" w:name="sub_5101134"/>
      <w:bookmarkStart w:id="1249" w:name="sub_510127"/>
      <w:bookmarkStart w:id="1250" w:name="sub_51011114"/>
      <w:bookmarkStart w:id="1251" w:name="sub_51011232"/>
      <w:bookmarkStart w:id="1252" w:name="sub_51016110"/>
      <w:bookmarkStart w:id="1253" w:name="sub_51015110"/>
      <w:bookmarkStart w:id="1254" w:name="sub_51011510"/>
      <w:bookmarkStart w:id="1255" w:name="sub_510111310"/>
      <w:bookmarkStart w:id="1256" w:name="sub_51016210"/>
      <w:bookmarkStart w:id="1257" w:name="sub_51015210"/>
      <w:bookmarkStart w:id="1258" w:name="sub_51011610"/>
      <w:bookmarkStart w:id="1259" w:name="sub_510111410"/>
      <w:bookmarkStart w:id="1260" w:name="sub_5101122416"/>
      <w:bookmarkStart w:id="1261" w:name="sub_51011016"/>
      <w:bookmarkStart w:id="1262" w:name="sub_510151216"/>
      <w:bookmarkStart w:id="1263" w:name="sub_510152216"/>
      <w:bookmarkStart w:id="1264" w:name="sub_5101122316"/>
      <w:bookmarkStart w:id="1265" w:name="sub_5101916"/>
      <w:bookmarkStart w:id="1266" w:name="sub_510151116"/>
      <w:bookmarkStart w:id="1267" w:name="sub_510152116"/>
      <w:bookmarkStart w:id="1268" w:name="sub_5101656"/>
      <w:bookmarkStart w:id="1269" w:name="sub_5101556"/>
      <w:bookmarkStart w:id="1270" w:name="sub_5101196"/>
      <w:bookmarkStart w:id="1271" w:name="sub_51011176"/>
      <w:bookmarkStart w:id="1272" w:name="sub_51016136"/>
      <w:bookmarkStart w:id="1273" w:name="sub_51011536"/>
      <w:bookmarkStart w:id="1274" w:name="sub_51016236"/>
      <w:bookmarkStart w:id="1275" w:name="sub_51011636"/>
      <w:bookmarkStart w:id="1276" w:name="sub_5101122426"/>
      <w:bookmarkStart w:id="1277" w:name="sub_51011026"/>
      <w:bookmarkStart w:id="1278" w:name="sub_510151226"/>
      <w:bookmarkStart w:id="1279" w:name="sub_510152226"/>
      <w:bookmarkStart w:id="1280" w:name="sub_5101122326"/>
      <w:bookmarkStart w:id="1281" w:name="sub_5101926"/>
      <w:bookmarkStart w:id="1282" w:name="sub_510151126"/>
      <w:bookmarkStart w:id="1283" w:name="sub_510152126"/>
      <w:bookmarkStart w:id="1284" w:name="sub_5101666"/>
      <w:bookmarkStart w:id="1285" w:name="sub_5101566"/>
      <w:bookmarkStart w:id="1286" w:name="sub_51011106"/>
      <w:bookmarkStart w:id="1287" w:name="sub_51011186"/>
      <w:bookmarkStart w:id="1288" w:name="sub_51016146"/>
      <w:bookmarkStart w:id="1289" w:name="sub_51011546"/>
      <w:bookmarkStart w:id="1290" w:name="sub_51016246"/>
      <w:bookmarkStart w:id="1291" w:name="sub_51011646"/>
      <w:bookmarkStart w:id="1292" w:name="sub_51011214412"/>
      <w:bookmarkStart w:id="1293" w:name="sub_51011132412"/>
      <w:bookmarkStart w:id="1294" w:name="sub_51011213412"/>
      <w:bookmarkStart w:id="1295" w:name="sub_51011131412"/>
      <w:bookmarkStart w:id="1296" w:name="sub_5101122812"/>
      <w:bookmarkStart w:id="1297" w:name="sub_51012312"/>
      <w:bookmarkStart w:id="1298" w:name="sub_510151612"/>
      <w:bookmarkStart w:id="1299" w:name="sub_510152612"/>
      <w:bookmarkStart w:id="1300" w:name="sub_5101101212"/>
      <w:bookmarkStart w:id="1301" w:name="sub_510191212"/>
      <w:bookmarkStart w:id="1302" w:name="sub_510155212"/>
      <w:bookmarkStart w:id="1303" w:name="sub_5101153212"/>
      <w:bookmarkStart w:id="1304" w:name="sub_5101102212"/>
      <w:bookmarkStart w:id="1305" w:name="sub_510192212"/>
      <w:bookmarkStart w:id="1306" w:name="sub_510156212"/>
      <w:bookmarkStart w:id="1307" w:name="sub_5101154212"/>
      <w:bookmarkStart w:id="1308" w:name="sub_51011214312"/>
      <w:bookmarkStart w:id="1309" w:name="sub_51011132312"/>
      <w:bookmarkStart w:id="1310" w:name="sub_51011213312"/>
      <w:bookmarkStart w:id="1311" w:name="sub_51011131312"/>
      <w:bookmarkStart w:id="1312" w:name="sub_5101122712"/>
      <w:bookmarkStart w:id="1313" w:name="sub_51012212"/>
      <w:bookmarkStart w:id="1314" w:name="sub_510151512"/>
      <w:bookmarkStart w:id="1315" w:name="sub_510152512"/>
      <w:bookmarkStart w:id="1316" w:name="sub_5101101112"/>
      <w:bookmarkStart w:id="1317" w:name="sub_510191112"/>
      <w:bookmarkStart w:id="1318" w:name="sub_510155112"/>
      <w:bookmarkStart w:id="1319" w:name="sub_5101153112"/>
      <w:bookmarkStart w:id="1320" w:name="sub_5101102112"/>
      <w:bookmarkStart w:id="1321" w:name="sub_510192112"/>
      <w:bookmarkStart w:id="1322" w:name="sub_510156112"/>
      <w:bookmarkStart w:id="1323" w:name="sub_5101154112"/>
      <w:bookmarkStart w:id="1324" w:name="sub_5101122452"/>
      <w:bookmarkStart w:id="1325" w:name="sub_51011052"/>
      <w:bookmarkStart w:id="1326" w:name="sub_510151252"/>
      <w:bookmarkStart w:id="1327" w:name="sub_510152252"/>
      <w:bookmarkStart w:id="1328" w:name="sub_5101122352"/>
      <w:bookmarkStart w:id="1329" w:name="sub_5101952"/>
      <w:bookmarkStart w:id="1330" w:name="sub_510151152"/>
      <w:bookmarkStart w:id="1331" w:name="sub_510152152"/>
      <w:bookmarkStart w:id="1332" w:name="sub_5101692"/>
      <w:bookmarkStart w:id="1333" w:name="sub_5101592"/>
      <w:bookmarkStart w:id="1334" w:name="sub_51011312"/>
      <w:bookmarkStart w:id="1335" w:name="sub_510111112"/>
      <w:bookmarkStart w:id="1336" w:name="sub_51016172"/>
      <w:bookmarkStart w:id="1337" w:name="sub_51011572"/>
      <w:bookmarkStart w:id="1338" w:name="sub_51016272"/>
      <w:bookmarkStart w:id="1339" w:name="sub_51011672"/>
      <w:bookmarkStart w:id="1340" w:name="sub_51011224132"/>
      <w:bookmarkStart w:id="1341" w:name="sub_5101512132"/>
      <w:bookmarkStart w:id="1342" w:name="sub_51011223132"/>
      <w:bookmarkStart w:id="1343" w:name="sub_5101511132"/>
      <w:bookmarkStart w:id="1344" w:name="sub_51016532"/>
      <w:bookmarkStart w:id="1345" w:name="sub_51011932"/>
      <w:bookmarkStart w:id="1346" w:name="sub_510161332"/>
      <w:bookmarkStart w:id="1347" w:name="sub_510162332"/>
      <w:bookmarkStart w:id="1348" w:name="sub_51011224232"/>
      <w:bookmarkStart w:id="1349" w:name="sub_5101512232"/>
      <w:bookmarkStart w:id="1350" w:name="sub_51011223232"/>
      <w:bookmarkStart w:id="1351" w:name="sub_5101511232"/>
      <w:bookmarkStart w:id="1352" w:name="sub_51016632"/>
      <w:bookmarkStart w:id="1353" w:name="sub_510111032"/>
      <w:bookmarkStart w:id="1354" w:name="sub_510161432"/>
      <w:bookmarkStart w:id="1355" w:name="sub_510162432"/>
      <w:bookmarkStart w:id="1356" w:name="sub_51011214422"/>
      <w:bookmarkStart w:id="1357" w:name="sub_51011132422"/>
      <w:bookmarkStart w:id="1358" w:name="sub_51011213422"/>
      <w:bookmarkStart w:id="1359" w:name="sub_51011131422"/>
      <w:bookmarkStart w:id="1360" w:name="sub_5101122822"/>
      <w:bookmarkStart w:id="1361" w:name="sub_51012322"/>
      <w:bookmarkStart w:id="1362" w:name="sub_510151622"/>
      <w:bookmarkStart w:id="1363" w:name="sub_510152622"/>
      <w:bookmarkStart w:id="1364" w:name="sub_5101101222"/>
      <w:bookmarkStart w:id="1365" w:name="sub_510191222"/>
      <w:bookmarkStart w:id="1366" w:name="sub_510155222"/>
      <w:bookmarkStart w:id="1367" w:name="sub_5101153222"/>
      <w:bookmarkStart w:id="1368" w:name="sub_5101102222"/>
      <w:bookmarkStart w:id="1369" w:name="sub_510192222"/>
      <w:bookmarkStart w:id="1370" w:name="sub_510156222"/>
      <w:bookmarkStart w:id="1371" w:name="sub_5101154222"/>
      <w:bookmarkStart w:id="1372" w:name="sub_51011214322"/>
      <w:bookmarkStart w:id="1373" w:name="sub_51011132322"/>
      <w:bookmarkStart w:id="1374" w:name="sub_51011213322"/>
      <w:bookmarkStart w:id="1375" w:name="sub_51011131322"/>
      <w:bookmarkStart w:id="1376" w:name="sub_5101122722"/>
      <w:bookmarkStart w:id="1377" w:name="sub_51012222"/>
      <w:bookmarkStart w:id="1378" w:name="sub_510151522"/>
      <w:bookmarkStart w:id="1379" w:name="sub_510152522"/>
      <w:bookmarkStart w:id="1380" w:name="sub_5101101122"/>
      <w:bookmarkStart w:id="1381" w:name="sub_510191122"/>
      <w:bookmarkStart w:id="1382" w:name="sub_510155122"/>
      <w:bookmarkStart w:id="1383" w:name="sub_5101153122"/>
      <w:bookmarkStart w:id="1384" w:name="sub_5101102122"/>
      <w:bookmarkStart w:id="1385" w:name="sub_510192122"/>
      <w:bookmarkStart w:id="1386" w:name="sub_510156122"/>
      <w:bookmarkStart w:id="1387" w:name="sub_5101154122"/>
      <w:bookmarkStart w:id="1388" w:name="sub_5101122462"/>
      <w:bookmarkStart w:id="1389" w:name="sub_51011062"/>
      <w:bookmarkStart w:id="1390" w:name="sub_510151262"/>
      <w:bookmarkStart w:id="1391" w:name="sub_510152262"/>
      <w:bookmarkStart w:id="1392" w:name="sub_5101122362"/>
      <w:bookmarkStart w:id="1393" w:name="sub_5101962"/>
      <w:bookmarkStart w:id="1394" w:name="sub_510151162"/>
      <w:bookmarkStart w:id="1395" w:name="sub_510152162"/>
      <w:bookmarkStart w:id="1396" w:name="sub_51016102"/>
      <w:bookmarkStart w:id="1397" w:name="sub_51015102"/>
      <w:bookmarkStart w:id="1398" w:name="sub_51011322"/>
      <w:bookmarkStart w:id="1399" w:name="sub_510111122"/>
      <w:bookmarkStart w:id="1400" w:name="sub_51016182"/>
      <w:bookmarkStart w:id="1401" w:name="sub_51011582"/>
      <w:bookmarkStart w:id="1402" w:name="sub_51016282"/>
      <w:bookmarkStart w:id="1403" w:name="sub_51011682"/>
      <w:bookmarkStart w:id="1404" w:name="sub_51011224142"/>
      <w:bookmarkStart w:id="1405" w:name="sub_5101512142"/>
      <w:bookmarkStart w:id="1406" w:name="sub_51011223142"/>
      <w:bookmarkStart w:id="1407" w:name="sub_5101511142"/>
      <w:bookmarkStart w:id="1408" w:name="sub_51016542"/>
      <w:bookmarkStart w:id="1409" w:name="sub_51011942"/>
      <w:bookmarkStart w:id="1410" w:name="sub_510161342"/>
      <w:bookmarkStart w:id="1411" w:name="sub_510162342"/>
      <w:bookmarkStart w:id="1412" w:name="sub_51011224242"/>
      <w:bookmarkStart w:id="1413" w:name="sub_5101512242"/>
      <w:bookmarkStart w:id="1414" w:name="sub_51011223242"/>
      <w:bookmarkStart w:id="1415" w:name="sub_5101511242"/>
      <w:bookmarkStart w:id="1416" w:name="sub_51016642"/>
      <w:bookmarkStart w:id="1417" w:name="sub_510111042"/>
      <w:bookmarkStart w:id="1418" w:name="sub_510161442"/>
      <w:bookmarkStart w:id="1419" w:name="sub_510162442"/>
      <w:bookmarkStart w:id="1420" w:name="sub_5101121443"/>
      <w:bookmarkStart w:id="1421" w:name="sub_510112643"/>
      <w:bookmarkStart w:id="1422" w:name="sub_5101113243"/>
      <w:bookmarkStart w:id="1423" w:name="sub_5101114243"/>
      <w:bookmarkStart w:id="1424" w:name="sub_5101121343"/>
      <w:bookmarkStart w:id="1425" w:name="sub_510112543"/>
      <w:bookmarkStart w:id="1426" w:name="sub_5101113143"/>
      <w:bookmarkStart w:id="1427" w:name="sub_5101114143"/>
      <w:bookmarkStart w:id="1428" w:name="sub_510112283"/>
      <w:bookmarkStart w:id="1429" w:name="sub_510112183"/>
      <w:bookmarkStart w:id="1430" w:name="sub_5101233"/>
      <w:bookmarkStart w:id="1431" w:name="sub_510112103"/>
      <w:bookmarkStart w:id="1432" w:name="sub_51015163"/>
      <w:bookmarkStart w:id="1433" w:name="sub_510111363"/>
      <w:bookmarkStart w:id="1434" w:name="sub_51015263"/>
      <w:bookmarkStart w:id="1435" w:name="sub_510111463"/>
      <w:bookmarkStart w:id="1436" w:name="sub_510110123"/>
      <w:bookmarkStart w:id="1437" w:name="sub_5101522123"/>
      <w:bookmarkStart w:id="1438" w:name="sub_51019123"/>
      <w:bookmarkStart w:id="1439" w:name="sub_5101521123"/>
      <w:bookmarkStart w:id="1440" w:name="sub_51015523"/>
      <w:bookmarkStart w:id="1441" w:name="sub_510111723"/>
      <w:bookmarkStart w:id="1442" w:name="sub_510115323"/>
      <w:bookmarkStart w:id="1443" w:name="sub_510116323"/>
      <w:bookmarkStart w:id="1444" w:name="sub_510110223"/>
      <w:bookmarkStart w:id="1445" w:name="sub_5101522223"/>
      <w:bookmarkStart w:id="1446" w:name="sub_51019223"/>
      <w:bookmarkStart w:id="1447" w:name="sub_5101521223"/>
      <w:bookmarkStart w:id="1448" w:name="sub_51015623"/>
      <w:bookmarkStart w:id="1449" w:name="sub_510111823"/>
      <w:bookmarkStart w:id="1450" w:name="sub_510115423"/>
      <w:bookmarkStart w:id="1451" w:name="sub_510116423"/>
      <w:bookmarkStart w:id="1452" w:name="sub_5101121433"/>
      <w:bookmarkStart w:id="1453" w:name="sub_510112633"/>
      <w:bookmarkStart w:id="1454" w:name="sub_5101113233"/>
      <w:bookmarkStart w:id="1455" w:name="sub_5101114233"/>
      <w:bookmarkStart w:id="1456" w:name="sub_5101121333"/>
      <w:bookmarkStart w:id="1457" w:name="sub_510112533"/>
      <w:bookmarkStart w:id="1458" w:name="sub_5101113133"/>
      <w:bookmarkStart w:id="1459" w:name="sub_5101114133"/>
      <w:bookmarkStart w:id="1460" w:name="sub_510112273"/>
      <w:bookmarkStart w:id="1461" w:name="sub_510112173"/>
      <w:bookmarkStart w:id="1462" w:name="sub_5101223"/>
      <w:bookmarkStart w:id="1463" w:name="sub_51011293"/>
      <w:bookmarkStart w:id="1464" w:name="sub_51015153"/>
      <w:bookmarkStart w:id="1465" w:name="sub_510111353"/>
      <w:bookmarkStart w:id="1466" w:name="sub_51015253"/>
      <w:bookmarkStart w:id="1467" w:name="sub_510111453"/>
      <w:bookmarkStart w:id="1468" w:name="sub_510110113"/>
      <w:bookmarkStart w:id="1469" w:name="sub_5101522113"/>
      <w:bookmarkStart w:id="1470" w:name="sub_51019113"/>
      <w:bookmarkStart w:id="1471" w:name="sub_5101521113"/>
      <w:bookmarkStart w:id="1472" w:name="sub_51015513"/>
      <w:bookmarkStart w:id="1473" w:name="sub_510111713"/>
      <w:bookmarkStart w:id="1474" w:name="sub_510115313"/>
      <w:bookmarkStart w:id="1475" w:name="sub_510116313"/>
      <w:bookmarkStart w:id="1476" w:name="sub_510110213"/>
      <w:bookmarkStart w:id="1477" w:name="sub_5101522213"/>
      <w:bookmarkStart w:id="1478" w:name="sub_51019213"/>
      <w:bookmarkStart w:id="1479" w:name="sub_5101521213"/>
      <w:bookmarkStart w:id="1480" w:name="sub_51015613"/>
      <w:bookmarkStart w:id="1481" w:name="sub_510111813"/>
      <w:bookmarkStart w:id="1482" w:name="sub_510115413"/>
      <w:bookmarkStart w:id="1483" w:name="sub_510116413"/>
      <w:bookmarkStart w:id="1484" w:name="sub_510112247"/>
      <w:bookmarkStart w:id="1485" w:name="sub_510112147"/>
      <w:bookmarkStart w:id="1486" w:name="sub_5101107"/>
      <w:bookmarkStart w:id="1487" w:name="sub_51011267"/>
      <w:bookmarkStart w:id="1488" w:name="sub_51015127"/>
      <w:bookmarkStart w:id="1489" w:name="sub_510111327"/>
      <w:bookmarkStart w:id="1490" w:name="sub_51015227"/>
      <w:bookmarkStart w:id="1491" w:name="sub_510111427"/>
      <w:bookmarkStart w:id="1492" w:name="sub_510112237"/>
      <w:bookmarkStart w:id="1493" w:name="sub_510112137"/>
      <w:bookmarkStart w:id="1494" w:name="sub_510197"/>
      <w:bookmarkStart w:id="1495" w:name="sub_51011257"/>
      <w:bookmarkStart w:id="1496" w:name="sub_51015117"/>
      <w:bookmarkStart w:id="1497" w:name="sub_510111317"/>
      <w:bookmarkStart w:id="1498" w:name="sub_51015217"/>
      <w:bookmarkStart w:id="1499" w:name="sub_510111417"/>
      <w:bookmarkStart w:id="1500" w:name="sub_5101620"/>
      <w:bookmarkStart w:id="1501" w:name="sub_510112211"/>
      <w:bookmarkStart w:id="1502" w:name="sub_5101520"/>
      <w:bookmarkStart w:id="1503" w:name="sub_510112111"/>
      <w:bookmarkStart w:id="1504" w:name="sub_5101133"/>
      <w:bookmarkStart w:id="1505" w:name="sub_510126"/>
      <w:bookmarkStart w:id="1506" w:name="sub_51011113"/>
      <w:bookmarkStart w:id="1507" w:name="sub_51011231"/>
      <w:bookmarkStart w:id="1508" w:name="sub_5101619"/>
      <w:bookmarkStart w:id="1509" w:name="sub_5101519"/>
      <w:bookmarkStart w:id="1510" w:name="sub_5101159"/>
      <w:bookmarkStart w:id="1511" w:name="sub_51011139"/>
      <w:bookmarkStart w:id="1512" w:name="sub_5101629"/>
      <w:bookmarkStart w:id="1513" w:name="sub_5101529"/>
      <w:bookmarkStart w:id="1514" w:name="sub_5101169"/>
      <w:bookmarkStart w:id="1515" w:name="sub_51011149"/>
      <w:bookmarkStart w:id="1516" w:name="sub_5101122415"/>
      <w:bookmarkStart w:id="1517" w:name="sub_51011015"/>
      <w:bookmarkStart w:id="1518" w:name="sub_510151215"/>
      <w:bookmarkStart w:id="1519" w:name="sub_510152215"/>
      <w:bookmarkStart w:id="1520" w:name="sub_5101122315"/>
      <w:bookmarkStart w:id="1521" w:name="sub_5101915"/>
      <w:bookmarkStart w:id="1522" w:name="sub_510151115"/>
      <w:bookmarkStart w:id="1523" w:name="sub_510152115"/>
      <w:bookmarkStart w:id="1524" w:name="sub_5101655"/>
      <w:bookmarkStart w:id="1525" w:name="sub_5101555"/>
      <w:bookmarkStart w:id="1526" w:name="sub_5101195"/>
      <w:bookmarkStart w:id="1527" w:name="sub_51011175"/>
      <w:bookmarkStart w:id="1528" w:name="sub_51016135"/>
      <w:bookmarkStart w:id="1529" w:name="sub_51011535"/>
      <w:bookmarkStart w:id="1530" w:name="sub_51016235"/>
      <w:bookmarkStart w:id="1531" w:name="sub_51011635"/>
      <w:bookmarkStart w:id="1532" w:name="sub_5101122425"/>
      <w:bookmarkStart w:id="1533" w:name="sub_51011025"/>
      <w:bookmarkStart w:id="1534" w:name="sub_510151225"/>
      <w:bookmarkStart w:id="1535" w:name="sub_510152225"/>
      <w:bookmarkStart w:id="1536" w:name="sub_5101122325"/>
      <w:bookmarkStart w:id="1537" w:name="sub_5101925"/>
      <w:bookmarkStart w:id="1538" w:name="sub_510151125"/>
      <w:bookmarkStart w:id="1539" w:name="sub_510152125"/>
      <w:bookmarkStart w:id="1540" w:name="sub_5101665"/>
      <w:bookmarkStart w:id="1541" w:name="sub_5101565"/>
      <w:bookmarkStart w:id="1542" w:name="sub_51011105"/>
      <w:bookmarkStart w:id="1543" w:name="sub_51011185"/>
      <w:bookmarkStart w:id="1544" w:name="sub_51016145"/>
      <w:bookmarkStart w:id="1545" w:name="sub_51011545"/>
      <w:bookmarkStart w:id="1546" w:name="sub_51016245"/>
      <w:bookmarkStart w:id="1547" w:name="sub_51011645"/>
      <w:bookmarkStart w:id="1548" w:name="sub_51011214411"/>
      <w:bookmarkStart w:id="1549" w:name="sub_51011132411"/>
      <w:bookmarkStart w:id="1550" w:name="sub_51011213411"/>
      <w:bookmarkStart w:id="1551" w:name="sub_51011131411"/>
      <w:bookmarkStart w:id="1552" w:name="sub_5101122811"/>
      <w:bookmarkStart w:id="1553" w:name="sub_51012311"/>
      <w:bookmarkStart w:id="1554" w:name="sub_510151611"/>
      <w:bookmarkStart w:id="1555" w:name="sub_510152611"/>
      <w:bookmarkStart w:id="1556" w:name="sub_5101101211"/>
      <w:bookmarkStart w:id="1557" w:name="sub_510191211"/>
      <w:bookmarkStart w:id="1558" w:name="sub_510155211"/>
      <w:bookmarkStart w:id="1559" w:name="sub_5101153211"/>
      <w:bookmarkStart w:id="1560" w:name="sub_5101102211"/>
      <w:bookmarkStart w:id="1561" w:name="sub_510192211"/>
      <w:bookmarkStart w:id="1562" w:name="sub_510156211"/>
      <w:bookmarkStart w:id="1563" w:name="sub_5101154211"/>
      <w:bookmarkStart w:id="1564" w:name="sub_51011214311"/>
      <w:bookmarkStart w:id="1565" w:name="sub_51011132311"/>
      <w:bookmarkStart w:id="1566" w:name="sub_51011213311"/>
      <w:bookmarkStart w:id="1567" w:name="sub_51011131311"/>
      <w:bookmarkStart w:id="1568" w:name="sub_5101122711"/>
      <w:bookmarkStart w:id="1569" w:name="sub_51012211"/>
      <w:bookmarkStart w:id="1570" w:name="sub_510151511"/>
      <w:bookmarkStart w:id="1571" w:name="sub_510152511"/>
      <w:bookmarkStart w:id="1572" w:name="sub_5101101111"/>
      <w:bookmarkStart w:id="1573" w:name="sub_510191111"/>
      <w:bookmarkStart w:id="1574" w:name="sub_510155111"/>
      <w:bookmarkStart w:id="1575" w:name="sub_5101153111"/>
      <w:bookmarkStart w:id="1576" w:name="sub_5101102111"/>
      <w:bookmarkStart w:id="1577" w:name="sub_510192111"/>
      <w:bookmarkStart w:id="1578" w:name="sub_510156111"/>
      <w:bookmarkStart w:id="1579" w:name="sub_5101154111"/>
      <w:bookmarkStart w:id="1580" w:name="sub_5101122451"/>
      <w:bookmarkStart w:id="1581" w:name="sub_51011051"/>
      <w:bookmarkStart w:id="1582" w:name="sub_510151251"/>
      <w:bookmarkStart w:id="1583" w:name="sub_510152251"/>
      <w:bookmarkStart w:id="1584" w:name="sub_5101122351"/>
      <w:bookmarkStart w:id="1585" w:name="sub_5101951"/>
      <w:bookmarkStart w:id="1586" w:name="sub_510151151"/>
      <w:bookmarkStart w:id="1587" w:name="sub_510152151"/>
      <w:bookmarkStart w:id="1588" w:name="sub_5101691"/>
      <w:bookmarkStart w:id="1589" w:name="sub_5101591"/>
      <w:bookmarkStart w:id="1590" w:name="sub_51011311"/>
      <w:bookmarkStart w:id="1591" w:name="sub_510111111"/>
      <w:bookmarkStart w:id="1592" w:name="sub_51016171"/>
      <w:bookmarkStart w:id="1593" w:name="sub_51011571"/>
      <w:bookmarkStart w:id="1594" w:name="sub_51016271"/>
      <w:bookmarkStart w:id="1595" w:name="sub_51011671"/>
      <w:bookmarkStart w:id="1596" w:name="sub_51011224131"/>
      <w:bookmarkStart w:id="1597" w:name="sub_5101512131"/>
      <w:bookmarkStart w:id="1598" w:name="sub_51011223131"/>
      <w:bookmarkStart w:id="1599" w:name="sub_5101511131"/>
      <w:bookmarkStart w:id="1600" w:name="sub_51016531"/>
      <w:bookmarkStart w:id="1601" w:name="sub_51011931"/>
      <w:bookmarkStart w:id="1602" w:name="sub_510161331"/>
      <w:bookmarkStart w:id="1603" w:name="sub_510162331"/>
      <w:bookmarkStart w:id="1604" w:name="sub_51011224231"/>
      <w:bookmarkStart w:id="1605" w:name="sub_5101512231"/>
      <w:bookmarkStart w:id="1606" w:name="sub_51011223231"/>
      <w:bookmarkStart w:id="1607" w:name="sub_5101511231"/>
      <w:bookmarkStart w:id="1608" w:name="sub_51016631"/>
      <w:bookmarkStart w:id="1609" w:name="sub_510111031"/>
      <w:bookmarkStart w:id="1610" w:name="sub_510161431"/>
      <w:bookmarkStart w:id="1611" w:name="sub_510162431"/>
      <w:bookmarkStart w:id="1612" w:name="sub_51011214421"/>
      <w:bookmarkStart w:id="1613" w:name="sub_51011132421"/>
      <w:bookmarkStart w:id="1614" w:name="sub_51011213421"/>
      <w:bookmarkStart w:id="1615" w:name="sub_51011131421"/>
      <w:bookmarkStart w:id="1616" w:name="sub_5101122821"/>
      <w:bookmarkStart w:id="1617" w:name="sub_51012321"/>
      <w:bookmarkStart w:id="1618" w:name="sub_510151621"/>
      <w:bookmarkStart w:id="1619" w:name="sub_510152621"/>
      <w:bookmarkStart w:id="1620" w:name="sub_5101101221"/>
      <w:bookmarkStart w:id="1621" w:name="sub_510191221"/>
      <w:bookmarkStart w:id="1622" w:name="sub_510155221"/>
      <w:bookmarkStart w:id="1623" w:name="sub_5101153221"/>
      <w:bookmarkStart w:id="1624" w:name="sub_5101102221"/>
      <w:bookmarkStart w:id="1625" w:name="sub_510192221"/>
      <w:bookmarkStart w:id="1626" w:name="sub_510156221"/>
      <w:bookmarkStart w:id="1627" w:name="sub_5101154221"/>
      <w:bookmarkStart w:id="1628" w:name="sub_51011214321"/>
      <w:bookmarkStart w:id="1629" w:name="sub_51011132321"/>
      <w:bookmarkStart w:id="1630" w:name="sub_51011213321"/>
      <w:bookmarkStart w:id="1631" w:name="sub_51011131321"/>
      <w:bookmarkStart w:id="1632" w:name="sub_5101122721"/>
      <w:bookmarkStart w:id="1633" w:name="sub_51012221"/>
      <w:bookmarkStart w:id="1634" w:name="sub_510151521"/>
      <w:bookmarkStart w:id="1635" w:name="sub_510152521"/>
      <w:bookmarkStart w:id="1636" w:name="sub_5101101121"/>
      <w:bookmarkStart w:id="1637" w:name="sub_510191121"/>
      <w:bookmarkStart w:id="1638" w:name="sub_510155121"/>
      <w:bookmarkStart w:id="1639" w:name="sub_5101153121"/>
      <w:bookmarkStart w:id="1640" w:name="sub_5101102121"/>
      <w:bookmarkStart w:id="1641" w:name="sub_510192121"/>
      <w:bookmarkStart w:id="1642" w:name="sub_510156121"/>
      <w:bookmarkStart w:id="1643" w:name="sub_5101154121"/>
      <w:bookmarkStart w:id="1644" w:name="sub_5101122461"/>
      <w:bookmarkStart w:id="1645" w:name="sub_51011061"/>
      <w:bookmarkStart w:id="1646" w:name="sub_510151261"/>
      <w:bookmarkStart w:id="1647" w:name="sub_510152261"/>
      <w:bookmarkStart w:id="1648" w:name="sub_5101122361"/>
      <w:bookmarkStart w:id="1649" w:name="sub_5101961"/>
      <w:bookmarkStart w:id="1650" w:name="sub_510151161"/>
      <w:bookmarkStart w:id="1651" w:name="sub_510152161"/>
      <w:bookmarkStart w:id="1652" w:name="sub_51016101"/>
      <w:bookmarkStart w:id="1653" w:name="sub_51015101"/>
      <w:bookmarkStart w:id="1654" w:name="sub_51011321"/>
      <w:bookmarkStart w:id="1655" w:name="sub_510111121"/>
      <w:bookmarkStart w:id="1656" w:name="sub_51016181"/>
      <w:bookmarkStart w:id="1657" w:name="sub_51011581"/>
      <w:bookmarkStart w:id="1658" w:name="sub_51016281"/>
      <w:bookmarkStart w:id="1659" w:name="sub_51011681"/>
      <w:bookmarkStart w:id="1660" w:name="sub_51011224141"/>
      <w:bookmarkStart w:id="1661" w:name="sub_5101512141"/>
      <w:bookmarkStart w:id="1662" w:name="sub_51011223141"/>
      <w:bookmarkStart w:id="1663" w:name="sub_5101511141"/>
      <w:bookmarkStart w:id="1664" w:name="sub_51016541"/>
      <w:bookmarkStart w:id="1665" w:name="sub_51011941"/>
      <w:bookmarkStart w:id="1666" w:name="sub_510161341"/>
      <w:bookmarkStart w:id="1667" w:name="sub_510162341"/>
      <w:bookmarkStart w:id="1668" w:name="sub_51011224241"/>
      <w:bookmarkStart w:id="1669" w:name="sub_5101512241"/>
      <w:bookmarkStart w:id="1670" w:name="sub_51011223241"/>
      <w:bookmarkStart w:id="1671" w:name="sub_5101511241"/>
      <w:bookmarkStart w:id="1672" w:name="sub_51016641"/>
      <w:bookmarkStart w:id="1673" w:name="sub_510111041"/>
      <w:bookmarkStart w:id="1674" w:name="sub_510161441"/>
      <w:bookmarkStart w:id="1675" w:name="sub_510162441"/>
      <w:bookmarkStart w:id="1676" w:name="sub_51011644"/>
      <w:bookmarkStart w:id="1677" w:name="sub_510112144"/>
      <w:bookmarkStart w:id="1678" w:name="sub_5101104"/>
      <w:bookmarkStart w:id="1679" w:name="sub_51011264"/>
      <w:bookmarkStart w:id="1680" w:name="sub_51015124"/>
      <w:bookmarkStart w:id="1681" w:name="sub_510111324"/>
      <w:bookmarkStart w:id="1682" w:name="sub_51015224"/>
      <w:bookmarkStart w:id="1683" w:name="sub_510111424"/>
      <w:bookmarkStart w:id="1684" w:name="sub_510112234"/>
      <w:bookmarkStart w:id="1685" w:name="sub_510112134"/>
      <w:bookmarkStart w:id="1686" w:name="sub_510194"/>
      <w:bookmarkStart w:id="1687" w:name="sub_51011254"/>
      <w:bookmarkStart w:id="1688" w:name="sub_51015114"/>
      <w:bookmarkStart w:id="1689" w:name="sub_510111314"/>
      <w:bookmarkStart w:id="1690" w:name="sub_51015214"/>
      <w:bookmarkStart w:id="1691" w:name="sub_510111414"/>
      <w:bookmarkStart w:id="1692" w:name="sub_510168"/>
      <w:bookmarkStart w:id="1693" w:name="sub_51011228"/>
      <w:bookmarkStart w:id="1694" w:name="sub_510158"/>
      <w:bookmarkStart w:id="1695" w:name="sub_51011218"/>
      <w:bookmarkStart w:id="1696" w:name="sub_5101130"/>
      <w:bookmarkStart w:id="1697" w:name="sub_510123"/>
      <w:bookmarkStart w:id="1698" w:name="sub_51011110"/>
      <w:bookmarkStart w:id="1699" w:name="sub_51011210"/>
      <w:bookmarkStart w:id="1700" w:name="sub_5101616"/>
      <w:bookmarkStart w:id="1701" w:name="sub_5101516"/>
      <w:bookmarkStart w:id="1702" w:name="sub_5101156"/>
      <w:bookmarkStart w:id="1703" w:name="sub_51011136"/>
      <w:bookmarkStart w:id="1704" w:name="sub_5101626"/>
      <w:bookmarkStart w:id="1705" w:name="sub_5101526"/>
      <w:bookmarkStart w:id="1706" w:name="sub_5101166"/>
      <w:bookmarkStart w:id="1707" w:name="sub_51011146"/>
      <w:bookmarkStart w:id="1708" w:name="sub_5101122412"/>
      <w:bookmarkStart w:id="1709" w:name="sub_51011012"/>
      <w:bookmarkStart w:id="1710" w:name="sub_510151212"/>
      <w:bookmarkStart w:id="1711" w:name="sub_510152212"/>
      <w:bookmarkStart w:id="1712" w:name="sub_5101122312"/>
      <w:bookmarkStart w:id="1713" w:name="sub_5101912"/>
      <w:bookmarkStart w:id="1714" w:name="sub_510151112"/>
      <w:bookmarkStart w:id="1715" w:name="sub_510152112"/>
      <w:bookmarkStart w:id="1716" w:name="sub_5101652"/>
      <w:bookmarkStart w:id="1717" w:name="sub_5101552"/>
      <w:bookmarkStart w:id="1718" w:name="sub_5101192"/>
      <w:bookmarkStart w:id="1719" w:name="sub_51011172"/>
      <w:bookmarkStart w:id="1720" w:name="sub_51016132"/>
      <w:bookmarkStart w:id="1721" w:name="sub_51011532"/>
      <w:bookmarkStart w:id="1722" w:name="sub_51016232"/>
      <w:bookmarkStart w:id="1723" w:name="sub_51011632"/>
      <w:bookmarkStart w:id="1724" w:name="sub_5101122422"/>
      <w:bookmarkStart w:id="1725" w:name="sub_51011022"/>
      <w:bookmarkStart w:id="1726" w:name="sub_510151222"/>
      <w:bookmarkStart w:id="1727" w:name="sub_510152222"/>
      <w:bookmarkStart w:id="1728" w:name="sub_5101122322"/>
      <w:bookmarkStart w:id="1729" w:name="sub_5101922"/>
      <w:bookmarkStart w:id="1730" w:name="sub_510151122"/>
      <w:bookmarkStart w:id="1731" w:name="sub_510152122"/>
      <w:bookmarkStart w:id="1732" w:name="sub_5101662"/>
      <w:bookmarkStart w:id="1733" w:name="sub_5101562"/>
      <w:bookmarkStart w:id="1734" w:name="sub_51011102"/>
      <w:bookmarkStart w:id="1735" w:name="sub_51011182"/>
      <w:bookmarkStart w:id="1736" w:name="sub_51016142"/>
      <w:bookmarkStart w:id="1737" w:name="sub_51011542"/>
      <w:bookmarkStart w:id="1738" w:name="sub_51016242"/>
      <w:bookmarkStart w:id="1739" w:name="sub_51011642"/>
      <w:bookmarkStart w:id="1740" w:name="sub_510112243"/>
      <w:bookmarkStart w:id="1741" w:name="sub_510112143"/>
      <w:bookmarkStart w:id="1742" w:name="sub_5101103"/>
      <w:bookmarkStart w:id="1743" w:name="sub_51011263"/>
      <w:bookmarkStart w:id="1744" w:name="sub_51015123"/>
      <w:bookmarkStart w:id="1745" w:name="sub_510111323"/>
      <w:bookmarkStart w:id="1746" w:name="sub_51015223"/>
      <w:bookmarkStart w:id="1747" w:name="sub_510111423"/>
      <w:bookmarkStart w:id="1748" w:name="sub_510112233"/>
      <w:bookmarkStart w:id="1749" w:name="sub_510112133"/>
      <w:bookmarkStart w:id="1750" w:name="sub_510193"/>
      <w:bookmarkStart w:id="1751" w:name="sub_51011253"/>
      <w:bookmarkStart w:id="1752" w:name="sub_51015113"/>
      <w:bookmarkStart w:id="1753" w:name="sub_510111313"/>
      <w:bookmarkStart w:id="1754" w:name="sub_51015213"/>
      <w:bookmarkStart w:id="1755" w:name="sub_510111413"/>
      <w:bookmarkStart w:id="1756" w:name="sub_510167"/>
      <w:bookmarkStart w:id="1757" w:name="sub_51011227"/>
      <w:bookmarkStart w:id="1758" w:name="sub_510157"/>
      <w:bookmarkStart w:id="1759" w:name="sub_51011217"/>
      <w:bookmarkStart w:id="1760" w:name="sub_5101120"/>
      <w:bookmarkStart w:id="1761" w:name="sub_510122"/>
      <w:bookmarkStart w:id="1762" w:name="sub_5101119"/>
      <w:bookmarkStart w:id="1763" w:name="sub_5101129"/>
      <w:bookmarkStart w:id="1764" w:name="sub_5101615"/>
      <w:bookmarkStart w:id="1765" w:name="sub_5101515"/>
      <w:bookmarkStart w:id="1766" w:name="sub_5101155"/>
      <w:bookmarkStart w:id="1767" w:name="sub_51011135"/>
      <w:bookmarkStart w:id="1768" w:name="sub_5101625"/>
      <w:bookmarkStart w:id="1769" w:name="sub_5101525"/>
      <w:bookmarkStart w:id="1770" w:name="sub_5101165"/>
      <w:bookmarkStart w:id="1771" w:name="sub_51011145"/>
      <w:bookmarkStart w:id="1772" w:name="sub_5101122411"/>
      <w:bookmarkStart w:id="1773" w:name="sub_51011011"/>
      <w:bookmarkStart w:id="1774" w:name="sub_510151211"/>
      <w:bookmarkStart w:id="1775" w:name="sub_510152211"/>
      <w:bookmarkStart w:id="1776" w:name="sub_5101122311"/>
      <w:bookmarkStart w:id="1777" w:name="sub_5101911"/>
      <w:bookmarkStart w:id="1778" w:name="sub_510151111"/>
      <w:bookmarkStart w:id="1779" w:name="sub_510152111"/>
      <w:bookmarkStart w:id="1780" w:name="sub_5101651"/>
      <w:bookmarkStart w:id="1781" w:name="sub_5101551"/>
      <w:bookmarkStart w:id="1782" w:name="sub_5101191"/>
      <w:bookmarkStart w:id="1783" w:name="sub_51011171"/>
      <w:bookmarkStart w:id="1784" w:name="sub_51016131"/>
      <w:bookmarkStart w:id="1785" w:name="sub_51011531"/>
      <w:bookmarkStart w:id="1786" w:name="sub_51016231"/>
      <w:bookmarkStart w:id="1787" w:name="sub_51011631"/>
      <w:bookmarkStart w:id="1788" w:name="sub_5101122421"/>
      <w:bookmarkStart w:id="1789" w:name="sub_51011021"/>
      <w:bookmarkStart w:id="1790" w:name="sub_510151221"/>
      <w:bookmarkStart w:id="1791" w:name="sub_510152221"/>
      <w:bookmarkStart w:id="1792" w:name="sub_5101122321"/>
      <w:bookmarkStart w:id="1793" w:name="sub_5101921"/>
      <w:bookmarkStart w:id="1794" w:name="sub_510151121"/>
      <w:bookmarkStart w:id="1795" w:name="sub_510152121"/>
      <w:bookmarkStart w:id="1796" w:name="sub_5101661"/>
      <w:bookmarkStart w:id="1797" w:name="sub_5101561"/>
      <w:bookmarkStart w:id="1798" w:name="sub_51011101"/>
      <w:bookmarkStart w:id="1799" w:name="sub_51011181"/>
      <w:bookmarkStart w:id="1800" w:name="sub_51016141"/>
      <w:bookmarkStart w:id="1801" w:name="sub_51011541"/>
      <w:bookmarkStart w:id="1802" w:name="sub_51016241"/>
      <w:bookmarkStart w:id="1803" w:name="sub_51011641"/>
      <w:bookmarkStart w:id="1804" w:name="sub_51011144"/>
      <w:bookmarkStart w:id="1805" w:name="sub_51011224"/>
      <w:bookmarkStart w:id="1806" w:name="sub_510154"/>
      <w:bookmarkStart w:id="1807" w:name="sub_51011214"/>
      <w:bookmarkStart w:id="1808" w:name="sub_510118"/>
      <w:bookmarkStart w:id="1809" w:name="sub_510110"/>
      <w:bookmarkStart w:id="1810" w:name="sub_5101116"/>
      <w:bookmarkStart w:id="1811" w:name="sub_5101126"/>
      <w:bookmarkStart w:id="1812" w:name="sub_5101612"/>
      <w:bookmarkStart w:id="1813" w:name="sub_5101512"/>
      <w:bookmarkStart w:id="1814" w:name="sub_5101152"/>
      <w:bookmarkStart w:id="1815" w:name="sub_51011132"/>
      <w:bookmarkStart w:id="1816" w:name="sub_5101622"/>
      <w:bookmarkStart w:id="1817" w:name="sub_5101522"/>
      <w:bookmarkStart w:id="1818" w:name="sub_5101162"/>
      <w:bookmarkStart w:id="1819" w:name="sub_51011142"/>
      <w:bookmarkStart w:id="1820" w:name="sub_510163"/>
      <w:bookmarkStart w:id="1821" w:name="sub_51011223"/>
      <w:bookmarkStart w:id="1822" w:name="sub_510153"/>
      <w:bookmarkStart w:id="1823" w:name="sub_51011213"/>
      <w:bookmarkStart w:id="1824" w:name="sub_510117"/>
      <w:bookmarkStart w:id="1825" w:name="sub_51019"/>
      <w:bookmarkStart w:id="1826" w:name="sub_5101115"/>
      <w:bookmarkStart w:id="1827" w:name="sub_5101125"/>
      <w:bookmarkStart w:id="1828" w:name="sub_5101611"/>
      <w:bookmarkStart w:id="1829" w:name="sub_5101511"/>
      <w:bookmarkStart w:id="1830" w:name="sub_5101151"/>
      <w:bookmarkStart w:id="1831" w:name="sub_51011131"/>
      <w:bookmarkStart w:id="1832" w:name="sub_5101621"/>
      <w:bookmarkStart w:id="1833" w:name="sub_5101521"/>
      <w:bookmarkStart w:id="1834" w:name="sub_5101161"/>
      <w:bookmarkStart w:id="1835" w:name="sub_51011141"/>
      <w:bookmarkStart w:id="1836" w:name="sub_5101124"/>
      <w:bookmarkStart w:id="1837" w:name="sub_51016"/>
      <w:bookmarkStart w:id="1838" w:name="sub_5101112"/>
      <w:bookmarkStart w:id="1839" w:name="sub_5101122"/>
      <w:bookmarkStart w:id="1840" w:name="sub_510113"/>
      <w:bookmarkStart w:id="1841" w:name="sub_51015"/>
      <w:bookmarkStart w:id="1842" w:name="sub_5101111"/>
      <w:bookmarkStart w:id="1843" w:name="sub_5101121"/>
      <w:bookmarkStart w:id="1844" w:name="sub_51014"/>
      <w:bookmarkStart w:id="1845" w:name="sub_51011"/>
      <w:bookmarkStart w:id="1846" w:name="sub_5102"/>
      <w:bookmarkStart w:id="1847" w:name="sub_5101"/>
      <w:bookmarkStart w:id="1848" w:name="sub_51012"/>
      <w:bookmarkStart w:id="1849" w:name="sub_510111"/>
      <w:bookmarkStart w:id="1850" w:name="sub_51013"/>
      <w:bookmarkStart w:id="1851" w:name="sub_510112"/>
      <w:bookmarkStart w:id="1852" w:name="sub_510114"/>
      <w:bookmarkStart w:id="1853" w:name="sub_510161"/>
      <w:bookmarkStart w:id="1854" w:name="sub_51011221"/>
      <w:bookmarkStart w:id="1855" w:name="sub_510151"/>
      <w:bookmarkStart w:id="1856" w:name="sub_51011211"/>
      <w:bookmarkStart w:id="1857" w:name="sub_510115"/>
      <w:bookmarkStart w:id="1858" w:name="sub_51017"/>
      <w:bookmarkStart w:id="1859" w:name="sub_5101113"/>
      <w:bookmarkStart w:id="1860" w:name="sub_5101123"/>
      <w:bookmarkStart w:id="1861" w:name="sub_510162"/>
      <w:bookmarkStart w:id="1862" w:name="sub_51011222"/>
      <w:bookmarkStart w:id="1863" w:name="sub_510152"/>
      <w:bookmarkStart w:id="1864" w:name="sub_51011212"/>
      <w:bookmarkStart w:id="1865" w:name="sub_510116"/>
      <w:bookmarkStart w:id="1866" w:name="sub_51018"/>
      <w:bookmarkStart w:id="1867" w:name="sub_5101114"/>
      <w:bookmarkStart w:id="1868" w:name="sub_510164"/>
      <w:bookmarkStart w:id="1869" w:name="sub_510112241"/>
      <w:bookmarkStart w:id="1870" w:name="sub_510112141"/>
      <w:bookmarkStart w:id="1871" w:name="sub_5101101"/>
      <w:bookmarkStart w:id="1872" w:name="sub_51011261"/>
      <w:bookmarkStart w:id="1873" w:name="sub_51015121"/>
      <w:bookmarkStart w:id="1874" w:name="sub_510111321"/>
      <w:bookmarkStart w:id="1875" w:name="sub_51015221"/>
      <w:bookmarkStart w:id="1876" w:name="sub_510111421"/>
      <w:bookmarkStart w:id="1877" w:name="sub_510112231"/>
      <w:bookmarkStart w:id="1878" w:name="sub_510112131"/>
      <w:bookmarkStart w:id="1879" w:name="sub_510191"/>
      <w:bookmarkStart w:id="1880" w:name="sub_51011251"/>
      <w:bookmarkStart w:id="1881" w:name="sub_51015111"/>
      <w:bookmarkStart w:id="1882" w:name="sub_510111311"/>
      <w:bookmarkStart w:id="1883" w:name="sub_51015211"/>
      <w:bookmarkStart w:id="1884" w:name="sub_510111411"/>
      <w:bookmarkStart w:id="1885" w:name="sub_510165"/>
      <w:bookmarkStart w:id="1886" w:name="sub_51011225"/>
      <w:bookmarkStart w:id="1887" w:name="sub_510155"/>
      <w:bookmarkStart w:id="1888" w:name="sub_51011215"/>
      <w:bookmarkStart w:id="1889" w:name="sub_510119"/>
      <w:bookmarkStart w:id="1890" w:name="sub_510120"/>
      <w:bookmarkStart w:id="1891" w:name="sub_5101117"/>
      <w:bookmarkStart w:id="1892" w:name="sub_5101127"/>
      <w:bookmarkStart w:id="1893" w:name="sub_5101613"/>
      <w:bookmarkStart w:id="1894" w:name="sub_5101513"/>
      <w:bookmarkStart w:id="1895" w:name="sub_5101153"/>
      <w:bookmarkStart w:id="1896" w:name="sub_51011133"/>
      <w:bookmarkStart w:id="1897" w:name="sub_5101623"/>
      <w:bookmarkStart w:id="1898" w:name="sub_5101523"/>
      <w:bookmarkStart w:id="1899" w:name="sub_5101163"/>
      <w:bookmarkStart w:id="1900" w:name="sub_51011143"/>
      <w:bookmarkStart w:id="1901" w:name="sub_510112242"/>
      <w:bookmarkStart w:id="1902" w:name="sub_510112142"/>
      <w:bookmarkStart w:id="1903" w:name="sub_5101102"/>
      <w:bookmarkStart w:id="1904" w:name="sub_51011262"/>
      <w:bookmarkStart w:id="1905" w:name="sub_51015122"/>
      <w:bookmarkStart w:id="1906" w:name="sub_510111322"/>
      <w:bookmarkStart w:id="1907" w:name="sub_51015222"/>
      <w:bookmarkStart w:id="1908" w:name="sub_510111422"/>
      <w:bookmarkStart w:id="1909" w:name="sub_510112232"/>
      <w:bookmarkStart w:id="1910" w:name="sub_510112132"/>
      <w:bookmarkStart w:id="1911" w:name="sub_510192"/>
      <w:bookmarkStart w:id="1912" w:name="sub_51011252"/>
      <w:bookmarkStart w:id="1913" w:name="sub_51015112"/>
      <w:bookmarkStart w:id="1914" w:name="sub_510111312"/>
      <w:bookmarkStart w:id="1915" w:name="sub_51015212"/>
      <w:bookmarkStart w:id="1916" w:name="sub_510111412"/>
      <w:bookmarkStart w:id="1917" w:name="sub_510166"/>
      <w:bookmarkStart w:id="1918" w:name="sub_51011226"/>
      <w:bookmarkStart w:id="1919" w:name="sub_510156"/>
      <w:bookmarkStart w:id="1920" w:name="sub_51011216"/>
      <w:bookmarkStart w:id="1921" w:name="sub_5101110"/>
      <w:bookmarkStart w:id="1922" w:name="sub_510121"/>
      <w:bookmarkStart w:id="1923" w:name="sub_5101118"/>
      <w:bookmarkStart w:id="1924" w:name="sub_5101128"/>
      <w:bookmarkStart w:id="1925" w:name="sub_5101614"/>
      <w:bookmarkStart w:id="1926" w:name="sub_5101514"/>
      <w:bookmarkStart w:id="1927" w:name="sub_5101154"/>
      <w:bookmarkStart w:id="1928" w:name="sub_51011134"/>
      <w:bookmarkStart w:id="1929" w:name="sub_5101624"/>
      <w:bookmarkStart w:id="1930" w:name="sub_5101524"/>
      <w:bookmarkStart w:id="1931" w:name="sub_5101164"/>
      <w:bookmarkStart w:id="1932" w:name="sub_510112244"/>
      <w:bookmarkStart w:id="1933" w:name="sub_5101121441"/>
      <w:bookmarkStart w:id="1934" w:name="sub_510112641"/>
      <w:bookmarkStart w:id="1935" w:name="sub_5101113241"/>
      <w:bookmarkStart w:id="1936" w:name="sub_5101114241"/>
      <w:bookmarkStart w:id="1937" w:name="sub_5101121341"/>
      <w:bookmarkStart w:id="1938" w:name="sub_510112541"/>
      <w:bookmarkStart w:id="1939" w:name="sub_5101113141"/>
      <w:bookmarkStart w:id="1940" w:name="sub_5101114141"/>
      <w:bookmarkStart w:id="1941" w:name="sub_510112281"/>
      <w:bookmarkStart w:id="1942" w:name="sub_510112181"/>
      <w:bookmarkStart w:id="1943" w:name="sub_5101231"/>
      <w:bookmarkStart w:id="1944" w:name="sub_510112101"/>
      <w:bookmarkStart w:id="1945" w:name="sub_51015161"/>
      <w:bookmarkStart w:id="1946" w:name="sub_510111361"/>
      <w:bookmarkStart w:id="1947" w:name="sub_51015261"/>
      <w:bookmarkStart w:id="1948" w:name="sub_510111461"/>
      <w:bookmarkStart w:id="1949" w:name="sub_510110121"/>
      <w:bookmarkStart w:id="1950" w:name="sub_5101522121"/>
      <w:bookmarkStart w:id="1951" w:name="sub_51019121"/>
      <w:bookmarkStart w:id="1952" w:name="sub_5101521121"/>
      <w:bookmarkStart w:id="1953" w:name="sub_51015521"/>
      <w:bookmarkStart w:id="1954" w:name="sub_510111721"/>
      <w:bookmarkStart w:id="1955" w:name="sub_510115321"/>
      <w:bookmarkStart w:id="1956" w:name="sub_510116321"/>
      <w:bookmarkStart w:id="1957" w:name="sub_510110221"/>
      <w:bookmarkStart w:id="1958" w:name="sub_5101522221"/>
      <w:bookmarkStart w:id="1959" w:name="sub_51019221"/>
      <w:bookmarkStart w:id="1960" w:name="sub_5101521221"/>
      <w:bookmarkStart w:id="1961" w:name="sub_51015621"/>
      <w:bookmarkStart w:id="1962" w:name="sub_510111821"/>
      <w:bookmarkStart w:id="1963" w:name="sub_510115421"/>
      <w:bookmarkStart w:id="1964" w:name="sub_510116421"/>
      <w:bookmarkStart w:id="1965" w:name="sub_5101121431"/>
      <w:bookmarkStart w:id="1966" w:name="sub_510112631"/>
      <w:bookmarkStart w:id="1967" w:name="sub_5101113231"/>
      <w:bookmarkStart w:id="1968" w:name="sub_5101114231"/>
      <w:bookmarkStart w:id="1969" w:name="sub_5101121331"/>
      <w:bookmarkStart w:id="1970" w:name="sub_510112531"/>
      <w:bookmarkStart w:id="1971" w:name="sub_5101113131"/>
      <w:bookmarkStart w:id="1972" w:name="sub_5101114131"/>
      <w:bookmarkStart w:id="1973" w:name="sub_510112271"/>
      <w:bookmarkStart w:id="1974" w:name="sub_510112171"/>
      <w:bookmarkStart w:id="1975" w:name="sub_5101221"/>
      <w:bookmarkStart w:id="1976" w:name="sub_51011291"/>
      <w:bookmarkStart w:id="1977" w:name="sub_51015151"/>
      <w:bookmarkStart w:id="1978" w:name="sub_510111351"/>
      <w:bookmarkStart w:id="1979" w:name="sub_51015251"/>
      <w:bookmarkStart w:id="1980" w:name="sub_510111451"/>
      <w:bookmarkStart w:id="1981" w:name="sub_510110111"/>
      <w:bookmarkStart w:id="1982" w:name="sub_5101522111"/>
      <w:bookmarkStart w:id="1983" w:name="sub_51019111"/>
      <w:bookmarkStart w:id="1984" w:name="sub_5101521111"/>
      <w:bookmarkStart w:id="1985" w:name="sub_51015511"/>
      <w:bookmarkStart w:id="1986" w:name="sub_510111711"/>
      <w:bookmarkStart w:id="1987" w:name="sub_510115311"/>
      <w:bookmarkStart w:id="1988" w:name="sub_510116311"/>
      <w:bookmarkStart w:id="1989" w:name="sub_510110211"/>
      <w:bookmarkStart w:id="1990" w:name="sub_5101522211"/>
      <w:bookmarkStart w:id="1991" w:name="sub_51019211"/>
      <w:bookmarkStart w:id="1992" w:name="sub_5101521211"/>
      <w:bookmarkStart w:id="1993" w:name="sub_51015611"/>
      <w:bookmarkStart w:id="1994" w:name="sub_510111811"/>
      <w:bookmarkStart w:id="1995" w:name="sub_510115411"/>
      <w:bookmarkStart w:id="1996" w:name="sub_510116411"/>
      <w:bookmarkStart w:id="1997" w:name="sub_510112245"/>
      <w:bookmarkStart w:id="1998" w:name="sub_510112145"/>
      <w:bookmarkStart w:id="1999" w:name="sub_5101105"/>
      <w:bookmarkStart w:id="2000" w:name="sub_51011265"/>
      <w:bookmarkStart w:id="2001" w:name="sub_51015125"/>
      <w:bookmarkStart w:id="2002" w:name="sub_510111325"/>
      <w:bookmarkStart w:id="2003" w:name="sub_51015225"/>
      <w:bookmarkStart w:id="2004" w:name="sub_510111425"/>
      <w:bookmarkStart w:id="2005" w:name="sub_510112235"/>
      <w:bookmarkStart w:id="2006" w:name="sub_510112135"/>
      <w:bookmarkStart w:id="2007" w:name="sub_510195"/>
      <w:bookmarkStart w:id="2008" w:name="sub_51011255"/>
      <w:bookmarkStart w:id="2009" w:name="sub_51015115"/>
      <w:bookmarkStart w:id="2010" w:name="sub_510111315"/>
      <w:bookmarkStart w:id="2011" w:name="sub_51015215"/>
      <w:bookmarkStart w:id="2012" w:name="sub_510111415"/>
      <w:bookmarkStart w:id="2013" w:name="sub_510169"/>
      <w:bookmarkStart w:id="2014" w:name="sub_51011229"/>
      <w:bookmarkStart w:id="2015" w:name="sub_510159"/>
      <w:bookmarkStart w:id="2016" w:name="sub_51011219"/>
      <w:bookmarkStart w:id="2017" w:name="sub_5101131"/>
      <w:bookmarkStart w:id="2018" w:name="sub_510124"/>
      <w:bookmarkStart w:id="2019" w:name="sub_51011111"/>
      <w:bookmarkStart w:id="2020" w:name="sub_51011220"/>
      <w:bookmarkStart w:id="2021" w:name="sub_5101617"/>
      <w:bookmarkStart w:id="2022" w:name="sub_5101517"/>
      <w:bookmarkStart w:id="2023" w:name="sub_5101157"/>
      <w:bookmarkStart w:id="2024" w:name="sub_51011137"/>
      <w:bookmarkStart w:id="2025" w:name="sub_5101627"/>
      <w:bookmarkStart w:id="2026" w:name="sub_5101527"/>
      <w:bookmarkStart w:id="2027" w:name="sub_5101167"/>
      <w:bookmarkStart w:id="2028" w:name="sub_51011147"/>
      <w:bookmarkStart w:id="2029" w:name="sub_5101122413"/>
      <w:bookmarkStart w:id="2030" w:name="sub_51011013"/>
      <w:bookmarkStart w:id="2031" w:name="sub_510151213"/>
      <w:bookmarkStart w:id="2032" w:name="sub_510152213"/>
      <w:bookmarkStart w:id="2033" w:name="sub_5101122313"/>
      <w:bookmarkStart w:id="2034" w:name="sub_5101913"/>
      <w:bookmarkStart w:id="2035" w:name="sub_510151113"/>
      <w:bookmarkStart w:id="2036" w:name="sub_510152113"/>
      <w:bookmarkStart w:id="2037" w:name="sub_5101653"/>
      <w:bookmarkStart w:id="2038" w:name="sub_5101553"/>
      <w:bookmarkStart w:id="2039" w:name="sub_5101193"/>
      <w:bookmarkStart w:id="2040" w:name="sub_51011173"/>
      <w:bookmarkStart w:id="2041" w:name="sub_51016133"/>
      <w:bookmarkStart w:id="2042" w:name="sub_51011533"/>
      <w:bookmarkStart w:id="2043" w:name="sub_51016233"/>
      <w:bookmarkStart w:id="2044" w:name="sub_51011633"/>
      <w:bookmarkStart w:id="2045" w:name="sub_5101122423"/>
      <w:bookmarkStart w:id="2046" w:name="sub_51011023"/>
      <w:bookmarkStart w:id="2047" w:name="sub_510151223"/>
      <w:bookmarkStart w:id="2048" w:name="sub_510152223"/>
      <w:bookmarkStart w:id="2049" w:name="sub_5101122323"/>
      <w:bookmarkStart w:id="2050" w:name="sub_5101923"/>
      <w:bookmarkStart w:id="2051" w:name="sub_510151123"/>
      <w:bookmarkStart w:id="2052" w:name="sub_510152123"/>
      <w:bookmarkStart w:id="2053" w:name="sub_5101663"/>
      <w:bookmarkStart w:id="2054" w:name="sub_5101563"/>
      <w:bookmarkStart w:id="2055" w:name="sub_51011103"/>
      <w:bookmarkStart w:id="2056" w:name="sub_51011183"/>
      <w:bookmarkStart w:id="2057" w:name="sub_51016143"/>
      <w:bookmarkStart w:id="2058" w:name="sub_51011543"/>
      <w:bookmarkStart w:id="2059" w:name="sub_51016243"/>
      <w:bookmarkStart w:id="2060" w:name="sub_51011643"/>
      <w:bookmarkStart w:id="2061" w:name="sub_5101121442"/>
      <w:bookmarkStart w:id="2062" w:name="sub_510112642"/>
      <w:bookmarkStart w:id="2063" w:name="sub_5101113242"/>
      <w:bookmarkStart w:id="2064" w:name="sub_5101114242"/>
      <w:bookmarkStart w:id="2065" w:name="sub_5101121342"/>
      <w:bookmarkStart w:id="2066" w:name="sub_510112542"/>
      <w:bookmarkStart w:id="2067" w:name="sub_5101113142"/>
      <w:bookmarkStart w:id="2068" w:name="sub_5101114142"/>
      <w:bookmarkStart w:id="2069" w:name="sub_510112282"/>
      <w:bookmarkStart w:id="2070" w:name="sub_510112182"/>
      <w:bookmarkStart w:id="2071" w:name="sub_5101232"/>
      <w:bookmarkStart w:id="2072" w:name="sub_510112102"/>
      <w:bookmarkStart w:id="2073" w:name="sub_51015162"/>
      <w:bookmarkStart w:id="2074" w:name="sub_510111362"/>
      <w:bookmarkStart w:id="2075" w:name="sub_51015262"/>
      <w:bookmarkStart w:id="2076" w:name="sub_510111462"/>
      <w:bookmarkStart w:id="2077" w:name="sub_510110122"/>
      <w:bookmarkStart w:id="2078" w:name="sub_5101522122"/>
      <w:bookmarkStart w:id="2079" w:name="sub_51019122"/>
      <w:bookmarkStart w:id="2080" w:name="sub_5101521122"/>
      <w:bookmarkStart w:id="2081" w:name="sub_51015522"/>
      <w:bookmarkStart w:id="2082" w:name="sub_510111722"/>
      <w:bookmarkStart w:id="2083" w:name="sub_510115322"/>
      <w:bookmarkStart w:id="2084" w:name="sub_510116322"/>
      <w:bookmarkStart w:id="2085" w:name="sub_510110222"/>
      <w:bookmarkStart w:id="2086" w:name="sub_5101522222"/>
      <w:bookmarkStart w:id="2087" w:name="sub_51019222"/>
      <w:bookmarkStart w:id="2088" w:name="sub_5101521222"/>
      <w:bookmarkStart w:id="2089" w:name="sub_51015622"/>
      <w:bookmarkStart w:id="2090" w:name="sub_510111822"/>
      <w:bookmarkStart w:id="2091" w:name="sub_510115422"/>
      <w:bookmarkStart w:id="2092" w:name="sub_510116422"/>
      <w:bookmarkStart w:id="2093" w:name="sub_5101121432"/>
      <w:bookmarkStart w:id="2094" w:name="sub_510112632"/>
      <w:bookmarkStart w:id="2095" w:name="sub_5101113232"/>
      <w:bookmarkStart w:id="2096" w:name="sub_5101114232"/>
      <w:bookmarkStart w:id="2097" w:name="sub_5101121332"/>
      <w:bookmarkStart w:id="2098" w:name="sub_510112532"/>
      <w:bookmarkStart w:id="2099" w:name="sub_5101113132"/>
      <w:bookmarkStart w:id="2100" w:name="sub_5101114132"/>
      <w:bookmarkStart w:id="2101" w:name="sub_510112272"/>
      <w:bookmarkStart w:id="2102" w:name="sub_510112172"/>
      <w:bookmarkStart w:id="2103" w:name="sub_5101222"/>
      <w:bookmarkStart w:id="2104" w:name="sub_51011292"/>
      <w:bookmarkStart w:id="2105" w:name="sub_51015152"/>
      <w:bookmarkStart w:id="2106" w:name="sub_510111352"/>
      <w:bookmarkStart w:id="2107" w:name="sub_51015252"/>
      <w:bookmarkStart w:id="2108" w:name="sub_510111452"/>
      <w:bookmarkStart w:id="2109" w:name="sub_510110112"/>
      <w:bookmarkStart w:id="2110" w:name="sub_5101522112"/>
      <w:bookmarkStart w:id="2111" w:name="sub_51019112"/>
      <w:bookmarkStart w:id="2112" w:name="sub_5101521112"/>
      <w:bookmarkStart w:id="2113" w:name="sub_51015512"/>
      <w:bookmarkStart w:id="2114" w:name="sub_510111712"/>
      <w:bookmarkStart w:id="2115" w:name="sub_510115312"/>
      <w:bookmarkStart w:id="2116" w:name="sub_510116312"/>
      <w:bookmarkStart w:id="2117" w:name="sub_510110212"/>
      <w:bookmarkStart w:id="2118" w:name="sub_5101522212"/>
      <w:bookmarkStart w:id="2119" w:name="sub_51019212"/>
      <w:bookmarkStart w:id="2120" w:name="sub_5101521212"/>
      <w:bookmarkStart w:id="2121" w:name="sub_51015612"/>
      <w:bookmarkStart w:id="2122" w:name="sub_510111812"/>
      <w:bookmarkStart w:id="2123" w:name="sub_510115412"/>
      <w:bookmarkStart w:id="2124" w:name="sub_510116412"/>
      <w:bookmarkStart w:id="2125" w:name="sub_510112246"/>
      <w:bookmarkStart w:id="2126" w:name="sub_510112146"/>
      <w:bookmarkStart w:id="2127" w:name="sub_5101106"/>
      <w:bookmarkStart w:id="2128" w:name="sub_51011266"/>
      <w:bookmarkStart w:id="2129" w:name="sub_51015126"/>
      <w:bookmarkStart w:id="2130" w:name="sub_510111326"/>
      <w:bookmarkStart w:id="2131" w:name="sub_51015226"/>
      <w:bookmarkStart w:id="2132" w:name="sub_510111426"/>
      <w:bookmarkStart w:id="2133" w:name="sub_510112236"/>
      <w:bookmarkStart w:id="2134" w:name="sub_510112136"/>
      <w:bookmarkStart w:id="2135" w:name="sub_510196"/>
      <w:bookmarkStart w:id="2136" w:name="sub_51011256"/>
      <w:bookmarkStart w:id="2137" w:name="sub_51015116"/>
      <w:bookmarkStart w:id="2138" w:name="sub_510111316"/>
      <w:bookmarkStart w:id="2139" w:name="sub_51015216"/>
      <w:bookmarkStart w:id="2140" w:name="sub_510111416"/>
      <w:bookmarkStart w:id="2141" w:name="sub_5101610"/>
      <w:bookmarkStart w:id="2142" w:name="sub_510112210"/>
      <w:bookmarkStart w:id="2143" w:name="sub_5101510"/>
      <w:bookmarkStart w:id="2144" w:name="sub_510112110"/>
      <w:bookmarkStart w:id="2145" w:name="sub_5101132"/>
      <w:bookmarkStart w:id="2146" w:name="sub_510125"/>
      <w:bookmarkStart w:id="2147" w:name="sub_51011112"/>
      <w:bookmarkStart w:id="2148" w:name="sub_51011230"/>
      <w:bookmarkStart w:id="2149" w:name="sub_5101618"/>
      <w:bookmarkStart w:id="2150" w:name="sub_5101518"/>
      <w:bookmarkStart w:id="2151" w:name="sub_5101158"/>
      <w:bookmarkStart w:id="2152" w:name="sub_51011138"/>
      <w:bookmarkStart w:id="2153" w:name="sub_5101628"/>
      <w:bookmarkStart w:id="2154" w:name="sub_5101528"/>
      <w:bookmarkStart w:id="2155" w:name="sub_5101168"/>
      <w:bookmarkStart w:id="2156" w:name="sub_51011148"/>
      <w:bookmarkStart w:id="2157" w:name="sub_5101122414"/>
      <w:bookmarkStart w:id="2158" w:name="sub_51011014"/>
      <w:bookmarkStart w:id="2159" w:name="sub_510151214"/>
      <w:bookmarkStart w:id="2160" w:name="sub_510152214"/>
      <w:bookmarkStart w:id="2161" w:name="sub_5101122314"/>
      <w:bookmarkStart w:id="2162" w:name="sub_5101914"/>
      <w:bookmarkStart w:id="2163" w:name="sub_510151114"/>
      <w:bookmarkStart w:id="2164" w:name="sub_510152114"/>
      <w:bookmarkStart w:id="2165" w:name="sub_5101654"/>
      <w:bookmarkStart w:id="2166" w:name="sub_5101554"/>
      <w:bookmarkStart w:id="2167" w:name="sub_5101194"/>
      <w:bookmarkStart w:id="2168" w:name="sub_51011174"/>
      <w:bookmarkStart w:id="2169" w:name="sub_51016134"/>
      <w:bookmarkStart w:id="2170" w:name="sub_51011534"/>
      <w:bookmarkStart w:id="2171" w:name="sub_51016234"/>
      <w:bookmarkStart w:id="2172" w:name="sub_51011634"/>
      <w:bookmarkStart w:id="2173" w:name="sub_5101122424"/>
      <w:bookmarkStart w:id="2174" w:name="sub_51011024"/>
      <w:bookmarkStart w:id="2175" w:name="sub_510151224"/>
      <w:bookmarkStart w:id="2176" w:name="sub_510152224"/>
      <w:bookmarkStart w:id="2177" w:name="sub_5101122324"/>
      <w:bookmarkStart w:id="2178" w:name="sub_5101924"/>
      <w:bookmarkStart w:id="2179" w:name="sub_510151124"/>
      <w:bookmarkStart w:id="2180" w:name="sub_510152124"/>
      <w:bookmarkStart w:id="2181" w:name="sub_5101664"/>
      <w:bookmarkStart w:id="2182" w:name="sub_5101564"/>
      <w:bookmarkStart w:id="2183" w:name="sub_51011104"/>
      <w:bookmarkStart w:id="2184" w:name="sub_51011184"/>
      <w:bookmarkStart w:id="2185" w:name="sub_51016144"/>
      <w:bookmarkStart w:id="2186" w:name="sub_51011544"/>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p>
    <w:p w14:paraId="3740D5BF" w14:textId="77777777" w:rsidR="00CE676C" w:rsidRDefault="00000000">
      <w:pPr>
        <w:pStyle w:val="Standard"/>
        <w:ind w:firstLine="709"/>
        <w:jc w:val="both"/>
      </w:pPr>
      <w:r>
        <w:rPr>
          <w:rStyle w:val="a6"/>
          <w:rFonts w:ascii="Times New Roman" w:hAnsi="Times New Roman" w:cs="Times New Roman"/>
          <w:color w:val="000000"/>
        </w:rPr>
        <w:lastRenderedPageBreak/>
        <w:t>68. Заявитель может обратиться с жалобой, в том числе в следующих случаях:</w:t>
      </w:r>
    </w:p>
    <w:p w14:paraId="4D54E132" w14:textId="77777777" w:rsidR="00CE676C" w:rsidRDefault="00000000">
      <w:pPr>
        <w:pStyle w:val="Standard"/>
        <w:ind w:firstLine="709"/>
        <w:jc w:val="both"/>
      </w:pPr>
      <w:bookmarkStart w:id="2187" w:name="sub_10671"/>
      <w:bookmarkEnd w:id="2187"/>
      <w:r>
        <w:rPr>
          <w:rStyle w:val="a6"/>
          <w:rFonts w:ascii="Times New Roman" w:hAnsi="Times New Roman" w:cs="Times New Roman"/>
          <w:color w:val="000000"/>
        </w:rPr>
        <w:t>нарушение срока регистрации запроса о предоставлении государственной услуги;</w:t>
      </w:r>
    </w:p>
    <w:p w14:paraId="4C5008B7" w14:textId="77777777" w:rsidR="00CE676C" w:rsidRDefault="00CE676C">
      <w:pPr>
        <w:pStyle w:val="Standard"/>
        <w:ind w:firstLine="709"/>
        <w:jc w:val="both"/>
      </w:pPr>
    </w:p>
    <w:p w14:paraId="356B2E3F" w14:textId="77777777" w:rsidR="00CE676C" w:rsidRDefault="00CE676C">
      <w:pPr>
        <w:pStyle w:val="Standard"/>
        <w:ind w:firstLine="709"/>
        <w:jc w:val="both"/>
      </w:pPr>
    </w:p>
    <w:p w14:paraId="6BD9F196" w14:textId="77777777" w:rsidR="00CE676C" w:rsidRDefault="00000000">
      <w:pPr>
        <w:pStyle w:val="Standard"/>
        <w:ind w:firstLine="709"/>
        <w:jc w:val="both"/>
      </w:pPr>
      <w:r>
        <w:rPr>
          <w:rStyle w:val="a6"/>
          <w:rFonts w:ascii="Times New Roman" w:hAnsi="Times New Roman" w:cs="Times New Roman"/>
          <w:color w:val="000000"/>
        </w:rPr>
        <w:t>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w:t>
      </w:r>
    </w:p>
    <w:p w14:paraId="23160B5E" w14:textId="77777777" w:rsidR="00CE676C" w:rsidRDefault="00000000">
      <w:pPr>
        <w:pStyle w:val="Standard"/>
        <w:ind w:firstLine="709"/>
        <w:jc w:val="both"/>
      </w:pPr>
      <w:r>
        <w:rPr>
          <w:rStyle w:val="a6"/>
          <w:rFonts w:ascii="Times New Roman" w:hAnsi="Times New Roman" w:cs="Times New Roman"/>
          <w:color w:val="00000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14:paraId="1FBEE300" w14:textId="77777777" w:rsidR="00CE676C" w:rsidRDefault="00000000">
      <w:pPr>
        <w:pStyle w:val="Standard"/>
        <w:ind w:firstLine="709"/>
        <w:jc w:val="both"/>
      </w:pPr>
      <w:r>
        <w:rPr>
          <w:rStyle w:val="a6"/>
          <w:rFonts w:ascii="Times New Roman" w:hAnsi="Times New Roman" w:cs="Times New Roman"/>
          <w:color w:val="00000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у заявителя;</w:t>
      </w:r>
    </w:p>
    <w:p w14:paraId="79174645" w14:textId="77777777" w:rsidR="00CE676C" w:rsidRDefault="00000000">
      <w:pPr>
        <w:pStyle w:val="Standard"/>
        <w:ind w:firstLine="709"/>
        <w:jc w:val="both"/>
      </w:pPr>
      <w:r>
        <w:rPr>
          <w:rStyle w:val="a6"/>
          <w:rFonts w:ascii="Times New Roman" w:hAnsi="Times New Roman" w:cs="Times New Roman"/>
          <w:color w:val="000000"/>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w:t>
      </w:r>
    </w:p>
    <w:p w14:paraId="0CEFCC04" w14:textId="77777777" w:rsidR="00CE676C" w:rsidRDefault="00000000">
      <w:pPr>
        <w:pStyle w:val="Standard"/>
        <w:ind w:firstLine="709"/>
        <w:jc w:val="both"/>
      </w:pPr>
      <w:r>
        <w:rPr>
          <w:rStyle w:val="a6"/>
          <w:rFonts w:ascii="Times New Roman" w:hAnsi="Times New Roman" w:cs="Times New Roman"/>
          <w:color w:val="000000"/>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Мордовия, муниципальными       правовыми актами;</w:t>
      </w:r>
    </w:p>
    <w:p w14:paraId="66726E2C" w14:textId="77777777" w:rsidR="00CE676C" w:rsidRDefault="00000000">
      <w:pPr>
        <w:pStyle w:val="Standard"/>
        <w:ind w:firstLine="709"/>
        <w:jc w:val="both"/>
      </w:pPr>
      <w:r>
        <w:rPr>
          <w:rStyle w:val="a6"/>
          <w:rFonts w:ascii="Times New Roman" w:hAnsi="Times New Roman" w:cs="Times New Roman"/>
          <w:color w:val="000000"/>
        </w:rPr>
        <w:t>отказ органа, предоставляющего государственную услугу, должностного лица органа, предоставляющего государственную услугу,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w:t>
      </w:r>
    </w:p>
    <w:p w14:paraId="4EF97B14" w14:textId="77777777" w:rsidR="00CE676C" w:rsidRDefault="00000000">
      <w:pPr>
        <w:pStyle w:val="Standard"/>
        <w:ind w:firstLine="709"/>
        <w:jc w:val="both"/>
      </w:pPr>
      <w:r>
        <w:rPr>
          <w:rStyle w:val="a6"/>
          <w:rFonts w:ascii="Times New Roman" w:hAnsi="Times New Roman" w:cs="Times New Roman"/>
          <w:color w:val="000000"/>
        </w:rPr>
        <w:t>нарушение срока или порядка выдачи документов по результатам                               предоставления государственной услуги;</w:t>
      </w:r>
    </w:p>
    <w:p w14:paraId="53F39A16" w14:textId="77777777" w:rsidR="00CE676C" w:rsidRDefault="00000000">
      <w:pPr>
        <w:pStyle w:val="Standard"/>
        <w:ind w:firstLine="709"/>
        <w:jc w:val="both"/>
      </w:pPr>
      <w:r>
        <w:rPr>
          <w:rStyle w:val="a6"/>
          <w:rFonts w:ascii="Times New Roman" w:hAnsi="Times New Roman" w:cs="Times New Roman"/>
          <w:color w:val="000000"/>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w:t>
      </w:r>
    </w:p>
    <w:p w14:paraId="436B2671" w14:textId="77777777" w:rsidR="00CE676C" w:rsidRDefault="00000000">
      <w:pPr>
        <w:pStyle w:val="Standard"/>
        <w:ind w:firstLine="709"/>
        <w:jc w:val="both"/>
      </w:pPr>
      <w:r>
        <w:rPr>
          <w:rStyle w:val="a6"/>
          <w:rFonts w:ascii="Times New Roman" w:hAnsi="Times New Roman" w:cs="Times New Roman"/>
          <w:color w:val="000000"/>
        </w:rPr>
        <w:t>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w:t>
      </w:r>
      <w:bookmarkStart w:id="2188" w:name="sub_520"/>
      <w:bookmarkEnd w:id="2188"/>
    </w:p>
    <w:p w14:paraId="00AE9ED6" w14:textId="77777777" w:rsidR="00CE676C" w:rsidRDefault="00000000">
      <w:pPr>
        <w:pStyle w:val="Standard"/>
        <w:spacing w:before="120"/>
        <w:ind w:firstLine="709"/>
        <w:jc w:val="both"/>
      </w:pPr>
      <w:r>
        <w:rPr>
          <w:rFonts w:ascii="Times New Roman" w:hAnsi="Times New Roman" w:cs="Times New Roman"/>
          <w:b/>
          <w:color w:val="000000"/>
        </w:rPr>
        <w:t>Подраздел 2. Порядок досудебного (внесудебного) обжалования</w:t>
      </w:r>
      <w:bookmarkStart w:id="2189" w:name="sub_52016244"/>
      <w:bookmarkStart w:id="2190" w:name="sub_5201121444"/>
      <w:bookmarkStart w:id="2191" w:name="sub_520112644"/>
      <w:bookmarkStart w:id="2192" w:name="sub_5201113244"/>
      <w:bookmarkStart w:id="2193" w:name="sub_5201114244"/>
      <w:bookmarkStart w:id="2194" w:name="sub_5201121344"/>
      <w:bookmarkStart w:id="2195" w:name="sub_520112544"/>
      <w:bookmarkStart w:id="2196" w:name="sub_5201113144"/>
      <w:bookmarkStart w:id="2197" w:name="sub_5201114144"/>
      <w:bookmarkStart w:id="2198" w:name="sub_520112284"/>
      <w:bookmarkStart w:id="2199" w:name="sub_520112184"/>
      <w:bookmarkStart w:id="2200" w:name="sub_5201234"/>
      <w:bookmarkStart w:id="2201" w:name="sub_520112104"/>
      <w:bookmarkStart w:id="2202" w:name="sub_52015164"/>
      <w:bookmarkStart w:id="2203" w:name="sub_520111364"/>
      <w:bookmarkStart w:id="2204" w:name="sub_52015264"/>
      <w:bookmarkStart w:id="2205" w:name="sub_520111464"/>
      <w:bookmarkStart w:id="2206" w:name="sub_520110124"/>
      <w:bookmarkStart w:id="2207" w:name="sub_5201522124"/>
      <w:bookmarkStart w:id="2208" w:name="sub_52019124"/>
      <w:bookmarkStart w:id="2209" w:name="sub_5201521124"/>
      <w:bookmarkStart w:id="2210" w:name="sub_52015524"/>
      <w:bookmarkStart w:id="2211" w:name="sub_520111724"/>
      <w:bookmarkStart w:id="2212" w:name="sub_520115324"/>
      <w:bookmarkStart w:id="2213" w:name="sub_520116324"/>
      <w:bookmarkStart w:id="2214" w:name="sub_520110224"/>
      <w:bookmarkStart w:id="2215" w:name="sub_5201522224"/>
      <w:bookmarkStart w:id="2216" w:name="sub_52019224"/>
      <w:bookmarkStart w:id="2217" w:name="sub_5201521224"/>
      <w:bookmarkStart w:id="2218" w:name="sub_52015624"/>
      <w:bookmarkStart w:id="2219" w:name="sub_520111824"/>
      <w:bookmarkStart w:id="2220" w:name="sub_520115424"/>
      <w:bookmarkStart w:id="2221" w:name="sub_520116424"/>
      <w:bookmarkStart w:id="2222" w:name="sub_5201121434"/>
      <w:bookmarkStart w:id="2223" w:name="sub_520112634"/>
      <w:bookmarkStart w:id="2224" w:name="sub_5201113234"/>
      <w:bookmarkStart w:id="2225" w:name="sub_5201114234"/>
      <w:bookmarkStart w:id="2226" w:name="sub_5201121334"/>
      <w:bookmarkStart w:id="2227" w:name="sub_520112534"/>
      <w:bookmarkStart w:id="2228" w:name="sub_5201113134"/>
      <w:bookmarkStart w:id="2229" w:name="sub_5201114134"/>
      <w:bookmarkStart w:id="2230" w:name="sub_520112274"/>
      <w:bookmarkStart w:id="2231" w:name="sub_520112174"/>
      <w:bookmarkStart w:id="2232" w:name="sub_5201224"/>
      <w:bookmarkStart w:id="2233" w:name="sub_52011294"/>
      <w:bookmarkStart w:id="2234" w:name="sub_52015154"/>
      <w:bookmarkStart w:id="2235" w:name="sub_520111354"/>
      <w:bookmarkStart w:id="2236" w:name="sub_52015254"/>
      <w:bookmarkStart w:id="2237" w:name="sub_520111454"/>
      <w:bookmarkStart w:id="2238" w:name="sub_520110114"/>
      <w:bookmarkStart w:id="2239" w:name="sub_5201522114"/>
      <w:bookmarkStart w:id="2240" w:name="sub_52019114"/>
      <w:bookmarkStart w:id="2241" w:name="sub_5201521114"/>
      <w:bookmarkStart w:id="2242" w:name="sub_52015514"/>
      <w:bookmarkStart w:id="2243" w:name="sub_520111714"/>
      <w:bookmarkStart w:id="2244" w:name="sub_520115314"/>
      <w:bookmarkStart w:id="2245" w:name="sub_520116314"/>
      <w:bookmarkStart w:id="2246" w:name="sub_520110214"/>
      <w:bookmarkStart w:id="2247" w:name="sub_5201522214"/>
      <w:bookmarkStart w:id="2248" w:name="sub_52019214"/>
      <w:bookmarkStart w:id="2249" w:name="sub_5201521214"/>
      <w:bookmarkStart w:id="2250" w:name="sub_52015614"/>
      <w:bookmarkStart w:id="2251" w:name="sub_520111814"/>
      <w:bookmarkStart w:id="2252" w:name="sub_520115414"/>
      <w:bookmarkStart w:id="2253" w:name="sub_520116414"/>
      <w:bookmarkStart w:id="2254" w:name="sub_520112248"/>
      <w:bookmarkStart w:id="2255" w:name="sub_520112148"/>
      <w:bookmarkStart w:id="2256" w:name="sub_5201108"/>
      <w:bookmarkStart w:id="2257" w:name="sub_52011268"/>
      <w:bookmarkStart w:id="2258" w:name="sub_52015128"/>
      <w:bookmarkStart w:id="2259" w:name="sub_520111328"/>
      <w:bookmarkStart w:id="2260" w:name="sub_52015228"/>
      <w:bookmarkStart w:id="2261" w:name="sub_520111428"/>
      <w:bookmarkStart w:id="2262" w:name="sub_520112238"/>
      <w:bookmarkStart w:id="2263" w:name="sub_520112138"/>
      <w:bookmarkStart w:id="2264" w:name="sub_520198"/>
      <w:bookmarkStart w:id="2265" w:name="sub_52011258"/>
      <w:bookmarkStart w:id="2266" w:name="sub_52015118"/>
      <w:bookmarkStart w:id="2267" w:name="sub_520111318"/>
      <w:bookmarkStart w:id="2268" w:name="sub_52015218"/>
      <w:bookmarkStart w:id="2269" w:name="sub_520111418"/>
      <w:bookmarkStart w:id="2270" w:name="sub_5201630"/>
      <w:bookmarkStart w:id="2271" w:name="sub_520112212"/>
      <w:bookmarkStart w:id="2272" w:name="sub_5201530"/>
      <w:bookmarkStart w:id="2273" w:name="sub_520112112"/>
      <w:bookmarkStart w:id="2274" w:name="sub_5201134"/>
      <w:bookmarkStart w:id="2275" w:name="sub_520127"/>
      <w:bookmarkStart w:id="2276" w:name="sub_52011114"/>
      <w:bookmarkStart w:id="2277" w:name="sub_52011232"/>
      <w:bookmarkStart w:id="2278" w:name="sub_52016110"/>
      <w:bookmarkStart w:id="2279" w:name="sub_52015110"/>
      <w:bookmarkStart w:id="2280" w:name="sub_52011510"/>
      <w:bookmarkStart w:id="2281" w:name="sub_520111310"/>
      <w:bookmarkStart w:id="2282" w:name="sub_52016210"/>
      <w:bookmarkStart w:id="2283" w:name="sub_52015210"/>
      <w:bookmarkStart w:id="2284" w:name="sub_52011610"/>
      <w:bookmarkStart w:id="2285" w:name="sub_520111410"/>
      <w:bookmarkStart w:id="2286" w:name="sub_5201122416"/>
      <w:bookmarkStart w:id="2287" w:name="sub_52011016"/>
      <w:bookmarkStart w:id="2288" w:name="sub_520151216"/>
      <w:bookmarkStart w:id="2289" w:name="sub_520152216"/>
      <w:bookmarkStart w:id="2290" w:name="sub_5201122316"/>
      <w:bookmarkStart w:id="2291" w:name="sub_5201916"/>
      <w:bookmarkStart w:id="2292" w:name="sub_520151116"/>
      <w:bookmarkStart w:id="2293" w:name="sub_520152116"/>
      <w:bookmarkStart w:id="2294" w:name="sub_5201656"/>
      <w:bookmarkStart w:id="2295" w:name="sub_5201556"/>
      <w:bookmarkStart w:id="2296" w:name="sub_5201196"/>
      <w:bookmarkStart w:id="2297" w:name="sub_52011176"/>
      <w:bookmarkStart w:id="2298" w:name="sub_52016136"/>
      <w:bookmarkStart w:id="2299" w:name="sub_52011536"/>
      <w:bookmarkStart w:id="2300" w:name="sub_52016236"/>
      <w:bookmarkStart w:id="2301" w:name="sub_52011636"/>
      <w:bookmarkStart w:id="2302" w:name="sub_5201122426"/>
      <w:bookmarkStart w:id="2303" w:name="sub_52011026"/>
      <w:bookmarkStart w:id="2304" w:name="sub_520151226"/>
      <w:bookmarkStart w:id="2305" w:name="sub_520152226"/>
      <w:bookmarkStart w:id="2306" w:name="sub_5201122326"/>
      <w:bookmarkStart w:id="2307" w:name="sub_5201926"/>
      <w:bookmarkStart w:id="2308" w:name="sub_520151126"/>
      <w:bookmarkStart w:id="2309" w:name="sub_520152126"/>
      <w:bookmarkStart w:id="2310" w:name="sub_5201666"/>
      <w:bookmarkStart w:id="2311" w:name="sub_5201566"/>
      <w:bookmarkStart w:id="2312" w:name="sub_52011106"/>
      <w:bookmarkStart w:id="2313" w:name="sub_52011186"/>
      <w:bookmarkStart w:id="2314" w:name="sub_52016146"/>
      <w:bookmarkStart w:id="2315" w:name="sub_52011546"/>
      <w:bookmarkStart w:id="2316" w:name="sub_52016246"/>
      <w:bookmarkStart w:id="2317" w:name="sub_52011646"/>
      <w:bookmarkStart w:id="2318" w:name="sub_52011214412"/>
      <w:bookmarkStart w:id="2319" w:name="sub_52011132412"/>
      <w:bookmarkStart w:id="2320" w:name="sub_52011213412"/>
      <w:bookmarkStart w:id="2321" w:name="sub_52011131412"/>
      <w:bookmarkStart w:id="2322" w:name="sub_5201122812"/>
      <w:bookmarkStart w:id="2323" w:name="sub_52012312"/>
      <w:bookmarkStart w:id="2324" w:name="sub_520151612"/>
      <w:bookmarkStart w:id="2325" w:name="sub_520152612"/>
      <w:bookmarkStart w:id="2326" w:name="sub_5201101212"/>
      <w:bookmarkStart w:id="2327" w:name="sub_520191212"/>
      <w:bookmarkStart w:id="2328" w:name="sub_520155212"/>
      <w:bookmarkStart w:id="2329" w:name="sub_5201153212"/>
      <w:bookmarkStart w:id="2330" w:name="sub_5201102212"/>
      <w:bookmarkStart w:id="2331" w:name="sub_520192212"/>
      <w:bookmarkStart w:id="2332" w:name="sub_520156212"/>
      <w:bookmarkStart w:id="2333" w:name="sub_5201154212"/>
      <w:bookmarkStart w:id="2334" w:name="sub_52011214312"/>
      <w:bookmarkStart w:id="2335" w:name="sub_52011132312"/>
      <w:bookmarkStart w:id="2336" w:name="sub_52011213312"/>
      <w:bookmarkStart w:id="2337" w:name="sub_52011131312"/>
      <w:bookmarkStart w:id="2338" w:name="sub_5201122712"/>
      <w:bookmarkStart w:id="2339" w:name="sub_52012212"/>
      <w:bookmarkStart w:id="2340" w:name="sub_520151512"/>
      <w:bookmarkStart w:id="2341" w:name="sub_520152512"/>
      <w:bookmarkStart w:id="2342" w:name="sub_5201101112"/>
      <w:bookmarkStart w:id="2343" w:name="sub_520191112"/>
      <w:bookmarkStart w:id="2344" w:name="sub_520155112"/>
      <w:bookmarkStart w:id="2345" w:name="sub_5201153112"/>
      <w:bookmarkStart w:id="2346" w:name="sub_5201102112"/>
      <w:bookmarkStart w:id="2347" w:name="sub_520192112"/>
      <w:bookmarkStart w:id="2348" w:name="sub_520156112"/>
      <w:bookmarkStart w:id="2349" w:name="sub_5201154112"/>
      <w:bookmarkStart w:id="2350" w:name="sub_5201122452"/>
      <w:bookmarkStart w:id="2351" w:name="sub_52011052"/>
      <w:bookmarkStart w:id="2352" w:name="sub_520151252"/>
      <w:bookmarkStart w:id="2353" w:name="sub_520152252"/>
      <w:bookmarkStart w:id="2354" w:name="sub_5201122352"/>
      <w:bookmarkStart w:id="2355" w:name="sub_5201952"/>
      <w:bookmarkStart w:id="2356" w:name="sub_520151152"/>
      <w:bookmarkStart w:id="2357" w:name="sub_520152152"/>
      <w:bookmarkStart w:id="2358" w:name="sub_5201692"/>
      <w:bookmarkStart w:id="2359" w:name="sub_5201592"/>
      <w:bookmarkStart w:id="2360" w:name="sub_52011312"/>
      <w:bookmarkStart w:id="2361" w:name="sub_520111112"/>
      <w:bookmarkStart w:id="2362" w:name="sub_52016172"/>
      <w:bookmarkStart w:id="2363" w:name="sub_52011572"/>
      <w:bookmarkStart w:id="2364" w:name="sub_52016272"/>
      <w:bookmarkStart w:id="2365" w:name="sub_52011672"/>
      <w:bookmarkStart w:id="2366" w:name="sub_52011224132"/>
      <w:bookmarkStart w:id="2367" w:name="sub_5201512132"/>
      <w:bookmarkStart w:id="2368" w:name="sub_52011223132"/>
      <w:bookmarkStart w:id="2369" w:name="sub_5201511132"/>
      <w:bookmarkStart w:id="2370" w:name="sub_52016532"/>
      <w:bookmarkStart w:id="2371" w:name="sub_52011932"/>
      <w:bookmarkStart w:id="2372" w:name="sub_520161332"/>
      <w:bookmarkStart w:id="2373" w:name="sub_520162332"/>
      <w:bookmarkStart w:id="2374" w:name="sub_52011224232"/>
      <w:bookmarkStart w:id="2375" w:name="sub_5201512232"/>
      <w:bookmarkStart w:id="2376" w:name="sub_52011223232"/>
      <w:bookmarkStart w:id="2377" w:name="sub_5201511232"/>
      <w:bookmarkStart w:id="2378" w:name="sub_52016632"/>
      <w:bookmarkStart w:id="2379" w:name="sub_520111032"/>
      <w:bookmarkStart w:id="2380" w:name="sub_520161432"/>
      <w:bookmarkStart w:id="2381" w:name="sub_520162432"/>
      <w:bookmarkStart w:id="2382" w:name="sub_52011214422"/>
      <w:bookmarkStart w:id="2383" w:name="sub_52011132422"/>
      <w:bookmarkStart w:id="2384" w:name="sub_52011213422"/>
      <w:bookmarkStart w:id="2385" w:name="sub_52011131422"/>
      <w:bookmarkStart w:id="2386" w:name="sub_5201122822"/>
      <w:bookmarkStart w:id="2387" w:name="sub_52012322"/>
      <w:bookmarkStart w:id="2388" w:name="sub_520151622"/>
      <w:bookmarkStart w:id="2389" w:name="sub_520152622"/>
      <w:bookmarkStart w:id="2390" w:name="sub_5201101222"/>
      <w:bookmarkStart w:id="2391" w:name="sub_520191222"/>
      <w:bookmarkStart w:id="2392" w:name="sub_520155222"/>
      <w:bookmarkStart w:id="2393" w:name="sub_5201153222"/>
      <w:bookmarkStart w:id="2394" w:name="sub_5201102222"/>
      <w:bookmarkStart w:id="2395" w:name="sub_520192222"/>
      <w:bookmarkStart w:id="2396" w:name="sub_520156222"/>
      <w:bookmarkStart w:id="2397" w:name="sub_5201154222"/>
      <w:bookmarkStart w:id="2398" w:name="sub_52011214322"/>
      <w:bookmarkStart w:id="2399" w:name="sub_52011132322"/>
      <w:bookmarkStart w:id="2400" w:name="sub_52011213322"/>
      <w:bookmarkStart w:id="2401" w:name="sub_52011131322"/>
      <w:bookmarkStart w:id="2402" w:name="sub_5201122722"/>
      <w:bookmarkStart w:id="2403" w:name="sub_52012222"/>
      <w:bookmarkStart w:id="2404" w:name="sub_520151522"/>
      <w:bookmarkStart w:id="2405" w:name="sub_520152522"/>
      <w:bookmarkStart w:id="2406" w:name="sub_5201101122"/>
      <w:bookmarkStart w:id="2407" w:name="sub_520191122"/>
      <w:bookmarkStart w:id="2408" w:name="sub_520155122"/>
      <w:bookmarkStart w:id="2409" w:name="sub_5201153122"/>
      <w:bookmarkStart w:id="2410" w:name="sub_5201102122"/>
      <w:bookmarkStart w:id="2411" w:name="sub_520192122"/>
      <w:bookmarkStart w:id="2412" w:name="sub_520156122"/>
      <w:bookmarkStart w:id="2413" w:name="sub_5201154122"/>
      <w:bookmarkStart w:id="2414" w:name="sub_5201122462"/>
      <w:bookmarkStart w:id="2415" w:name="sub_52011062"/>
      <w:bookmarkStart w:id="2416" w:name="sub_520151262"/>
      <w:bookmarkStart w:id="2417" w:name="sub_520152262"/>
      <w:bookmarkStart w:id="2418" w:name="sub_5201122362"/>
      <w:bookmarkStart w:id="2419" w:name="sub_5201962"/>
      <w:bookmarkStart w:id="2420" w:name="sub_520151162"/>
      <w:bookmarkStart w:id="2421" w:name="sub_520152162"/>
      <w:bookmarkStart w:id="2422" w:name="sub_52016102"/>
      <w:bookmarkStart w:id="2423" w:name="sub_52015102"/>
      <w:bookmarkStart w:id="2424" w:name="sub_52011322"/>
      <w:bookmarkStart w:id="2425" w:name="sub_520111122"/>
      <w:bookmarkStart w:id="2426" w:name="sub_52016182"/>
      <w:bookmarkStart w:id="2427" w:name="sub_52011582"/>
      <w:bookmarkStart w:id="2428" w:name="sub_52016282"/>
      <w:bookmarkStart w:id="2429" w:name="sub_52011682"/>
      <w:bookmarkStart w:id="2430" w:name="sub_52011224142"/>
      <w:bookmarkStart w:id="2431" w:name="sub_5201512142"/>
      <w:bookmarkStart w:id="2432" w:name="sub_52011223142"/>
      <w:bookmarkStart w:id="2433" w:name="sub_5201511142"/>
      <w:bookmarkStart w:id="2434" w:name="sub_52016542"/>
      <w:bookmarkStart w:id="2435" w:name="sub_52011942"/>
      <w:bookmarkStart w:id="2436" w:name="sub_520161342"/>
      <w:bookmarkStart w:id="2437" w:name="sub_520162342"/>
      <w:bookmarkStart w:id="2438" w:name="sub_52011224242"/>
      <w:bookmarkStart w:id="2439" w:name="sub_5201512242"/>
      <w:bookmarkStart w:id="2440" w:name="sub_52011223242"/>
      <w:bookmarkStart w:id="2441" w:name="sub_5201511242"/>
      <w:bookmarkStart w:id="2442" w:name="sub_52016642"/>
      <w:bookmarkStart w:id="2443" w:name="sub_520111042"/>
      <w:bookmarkStart w:id="2444" w:name="sub_520161442"/>
      <w:bookmarkStart w:id="2445" w:name="sub_520162442"/>
      <w:bookmarkStart w:id="2446" w:name="sub_5201121443"/>
      <w:bookmarkStart w:id="2447" w:name="sub_520112643"/>
      <w:bookmarkStart w:id="2448" w:name="sub_5201113243"/>
      <w:bookmarkStart w:id="2449" w:name="sub_5201114243"/>
      <w:bookmarkStart w:id="2450" w:name="sub_5201121343"/>
      <w:bookmarkStart w:id="2451" w:name="sub_520112543"/>
      <w:bookmarkStart w:id="2452" w:name="sub_5201113143"/>
      <w:bookmarkStart w:id="2453" w:name="sub_5201114143"/>
      <w:bookmarkStart w:id="2454" w:name="sub_520112283"/>
      <w:bookmarkStart w:id="2455" w:name="sub_520112183"/>
      <w:bookmarkStart w:id="2456" w:name="sub_5201233"/>
      <w:bookmarkStart w:id="2457" w:name="sub_520112103"/>
      <w:bookmarkStart w:id="2458" w:name="sub_52015163"/>
      <w:bookmarkStart w:id="2459" w:name="sub_520111363"/>
      <w:bookmarkStart w:id="2460" w:name="sub_52015263"/>
      <w:bookmarkStart w:id="2461" w:name="sub_520111463"/>
      <w:bookmarkStart w:id="2462" w:name="sub_520110123"/>
      <w:bookmarkStart w:id="2463" w:name="sub_5201522123"/>
      <w:bookmarkStart w:id="2464" w:name="sub_52019123"/>
      <w:bookmarkStart w:id="2465" w:name="sub_5201521123"/>
      <w:bookmarkStart w:id="2466" w:name="sub_52015523"/>
      <w:bookmarkStart w:id="2467" w:name="sub_520111723"/>
      <w:bookmarkStart w:id="2468" w:name="sub_520115323"/>
      <w:bookmarkStart w:id="2469" w:name="sub_520116323"/>
      <w:bookmarkStart w:id="2470" w:name="sub_520110223"/>
      <w:bookmarkStart w:id="2471" w:name="sub_5201522223"/>
      <w:bookmarkStart w:id="2472" w:name="sub_52019223"/>
      <w:bookmarkStart w:id="2473" w:name="sub_5201521223"/>
      <w:bookmarkStart w:id="2474" w:name="sub_52015623"/>
      <w:bookmarkStart w:id="2475" w:name="sub_520111823"/>
      <w:bookmarkStart w:id="2476" w:name="sub_520115423"/>
      <w:bookmarkStart w:id="2477" w:name="sub_520116423"/>
      <w:bookmarkStart w:id="2478" w:name="sub_5201121433"/>
      <w:bookmarkStart w:id="2479" w:name="sub_520112633"/>
      <w:bookmarkStart w:id="2480" w:name="sub_5201113233"/>
      <w:bookmarkStart w:id="2481" w:name="sub_5201114233"/>
      <w:bookmarkStart w:id="2482" w:name="sub_5201121333"/>
      <w:bookmarkStart w:id="2483" w:name="sub_520112533"/>
      <w:bookmarkStart w:id="2484" w:name="sub_5201113133"/>
      <w:bookmarkStart w:id="2485" w:name="sub_5201114133"/>
      <w:bookmarkStart w:id="2486" w:name="sub_520112273"/>
      <w:bookmarkStart w:id="2487" w:name="sub_520112173"/>
      <w:bookmarkStart w:id="2488" w:name="sub_5201223"/>
      <w:bookmarkStart w:id="2489" w:name="sub_52011293"/>
      <w:bookmarkStart w:id="2490" w:name="sub_52015153"/>
      <w:bookmarkStart w:id="2491" w:name="sub_520111353"/>
      <w:bookmarkStart w:id="2492" w:name="sub_52015253"/>
      <w:bookmarkStart w:id="2493" w:name="sub_520111453"/>
      <w:bookmarkStart w:id="2494" w:name="sub_520110113"/>
      <w:bookmarkStart w:id="2495" w:name="sub_5201522113"/>
      <w:bookmarkStart w:id="2496" w:name="sub_52019113"/>
      <w:bookmarkStart w:id="2497" w:name="sub_5201521113"/>
      <w:bookmarkStart w:id="2498" w:name="sub_52015513"/>
      <w:bookmarkStart w:id="2499" w:name="sub_520111713"/>
      <w:bookmarkStart w:id="2500" w:name="sub_520115313"/>
      <w:bookmarkStart w:id="2501" w:name="sub_520116313"/>
      <w:bookmarkStart w:id="2502" w:name="sub_520110213"/>
      <w:bookmarkStart w:id="2503" w:name="sub_5201522213"/>
      <w:bookmarkStart w:id="2504" w:name="sub_52019213"/>
      <w:bookmarkStart w:id="2505" w:name="sub_5201521213"/>
      <w:bookmarkStart w:id="2506" w:name="sub_52015613"/>
      <w:bookmarkStart w:id="2507" w:name="sub_520111813"/>
      <w:bookmarkStart w:id="2508" w:name="sub_520115413"/>
      <w:bookmarkStart w:id="2509" w:name="sub_520116413"/>
      <w:bookmarkStart w:id="2510" w:name="sub_520112247"/>
      <w:bookmarkStart w:id="2511" w:name="sub_520112147"/>
      <w:bookmarkStart w:id="2512" w:name="sub_5201107"/>
      <w:bookmarkStart w:id="2513" w:name="sub_52011267"/>
      <w:bookmarkStart w:id="2514" w:name="sub_52015127"/>
      <w:bookmarkStart w:id="2515" w:name="sub_520111327"/>
      <w:bookmarkStart w:id="2516" w:name="sub_52015227"/>
      <w:bookmarkStart w:id="2517" w:name="sub_520111427"/>
      <w:bookmarkStart w:id="2518" w:name="sub_520112237"/>
      <w:bookmarkStart w:id="2519" w:name="sub_520112137"/>
      <w:bookmarkStart w:id="2520" w:name="sub_520197"/>
      <w:bookmarkStart w:id="2521" w:name="sub_52011257"/>
      <w:bookmarkStart w:id="2522" w:name="sub_52015117"/>
      <w:bookmarkStart w:id="2523" w:name="sub_520111317"/>
      <w:bookmarkStart w:id="2524" w:name="sub_52015217"/>
      <w:bookmarkStart w:id="2525" w:name="sub_520111417"/>
      <w:bookmarkStart w:id="2526" w:name="sub_5201620"/>
      <w:bookmarkStart w:id="2527" w:name="sub_520112211"/>
      <w:bookmarkStart w:id="2528" w:name="sub_5201520"/>
      <w:bookmarkStart w:id="2529" w:name="sub_520112111"/>
      <w:bookmarkStart w:id="2530" w:name="sub_5201133"/>
      <w:bookmarkStart w:id="2531" w:name="sub_520126"/>
      <w:bookmarkStart w:id="2532" w:name="sub_52011113"/>
      <w:bookmarkStart w:id="2533" w:name="sub_52011231"/>
      <w:bookmarkStart w:id="2534" w:name="sub_5201619"/>
      <w:bookmarkStart w:id="2535" w:name="sub_5201519"/>
      <w:bookmarkStart w:id="2536" w:name="sub_5201159"/>
      <w:bookmarkStart w:id="2537" w:name="sub_52011139"/>
      <w:bookmarkStart w:id="2538" w:name="sub_5201629"/>
      <w:bookmarkStart w:id="2539" w:name="sub_5201529"/>
      <w:bookmarkStart w:id="2540" w:name="sub_5201169"/>
      <w:bookmarkStart w:id="2541" w:name="sub_52011149"/>
      <w:bookmarkStart w:id="2542" w:name="sub_5201122415"/>
      <w:bookmarkStart w:id="2543" w:name="sub_52011015"/>
      <w:bookmarkStart w:id="2544" w:name="sub_520151215"/>
      <w:bookmarkStart w:id="2545" w:name="sub_520152215"/>
      <w:bookmarkStart w:id="2546" w:name="sub_5201122315"/>
      <w:bookmarkStart w:id="2547" w:name="sub_5201915"/>
      <w:bookmarkStart w:id="2548" w:name="sub_520151115"/>
      <w:bookmarkStart w:id="2549" w:name="sub_520152115"/>
      <w:bookmarkStart w:id="2550" w:name="sub_5201655"/>
      <w:bookmarkStart w:id="2551" w:name="sub_5201555"/>
      <w:bookmarkStart w:id="2552" w:name="sub_5201195"/>
      <w:bookmarkStart w:id="2553" w:name="sub_52011175"/>
      <w:bookmarkStart w:id="2554" w:name="sub_52016135"/>
      <w:bookmarkStart w:id="2555" w:name="sub_52011535"/>
      <w:bookmarkStart w:id="2556" w:name="sub_52016235"/>
      <w:bookmarkStart w:id="2557" w:name="sub_52011635"/>
      <w:bookmarkStart w:id="2558" w:name="sub_5201122425"/>
      <w:bookmarkStart w:id="2559" w:name="sub_52011025"/>
      <w:bookmarkStart w:id="2560" w:name="sub_520151225"/>
      <w:bookmarkStart w:id="2561" w:name="sub_520152225"/>
      <w:bookmarkStart w:id="2562" w:name="sub_5201122325"/>
      <w:bookmarkStart w:id="2563" w:name="sub_5201925"/>
      <w:bookmarkStart w:id="2564" w:name="sub_520151125"/>
      <w:bookmarkStart w:id="2565" w:name="sub_520152125"/>
      <w:bookmarkStart w:id="2566" w:name="sub_5201665"/>
      <w:bookmarkStart w:id="2567" w:name="sub_5201565"/>
      <w:bookmarkStart w:id="2568" w:name="sub_52011105"/>
      <w:bookmarkStart w:id="2569" w:name="sub_52011185"/>
      <w:bookmarkStart w:id="2570" w:name="sub_52016145"/>
      <w:bookmarkStart w:id="2571" w:name="sub_52011545"/>
      <w:bookmarkStart w:id="2572" w:name="sub_52016245"/>
      <w:bookmarkStart w:id="2573" w:name="sub_52011645"/>
      <w:bookmarkStart w:id="2574" w:name="sub_52011214411"/>
      <w:bookmarkStart w:id="2575" w:name="sub_52011132411"/>
      <w:bookmarkStart w:id="2576" w:name="sub_52011213411"/>
      <w:bookmarkStart w:id="2577" w:name="sub_52011131411"/>
      <w:bookmarkStart w:id="2578" w:name="sub_5201122811"/>
      <w:bookmarkStart w:id="2579" w:name="sub_52012311"/>
      <w:bookmarkStart w:id="2580" w:name="sub_520151611"/>
      <w:bookmarkStart w:id="2581" w:name="sub_520152611"/>
      <w:bookmarkStart w:id="2582" w:name="sub_5201101211"/>
      <w:bookmarkStart w:id="2583" w:name="sub_520191211"/>
      <w:bookmarkStart w:id="2584" w:name="sub_520155211"/>
      <w:bookmarkStart w:id="2585" w:name="sub_5201153211"/>
      <w:bookmarkStart w:id="2586" w:name="sub_5201102211"/>
      <w:bookmarkStart w:id="2587" w:name="sub_520192211"/>
      <w:bookmarkStart w:id="2588" w:name="sub_520156211"/>
      <w:bookmarkStart w:id="2589" w:name="sub_5201154211"/>
      <w:bookmarkStart w:id="2590" w:name="sub_52011214311"/>
      <w:bookmarkStart w:id="2591" w:name="sub_52011132311"/>
      <w:bookmarkStart w:id="2592" w:name="sub_52011213311"/>
      <w:bookmarkStart w:id="2593" w:name="sub_52011131311"/>
      <w:bookmarkStart w:id="2594" w:name="sub_5201122711"/>
      <w:bookmarkStart w:id="2595" w:name="sub_52012211"/>
      <w:bookmarkStart w:id="2596" w:name="sub_520151511"/>
      <w:bookmarkStart w:id="2597" w:name="sub_520152511"/>
      <w:bookmarkStart w:id="2598" w:name="sub_5201101111"/>
      <w:bookmarkStart w:id="2599" w:name="sub_520191111"/>
      <w:bookmarkStart w:id="2600" w:name="sub_520155111"/>
      <w:bookmarkStart w:id="2601" w:name="sub_5201153111"/>
      <w:bookmarkStart w:id="2602" w:name="sub_5201102111"/>
      <w:bookmarkStart w:id="2603" w:name="sub_520192111"/>
      <w:bookmarkStart w:id="2604" w:name="sub_520156111"/>
      <w:bookmarkStart w:id="2605" w:name="sub_5201154111"/>
      <w:bookmarkStart w:id="2606" w:name="sub_5201122451"/>
      <w:bookmarkStart w:id="2607" w:name="sub_52011051"/>
      <w:bookmarkStart w:id="2608" w:name="sub_520151251"/>
      <w:bookmarkStart w:id="2609" w:name="sub_520152251"/>
      <w:bookmarkStart w:id="2610" w:name="sub_5201122351"/>
      <w:bookmarkStart w:id="2611" w:name="sub_5201951"/>
      <w:bookmarkStart w:id="2612" w:name="sub_520151151"/>
      <w:bookmarkStart w:id="2613" w:name="sub_520152151"/>
      <w:bookmarkStart w:id="2614" w:name="sub_5201691"/>
      <w:bookmarkStart w:id="2615" w:name="sub_5201591"/>
      <w:bookmarkStart w:id="2616" w:name="sub_52011311"/>
      <w:bookmarkStart w:id="2617" w:name="sub_520111111"/>
      <w:bookmarkStart w:id="2618" w:name="sub_52016171"/>
      <w:bookmarkStart w:id="2619" w:name="sub_52011571"/>
      <w:bookmarkStart w:id="2620" w:name="sub_52016271"/>
      <w:bookmarkStart w:id="2621" w:name="sub_52011671"/>
      <w:bookmarkStart w:id="2622" w:name="sub_52011224131"/>
      <w:bookmarkStart w:id="2623" w:name="sub_5201512131"/>
      <w:bookmarkStart w:id="2624" w:name="sub_52011223131"/>
      <w:bookmarkStart w:id="2625" w:name="sub_5201511131"/>
      <w:bookmarkStart w:id="2626" w:name="sub_52016531"/>
      <w:bookmarkStart w:id="2627" w:name="sub_52011931"/>
      <w:bookmarkStart w:id="2628" w:name="sub_520161331"/>
      <w:bookmarkStart w:id="2629" w:name="sub_520162331"/>
      <w:bookmarkStart w:id="2630" w:name="sub_52011224231"/>
      <w:bookmarkStart w:id="2631" w:name="sub_5201512231"/>
      <w:bookmarkStart w:id="2632" w:name="sub_52011223231"/>
      <w:bookmarkStart w:id="2633" w:name="sub_5201511231"/>
      <w:bookmarkStart w:id="2634" w:name="sub_52016631"/>
      <w:bookmarkStart w:id="2635" w:name="sub_520111031"/>
      <w:bookmarkStart w:id="2636" w:name="sub_520161431"/>
      <w:bookmarkStart w:id="2637" w:name="sub_520162431"/>
      <w:bookmarkStart w:id="2638" w:name="sub_52011214421"/>
      <w:bookmarkStart w:id="2639" w:name="sub_52011132421"/>
      <w:bookmarkStart w:id="2640" w:name="sub_52011213421"/>
      <w:bookmarkStart w:id="2641" w:name="sub_52011131421"/>
      <w:bookmarkStart w:id="2642" w:name="sub_5201122821"/>
      <w:bookmarkStart w:id="2643" w:name="sub_52012321"/>
      <w:bookmarkStart w:id="2644" w:name="sub_520151621"/>
      <w:bookmarkStart w:id="2645" w:name="sub_520152621"/>
      <w:bookmarkStart w:id="2646" w:name="sub_5201101221"/>
      <w:bookmarkStart w:id="2647" w:name="sub_520191221"/>
      <w:bookmarkStart w:id="2648" w:name="sub_520155221"/>
      <w:bookmarkStart w:id="2649" w:name="sub_5201153221"/>
      <w:bookmarkStart w:id="2650" w:name="sub_5201102221"/>
      <w:bookmarkStart w:id="2651" w:name="sub_520192221"/>
      <w:bookmarkStart w:id="2652" w:name="sub_520156221"/>
      <w:bookmarkStart w:id="2653" w:name="sub_5201154221"/>
      <w:bookmarkStart w:id="2654" w:name="sub_52011214321"/>
      <w:bookmarkStart w:id="2655" w:name="sub_52011132321"/>
      <w:bookmarkStart w:id="2656" w:name="sub_52011213321"/>
      <w:bookmarkStart w:id="2657" w:name="sub_52011131321"/>
      <w:bookmarkStart w:id="2658" w:name="sub_5201122721"/>
      <w:bookmarkStart w:id="2659" w:name="sub_52012221"/>
      <w:bookmarkStart w:id="2660" w:name="sub_520151521"/>
      <w:bookmarkStart w:id="2661" w:name="sub_520152521"/>
      <w:bookmarkStart w:id="2662" w:name="sub_5201101121"/>
      <w:bookmarkStart w:id="2663" w:name="sub_520191121"/>
      <w:bookmarkStart w:id="2664" w:name="sub_520155121"/>
      <w:bookmarkStart w:id="2665" w:name="sub_5201153121"/>
      <w:bookmarkStart w:id="2666" w:name="sub_5201102121"/>
      <w:bookmarkStart w:id="2667" w:name="sub_520192121"/>
      <w:bookmarkStart w:id="2668" w:name="sub_520156121"/>
      <w:bookmarkStart w:id="2669" w:name="sub_5201154121"/>
      <w:bookmarkStart w:id="2670" w:name="sub_5201122461"/>
      <w:bookmarkStart w:id="2671" w:name="sub_52011061"/>
      <w:bookmarkStart w:id="2672" w:name="sub_520151261"/>
      <w:bookmarkStart w:id="2673" w:name="sub_520152261"/>
      <w:bookmarkStart w:id="2674" w:name="sub_5201122361"/>
      <w:bookmarkStart w:id="2675" w:name="sub_5201961"/>
      <w:bookmarkStart w:id="2676" w:name="sub_520151161"/>
      <w:bookmarkStart w:id="2677" w:name="sub_520152161"/>
      <w:bookmarkStart w:id="2678" w:name="sub_52016101"/>
      <w:bookmarkStart w:id="2679" w:name="sub_52015101"/>
      <w:bookmarkStart w:id="2680" w:name="sub_52011321"/>
      <w:bookmarkStart w:id="2681" w:name="sub_520111121"/>
      <w:bookmarkStart w:id="2682" w:name="sub_52016181"/>
      <w:bookmarkStart w:id="2683" w:name="sub_52011581"/>
      <w:bookmarkStart w:id="2684" w:name="sub_52016281"/>
      <w:bookmarkStart w:id="2685" w:name="sub_52011681"/>
      <w:bookmarkStart w:id="2686" w:name="sub_52011224141"/>
      <w:bookmarkStart w:id="2687" w:name="sub_5201512141"/>
      <w:bookmarkStart w:id="2688" w:name="sub_52011223141"/>
      <w:bookmarkStart w:id="2689" w:name="sub_5201511141"/>
      <w:bookmarkStart w:id="2690" w:name="sub_52016541"/>
      <w:bookmarkStart w:id="2691" w:name="sub_52011941"/>
      <w:bookmarkStart w:id="2692" w:name="sub_520161341"/>
      <w:bookmarkStart w:id="2693" w:name="sub_520162341"/>
      <w:bookmarkStart w:id="2694" w:name="sub_52011224241"/>
      <w:bookmarkStart w:id="2695" w:name="sub_5201512241"/>
      <w:bookmarkStart w:id="2696" w:name="sub_52011223241"/>
      <w:bookmarkStart w:id="2697" w:name="sub_5201511241"/>
      <w:bookmarkStart w:id="2698" w:name="sub_52016641"/>
      <w:bookmarkStart w:id="2699" w:name="sub_520111041"/>
      <w:bookmarkStart w:id="2700" w:name="sub_520161441"/>
      <w:bookmarkStart w:id="2701" w:name="sub_520162441"/>
      <w:bookmarkStart w:id="2702" w:name="sub_52011644"/>
      <w:bookmarkStart w:id="2703" w:name="sub_520112144"/>
      <w:bookmarkStart w:id="2704" w:name="sub_5201104"/>
      <w:bookmarkStart w:id="2705" w:name="sub_52011264"/>
      <w:bookmarkStart w:id="2706" w:name="sub_52015124"/>
      <w:bookmarkStart w:id="2707" w:name="sub_520111324"/>
      <w:bookmarkStart w:id="2708" w:name="sub_52015224"/>
      <w:bookmarkStart w:id="2709" w:name="sub_520111424"/>
      <w:bookmarkStart w:id="2710" w:name="sub_520112234"/>
      <w:bookmarkStart w:id="2711" w:name="sub_520112134"/>
      <w:bookmarkStart w:id="2712" w:name="sub_520194"/>
      <w:bookmarkStart w:id="2713" w:name="sub_52011254"/>
      <w:bookmarkStart w:id="2714" w:name="sub_52015114"/>
      <w:bookmarkStart w:id="2715" w:name="sub_520111314"/>
      <w:bookmarkStart w:id="2716" w:name="sub_52015214"/>
      <w:bookmarkStart w:id="2717" w:name="sub_520111414"/>
      <w:bookmarkStart w:id="2718" w:name="sub_520168"/>
      <w:bookmarkStart w:id="2719" w:name="sub_52011228"/>
      <w:bookmarkStart w:id="2720" w:name="sub_520158"/>
      <w:bookmarkStart w:id="2721" w:name="sub_52011218"/>
      <w:bookmarkStart w:id="2722" w:name="sub_5201130"/>
      <w:bookmarkStart w:id="2723" w:name="sub_520123"/>
      <w:bookmarkStart w:id="2724" w:name="sub_52011110"/>
      <w:bookmarkStart w:id="2725" w:name="sub_52011210"/>
      <w:bookmarkStart w:id="2726" w:name="sub_5201616"/>
      <w:bookmarkStart w:id="2727" w:name="sub_5201516"/>
      <w:bookmarkStart w:id="2728" w:name="sub_5201156"/>
      <w:bookmarkStart w:id="2729" w:name="sub_52011136"/>
      <w:bookmarkStart w:id="2730" w:name="sub_5201626"/>
      <w:bookmarkStart w:id="2731" w:name="sub_5201526"/>
      <w:bookmarkStart w:id="2732" w:name="sub_5201166"/>
      <w:bookmarkStart w:id="2733" w:name="sub_52011146"/>
      <w:bookmarkStart w:id="2734" w:name="sub_5201122412"/>
      <w:bookmarkStart w:id="2735" w:name="sub_52011012"/>
      <w:bookmarkStart w:id="2736" w:name="sub_520151212"/>
      <w:bookmarkStart w:id="2737" w:name="sub_520152212"/>
      <w:bookmarkStart w:id="2738" w:name="sub_5201122312"/>
      <w:bookmarkStart w:id="2739" w:name="sub_5201912"/>
      <w:bookmarkStart w:id="2740" w:name="sub_520151112"/>
      <w:bookmarkStart w:id="2741" w:name="sub_520152112"/>
      <w:bookmarkStart w:id="2742" w:name="sub_5201652"/>
      <w:bookmarkStart w:id="2743" w:name="sub_5201552"/>
      <w:bookmarkStart w:id="2744" w:name="sub_5201192"/>
      <w:bookmarkStart w:id="2745" w:name="sub_52011172"/>
      <w:bookmarkStart w:id="2746" w:name="sub_52016132"/>
      <w:bookmarkStart w:id="2747" w:name="sub_52011532"/>
      <w:bookmarkStart w:id="2748" w:name="sub_52016232"/>
      <w:bookmarkStart w:id="2749" w:name="sub_52011632"/>
      <w:bookmarkStart w:id="2750" w:name="sub_5201122422"/>
      <w:bookmarkStart w:id="2751" w:name="sub_52011022"/>
      <w:bookmarkStart w:id="2752" w:name="sub_520151222"/>
      <w:bookmarkStart w:id="2753" w:name="sub_520152222"/>
      <w:bookmarkStart w:id="2754" w:name="sub_5201122322"/>
      <w:bookmarkStart w:id="2755" w:name="sub_5201922"/>
      <w:bookmarkStart w:id="2756" w:name="sub_520151122"/>
      <w:bookmarkStart w:id="2757" w:name="sub_520152122"/>
      <w:bookmarkStart w:id="2758" w:name="sub_5201662"/>
      <w:bookmarkStart w:id="2759" w:name="sub_5201562"/>
      <w:bookmarkStart w:id="2760" w:name="sub_52011102"/>
      <w:bookmarkStart w:id="2761" w:name="sub_52011182"/>
      <w:bookmarkStart w:id="2762" w:name="sub_52016142"/>
      <w:bookmarkStart w:id="2763" w:name="sub_52011542"/>
      <w:bookmarkStart w:id="2764" w:name="sub_52016242"/>
      <w:bookmarkStart w:id="2765" w:name="sub_52011642"/>
      <w:bookmarkStart w:id="2766" w:name="sub_520112243"/>
      <w:bookmarkStart w:id="2767" w:name="sub_520112143"/>
      <w:bookmarkStart w:id="2768" w:name="sub_5201103"/>
      <w:bookmarkStart w:id="2769" w:name="sub_52011263"/>
      <w:bookmarkStart w:id="2770" w:name="sub_52015123"/>
      <w:bookmarkStart w:id="2771" w:name="sub_520111323"/>
      <w:bookmarkStart w:id="2772" w:name="sub_52015223"/>
      <w:bookmarkStart w:id="2773" w:name="sub_520111423"/>
      <w:bookmarkStart w:id="2774" w:name="sub_520112233"/>
      <w:bookmarkStart w:id="2775" w:name="sub_520112133"/>
      <w:bookmarkStart w:id="2776" w:name="sub_520193"/>
      <w:bookmarkStart w:id="2777" w:name="sub_52011253"/>
      <w:bookmarkStart w:id="2778" w:name="sub_52015113"/>
      <w:bookmarkStart w:id="2779" w:name="sub_520111313"/>
      <w:bookmarkStart w:id="2780" w:name="sub_52015213"/>
      <w:bookmarkStart w:id="2781" w:name="sub_520111413"/>
      <w:bookmarkStart w:id="2782" w:name="sub_520167"/>
      <w:bookmarkStart w:id="2783" w:name="sub_52011227"/>
      <w:bookmarkStart w:id="2784" w:name="sub_520157"/>
      <w:bookmarkStart w:id="2785" w:name="sub_52011217"/>
      <w:bookmarkStart w:id="2786" w:name="sub_5201120"/>
      <w:bookmarkStart w:id="2787" w:name="sub_520122"/>
      <w:bookmarkStart w:id="2788" w:name="sub_5201119"/>
      <w:bookmarkStart w:id="2789" w:name="sub_5201129"/>
      <w:bookmarkStart w:id="2790" w:name="sub_5201615"/>
      <w:bookmarkStart w:id="2791" w:name="sub_5201515"/>
      <w:bookmarkStart w:id="2792" w:name="sub_5201155"/>
      <w:bookmarkStart w:id="2793" w:name="sub_52011135"/>
      <w:bookmarkStart w:id="2794" w:name="sub_5201625"/>
      <w:bookmarkStart w:id="2795" w:name="sub_5201525"/>
      <w:bookmarkStart w:id="2796" w:name="sub_5201165"/>
      <w:bookmarkStart w:id="2797" w:name="sub_52011145"/>
      <w:bookmarkStart w:id="2798" w:name="sub_5201122411"/>
      <w:bookmarkStart w:id="2799" w:name="sub_52011011"/>
      <w:bookmarkStart w:id="2800" w:name="sub_520151211"/>
      <w:bookmarkStart w:id="2801" w:name="sub_520152211"/>
      <w:bookmarkStart w:id="2802" w:name="sub_5201122311"/>
      <w:bookmarkStart w:id="2803" w:name="sub_5201911"/>
      <w:bookmarkStart w:id="2804" w:name="sub_520151111"/>
      <w:bookmarkStart w:id="2805" w:name="sub_520152111"/>
      <w:bookmarkStart w:id="2806" w:name="sub_5201651"/>
      <w:bookmarkStart w:id="2807" w:name="sub_5201551"/>
      <w:bookmarkStart w:id="2808" w:name="sub_5201191"/>
      <w:bookmarkStart w:id="2809" w:name="sub_52011171"/>
      <w:bookmarkStart w:id="2810" w:name="sub_52016131"/>
      <w:bookmarkStart w:id="2811" w:name="sub_52011531"/>
      <w:bookmarkStart w:id="2812" w:name="sub_52016231"/>
      <w:bookmarkStart w:id="2813" w:name="sub_52011631"/>
      <w:bookmarkStart w:id="2814" w:name="sub_5201122421"/>
      <w:bookmarkStart w:id="2815" w:name="sub_52011021"/>
      <w:bookmarkStart w:id="2816" w:name="sub_520151221"/>
      <w:bookmarkStart w:id="2817" w:name="sub_520152221"/>
      <w:bookmarkStart w:id="2818" w:name="sub_5201122321"/>
      <w:bookmarkStart w:id="2819" w:name="sub_5201921"/>
      <w:bookmarkStart w:id="2820" w:name="sub_520151121"/>
      <w:bookmarkStart w:id="2821" w:name="sub_520152121"/>
      <w:bookmarkStart w:id="2822" w:name="sub_5201661"/>
      <w:bookmarkStart w:id="2823" w:name="sub_5201561"/>
      <w:bookmarkStart w:id="2824" w:name="sub_52011101"/>
      <w:bookmarkStart w:id="2825" w:name="sub_52011181"/>
      <w:bookmarkStart w:id="2826" w:name="sub_52016141"/>
      <w:bookmarkStart w:id="2827" w:name="sub_52011541"/>
      <w:bookmarkStart w:id="2828" w:name="sub_52016241"/>
      <w:bookmarkStart w:id="2829" w:name="sub_52011641"/>
      <w:bookmarkStart w:id="2830" w:name="sub_52011144"/>
      <w:bookmarkStart w:id="2831" w:name="sub_52011224"/>
      <w:bookmarkStart w:id="2832" w:name="sub_520154"/>
      <w:bookmarkStart w:id="2833" w:name="sub_52011214"/>
      <w:bookmarkStart w:id="2834" w:name="sub_520118"/>
      <w:bookmarkStart w:id="2835" w:name="sub_520110"/>
      <w:bookmarkStart w:id="2836" w:name="sub_5201116"/>
      <w:bookmarkStart w:id="2837" w:name="sub_5201126"/>
      <w:bookmarkStart w:id="2838" w:name="sub_5201612"/>
      <w:bookmarkStart w:id="2839" w:name="sub_5201512"/>
      <w:bookmarkStart w:id="2840" w:name="sub_5201152"/>
      <w:bookmarkStart w:id="2841" w:name="sub_52011132"/>
      <w:bookmarkStart w:id="2842" w:name="sub_5201622"/>
      <w:bookmarkStart w:id="2843" w:name="sub_5201522"/>
      <w:bookmarkStart w:id="2844" w:name="sub_5201162"/>
      <w:bookmarkStart w:id="2845" w:name="sub_52011142"/>
      <w:bookmarkStart w:id="2846" w:name="sub_520163"/>
      <w:bookmarkStart w:id="2847" w:name="sub_52011223"/>
      <w:bookmarkStart w:id="2848" w:name="sub_520153"/>
      <w:bookmarkStart w:id="2849" w:name="sub_52011213"/>
      <w:bookmarkStart w:id="2850" w:name="sub_520117"/>
      <w:bookmarkStart w:id="2851" w:name="sub_52019"/>
      <w:bookmarkStart w:id="2852" w:name="sub_5201115"/>
      <w:bookmarkStart w:id="2853" w:name="sub_5201125"/>
      <w:bookmarkStart w:id="2854" w:name="sub_5201611"/>
      <w:bookmarkStart w:id="2855" w:name="sub_5201511"/>
      <w:bookmarkStart w:id="2856" w:name="sub_5201151"/>
      <w:bookmarkStart w:id="2857" w:name="sub_52011131"/>
      <w:bookmarkStart w:id="2858" w:name="sub_5201621"/>
      <w:bookmarkStart w:id="2859" w:name="sub_5201521"/>
      <w:bookmarkStart w:id="2860" w:name="sub_5201161"/>
      <w:bookmarkStart w:id="2861" w:name="sub_52011141"/>
      <w:bookmarkStart w:id="2862" w:name="sub_5201124"/>
      <w:bookmarkStart w:id="2863" w:name="sub_52016"/>
      <w:bookmarkStart w:id="2864" w:name="sub_5201112"/>
      <w:bookmarkStart w:id="2865" w:name="sub_5201122"/>
      <w:bookmarkStart w:id="2866" w:name="sub_520113"/>
      <w:bookmarkStart w:id="2867" w:name="sub_52015"/>
      <w:bookmarkStart w:id="2868" w:name="sub_5201111"/>
      <w:bookmarkStart w:id="2869" w:name="sub_5201121"/>
      <w:bookmarkStart w:id="2870" w:name="sub_52014"/>
      <w:bookmarkStart w:id="2871" w:name="sub_52011"/>
      <w:bookmarkStart w:id="2872" w:name="sub_5202"/>
      <w:bookmarkStart w:id="2873" w:name="sub_5201"/>
      <w:bookmarkStart w:id="2874" w:name="sub_52012"/>
      <w:bookmarkStart w:id="2875" w:name="sub_520111"/>
      <w:bookmarkStart w:id="2876" w:name="sub_52013"/>
      <w:bookmarkStart w:id="2877" w:name="sub_520112"/>
      <w:bookmarkStart w:id="2878" w:name="sub_520114"/>
      <w:bookmarkStart w:id="2879" w:name="sub_520161"/>
      <w:bookmarkStart w:id="2880" w:name="sub_52011221"/>
      <w:bookmarkStart w:id="2881" w:name="sub_520151"/>
      <w:bookmarkStart w:id="2882" w:name="sub_52011211"/>
      <w:bookmarkStart w:id="2883" w:name="sub_520115"/>
      <w:bookmarkStart w:id="2884" w:name="sub_52017"/>
      <w:bookmarkStart w:id="2885" w:name="sub_5201113"/>
      <w:bookmarkStart w:id="2886" w:name="sub_5201123"/>
      <w:bookmarkStart w:id="2887" w:name="sub_520162"/>
      <w:bookmarkStart w:id="2888" w:name="sub_52011222"/>
      <w:bookmarkStart w:id="2889" w:name="sub_520152"/>
      <w:bookmarkStart w:id="2890" w:name="sub_52011212"/>
      <w:bookmarkStart w:id="2891" w:name="sub_520116"/>
      <w:bookmarkStart w:id="2892" w:name="sub_52018"/>
      <w:bookmarkStart w:id="2893" w:name="sub_5201114"/>
      <w:bookmarkStart w:id="2894" w:name="sub_520164"/>
      <w:bookmarkStart w:id="2895" w:name="sub_520112241"/>
      <w:bookmarkStart w:id="2896" w:name="sub_520112141"/>
      <w:bookmarkStart w:id="2897" w:name="sub_5201101"/>
      <w:bookmarkStart w:id="2898" w:name="sub_52011261"/>
      <w:bookmarkStart w:id="2899" w:name="sub_52015121"/>
      <w:bookmarkStart w:id="2900" w:name="sub_520111321"/>
      <w:bookmarkStart w:id="2901" w:name="sub_52015221"/>
      <w:bookmarkStart w:id="2902" w:name="sub_520111421"/>
      <w:bookmarkStart w:id="2903" w:name="sub_520112231"/>
      <w:bookmarkStart w:id="2904" w:name="sub_520112131"/>
      <w:bookmarkStart w:id="2905" w:name="sub_520191"/>
      <w:bookmarkStart w:id="2906" w:name="sub_52011251"/>
      <w:bookmarkStart w:id="2907" w:name="sub_52015111"/>
      <w:bookmarkStart w:id="2908" w:name="sub_520111311"/>
      <w:bookmarkStart w:id="2909" w:name="sub_52015211"/>
      <w:bookmarkStart w:id="2910" w:name="sub_520111411"/>
      <w:bookmarkStart w:id="2911" w:name="sub_520165"/>
      <w:bookmarkStart w:id="2912" w:name="sub_52011225"/>
      <w:bookmarkStart w:id="2913" w:name="sub_520155"/>
      <w:bookmarkStart w:id="2914" w:name="sub_52011215"/>
      <w:bookmarkStart w:id="2915" w:name="sub_520119"/>
      <w:bookmarkStart w:id="2916" w:name="sub_520120"/>
      <w:bookmarkStart w:id="2917" w:name="sub_5201117"/>
      <w:bookmarkStart w:id="2918" w:name="sub_5201127"/>
      <w:bookmarkStart w:id="2919" w:name="sub_5201613"/>
      <w:bookmarkStart w:id="2920" w:name="sub_5201513"/>
      <w:bookmarkStart w:id="2921" w:name="sub_5201153"/>
      <w:bookmarkStart w:id="2922" w:name="sub_52011133"/>
      <w:bookmarkStart w:id="2923" w:name="sub_5201623"/>
      <w:bookmarkStart w:id="2924" w:name="sub_5201523"/>
      <w:bookmarkStart w:id="2925" w:name="sub_5201163"/>
      <w:bookmarkStart w:id="2926" w:name="sub_52011143"/>
      <w:bookmarkStart w:id="2927" w:name="sub_520112242"/>
      <w:bookmarkStart w:id="2928" w:name="sub_520112142"/>
      <w:bookmarkStart w:id="2929" w:name="sub_5201102"/>
      <w:bookmarkStart w:id="2930" w:name="sub_52011262"/>
      <w:bookmarkStart w:id="2931" w:name="sub_52015122"/>
      <w:bookmarkStart w:id="2932" w:name="sub_520111322"/>
      <w:bookmarkStart w:id="2933" w:name="sub_52015222"/>
      <w:bookmarkStart w:id="2934" w:name="sub_520111422"/>
      <w:bookmarkStart w:id="2935" w:name="sub_520112232"/>
      <w:bookmarkStart w:id="2936" w:name="sub_520112132"/>
      <w:bookmarkStart w:id="2937" w:name="sub_520192"/>
      <w:bookmarkStart w:id="2938" w:name="sub_52011252"/>
      <w:bookmarkStart w:id="2939" w:name="sub_52015112"/>
      <w:bookmarkStart w:id="2940" w:name="sub_520111312"/>
      <w:bookmarkStart w:id="2941" w:name="sub_52015212"/>
      <w:bookmarkStart w:id="2942" w:name="sub_520111412"/>
      <w:bookmarkStart w:id="2943" w:name="sub_520166"/>
      <w:bookmarkStart w:id="2944" w:name="sub_52011226"/>
      <w:bookmarkStart w:id="2945" w:name="sub_520156"/>
      <w:bookmarkStart w:id="2946" w:name="sub_52011216"/>
      <w:bookmarkStart w:id="2947" w:name="sub_5201110"/>
      <w:bookmarkStart w:id="2948" w:name="sub_520121"/>
      <w:bookmarkStart w:id="2949" w:name="sub_5201118"/>
      <w:bookmarkStart w:id="2950" w:name="sub_5201128"/>
      <w:bookmarkStart w:id="2951" w:name="sub_5201614"/>
      <w:bookmarkStart w:id="2952" w:name="sub_5201514"/>
      <w:bookmarkStart w:id="2953" w:name="sub_5201154"/>
      <w:bookmarkStart w:id="2954" w:name="sub_52011134"/>
      <w:bookmarkStart w:id="2955" w:name="sub_5201624"/>
      <w:bookmarkStart w:id="2956" w:name="sub_5201524"/>
      <w:bookmarkStart w:id="2957" w:name="sub_5201164"/>
      <w:bookmarkStart w:id="2958" w:name="sub_520112244"/>
      <w:bookmarkStart w:id="2959" w:name="sub_5201121441"/>
      <w:bookmarkStart w:id="2960" w:name="sub_520112641"/>
      <w:bookmarkStart w:id="2961" w:name="sub_5201113241"/>
      <w:bookmarkStart w:id="2962" w:name="sub_5201114241"/>
      <w:bookmarkStart w:id="2963" w:name="sub_5201121341"/>
      <w:bookmarkStart w:id="2964" w:name="sub_520112541"/>
      <w:bookmarkStart w:id="2965" w:name="sub_5201113141"/>
      <w:bookmarkStart w:id="2966" w:name="sub_5201114141"/>
      <w:bookmarkStart w:id="2967" w:name="sub_520112281"/>
      <w:bookmarkStart w:id="2968" w:name="sub_520112181"/>
      <w:bookmarkStart w:id="2969" w:name="sub_5201231"/>
      <w:bookmarkStart w:id="2970" w:name="sub_520112101"/>
      <w:bookmarkStart w:id="2971" w:name="sub_52015161"/>
      <w:bookmarkStart w:id="2972" w:name="sub_520111361"/>
      <w:bookmarkStart w:id="2973" w:name="sub_52015261"/>
      <w:bookmarkStart w:id="2974" w:name="sub_520111461"/>
      <w:bookmarkStart w:id="2975" w:name="sub_520110121"/>
      <w:bookmarkStart w:id="2976" w:name="sub_5201522121"/>
      <w:bookmarkStart w:id="2977" w:name="sub_52019121"/>
      <w:bookmarkStart w:id="2978" w:name="sub_5201521121"/>
      <w:bookmarkStart w:id="2979" w:name="sub_52015521"/>
      <w:bookmarkStart w:id="2980" w:name="sub_520111721"/>
      <w:bookmarkStart w:id="2981" w:name="sub_520115321"/>
      <w:bookmarkStart w:id="2982" w:name="sub_520116321"/>
      <w:bookmarkStart w:id="2983" w:name="sub_520110221"/>
      <w:bookmarkStart w:id="2984" w:name="sub_5201522221"/>
      <w:bookmarkStart w:id="2985" w:name="sub_52019221"/>
      <w:bookmarkStart w:id="2986" w:name="sub_5201521221"/>
      <w:bookmarkStart w:id="2987" w:name="sub_52015621"/>
      <w:bookmarkStart w:id="2988" w:name="sub_520111821"/>
      <w:bookmarkStart w:id="2989" w:name="sub_520115421"/>
      <w:bookmarkStart w:id="2990" w:name="sub_520116421"/>
      <w:bookmarkStart w:id="2991" w:name="sub_5201121431"/>
      <w:bookmarkStart w:id="2992" w:name="sub_520112631"/>
      <w:bookmarkStart w:id="2993" w:name="sub_5201113231"/>
      <w:bookmarkStart w:id="2994" w:name="sub_5201114231"/>
      <w:bookmarkStart w:id="2995" w:name="sub_5201121331"/>
      <w:bookmarkStart w:id="2996" w:name="sub_520112531"/>
      <w:bookmarkStart w:id="2997" w:name="sub_5201113131"/>
      <w:bookmarkStart w:id="2998" w:name="sub_5201114131"/>
      <w:bookmarkStart w:id="2999" w:name="sub_520112271"/>
      <w:bookmarkStart w:id="3000" w:name="sub_520112171"/>
      <w:bookmarkStart w:id="3001" w:name="sub_5201221"/>
      <w:bookmarkStart w:id="3002" w:name="sub_52011291"/>
      <w:bookmarkStart w:id="3003" w:name="sub_52015151"/>
      <w:bookmarkStart w:id="3004" w:name="sub_520111351"/>
      <w:bookmarkStart w:id="3005" w:name="sub_52015251"/>
      <w:bookmarkStart w:id="3006" w:name="sub_520111451"/>
      <w:bookmarkStart w:id="3007" w:name="sub_520110111"/>
      <w:bookmarkStart w:id="3008" w:name="sub_5201522111"/>
      <w:bookmarkStart w:id="3009" w:name="sub_52019111"/>
      <w:bookmarkStart w:id="3010" w:name="sub_5201521111"/>
      <w:bookmarkStart w:id="3011" w:name="sub_52015511"/>
      <w:bookmarkStart w:id="3012" w:name="sub_520111711"/>
      <w:bookmarkStart w:id="3013" w:name="sub_520115311"/>
      <w:bookmarkStart w:id="3014" w:name="sub_520116311"/>
      <w:bookmarkStart w:id="3015" w:name="sub_520110211"/>
      <w:bookmarkStart w:id="3016" w:name="sub_5201522211"/>
      <w:bookmarkStart w:id="3017" w:name="sub_52019211"/>
      <w:bookmarkStart w:id="3018" w:name="sub_5201521211"/>
      <w:bookmarkStart w:id="3019" w:name="sub_52015611"/>
      <w:bookmarkStart w:id="3020" w:name="sub_520111811"/>
      <w:bookmarkStart w:id="3021" w:name="sub_520115411"/>
      <w:bookmarkStart w:id="3022" w:name="sub_520116411"/>
      <w:bookmarkStart w:id="3023" w:name="sub_520112245"/>
      <w:bookmarkStart w:id="3024" w:name="sub_520112145"/>
      <w:bookmarkStart w:id="3025" w:name="sub_5201105"/>
      <w:bookmarkStart w:id="3026" w:name="sub_52011265"/>
      <w:bookmarkStart w:id="3027" w:name="sub_52015125"/>
      <w:bookmarkStart w:id="3028" w:name="sub_520111325"/>
      <w:bookmarkStart w:id="3029" w:name="sub_52015225"/>
      <w:bookmarkStart w:id="3030" w:name="sub_520111425"/>
      <w:bookmarkStart w:id="3031" w:name="sub_520112235"/>
      <w:bookmarkStart w:id="3032" w:name="sub_520112135"/>
      <w:bookmarkStart w:id="3033" w:name="sub_520195"/>
      <w:bookmarkStart w:id="3034" w:name="sub_52011255"/>
      <w:bookmarkStart w:id="3035" w:name="sub_52015115"/>
      <w:bookmarkStart w:id="3036" w:name="sub_520111315"/>
      <w:bookmarkStart w:id="3037" w:name="sub_52015215"/>
      <w:bookmarkStart w:id="3038" w:name="sub_520111415"/>
      <w:bookmarkStart w:id="3039" w:name="sub_520169"/>
      <w:bookmarkStart w:id="3040" w:name="sub_52011229"/>
      <w:bookmarkStart w:id="3041" w:name="sub_520159"/>
      <w:bookmarkStart w:id="3042" w:name="sub_52011219"/>
      <w:bookmarkStart w:id="3043" w:name="sub_5201131"/>
      <w:bookmarkStart w:id="3044" w:name="sub_520124"/>
      <w:bookmarkStart w:id="3045" w:name="sub_52011111"/>
      <w:bookmarkStart w:id="3046" w:name="sub_52011220"/>
      <w:bookmarkStart w:id="3047" w:name="sub_5201617"/>
      <w:bookmarkStart w:id="3048" w:name="sub_5201517"/>
      <w:bookmarkStart w:id="3049" w:name="sub_5201157"/>
      <w:bookmarkStart w:id="3050" w:name="sub_52011137"/>
      <w:bookmarkStart w:id="3051" w:name="sub_5201627"/>
      <w:bookmarkStart w:id="3052" w:name="sub_5201527"/>
      <w:bookmarkStart w:id="3053" w:name="sub_5201167"/>
      <w:bookmarkStart w:id="3054" w:name="sub_52011147"/>
      <w:bookmarkStart w:id="3055" w:name="sub_5201122413"/>
      <w:bookmarkStart w:id="3056" w:name="sub_52011013"/>
      <w:bookmarkStart w:id="3057" w:name="sub_520151213"/>
      <w:bookmarkStart w:id="3058" w:name="sub_520152213"/>
      <w:bookmarkStart w:id="3059" w:name="sub_5201122313"/>
      <w:bookmarkStart w:id="3060" w:name="sub_5201913"/>
      <w:bookmarkStart w:id="3061" w:name="sub_520151113"/>
      <w:bookmarkStart w:id="3062" w:name="sub_520152113"/>
      <w:bookmarkStart w:id="3063" w:name="sub_5201653"/>
      <w:bookmarkStart w:id="3064" w:name="sub_5201553"/>
      <w:bookmarkStart w:id="3065" w:name="sub_5201193"/>
      <w:bookmarkStart w:id="3066" w:name="sub_52011173"/>
      <w:bookmarkStart w:id="3067" w:name="sub_52016133"/>
      <w:bookmarkStart w:id="3068" w:name="sub_52011533"/>
      <w:bookmarkStart w:id="3069" w:name="sub_52016233"/>
      <w:bookmarkStart w:id="3070" w:name="sub_52011633"/>
      <w:bookmarkStart w:id="3071" w:name="sub_5201122423"/>
      <w:bookmarkStart w:id="3072" w:name="sub_52011023"/>
      <w:bookmarkStart w:id="3073" w:name="sub_520151223"/>
      <w:bookmarkStart w:id="3074" w:name="sub_520152223"/>
      <w:bookmarkStart w:id="3075" w:name="sub_5201122323"/>
      <w:bookmarkStart w:id="3076" w:name="sub_5201923"/>
      <w:bookmarkStart w:id="3077" w:name="sub_520151123"/>
      <w:bookmarkStart w:id="3078" w:name="sub_520152123"/>
      <w:bookmarkStart w:id="3079" w:name="sub_5201663"/>
      <w:bookmarkStart w:id="3080" w:name="sub_5201563"/>
      <w:bookmarkStart w:id="3081" w:name="sub_52011103"/>
      <w:bookmarkStart w:id="3082" w:name="sub_52011183"/>
      <w:bookmarkStart w:id="3083" w:name="sub_52016143"/>
      <w:bookmarkStart w:id="3084" w:name="sub_52011543"/>
      <w:bookmarkStart w:id="3085" w:name="sub_52016243"/>
      <w:bookmarkStart w:id="3086" w:name="sub_52011643"/>
      <w:bookmarkStart w:id="3087" w:name="sub_5201121442"/>
      <w:bookmarkStart w:id="3088" w:name="sub_520112642"/>
      <w:bookmarkStart w:id="3089" w:name="sub_5201113242"/>
      <w:bookmarkStart w:id="3090" w:name="sub_5201114242"/>
      <w:bookmarkStart w:id="3091" w:name="sub_5201121342"/>
      <w:bookmarkStart w:id="3092" w:name="sub_520112542"/>
      <w:bookmarkStart w:id="3093" w:name="sub_5201113142"/>
      <w:bookmarkStart w:id="3094" w:name="sub_5201114142"/>
      <w:bookmarkStart w:id="3095" w:name="sub_520112282"/>
      <w:bookmarkStart w:id="3096" w:name="sub_520112182"/>
      <w:bookmarkStart w:id="3097" w:name="sub_5201232"/>
      <w:bookmarkStart w:id="3098" w:name="sub_520112102"/>
      <w:bookmarkStart w:id="3099" w:name="sub_52015162"/>
      <w:bookmarkStart w:id="3100" w:name="sub_520111362"/>
      <w:bookmarkStart w:id="3101" w:name="sub_52015262"/>
      <w:bookmarkStart w:id="3102" w:name="sub_520111462"/>
      <w:bookmarkStart w:id="3103" w:name="sub_520110122"/>
      <w:bookmarkStart w:id="3104" w:name="sub_5201522122"/>
      <w:bookmarkStart w:id="3105" w:name="sub_52019122"/>
      <w:bookmarkStart w:id="3106" w:name="sub_5201521122"/>
      <w:bookmarkStart w:id="3107" w:name="sub_52015522"/>
      <w:bookmarkStart w:id="3108" w:name="sub_520111722"/>
      <w:bookmarkStart w:id="3109" w:name="sub_520115322"/>
      <w:bookmarkStart w:id="3110" w:name="sub_520116322"/>
      <w:bookmarkStart w:id="3111" w:name="sub_520110222"/>
      <w:bookmarkStart w:id="3112" w:name="sub_5201522222"/>
      <w:bookmarkStart w:id="3113" w:name="sub_52019222"/>
      <w:bookmarkStart w:id="3114" w:name="sub_5201521222"/>
      <w:bookmarkStart w:id="3115" w:name="sub_52015622"/>
      <w:bookmarkStart w:id="3116" w:name="sub_520111822"/>
      <w:bookmarkStart w:id="3117" w:name="sub_520115422"/>
      <w:bookmarkStart w:id="3118" w:name="sub_520116422"/>
      <w:bookmarkStart w:id="3119" w:name="sub_5201121432"/>
      <w:bookmarkStart w:id="3120" w:name="sub_520112632"/>
      <w:bookmarkStart w:id="3121" w:name="sub_5201113232"/>
      <w:bookmarkStart w:id="3122" w:name="sub_5201114232"/>
      <w:bookmarkStart w:id="3123" w:name="sub_5201121332"/>
      <w:bookmarkStart w:id="3124" w:name="sub_520112532"/>
      <w:bookmarkStart w:id="3125" w:name="sub_5201113132"/>
      <w:bookmarkStart w:id="3126" w:name="sub_5201114132"/>
      <w:bookmarkStart w:id="3127" w:name="sub_520112272"/>
      <w:bookmarkStart w:id="3128" w:name="sub_520112172"/>
      <w:bookmarkStart w:id="3129" w:name="sub_5201222"/>
      <w:bookmarkStart w:id="3130" w:name="sub_52011292"/>
      <w:bookmarkStart w:id="3131" w:name="sub_52015152"/>
      <w:bookmarkStart w:id="3132" w:name="sub_520111352"/>
      <w:bookmarkStart w:id="3133" w:name="sub_52015252"/>
      <w:bookmarkStart w:id="3134" w:name="sub_520111452"/>
      <w:bookmarkStart w:id="3135" w:name="sub_520110112"/>
      <w:bookmarkStart w:id="3136" w:name="sub_5201522112"/>
      <w:bookmarkStart w:id="3137" w:name="sub_52019112"/>
      <w:bookmarkStart w:id="3138" w:name="sub_5201521112"/>
      <w:bookmarkStart w:id="3139" w:name="sub_52015512"/>
      <w:bookmarkStart w:id="3140" w:name="sub_520111712"/>
      <w:bookmarkStart w:id="3141" w:name="sub_520115312"/>
      <w:bookmarkStart w:id="3142" w:name="sub_520116312"/>
      <w:bookmarkStart w:id="3143" w:name="sub_520110212"/>
      <w:bookmarkStart w:id="3144" w:name="sub_5201522212"/>
      <w:bookmarkStart w:id="3145" w:name="sub_52019212"/>
      <w:bookmarkStart w:id="3146" w:name="sub_5201521212"/>
      <w:bookmarkStart w:id="3147" w:name="sub_52015612"/>
      <w:bookmarkStart w:id="3148" w:name="sub_520111812"/>
      <w:bookmarkStart w:id="3149" w:name="sub_520115412"/>
      <w:bookmarkStart w:id="3150" w:name="sub_520116412"/>
      <w:bookmarkStart w:id="3151" w:name="sub_520112246"/>
      <w:bookmarkStart w:id="3152" w:name="sub_520112146"/>
      <w:bookmarkStart w:id="3153" w:name="sub_5201106"/>
      <w:bookmarkStart w:id="3154" w:name="sub_52011266"/>
      <w:bookmarkStart w:id="3155" w:name="sub_52015126"/>
      <w:bookmarkStart w:id="3156" w:name="sub_520111326"/>
      <w:bookmarkStart w:id="3157" w:name="sub_52015226"/>
      <w:bookmarkStart w:id="3158" w:name="sub_520111426"/>
      <w:bookmarkStart w:id="3159" w:name="sub_520112236"/>
      <w:bookmarkStart w:id="3160" w:name="sub_520112136"/>
      <w:bookmarkStart w:id="3161" w:name="sub_520196"/>
      <w:bookmarkStart w:id="3162" w:name="sub_52011256"/>
      <w:bookmarkStart w:id="3163" w:name="sub_52015116"/>
      <w:bookmarkStart w:id="3164" w:name="sub_520111316"/>
      <w:bookmarkStart w:id="3165" w:name="sub_52015216"/>
      <w:bookmarkStart w:id="3166" w:name="sub_520111416"/>
      <w:bookmarkStart w:id="3167" w:name="sub_5201610"/>
      <w:bookmarkStart w:id="3168" w:name="sub_520112210"/>
      <w:bookmarkStart w:id="3169" w:name="sub_5201510"/>
      <w:bookmarkStart w:id="3170" w:name="sub_520112110"/>
      <w:bookmarkStart w:id="3171" w:name="sub_5201132"/>
      <w:bookmarkStart w:id="3172" w:name="sub_520125"/>
      <w:bookmarkStart w:id="3173" w:name="sub_52011112"/>
      <w:bookmarkStart w:id="3174" w:name="sub_52011230"/>
      <w:bookmarkStart w:id="3175" w:name="sub_5201618"/>
      <w:bookmarkStart w:id="3176" w:name="sub_5201518"/>
      <w:bookmarkStart w:id="3177" w:name="sub_5201158"/>
      <w:bookmarkStart w:id="3178" w:name="sub_52011138"/>
      <w:bookmarkStart w:id="3179" w:name="sub_5201628"/>
      <w:bookmarkStart w:id="3180" w:name="sub_5201528"/>
      <w:bookmarkStart w:id="3181" w:name="sub_5201168"/>
      <w:bookmarkStart w:id="3182" w:name="sub_52011148"/>
      <w:bookmarkStart w:id="3183" w:name="sub_5201122414"/>
      <w:bookmarkStart w:id="3184" w:name="sub_52011014"/>
      <w:bookmarkStart w:id="3185" w:name="sub_520151214"/>
      <w:bookmarkStart w:id="3186" w:name="sub_520152214"/>
      <w:bookmarkStart w:id="3187" w:name="sub_5201122314"/>
      <w:bookmarkStart w:id="3188" w:name="sub_5201914"/>
      <w:bookmarkStart w:id="3189" w:name="sub_520151114"/>
      <w:bookmarkStart w:id="3190" w:name="sub_520152114"/>
      <w:bookmarkStart w:id="3191" w:name="sub_5201654"/>
      <w:bookmarkStart w:id="3192" w:name="sub_5201554"/>
      <w:bookmarkStart w:id="3193" w:name="sub_5201194"/>
      <w:bookmarkStart w:id="3194" w:name="sub_52011174"/>
      <w:bookmarkStart w:id="3195" w:name="sub_52016134"/>
      <w:bookmarkStart w:id="3196" w:name="sub_52011534"/>
      <w:bookmarkStart w:id="3197" w:name="sub_52016234"/>
      <w:bookmarkStart w:id="3198" w:name="sub_52011634"/>
      <w:bookmarkStart w:id="3199" w:name="sub_5201122424"/>
      <w:bookmarkStart w:id="3200" w:name="sub_52011024"/>
      <w:bookmarkStart w:id="3201" w:name="sub_520151224"/>
      <w:bookmarkStart w:id="3202" w:name="sub_520152224"/>
      <w:bookmarkStart w:id="3203" w:name="sub_5201122324"/>
      <w:bookmarkStart w:id="3204" w:name="sub_5201924"/>
      <w:bookmarkStart w:id="3205" w:name="sub_520151124"/>
      <w:bookmarkStart w:id="3206" w:name="sub_520152124"/>
      <w:bookmarkStart w:id="3207" w:name="sub_5201664"/>
      <w:bookmarkStart w:id="3208" w:name="sub_5201564"/>
      <w:bookmarkStart w:id="3209" w:name="sub_52011104"/>
      <w:bookmarkStart w:id="3210" w:name="sub_52011184"/>
      <w:bookmarkStart w:id="3211" w:name="sub_52016144"/>
      <w:bookmarkStart w:id="3212" w:name="sub_52011544"/>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p>
    <w:p w14:paraId="46102CCB" w14:textId="77777777" w:rsidR="00CE676C" w:rsidRDefault="00000000">
      <w:pPr>
        <w:pStyle w:val="af2"/>
        <w:ind w:firstLine="709"/>
        <w:jc w:val="both"/>
      </w:pPr>
      <w:bookmarkStart w:id="3213" w:name="sub_1068"/>
      <w:bookmarkEnd w:id="3213"/>
      <w:r>
        <w:rPr>
          <w:rStyle w:val="a6"/>
          <w:rFonts w:ascii="Times New Roman" w:hAnsi="Times New Roman" w:cs="Times New Roman"/>
          <w:szCs w:val="24"/>
        </w:rPr>
        <w:t>69. Жалоба в Администрацию подается в письменной или в электронной форме. Жалоба может быть подана непосредственно в Администрацию или в                          МФЦ, а также направлена по почте или через федеральную государственную информационную систему «Единый портал государственных и муниципальных услуг (функций)», на личном приеме должностными лицами Администрации, а также через федеральную информационную систему досудебного (внесудебного</w:t>
      </w:r>
      <w:r>
        <w:rPr>
          <w:rFonts w:ascii="Times New Roman" w:hAnsi="Times New Roman" w:cs="Times New Roman"/>
          <w:szCs w:val="24"/>
        </w:rPr>
        <w:t>) обжалования</w:t>
      </w:r>
      <w:r>
        <w:rPr>
          <w:rStyle w:val="a6"/>
          <w:rFonts w:ascii="Times New Roman" w:hAnsi="Times New Roman" w:cs="Times New Roman"/>
          <w:szCs w:val="24"/>
        </w:rPr>
        <w:t>.</w:t>
      </w:r>
    </w:p>
    <w:p w14:paraId="7593324C" w14:textId="77777777" w:rsidR="00CE676C" w:rsidRDefault="00000000">
      <w:pPr>
        <w:pStyle w:val="af2"/>
        <w:ind w:firstLine="709"/>
        <w:jc w:val="both"/>
      </w:pPr>
      <w:bookmarkStart w:id="3214" w:name="sub_1069"/>
      <w:bookmarkStart w:id="3215" w:name="sub_10691"/>
      <w:bookmarkEnd w:id="3214"/>
      <w:bookmarkEnd w:id="3215"/>
      <w:r>
        <w:rPr>
          <w:rStyle w:val="a6"/>
          <w:rFonts w:ascii="Times New Roman" w:hAnsi="Times New Roman" w:cs="Times New Roman"/>
          <w:szCs w:val="24"/>
        </w:rPr>
        <w:t>70. Особенности подачи и рассмотрения жалоб на решения и действия                        (бездействие) Администрации и ее должностных лиц устанавливаются муниципальными правовыми актами.</w:t>
      </w:r>
    </w:p>
    <w:p w14:paraId="2AFD8F03" w14:textId="77777777" w:rsidR="00CE676C" w:rsidRDefault="00000000">
      <w:pPr>
        <w:pStyle w:val="af2"/>
        <w:ind w:firstLine="709"/>
        <w:jc w:val="both"/>
      </w:pPr>
      <w:r>
        <w:rPr>
          <w:rStyle w:val="a6"/>
          <w:rFonts w:ascii="Times New Roman" w:hAnsi="Times New Roman" w:cs="Times New Roman"/>
          <w:szCs w:val="24"/>
        </w:rPr>
        <w:lastRenderedPageBreak/>
        <w:t>71. Жалоба должна содержать:</w:t>
      </w:r>
    </w:p>
    <w:p w14:paraId="5C64343D" w14:textId="77777777" w:rsidR="00CE676C" w:rsidRDefault="00CE676C">
      <w:pPr>
        <w:pStyle w:val="af2"/>
        <w:ind w:firstLine="709"/>
        <w:jc w:val="both"/>
      </w:pPr>
      <w:bookmarkStart w:id="3216" w:name="sub_10702"/>
      <w:bookmarkEnd w:id="3216"/>
    </w:p>
    <w:p w14:paraId="0B34F350" w14:textId="77777777" w:rsidR="00CE676C" w:rsidRDefault="00CE676C">
      <w:pPr>
        <w:pStyle w:val="af2"/>
        <w:ind w:firstLine="709"/>
        <w:jc w:val="both"/>
      </w:pPr>
    </w:p>
    <w:p w14:paraId="0966EDCD" w14:textId="77777777" w:rsidR="00CE676C" w:rsidRDefault="00000000">
      <w:pPr>
        <w:pStyle w:val="af2"/>
        <w:ind w:firstLine="709"/>
        <w:jc w:val="both"/>
      </w:pPr>
      <w:r>
        <w:rPr>
          <w:rStyle w:val="a6"/>
          <w:rFonts w:ascii="Times New Roman" w:hAnsi="Times New Roman" w:cs="Times New Roman"/>
          <w:szCs w:val="24"/>
        </w:rPr>
        <w:t>наименование органа, предоставляющего государственную услугу,                             должностного лица органа, предоставляющего государственную услугу, либо должностного лица, решения и действия (бездействия) которых обжалуются;</w:t>
      </w:r>
    </w:p>
    <w:p w14:paraId="4CBD8B9E" w14:textId="77777777" w:rsidR="00CE676C" w:rsidRDefault="00000000">
      <w:pPr>
        <w:pStyle w:val="af2"/>
        <w:ind w:firstLine="709"/>
        <w:jc w:val="both"/>
      </w:pPr>
      <w:r>
        <w:rPr>
          <w:rStyle w:val="a6"/>
          <w:rFonts w:ascii="Times New Roman" w:hAnsi="Times New Roman" w:cs="Times New Roman"/>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EA20471" w14:textId="77777777" w:rsidR="00CE676C" w:rsidRDefault="00000000">
      <w:pPr>
        <w:pStyle w:val="af2"/>
        <w:ind w:firstLine="709"/>
        <w:jc w:val="both"/>
      </w:pPr>
      <w:r>
        <w:rPr>
          <w:rStyle w:val="a6"/>
          <w:rFonts w:ascii="Times New Roman" w:hAnsi="Times New Roman" w:cs="Times New Roman"/>
          <w:szCs w:val="24"/>
        </w:rPr>
        <w:t>сведения об обжалуемых решениях и действиях (бездействиях)                                 Администрации;</w:t>
      </w:r>
    </w:p>
    <w:p w14:paraId="489126F0" w14:textId="77777777" w:rsidR="00CE676C" w:rsidRDefault="00000000">
      <w:pPr>
        <w:pStyle w:val="af2"/>
        <w:ind w:firstLine="709"/>
        <w:jc w:val="both"/>
      </w:pPr>
      <w:r>
        <w:rPr>
          <w:rStyle w:val="a6"/>
          <w:rFonts w:ascii="Times New Roman" w:hAnsi="Times New Roman" w:cs="Times New Roman"/>
          <w:szCs w:val="24"/>
        </w:rPr>
        <w:t>доводы, на основании которых заявитель не согласен с решением и действием (бездействием) Администрации. Заявителем могут быть представлены документы (при наличии), подтверждающие доводы заявителя, либо их копии.</w:t>
      </w:r>
    </w:p>
    <w:p w14:paraId="038F8E65" w14:textId="77777777" w:rsidR="00CE676C" w:rsidRDefault="00000000">
      <w:pPr>
        <w:pStyle w:val="af2"/>
        <w:ind w:firstLine="709"/>
        <w:jc w:val="both"/>
      </w:pPr>
      <w:bookmarkStart w:id="3217" w:name="sub_1071"/>
      <w:bookmarkEnd w:id="3217"/>
      <w:r>
        <w:rPr>
          <w:rStyle w:val="a6"/>
          <w:rFonts w:ascii="Times New Roman" w:hAnsi="Times New Roman" w:cs="Times New Roman"/>
          <w:szCs w:val="24"/>
        </w:rPr>
        <w:t>72.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w:t>
      </w:r>
    </w:p>
    <w:p w14:paraId="35567DED" w14:textId="77777777" w:rsidR="00CE676C" w:rsidRDefault="00000000">
      <w:pPr>
        <w:pStyle w:val="af2"/>
        <w:ind w:firstLine="709"/>
        <w:jc w:val="both"/>
      </w:pPr>
      <w:bookmarkStart w:id="3218" w:name="sub_1072"/>
      <w:bookmarkStart w:id="3219" w:name="sub_10721"/>
      <w:bookmarkEnd w:id="3218"/>
      <w:bookmarkEnd w:id="3219"/>
      <w:r>
        <w:rPr>
          <w:rStyle w:val="a6"/>
          <w:rFonts w:ascii="Times New Roman" w:hAnsi="Times New Roman" w:cs="Times New Roman"/>
          <w:szCs w:val="24"/>
        </w:rPr>
        <w:t>73. По результатам рассмотрения жалобы Администрация принимает одно из следующих решений:</w:t>
      </w:r>
    </w:p>
    <w:p w14:paraId="5229C0A4" w14:textId="77777777" w:rsidR="00CE676C" w:rsidRDefault="00000000">
      <w:pPr>
        <w:pStyle w:val="af2"/>
        <w:ind w:firstLine="709"/>
        <w:jc w:val="both"/>
      </w:pPr>
      <w:bookmarkStart w:id="3220" w:name="sub_10722"/>
      <w:bookmarkEnd w:id="3220"/>
      <w:r>
        <w:rPr>
          <w:rStyle w:val="a6"/>
          <w:rFonts w:ascii="Times New Roman" w:hAnsi="Times New Roman" w:cs="Times New Roman"/>
          <w:szCs w:val="24"/>
        </w:rPr>
        <w:t xml:space="preserve">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w:t>
      </w:r>
      <w:r>
        <w:rPr>
          <w:rStyle w:val="a6"/>
          <w:rFonts w:ascii="Times New Roman" w:hAnsi="Times New Roman" w:cs="Times New Roman"/>
          <w:color w:val="000000"/>
          <w:szCs w:val="24"/>
        </w:rPr>
        <w:t xml:space="preserve">государственной </w:t>
      </w:r>
      <w:r>
        <w:rPr>
          <w:rStyle w:val="a6"/>
          <w:rFonts w:ascii="Times New Roman" w:hAnsi="Times New Roman" w:cs="Times New Roman"/>
          <w:szCs w:val="24"/>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w:t>
      </w:r>
    </w:p>
    <w:p w14:paraId="26D041B9" w14:textId="77777777" w:rsidR="00CE676C" w:rsidRDefault="00000000">
      <w:pPr>
        <w:pStyle w:val="af2"/>
        <w:ind w:firstLine="709"/>
        <w:jc w:val="both"/>
      </w:pPr>
      <w:r>
        <w:rPr>
          <w:rStyle w:val="a6"/>
          <w:rFonts w:ascii="Times New Roman" w:hAnsi="Times New Roman" w:cs="Times New Roman"/>
          <w:szCs w:val="24"/>
        </w:rPr>
        <w:t>отказывает в удовлетворении жалобы.</w:t>
      </w:r>
    </w:p>
    <w:p w14:paraId="1E76307F" w14:textId="77777777" w:rsidR="00CE676C" w:rsidRDefault="00000000">
      <w:pPr>
        <w:pStyle w:val="af2"/>
        <w:ind w:firstLine="709"/>
        <w:jc w:val="both"/>
      </w:pPr>
      <w:bookmarkStart w:id="3221" w:name="sub_1073"/>
      <w:bookmarkEnd w:id="3221"/>
      <w:r>
        <w:rPr>
          <w:rStyle w:val="a6"/>
          <w:rFonts w:ascii="Times New Roman" w:hAnsi="Times New Roman" w:cs="Times New Roman"/>
          <w:szCs w:val="24"/>
        </w:rPr>
        <w:t>74. Не позднее дня, следующего за днем принятия одного из вышеуказанных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72F4D42" w14:textId="77777777" w:rsidR="00CE676C" w:rsidRDefault="00000000">
      <w:pPr>
        <w:pStyle w:val="af2"/>
        <w:ind w:firstLine="709"/>
        <w:jc w:val="both"/>
      </w:pPr>
      <w:bookmarkStart w:id="3222" w:name="sub_10731"/>
      <w:bookmarkEnd w:id="3222"/>
      <w:r>
        <w:rPr>
          <w:rStyle w:val="a6"/>
          <w:rFonts w:ascii="Times New Roman" w:hAnsi="Times New Roman" w:cs="Times New Roman"/>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МФЦ в целях незамедлительного устранения выявленных нарушений при оказании </w:t>
      </w:r>
      <w:r>
        <w:rPr>
          <w:rStyle w:val="a6"/>
          <w:rFonts w:ascii="Times New Roman" w:hAnsi="Times New Roman" w:cs="Times New Roman"/>
          <w:color w:val="000000"/>
          <w:szCs w:val="24"/>
        </w:rPr>
        <w:t xml:space="preserve">государственной </w:t>
      </w:r>
      <w:r>
        <w:rPr>
          <w:rStyle w:val="a6"/>
          <w:rFonts w:ascii="Times New Roman" w:hAnsi="Times New Roman" w:cs="Times New Roman"/>
          <w:szCs w:val="24"/>
        </w:rPr>
        <w:t xml:space="preserve">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Pr>
          <w:rStyle w:val="a6"/>
          <w:rFonts w:ascii="Times New Roman" w:hAnsi="Times New Roman" w:cs="Times New Roman"/>
          <w:color w:val="000000"/>
          <w:szCs w:val="24"/>
        </w:rPr>
        <w:t xml:space="preserve">государственной </w:t>
      </w:r>
      <w:r>
        <w:rPr>
          <w:rStyle w:val="a6"/>
          <w:rFonts w:ascii="Times New Roman" w:hAnsi="Times New Roman" w:cs="Times New Roman"/>
          <w:szCs w:val="24"/>
        </w:rPr>
        <w:t>услуги.</w:t>
      </w:r>
    </w:p>
    <w:p w14:paraId="2CB39DA4" w14:textId="77777777" w:rsidR="00CE676C" w:rsidRDefault="00000000">
      <w:pPr>
        <w:pStyle w:val="af2"/>
        <w:ind w:firstLine="709"/>
        <w:jc w:val="both"/>
      </w:pPr>
      <w:r>
        <w:rPr>
          <w:rStyle w:val="a6"/>
          <w:rFonts w:ascii="Times New Roman" w:hAnsi="Times New Roman" w:cs="Times New Roman"/>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1B36D0E" w14:textId="77777777" w:rsidR="00CE676C" w:rsidRDefault="00000000">
      <w:pPr>
        <w:pStyle w:val="af2"/>
        <w:ind w:firstLine="709"/>
        <w:jc w:val="both"/>
      </w:pPr>
      <w:bookmarkStart w:id="3223" w:name="sub_1074"/>
      <w:bookmarkEnd w:id="3223"/>
      <w:r>
        <w:rPr>
          <w:rStyle w:val="a6"/>
          <w:rFonts w:ascii="Times New Roman" w:hAnsi="Times New Roman" w:cs="Times New Roman"/>
          <w:szCs w:val="24"/>
        </w:rPr>
        <w:t>75. В случае установления при рассмотрении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Start w:id="3224" w:name="sub_1075"/>
      <w:bookmarkStart w:id="3225" w:name="sub_10751"/>
      <w:bookmarkEnd w:id="3224"/>
      <w:bookmarkEnd w:id="3225"/>
    </w:p>
    <w:p w14:paraId="5B6B68B5" w14:textId="77777777" w:rsidR="00CE676C" w:rsidRDefault="00000000">
      <w:pPr>
        <w:pStyle w:val="af2"/>
        <w:ind w:firstLine="709"/>
        <w:jc w:val="both"/>
      </w:pPr>
      <w:r>
        <w:rPr>
          <w:rStyle w:val="a6"/>
          <w:rFonts w:ascii="Times New Roman" w:hAnsi="Times New Roman" w:cs="Times New Roman"/>
          <w:szCs w:val="24"/>
        </w:rPr>
        <w:t xml:space="preserve">76. Заявители вправе обжаловать действия (бездействие) и решения,                                осуществляемые (принятые) в ходе предоставления </w:t>
      </w:r>
      <w:r>
        <w:rPr>
          <w:rStyle w:val="a6"/>
          <w:rFonts w:ascii="Times New Roman" w:hAnsi="Times New Roman" w:cs="Times New Roman"/>
          <w:color w:val="000000"/>
          <w:szCs w:val="24"/>
        </w:rPr>
        <w:t>государственной</w:t>
      </w:r>
      <w:r>
        <w:rPr>
          <w:rStyle w:val="a6"/>
          <w:rFonts w:ascii="Times New Roman" w:hAnsi="Times New Roman" w:cs="Times New Roman"/>
          <w:szCs w:val="24"/>
        </w:rPr>
        <w:t xml:space="preserve"> услуги, в                         судебном порядке.</w:t>
      </w:r>
    </w:p>
    <w:p w14:paraId="429CD18E" w14:textId="77777777" w:rsidR="00CE676C" w:rsidRDefault="00CE676C">
      <w:pPr>
        <w:pStyle w:val="af2"/>
        <w:ind w:firstLine="720"/>
        <w:jc w:val="both"/>
        <w:rPr>
          <w:rFonts w:ascii="Times New Roman" w:hAnsi="Times New Roman" w:cs="Times New Roman"/>
          <w:szCs w:val="24"/>
        </w:rPr>
      </w:pPr>
      <w:bookmarkStart w:id="3226" w:name="sub_107526244"/>
      <w:bookmarkStart w:id="3227" w:name="sub_10752121444"/>
      <w:bookmarkStart w:id="3228" w:name="sub_1075212644"/>
      <w:bookmarkStart w:id="3229" w:name="sub_10752113244"/>
      <w:bookmarkStart w:id="3230" w:name="sub_10752114244"/>
      <w:bookmarkStart w:id="3231" w:name="sub_10752121344"/>
      <w:bookmarkStart w:id="3232" w:name="sub_1075212544"/>
      <w:bookmarkStart w:id="3233" w:name="sub_10752113144"/>
      <w:bookmarkStart w:id="3234" w:name="sub_10752114144"/>
      <w:bookmarkStart w:id="3235" w:name="sub_1075212284"/>
      <w:bookmarkStart w:id="3236" w:name="sub_1075212184"/>
      <w:bookmarkStart w:id="3237" w:name="sub_10752234"/>
      <w:bookmarkStart w:id="3238" w:name="sub_1075212104"/>
      <w:bookmarkStart w:id="3239" w:name="sub_107525164"/>
      <w:bookmarkStart w:id="3240" w:name="sub_1075211364"/>
      <w:bookmarkStart w:id="3241" w:name="sub_107525264"/>
      <w:bookmarkStart w:id="3242" w:name="sub_1075211464"/>
      <w:bookmarkStart w:id="3243" w:name="sub_1075210124"/>
      <w:bookmarkStart w:id="3244" w:name="sub_10752522124"/>
      <w:bookmarkStart w:id="3245" w:name="sub_107529124"/>
      <w:bookmarkStart w:id="3246" w:name="sub_10752521124"/>
      <w:bookmarkStart w:id="3247" w:name="sub_107525524"/>
      <w:bookmarkStart w:id="3248" w:name="sub_1075211724"/>
      <w:bookmarkStart w:id="3249" w:name="sub_1075215324"/>
      <w:bookmarkStart w:id="3250" w:name="sub_1075216324"/>
      <w:bookmarkStart w:id="3251" w:name="sub_1075210224"/>
      <w:bookmarkStart w:id="3252" w:name="sub_10752522224"/>
      <w:bookmarkStart w:id="3253" w:name="sub_107529224"/>
      <w:bookmarkStart w:id="3254" w:name="sub_10752521224"/>
      <w:bookmarkStart w:id="3255" w:name="sub_107525624"/>
      <w:bookmarkStart w:id="3256" w:name="sub_1075211824"/>
      <w:bookmarkStart w:id="3257" w:name="sub_1075215424"/>
      <w:bookmarkStart w:id="3258" w:name="sub_1075216424"/>
      <w:bookmarkStart w:id="3259" w:name="sub_10752121434"/>
      <w:bookmarkStart w:id="3260" w:name="sub_1075212634"/>
      <w:bookmarkStart w:id="3261" w:name="sub_10752113234"/>
      <w:bookmarkStart w:id="3262" w:name="sub_10752114234"/>
      <w:bookmarkStart w:id="3263" w:name="sub_10752121334"/>
      <w:bookmarkStart w:id="3264" w:name="sub_1075212534"/>
      <w:bookmarkStart w:id="3265" w:name="sub_10752113134"/>
      <w:bookmarkStart w:id="3266" w:name="sub_10752114134"/>
      <w:bookmarkStart w:id="3267" w:name="sub_1075212274"/>
      <w:bookmarkStart w:id="3268" w:name="sub_1075212174"/>
      <w:bookmarkStart w:id="3269" w:name="sub_10752224"/>
      <w:bookmarkStart w:id="3270" w:name="sub_107521294"/>
      <w:bookmarkStart w:id="3271" w:name="sub_107525154"/>
      <w:bookmarkStart w:id="3272" w:name="sub_1075211354"/>
      <w:bookmarkStart w:id="3273" w:name="sub_107525254"/>
      <w:bookmarkStart w:id="3274" w:name="sub_1075211454"/>
      <w:bookmarkStart w:id="3275" w:name="sub_1075210114"/>
      <w:bookmarkStart w:id="3276" w:name="sub_10752522114"/>
      <w:bookmarkStart w:id="3277" w:name="sub_107529114"/>
      <w:bookmarkStart w:id="3278" w:name="sub_10752521114"/>
      <w:bookmarkStart w:id="3279" w:name="sub_107525514"/>
      <w:bookmarkStart w:id="3280" w:name="sub_1075211714"/>
      <w:bookmarkStart w:id="3281" w:name="sub_1075215314"/>
      <w:bookmarkStart w:id="3282" w:name="sub_1075216314"/>
      <w:bookmarkStart w:id="3283" w:name="sub_1075210214"/>
      <w:bookmarkStart w:id="3284" w:name="sub_10752522214"/>
      <w:bookmarkStart w:id="3285" w:name="sub_107529214"/>
      <w:bookmarkStart w:id="3286" w:name="sub_10752521214"/>
      <w:bookmarkStart w:id="3287" w:name="sub_107525614"/>
      <w:bookmarkStart w:id="3288" w:name="sub_1075211814"/>
      <w:bookmarkStart w:id="3289" w:name="sub_1075215414"/>
      <w:bookmarkStart w:id="3290" w:name="sub_1075216414"/>
      <w:bookmarkStart w:id="3291" w:name="sub_1075212248"/>
      <w:bookmarkStart w:id="3292" w:name="sub_1075212148"/>
      <w:bookmarkStart w:id="3293" w:name="sub_10752108"/>
      <w:bookmarkStart w:id="3294" w:name="sub_107521268"/>
      <w:bookmarkStart w:id="3295" w:name="sub_107525128"/>
      <w:bookmarkStart w:id="3296" w:name="sub_1075211328"/>
      <w:bookmarkStart w:id="3297" w:name="sub_107525228"/>
      <w:bookmarkStart w:id="3298" w:name="sub_1075211428"/>
      <w:bookmarkStart w:id="3299" w:name="sub_1075212238"/>
      <w:bookmarkStart w:id="3300" w:name="sub_1075212138"/>
      <w:bookmarkStart w:id="3301" w:name="sub_1075298"/>
      <w:bookmarkStart w:id="3302" w:name="sub_107521258"/>
      <w:bookmarkStart w:id="3303" w:name="sub_107525118"/>
      <w:bookmarkStart w:id="3304" w:name="sub_1075211318"/>
      <w:bookmarkStart w:id="3305" w:name="sub_107525218"/>
      <w:bookmarkStart w:id="3306" w:name="sub_1075211418"/>
      <w:bookmarkStart w:id="3307" w:name="sub_10752630"/>
      <w:bookmarkStart w:id="3308" w:name="sub_1075212212"/>
      <w:bookmarkStart w:id="3309" w:name="sub_10752530"/>
      <w:bookmarkStart w:id="3310" w:name="sub_1075212112"/>
      <w:bookmarkStart w:id="3311" w:name="sub_10752134"/>
      <w:bookmarkStart w:id="3312" w:name="sub_1075227"/>
      <w:bookmarkStart w:id="3313" w:name="sub_107521114"/>
      <w:bookmarkStart w:id="3314" w:name="sub_107521232"/>
      <w:bookmarkStart w:id="3315" w:name="sub_107526110"/>
      <w:bookmarkStart w:id="3316" w:name="sub_107525110"/>
      <w:bookmarkStart w:id="3317" w:name="sub_107521510"/>
      <w:bookmarkStart w:id="3318" w:name="sub_1075211310"/>
      <w:bookmarkStart w:id="3319" w:name="sub_107526210"/>
      <w:bookmarkStart w:id="3320" w:name="sub_107525210"/>
      <w:bookmarkStart w:id="3321" w:name="sub_107521610"/>
      <w:bookmarkStart w:id="3322" w:name="sub_1075211410"/>
      <w:bookmarkStart w:id="3323" w:name="sub_10752122416"/>
      <w:bookmarkStart w:id="3324" w:name="sub_107521016"/>
      <w:bookmarkStart w:id="3325" w:name="sub_1075251216"/>
      <w:bookmarkStart w:id="3326" w:name="sub_1075252216"/>
      <w:bookmarkStart w:id="3327" w:name="sub_10752122316"/>
      <w:bookmarkStart w:id="3328" w:name="sub_10752916"/>
      <w:bookmarkStart w:id="3329" w:name="sub_1075251116"/>
      <w:bookmarkStart w:id="3330" w:name="sub_1075252116"/>
      <w:bookmarkStart w:id="3331" w:name="sub_10752656"/>
      <w:bookmarkStart w:id="3332" w:name="sub_10752556"/>
      <w:bookmarkStart w:id="3333" w:name="sub_10752196"/>
      <w:bookmarkStart w:id="3334" w:name="sub_107521176"/>
      <w:bookmarkStart w:id="3335" w:name="sub_107526136"/>
      <w:bookmarkStart w:id="3336" w:name="sub_107521536"/>
      <w:bookmarkStart w:id="3337" w:name="sub_107526236"/>
      <w:bookmarkStart w:id="3338" w:name="sub_107521636"/>
      <w:bookmarkStart w:id="3339" w:name="sub_10752122426"/>
      <w:bookmarkStart w:id="3340" w:name="sub_107521026"/>
      <w:bookmarkStart w:id="3341" w:name="sub_1075251226"/>
      <w:bookmarkStart w:id="3342" w:name="sub_1075252226"/>
      <w:bookmarkStart w:id="3343" w:name="sub_10752122326"/>
      <w:bookmarkStart w:id="3344" w:name="sub_10752926"/>
      <w:bookmarkStart w:id="3345" w:name="sub_1075251126"/>
      <w:bookmarkStart w:id="3346" w:name="sub_1075252126"/>
      <w:bookmarkStart w:id="3347" w:name="sub_10752666"/>
      <w:bookmarkStart w:id="3348" w:name="sub_10752566"/>
      <w:bookmarkStart w:id="3349" w:name="sub_107521106"/>
      <w:bookmarkStart w:id="3350" w:name="sub_107521186"/>
      <w:bookmarkStart w:id="3351" w:name="sub_107526146"/>
      <w:bookmarkStart w:id="3352" w:name="sub_107521546"/>
      <w:bookmarkStart w:id="3353" w:name="sub_107526246"/>
      <w:bookmarkStart w:id="3354" w:name="sub_107521646"/>
      <w:bookmarkStart w:id="3355" w:name="sub_107521214412"/>
      <w:bookmarkStart w:id="3356" w:name="sub_107521132412"/>
      <w:bookmarkStart w:id="3357" w:name="sub_107521213412"/>
      <w:bookmarkStart w:id="3358" w:name="sub_107521131412"/>
      <w:bookmarkStart w:id="3359" w:name="sub_10752122812"/>
      <w:bookmarkStart w:id="3360" w:name="sub_107522312"/>
      <w:bookmarkStart w:id="3361" w:name="sub_1075251612"/>
      <w:bookmarkStart w:id="3362" w:name="sub_1075252612"/>
      <w:bookmarkStart w:id="3363" w:name="sub_10752101212"/>
      <w:bookmarkStart w:id="3364" w:name="sub_1075291212"/>
      <w:bookmarkStart w:id="3365" w:name="sub_1075255212"/>
      <w:bookmarkStart w:id="3366" w:name="sub_10752153212"/>
      <w:bookmarkStart w:id="3367" w:name="sub_10752102212"/>
      <w:bookmarkStart w:id="3368" w:name="sub_1075292212"/>
      <w:bookmarkStart w:id="3369" w:name="sub_1075256212"/>
      <w:bookmarkStart w:id="3370" w:name="sub_10752154212"/>
      <w:bookmarkStart w:id="3371" w:name="sub_107521214312"/>
      <w:bookmarkStart w:id="3372" w:name="sub_107521132312"/>
      <w:bookmarkStart w:id="3373" w:name="sub_107521213312"/>
      <w:bookmarkStart w:id="3374" w:name="sub_107521131312"/>
      <w:bookmarkStart w:id="3375" w:name="sub_10752122712"/>
      <w:bookmarkStart w:id="3376" w:name="sub_107522212"/>
      <w:bookmarkStart w:id="3377" w:name="sub_1075251512"/>
      <w:bookmarkStart w:id="3378" w:name="sub_1075252512"/>
      <w:bookmarkStart w:id="3379" w:name="sub_10752101112"/>
      <w:bookmarkStart w:id="3380" w:name="sub_1075291112"/>
      <w:bookmarkStart w:id="3381" w:name="sub_1075255112"/>
      <w:bookmarkStart w:id="3382" w:name="sub_10752153112"/>
      <w:bookmarkStart w:id="3383" w:name="sub_10752102112"/>
      <w:bookmarkStart w:id="3384" w:name="sub_1075292112"/>
      <w:bookmarkStart w:id="3385" w:name="sub_1075256112"/>
      <w:bookmarkStart w:id="3386" w:name="sub_10752154112"/>
      <w:bookmarkStart w:id="3387" w:name="sub_10752122452"/>
      <w:bookmarkStart w:id="3388" w:name="sub_107521052"/>
      <w:bookmarkStart w:id="3389" w:name="sub_1075251252"/>
      <w:bookmarkStart w:id="3390" w:name="sub_1075252252"/>
      <w:bookmarkStart w:id="3391" w:name="sub_10752122352"/>
      <w:bookmarkStart w:id="3392" w:name="sub_10752952"/>
      <w:bookmarkStart w:id="3393" w:name="sub_1075251152"/>
      <w:bookmarkStart w:id="3394" w:name="sub_1075252152"/>
      <w:bookmarkStart w:id="3395" w:name="sub_10752692"/>
      <w:bookmarkStart w:id="3396" w:name="sub_10752592"/>
      <w:bookmarkStart w:id="3397" w:name="sub_107521312"/>
      <w:bookmarkStart w:id="3398" w:name="sub_1075211112"/>
      <w:bookmarkStart w:id="3399" w:name="sub_107526172"/>
      <w:bookmarkStart w:id="3400" w:name="sub_107521572"/>
      <w:bookmarkStart w:id="3401" w:name="sub_107526272"/>
      <w:bookmarkStart w:id="3402" w:name="sub_107521672"/>
      <w:bookmarkStart w:id="3403" w:name="sub_107521224132"/>
      <w:bookmarkStart w:id="3404" w:name="sub_10752512132"/>
      <w:bookmarkStart w:id="3405" w:name="sub_107521223132"/>
      <w:bookmarkStart w:id="3406" w:name="sub_10752511132"/>
      <w:bookmarkStart w:id="3407" w:name="sub_107526532"/>
      <w:bookmarkStart w:id="3408" w:name="sub_107521932"/>
      <w:bookmarkStart w:id="3409" w:name="sub_1075261332"/>
      <w:bookmarkStart w:id="3410" w:name="sub_1075262332"/>
      <w:bookmarkStart w:id="3411" w:name="sub_107521224232"/>
      <w:bookmarkStart w:id="3412" w:name="sub_10752512232"/>
      <w:bookmarkStart w:id="3413" w:name="sub_107521223232"/>
      <w:bookmarkStart w:id="3414" w:name="sub_10752511232"/>
      <w:bookmarkStart w:id="3415" w:name="sub_107526632"/>
      <w:bookmarkStart w:id="3416" w:name="sub_1075211032"/>
      <w:bookmarkStart w:id="3417" w:name="sub_1075261432"/>
      <w:bookmarkStart w:id="3418" w:name="sub_1075262432"/>
      <w:bookmarkStart w:id="3419" w:name="sub_107521214422"/>
      <w:bookmarkStart w:id="3420" w:name="sub_107521132422"/>
      <w:bookmarkStart w:id="3421" w:name="sub_107521213422"/>
      <w:bookmarkStart w:id="3422" w:name="sub_107521131422"/>
      <w:bookmarkStart w:id="3423" w:name="sub_10752122822"/>
      <w:bookmarkStart w:id="3424" w:name="sub_107522322"/>
      <w:bookmarkStart w:id="3425" w:name="sub_1075251622"/>
      <w:bookmarkStart w:id="3426" w:name="sub_1075252622"/>
      <w:bookmarkStart w:id="3427" w:name="sub_10752101222"/>
      <w:bookmarkStart w:id="3428" w:name="sub_1075291222"/>
      <w:bookmarkStart w:id="3429" w:name="sub_1075255222"/>
      <w:bookmarkStart w:id="3430" w:name="sub_10752153222"/>
      <w:bookmarkStart w:id="3431" w:name="sub_10752102222"/>
      <w:bookmarkStart w:id="3432" w:name="sub_1075292222"/>
      <w:bookmarkStart w:id="3433" w:name="sub_1075256222"/>
      <w:bookmarkStart w:id="3434" w:name="sub_10752154222"/>
      <w:bookmarkStart w:id="3435" w:name="sub_107521214322"/>
      <w:bookmarkStart w:id="3436" w:name="sub_107521132322"/>
      <w:bookmarkStart w:id="3437" w:name="sub_107521213322"/>
      <w:bookmarkStart w:id="3438" w:name="sub_107521131322"/>
      <w:bookmarkStart w:id="3439" w:name="sub_10752122722"/>
      <w:bookmarkStart w:id="3440" w:name="sub_107522222"/>
      <w:bookmarkStart w:id="3441" w:name="sub_1075251522"/>
      <w:bookmarkStart w:id="3442" w:name="sub_1075252522"/>
      <w:bookmarkStart w:id="3443" w:name="sub_10752101122"/>
      <w:bookmarkStart w:id="3444" w:name="sub_1075291122"/>
      <w:bookmarkStart w:id="3445" w:name="sub_1075255122"/>
      <w:bookmarkStart w:id="3446" w:name="sub_10752153122"/>
      <w:bookmarkStart w:id="3447" w:name="sub_10752102122"/>
      <w:bookmarkStart w:id="3448" w:name="sub_1075292122"/>
      <w:bookmarkStart w:id="3449" w:name="sub_1075256122"/>
      <w:bookmarkStart w:id="3450" w:name="sub_10752154122"/>
      <w:bookmarkStart w:id="3451" w:name="sub_10752122462"/>
      <w:bookmarkStart w:id="3452" w:name="sub_107521062"/>
      <w:bookmarkStart w:id="3453" w:name="sub_1075251262"/>
      <w:bookmarkStart w:id="3454" w:name="sub_1075252262"/>
      <w:bookmarkStart w:id="3455" w:name="sub_10752122362"/>
      <w:bookmarkStart w:id="3456" w:name="sub_10752962"/>
      <w:bookmarkStart w:id="3457" w:name="sub_1075251162"/>
      <w:bookmarkStart w:id="3458" w:name="sub_1075252162"/>
      <w:bookmarkStart w:id="3459" w:name="sub_107526102"/>
      <w:bookmarkStart w:id="3460" w:name="sub_107525102"/>
      <w:bookmarkStart w:id="3461" w:name="sub_107521322"/>
      <w:bookmarkStart w:id="3462" w:name="sub_1075211122"/>
      <w:bookmarkStart w:id="3463" w:name="sub_107526182"/>
      <w:bookmarkStart w:id="3464" w:name="sub_107521582"/>
      <w:bookmarkStart w:id="3465" w:name="sub_107526282"/>
      <w:bookmarkStart w:id="3466" w:name="sub_107521682"/>
      <w:bookmarkStart w:id="3467" w:name="sub_107521224142"/>
      <w:bookmarkStart w:id="3468" w:name="sub_10752512142"/>
      <w:bookmarkStart w:id="3469" w:name="sub_107521223142"/>
      <w:bookmarkStart w:id="3470" w:name="sub_10752511142"/>
      <w:bookmarkStart w:id="3471" w:name="sub_107526542"/>
      <w:bookmarkStart w:id="3472" w:name="sub_107521942"/>
      <w:bookmarkStart w:id="3473" w:name="sub_1075261342"/>
      <w:bookmarkStart w:id="3474" w:name="sub_1075262342"/>
      <w:bookmarkStart w:id="3475" w:name="sub_107521224242"/>
      <w:bookmarkStart w:id="3476" w:name="sub_10752512242"/>
      <w:bookmarkStart w:id="3477" w:name="sub_107521223242"/>
      <w:bookmarkStart w:id="3478" w:name="sub_10752511242"/>
      <w:bookmarkStart w:id="3479" w:name="sub_107526642"/>
      <w:bookmarkStart w:id="3480" w:name="sub_1075211042"/>
      <w:bookmarkStart w:id="3481" w:name="sub_1075261442"/>
      <w:bookmarkStart w:id="3482" w:name="sub_1075262442"/>
      <w:bookmarkStart w:id="3483" w:name="sub_10752121443"/>
      <w:bookmarkStart w:id="3484" w:name="sub_1075212643"/>
      <w:bookmarkStart w:id="3485" w:name="sub_10752113243"/>
      <w:bookmarkStart w:id="3486" w:name="sub_10752114243"/>
      <w:bookmarkStart w:id="3487" w:name="sub_10752121343"/>
      <w:bookmarkStart w:id="3488" w:name="sub_1075212543"/>
      <w:bookmarkStart w:id="3489" w:name="sub_10752113143"/>
      <w:bookmarkStart w:id="3490" w:name="sub_10752114143"/>
      <w:bookmarkStart w:id="3491" w:name="sub_1075212283"/>
      <w:bookmarkStart w:id="3492" w:name="sub_1075212183"/>
      <w:bookmarkStart w:id="3493" w:name="sub_10752233"/>
      <w:bookmarkStart w:id="3494" w:name="sub_1075212103"/>
      <w:bookmarkStart w:id="3495" w:name="sub_107525163"/>
      <w:bookmarkStart w:id="3496" w:name="sub_1075211363"/>
      <w:bookmarkStart w:id="3497" w:name="sub_107525263"/>
      <w:bookmarkStart w:id="3498" w:name="sub_1075211463"/>
      <w:bookmarkStart w:id="3499" w:name="sub_1075210123"/>
      <w:bookmarkStart w:id="3500" w:name="sub_10752522123"/>
      <w:bookmarkStart w:id="3501" w:name="sub_107529123"/>
      <w:bookmarkStart w:id="3502" w:name="sub_10752521123"/>
      <w:bookmarkStart w:id="3503" w:name="sub_107525523"/>
      <w:bookmarkStart w:id="3504" w:name="sub_1075211723"/>
      <w:bookmarkStart w:id="3505" w:name="sub_1075215323"/>
      <w:bookmarkStart w:id="3506" w:name="sub_1075216323"/>
      <w:bookmarkStart w:id="3507" w:name="sub_1075210223"/>
      <w:bookmarkStart w:id="3508" w:name="sub_10752522223"/>
      <w:bookmarkStart w:id="3509" w:name="sub_107529223"/>
      <w:bookmarkStart w:id="3510" w:name="sub_10752521223"/>
      <w:bookmarkStart w:id="3511" w:name="sub_107525623"/>
      <w:bookmarkStart w:id="3512" w:name="sub_1075211823"/>
      <w:bookmarkStart w:id="3513" w:name="sub_1075215423"/>
      <w:bookmarkStart w:id="3514" w:name="sub_1075216423"/>
      <w:bookmarkStart w:id="3515" w:name="sub_10752121433"/>
      <w:bookmarkStart w:id="3516" w:name="sub_1075212633"/>
      <w:bookmarkStart w:id="3517" w:name="sub_10752113233"/>
      <w:bookmarkStart w:id="3518" w:name="sub_10752114233"/>
      <w:bookmarkStart w:id="3519" w:name="sub_10752121333"/>
      <w:bookmarkStart w:id="3520" w:name="sub_1075212533"/>
      <w:bookmarkStart w:id="3521" w:name="sub_10752113133"/>
      <w:bookmarkStart w:id="3522" w:name="sub_10752114133"/>
      <w:bookmarkStart w:id="3523" w:name="sub_1075212273"/>
      <w:bookmarkStart w:id="3524" w:name="sub_1075212173"/>
      <w:bookmarkStart w:id="3525" w:name="sub_10752223"/>
      <w:bookmarkStart w:id="3526" w:name="sub_107521293"/>
      <w:bookmarkStart w:id="3527" w:name="sub_107525153"/>
      <w:bookmarkStart w:id="3528" w:name="sub_1075211353"/>
      <w:bookmarkStart w:id="3529" w:name="sub_107525253"/>
      <w:bookmarkStart w:id="3530" w:name="sub_1075211453"/>
      <w:bookmarkStart w:id="3531" w:name="sub_1075210113"/>
      <w:bookmarkStart w:id="3532" w:name="sub_10752522113"/>
      <w:bookmarkStart w:id="3533" w:name="sub_107529113"/>
      <w:bookmarkStart w:id="3534" w:name="sub_10752521113"/>
      <w:bookmarkStart w:id="3535" w:name="sub_107525513"/>
      <w:bookmarkStart w:id="3536" w:name="sub_1075211713"/>
      <w:bookmarkStart w:id="3537" w:name="sub_1075215313"/>
      <w:bookmarkStart w:id="3538" w:name="sub_1075216313"/>
      <w:bookmarkStart w:id="3539" w:name="sub_1075210213"/>
      <w:bookmarkStart w:id="3540" w:name="sub_10752522213"/>
      <w:bookmarkStart w:id="3541" w:name="sub_107529213"/>
      <w:bookmarkStart w:id="3542" w:name="sub_10752521213"/>
      <w:bookmarkStart w:id="3543" w:name="sub_107525613"/>
      <w:bookmarkStart w:id="3544" w:name="sub_1075211813"/>
      <w:bookmarkStart w:id="3545" w:name="sub_1075215413"/>
      <w:bookmarkStart w:id="3546" w:name="sub_1075216413"/>
      <w:bookmarkStart w:id="3547" w:name="sub_1075212247"/>
      <w:bookmarkStart w:id="3548" w:name="sub_1075212147"/>
      <w:bookmarkStart w:id="3549" w:name="sub_10752107"/>
      <w:bookmarkStart w:id="3550" w:name="sub_107521267"/>
      <w:bookmarkStart w:id="3551" w:name="sub_107525127"/>
      <w:bookmarkStart w:id="3552" w:name="sub_1075211327"/>
      <w:bookmarkStart w:id="3553" w:name="sub_107525227"/>
      <w:bookmarkStart w:id="3554" w:name="sub_1075211427"/>
      <w:bookmarkStart w:id="3555" w:name="sub_1075212237"/>
      <w:bookmarkStart w:id="3556" w:name="sub_1075212137"/>
      <w:bookmarkStart w:id="3557" w:name="sub_1075297"/>
      <w:bookmarkStart w:id="3558" w:name="sub_107521257"/>
      <w:bookmarkStart w:id="3559" w:name="sub_107525117"/>
      <w:bookmarkStart w:id="3560" w:name="sub_1075211317"/>
      <w:bookmarkStart w:id="3561" w:name="sub_107525217"/>
      <w:bookmarkStart w:id="3562" w:name="sub_1075211417"/>
      <w:bookmarkStart w:id="3563" w:name="sub_10752620"/>
      <w:bookmarkStart w:id="3564" w:name="sub_1075212211"/>
      <w:bookmarkStart w:id="3565" w:name="sub_10752520"/>
      <w:bookmarkStart w:id="3566" w:name="sub_1075212111"/>
      <w:bookmarkStart w:id="3567" w:name="sub_10752133"/>
      <w:bookmarkStart w:id="3568" w:name="sub_1075226"/>
      <w:bookmarkStart w:id="3569" w:name="sub_107521113"/>
      <w:bookmarkStart w:id="3570" w:name="sub_107521231"/>
      <w:bookmarkStart w:id="3571" w:name="sub_10752619"/>
      <w:bookmarkStart w:id="3572" w:name="sub_10752519"/>
      <w:bookmarkStart w:id="3573" w:name="sub_10752159"/>
      <w:bookmarkStart w:id="3574" w:name="sub_107521139"/>
      <w:bookmarkStart w:id="3575" w:name="sub_10752629"/>
      <w:bookmarkStart w:id="3576" w:name="sub_10752529"/>
      <w:bookmarkStart w:id="3577" w:name="sub_10752169"/>
      <w:bookmarkStart w:id="3578" w:name="sub_107521149"/>
      <w:bookmarkStart w:id="3579" w:name="sub_10752122415"/>
      <w:bookmarkStart w:id="3580" w:name="sub_107521015"/>
      <w:bookmarkStart w:id="3581" w:name="sub_1075251215"/>
      <w:bookmarkStart w:id="3582" w:name="sub_1075252215"/>
      <w:bookmarkStart w:id="3583" w:name="sub_10752122315"/>
      <w:bookmarkStart w:id="3584" w:name="sub_10752915"/>
      <w:bookmarkStart w:id="3585" w:name="sub_1075251115"/>
      <w:bookmarkStart w:id="3586" w:name="sub_1075252115"/>
      <w:bookmarkStart w:id="3587" w:name="sub_10752655"/>
      <w:bookmarkStart w:id="3588" w:name="sub_10752555"/>
      <w:bookmarkStart w:id="3589" w:name="sub_10752195"/>
      <w:bookmarkStart w:id="3590" w:name="sub_107521175"/>
      <w:bookmarkStart w:id="3591" w:name="sub_107526135"/>
      <w:bookmarkStart w:id="3592" w:name="sub_107521535"/>
      <w:bookmarkStart w:id="3593" w:name="sub_107526235"/>
      <w:bookmarkStart w:id="3594" w:name="sub_107521635"/>
      <w:bookmarkStart w:id="3595" w:name="sub_10752122425"/>
      <w:bookmarkStart w:id="3596" w:name="sub_107521025"/>
      <w:bookmarkStart w:id="3597" w:name="sub_1075251225"/>
      <w:bookmarkStart w:id="3598" w:name="sub_1075252225"/>
      <w:bookmarkStart w:id="3599" w:name="sub_10752122325"/>
      <w:bookmarkStart w:id="3600" w:name="sub_10752925"/>
      <w:bookmarkStart w:id="3601" w:name="sub_1075251125"/>
      <w:bookmarkStart w:id="3602" w:name="sub_1075252125"/>
      <w:bookmarkStart w:id="3603" w:name="sub_10752665"/>
      <w:bookmarkStart w:id="3604" w:name="sub_10752565"/>
      <w:bookmarkStart w:id="3605" w:name="sub_107521105"/>
      <w:bookmarkStart w:id="3606" w:name="sub_107521185"/>
      <w:bookmarkStart w:id="3607" w:name="sub_107526145"/>
      <w:bookmarkStart w:id="3608" w:name="sub_107521545"/>
      <w:bookmarkStart w:id="3609" w:name="sub_107526245"/>
      <w:bookmarkStart w:id="3610" w:name="sub_107521645"/>
      <w:bookmarkStart w:id="3611" w:name="sub_107521214411"/>
      <w:bookmarkStart w:id="3612" w:name="sub_107521132411"/>
      <w:bookmarkStart w:id="3613" w:name="sub_107521213411"/>
      <w:bookmarkStart w:id="3614" w:name="sub_107521131411"/>
      <w:bookmarkStart w:id="3615" w:name="sub_10752122811"/>
      <w:bookmarkStart w:id="3616" w:name="sub_107522311"/>
      <w:bookmarkStart w:id="3617" w:name="sub_1075251611"/>
      <w:bookmarkStart w:id="3618" w:name="sub_1075252611"/>
      <w:bookmarkStart w:id="3619" w:name="sub_10752101211"/>
      <w:bookmarkStart w:id="3620" w:name="sub_1075291211"/>
      <w:bookmarkStart w:id="3621" w:name="sub_1075255211"/>
      <w:bookmarkStart w:id="3622" w:name="sub_10752153211"/>
      <w:bookmarkStart w:id="3623" w:name="sub_10752102211"/>
      <w:bookmarkStart w:id="3624" w:name="sub_1075292211"/>
      <w:bookmarkStart w:id="3625" w:name="sub_1075256211"/>
      <w:bookmarkStart w:id="3626" w:name="sub_10752154211"/>
      <w:bookmarkStart w:id="3627" w:name="sub_107521214311"/>
      <w:bookmarkStart w:id="3628" w:name="sub_107521132311"/>
      <w:bookmarkStart w:id="3629" w:name="sub_107521213311"/>
      <w:bookmarkStart w:id="3630" w:name="sub_107521131311"/>
      <w:bookmarkStart w:id="3631" w:name="sub_10752122711"/>
      <w:bookmarkStart w:id="3632" w:name="sub_107522211"/>
      <w:bookmarkStart w:id="3633" w:name="sub_1075251511"/>
      <w:bookmarkStart w:id="3634" w:name="sub_1075252511"/>
      <w:bookmarkStart w:id="3635" w:name="sub_10752101111"/>
      <w:bookmarkStart w:id="3636" w:name="sub_1075291111"/>
      <w:bookmarkStart w:id="3637" w:name="sub_1075255111"/>
      <w:bookmarkStart w:id="3638" w:name="sub_10752153111"/>
      <w:bookmarkStart w:id="3639" w:name="sub_10752102111"/>
      <w:bookmarkStart w:id="3640" w:name="sub_1075292111"/>
      <w:bookmarkStart w:id="3641" w:name="sub_1075256111"/>
      <w:bookmarkStart w:id="3642" w:name="sub_10752154111"/>
      <w:bookmarkStart w:id="3643" w:name="sub_10752122451"/>
      <w:bookmarkStart w:id="3644" w:name="sub_107521051"/>
      <w:bookmarkStart w:id="3645" w:name="sub_1075251251"/>
      <w:bookmarkStart w:id="3646" w:name="sub_1075252251"/>
      <w:bookmarkStart w:id="3647" w:name="sub_10752122351"/>
      <w:bookmarkStart w:id="3648" w:name="sub_10752951"/>
      <w:bookmarkStart w:id="3649" w:name="sub_1075251151"/>
      <w:bookmarkStart w:id="3650" w:name="sub_1075252151"/>
      <w:bookmarkStart w:id="3651" w:name="sub_10752691"/>
      <w:bookmarkStart w:id="3652" w:name="sub_10752591"/>
      <w:bookmarkStart w:id="3653" w:name="sub_107521311"/>
      <w:bookmarkStart w:id="3654" w:name="sub_1075211111"/>
      <w:bookmarkStart w:id="3655" w:name="sub_107526171"/>
      <w:bookmarkStart w:id="3656" w:name="sub_107521571"/>
      <w:bookmarkStart w:id="3657" w:name="sub_107526271"/>
      <w:bookmarkStart w:id="3658" w:name="sub_107521671"/>
      <w:bookmarkStart w:id="3659" w:name="sub_107521224131"/>
      <w:bookmarkStart w:id="3660" w:name="sub_10752512131"/>
      <w:bookmarkStart w:id="3661" w:name="sub_107521223131"/>
      <w:bookmarkStart w:id="3662" w:name="sub_10752511131"/>
      <w:bookmarkStart w:id="3663" w:name="sub_107526531"/>
      <w:bookmarkStart w:id="3664" w:name="sub_107521931"/>
      <w:bookmarkStart w:id="3665" w:name="sub_1075261331"/>
      <w:bookmarkStart w:id="3666" w:name="sub_1075262331"/>
      <w:bookmarkStart w:id="3667" w:name="sub_107521224231"/>
      <w:bookmarkStart w:id="3668" w:name="sub_10752512231"/>
      <w:bookmarkStart w:id="3669" w:name="sub_107521223231"/>
      <w:bookmarkStart w:id="3670" w:name="sub_10752511231"/>
      <w:bookmarkStart w:id="3671" w:name="sub_107526631"/>
      <w:bookmarkStart w:id="3672" w:name="sub_1075211031"/>
      <w:bookmarkStart w:id="3673" w:name="sub_1075261431"/>
      <w:bookmarkStart w:id="3674" w:name="sub_1075262431"/>
      <w:bookmarkStart w:id="3675" w:name="sub_107521214421"/>
      <w:bookmarkStart w:id="3676" w:name="sub_107521132421"/>
      <w:bookmarkStart w:id="3677" w:name="sub_107521213421"/>
      <w:bookmarkStart w:id="3678" w:name="sub_107521131421"/>
      <w:bookmarkStart w:id="3679" w:name="sub_10752122821"/>
      <w:bookmarkStart w:id="3680" w:name="sub_107522321"/>
      <w:bookmarkStart w:id="3681" w:name="sub_1075251621"/>
      <w:bookmarkStart w:id="3682" w:name="sub_1075252621"/>
      <w:bookmarkStart w:id="3683" w:name="sub_10752101221"/>
      <w:bookmarkStart w:id="3684" w:name="sub_1075291221"/>
      <w:bookmarkStart w:id="3685" w:name="sub_1075255221"/>
      <w:bookmarkStart w:id="3686" w:name="sub_10752153221"/>
      <w:bookmarkStart w:id="3687" w:name="sub_10752102221"/>
      <w:bookmarkStart w:id="3688" w:name="sub_1075292221"/>
      <w:bookmarkStart w:id="3689" w:name="sub_1075256221"/>
      <w:bookmarkStart w:id="3690" w:name="sub_10752154221"/>
      <w:bookmarkStart w:id="3691" w:name="sub_107521214321"/>
      <w:bookmarkStart w:id="3692" w:name="sub_107521132321"/>
      <w:bookmarkStart w:id="3693" w:name="sub_107521213321"/>
      <w:bookmarkStart w:id="3694" w:name="sub_107521131321"/>
      <w:bookmarkStart w:id="3695" w:name="sub_10752122721"/>
      <w:bookmarkStart w:id="3696" w:name="sub_107522221"/>
      <w:bookmarkStart w:id="3697" w:name="sub_1075251521"/>
      <w:bookmarkStart w:id="3698" w:name="sub_1075252521"/>
      <w:bookmarkStart w:id="3699" w:name="sub_10752101121"/>
      <w:bookmarkStart w:id="3700" w:name="sub_1075291121"/>
      <w:bookmarkStart w:id="3701" w:name="sub_1075255121"/>
      <w:bookmarkStart w:id="3702" w:name="sub_10752153121"/>
      <w:bookmarkStart w:id="3703" w:name="sub_10752102121"/>
      <w:bookmarkStart w:id="3704" w:name="sub_1075292121"/>
      <w:bookmarkStart w:id="3705" w:name="sub_1075256121"/>
      <w:bookmarkStart w:id="3706" w:name="sub_10752154121"/>
      <w:bookmarkStart w:id="3707" w:name="sub_10752122461"/>
      <w:bookmarkStart w:id="3708" w:name="sub_107521061"/>
      <w:bookmarkStart w:id="3709" w:name="sub_1075251261"/>
      <w:bookmarkStart w:id="3710" w:name="sub_1075252261"/>
      <w:bookmarkStart w:id="3711" w:name="sub_10752122361"/>
      <w:bookmarkStart w:id="3712" w:name="sub_10752961"/>
      <w:bookmarkStart w:id="3713" w:name="sub_1075251161"/>
      <w:bookmarkStart w:id="3714" w:name="sub_1075252161"/>
      <w:bookmarkStart w:id="3715" w:name="sub_107526101"/>
      <w:bookmarkStart w:id="3716" w:name="sub_107525101"/>
      <w:bookmarkStart w:id="3717" w:name="sub_107521321"/>
      <w:bookmarkStart w:id="3718" w:name="sub_1075211121"/>
      <w:bookmarkStart w:id="3719" w:name="sub_107526181"/>
      <w:bookmarkStart w:id="3720" w:name="sub_107521581"/>
      <w:bookmarkStart w:id="3721" w:name="sub_107526281"/>
      <w:bookmarkStart w:id="3722" w:name="sub_107521681"/>
      <w:bookmarkStart w:id="3723" w:name="sub_107521224141"/>
      <w:bookmarkStart w:id="3724" w:name="sub_10752512141"/>
      <w:bookmarkStart w:id="3725" w:name="sub_107521223141"/>
      <w:bookmarkStart w:id="3726" w:name="sub_10752511141"/>
      <w:bookmarkStart w:id="3727" w:name="sub_107526541"/>
      <w:bookmarkStart w:id="3728" w:name="sub_107521941"/>
      <w:bookmarkStart w:id="3729" w:name="sub_1075261341"/>
      <w:bookmarkStart w:id="3730" w:name="sub_1075262341"/>
      <w:bookmarkStart w:id="3731" w:name="sub_107521224241"/>
      <w:bookmarkStart w:id="3732" w:name="sub_10752512241"/>
      <w:bookmarkStart w:id="3733" w:name="sub_107521223241"/>
      <w:bookmarkStart w:id="3734" w:name="sub_10752511241"/>
      <w:bookmarkStart w:id="3735" w:name="sub_107526641"/>
      <w:bookmarkStart w:id="3736" w:name="sub_1075211041"/>
      <w:bookmarkStart w:id="3737" w:name="sub_1075261441"/>
      <w:bookmarkStart w:id="3738" w:name="sub_1075262441"/>
      <w:bookmarkStart w:id="3739" w:name="sub_107521644"/>
      <w:bookmarkStart w:id="3740" w:name="sub_1075212144"/>
      <w:bookmarkStart w:id="3741" w:name="sub_10752104"/>
      <w:bookmarkStart w:id="3742" w:name="sub_107521264"/>
      <w:bookmarkStart w:id="3743" w:name="sub_107525124"/>
      <w:bookmarkStart w:id="3744" w:name="sub_1075211324"/>
      <w:bookmarkStart w:id="3745" w:name="sub_107525224"/>
      <w:bookmarkStart w:id="3746" w:name="sub_1075211424"/>
      <w:bookmarkStart w:id="3747" w:name="sub_1075212234"/>
      <w:bookmarkStart w:id="3748" w:name="sub_1075212134"/>
      <w:bookmarkStart w:id="3749" w:name="sub_1075294"/>
      <w:bookmarkStart w:id="3750" w:name="sub_107521254"/>
      <w:bookmarkStart w:id="3751" w:name="sub_107525114"/>
      <w:bookmarkStart w:id="3752" w:name="sub_1075211314"/>
      <w:bookmarkStart w:id="3753" w:name="sub_107525214"/>
      <w:bookmarkStart w:id="3754" w:name="sub_1075211414"/>
      <w:bookmarkStart w:id="3755" w:name="sub_1075268"/>
      <w:bookmarkStart w:id="3756" w:name="sub_107521228"/>
      <w:bookmarkStart w:id="3757" w:name="sub_1075258"/>
      <w:bookmarkStart w:id="3758" w:name="sub_107521218"/>
      <w:bookmarkStart w:id="3759" w:name="sub_10752130"/>
      <w:bookmarkStart w:id="3760" w:name="sub_1075223"/>
      <w:bookmarkStart w:id="3761" w:name="sub_107521110"/>
      <w:bookmarkStart w:id="3762" w:name="sub_107521210"/>
      <w:bookmarkStart w:id="3763" w:name="sub_10752616"/>
      <w:bookmarkStart w:id="3764" w:name="sub_10752516"/>
      <w:bookmarkStart w:id="3765" w:name="sub_10752156"/>
      <w:bookmarkStart w:id="3766" w:name="sub_107521136"/>
      <w:bookmarkStart w:id="3767" w:name="sub_10752626"/>
      <w:bookmarkStart w:id="3768" w:name="sub_10752526"/>
      <w:bookmarkStart w:id="3769" w:name="sub_10752166"/>
      <w:bookmarkStart w:id="3770" w:name="sub_107521146"/>
      <w:bookmarkStart w:id="3771" w:name="sub_10752122412"/>
      <w:bookmarkStart w:id="3772" w:name="sub_107521012"/>
      <w:bookmarkStart w:id="3773" w:name="sub_1075251212"/>
      <w:bookmarkStart w:id="3774" w:name="sub_1075252212"/>
      <w:bookmarkStart w:id="3775" w:name="sub_10752122312"/>
      <w:bookmarkStart w:id="3776" w:name="sub_10752912"/>
      <w:bookmarkStart w:id="3777" w:name="sub_1075251112"/>
      <w:bookmarkStart w:id="3778" w:name="sub_1075252112"/>
      <w:bookmarkStart w:id="3779" w:name="sub_10752652"/>
      <w:bookmarkStart w:id="3780" w:name="sub_10752552"/>
      <w:bookmarkStart w:id="3781" w:name="sub_10752192"/>
      <w:bookmarkStart w:id="3782" w:name="sub_107521172"/>
      <w:bookmarkStart w:id="3783" w:name="sub_107526132"/>
      <w:bookmarkStart w:id="3784" w:name="sub_107521532"/>
      <w:bookmarkStart w:id="3785" w:name="sub_107526232"/>
      <w:bookmarkStart w:id="3786" w:name="sub_107521632"/>
      <w:bookmarkStart w:id="3787" w:name="sub_10752122422"/>
      <w:bookmarkStart w:id="3788" w:name="sub_107521022"/>
      <w:bookmarkStart w:id="3789" w:name="sub_1075251222"/>
      <w:bookmarkStart w:id="3790" w:name="sub_1075252222"/>
      <w:bookmarkStart w:id="3791" w:name="sub_10752122322"/>
      <w:bookmarkStart w:id="3792" w:name="sub_10752922"/>
      <w:bookmarkStart w:id="3793" w:name="sub_1075251122"/>
      <w:bookmarkStart w:id="3794" w:name="sub_1075252122"/>
      <w:bookmarkStart w:id="3795" w:name="sub_10752662"/>
      <w:bookmarkStart w:id="3796" w:name="sub_10752562"/>
      <w:bookmarkStart w:id="3797" w:name="sub_107521102"/>
      <w:bookmarkStart w:id="3798" w:name="sub_107521182"/>
      <w:bookmarkStart w:id="3799" w:name="sub_107526142"/>
      <w:bookmarkStart w:id="3800" w:name="sub_107521542"/>
      <w:bookmarkStart w:id="3801" w:name="sub_107526242"/>
      <w:bookmarkStart w:id="3802" w:name="sub_107521642"/>
      <w:bookmarkStart w:id="3803" w:name="sub_1075212243"/>
      <w:bookmarkStart w:id="3804" w:name="sub_1075212143"/>
      <w:bookmarkStart w:id="3805" w:name="sub_10752103"/>
      <w:bookmarkStart w:id="3806" w:name="sub_107521263"/>
      <w:bookmarkStart w:id="3807" w:name="sub_107525123"/>
      <w:bookmarkStart w:id="3808" w:name="sub_1075211323"/>
      <w:bookmarkStart w:id="3809" w:name="sub_107525223"/>
      <w:bookmarkStart w:id="3810" w:name="sub_1075211423"/>
      <w:bookmarkStart w:id="3811" w:name="sub_1075212233"/>
      <w:bookmarkStart w:id="3812" w:name="sub_1075212133"/>
      <w:bookmarkStart w:id="3813" w:name="sub_1075293"/>
      <w:bookmarkStart w:id="3814" w:name="sub_107521253"/>
      <w:bookmarkStart w:id="3815" w:name="sub_107525113"/>
      <w:bookmarkStart w:id="3816" w:name="sub_1075211313"/>
      <w:bookmarkStart w:id="3817" w:name="sub_107525213"/>
      <w:bookmarkStart w:id="3818" w:name="sub_1075211413"/>
      <w:bookmarkStart w:id="3819" w:name="sub_1075267"/>
      <w:bookmarkStart w:id="3820" w:name="sub_107521227"/>
      <w:bookmarkStart w:id="3821" w:name="sub_1075257"/>
      <w:bookmarkStart w:id="3822" w:name="sub_107521217"/>
      <w:bookmarkStart w:id="3823" w:name="sub_10752120"/>
      <w:bookmarkStart w:id="3824" w:name="sub_1075222"/>
      <w:bookmarkStart w:id="3825" w:name="sub_10752119"/>
      <w:bookmarkStart w:id="3826" w:name="sub_10752129"/>
      <w:bookmarkStart w:id="3827" w:name="sub_10752615"/>
      <w:bookmarkStart w:id="3828" w:name="sub_10752515"/>
      <w:bookmarkStart w:id="3829" w:name="sub_10752155"/>
      <w:bookmarkStart w:id="3830" w:name="sub_107521135"/>
      <w:bookmarkStart w:id="3831" w:name="sub_10752625"/>
      <w:bookmarkStart w:id="3832" w:name="sub_10752525"/>
      <w:bookmarkStart w:id="3833" w:name="sub_10752165"/>
      <w:bookmarkStart w:id="3834" w:name="sub_107521145"/>
      <w:bookmarkStart w:id="3835" w:name="sub_10752122411"/>
      <w:bookmarkStart w:id="3836" w:name="sub_107521011"/>
      <w:bookmarkStart w:id="3837" w:name="sub_1075251211"/>
      <w:bookmarkStart w:id="3838" w:name="sub_1075252211"/>
      <w:bookmarkStart w:id="3839" w:name="sub_10752122311"/>
      <w:bookmarkStart w:id="3840" w:name="sub_10752911"/>
      <w:bookmarkStart w:id="3841" w:name="sub_1075251111"/>
      <w:bookmarkStart w:id="3842" w:name="sub_1075252111"/>
      <w:bookmarkStart w:id="3843" w:name="sub_10752651"/>
      <w:bookmarkStart w:id="3844" w:name="sub_10752551"/>
      <w:bookmarkStart w:id="3845" w:name="sub_10752191"/>
      <w:bookmarkStart w:id="3846" w:name="sub_107521171"/>
      <w:bookmarkStart w:id="3847" w:name="sub_107526131"/>
      <w:bookmarkStart w:id="3848" w:name="sub_107521531"/>
      <w:bookmarkStart w:id="3849" w:name="sub_107526231"/>
      <w:bookmarkStart w:id="3850" w:name="sub_107521631"/>
      <w:bookmarkStart w:id="3851" w:name="sub_10752122421"/>
      <w:bookmarkStart w:id="3852" w:name="sub_107521021"/>
      <w:bookmarkStart w:id="3853" w:name="sub_1075251221"/>
      <w:bookmarkStart w:id="3854" w:name="sub_1075252221"/>
      <w:bookmarkStart w:id="3855" w:name="sub_10752122321"/>
      <w:bookmarkStart w:id="3856" w:name="sub_10752921"/>
      <w:bookmarkStart w:id="3857" w:name="sub_1075251121"/>
      <w:bookmarkStart w:id="3858" w:name="sub_1075252121"/>
      <w:bookmarkStart w:id="3859" w:name="sub_10752661"/>
      <w:bookmarkStart w:id="3860" w:name="sub_10752561"/>
      <w:bookmarkStart w:id="3861" w:name="sub_107521101"/>
      <w:bookmarkStart w:id="3862" w:name="sub_107521181"/>
      <w:bookmarkStart w:id="3863" w:name="sub_107526141"/>
      <w:bookmarkStart w:id="3864" w:name="sub_107521541"/>
      <w:bookmarkStart w:id="3865" w:name="sub_107526241"/>
      <w:bookmarkStart w:id="3866" w:name="sub_107521641"/>
      <w:bookmarkStart w:id="3867" w:name="sub_107521144"/>
      <w:bookmarkStart w:id="3868" w:name="sub_107521224"/>
      <w:bookmarkStart w:id="3869" w:name="sub_1075254"/>
      <w:bookmarkStart w:id="3870" w:name="sub_107521214"/>
      <w:bookmarkStart w:id="3871" w:name="sub_1075218"/>
      <w:bookmarkStart w:id="3872" w:name="sub_1075210"/>
      <w:bookmarkStart w:id="3873" w:name="sub_10752116"/>
      <w:bookmarkStart w:id="3874" w:name="sub_10752126"/>
      <w:bookmarkStart w:id="3875" w:name="sub_10752612"/>
      <w:bookmarkStart w:id="3876" w:name="sub_10752512"/>
      <w:bookmarkStart w:id="3877" w:name="sub_10752152"/>
      <w:bookmarkStart w:id="3878" w:name="sub_107521132"/>
      <w:bookmarkStart w:id="3879" w:name="sub_10752622"/>
      <w:bookmarkStart w:id="3880" w:name="sub_10752522"/>
      <w:bookmarkStart w:id="3881" w:name="sub_10752162"/>
      <w:bookmarkStart w:id="3882" w:name="sub_107521142"/>
      <w:bookmarkStart w:id="3883" w:name="sub_1075263"/>
      <w:bookmarkStart w:id="3884" w:name="sub_107521223"/>
      <w:bookmarkStart w:id="3885" w:name="sub_1075253"/>
      <w:bookmarkStart w:id="3886" w:name="sub_107521213"/>
      <w:bookmarkStart w:id="3887" w:name="sub_1075217"/>
      <w:bookmarkStart w:id="3888" w:name="sub_107529"/>
      <w:bookmarkStart w:id="3889" w:name="sub_10752115"/>
      <w:bookmarkStart w:id="3890" w:name="sub_10752125"/>
      <w:bookmarkStart w:id="3891" w:name="sub_10752611"/>
      <w:bookmarkStart w:id="3892" w:name="sub_10752511"/>
      <w:bookmarkStart w:id="3893" w:name="sub_10752151"/>
      <w:bookmarkStart w:id="3894" w:name="sub_107521131"/>
      <w:bookmarkStart w:id="3895" w:name="sub_10752621"/>
      <w:bookmarkStart w:id="3896" w:name="sub_10752521"/>
      <w:bookmarkStart w:id="3897" w:name="sub_10752161"/>
      <w:bookmarkStart w:id="3898" w:name="sub_107521141"/>
      <w:bookmarkStart w:id="3899" w:name="sub_10752124"/>
      <w:bookmarkStart w:id="3900" w:name="sub_107526"/>
      <w:bookmarkStart w:id="3901" w:name="sub_10752112"/>
      <w:bookmarkStart w:id="3902" w:name="sub_10752122"/>
      <w:bookmarkStart w:id="3903" w:name="sub_1075213"/>
      <w:bookmarkStart w:id="3904" w:name="sub_107525"/>
      <w:bookmarkStart w:id="3905" w:name="sub_10752111"/>
      <w:bookmarkStart w:id="3906" w:name="sub_10752121"/>
      <w:bookmarkStart w:id="3907" w:name="sub_107524"/>
      <w:bookmarkStart w:id="3908" w:name="sub_107521"/>
      <w:bookmarkStart w:id="3909" w:name="sub_10753"/>
      <w:bookmarkStart w:id="3910" w:name="sub_10752"/>
      <w:bookmarkStart w:id="3911" w:name="sub_107522"/>
      <w:bookmarkStart w:id="3912" w:name="sub_1075211"/>
      <w:bookmarkStart w:id="3913" w:name="sub_107523"/>
      <w:bookmarkStart w:id="3914" w:name="sub_1075212"/>
      <w:bookmarkStart w:id="3915" w:name="sub_1075214"/>
      <w:bookmarkStart w:id="3916" w:name="sub_1075261"/>
      <w:bookmarkStart w:id="3917" w:name="sub_107521221"/>
      <w:bookmarkStart w:id="3918" w:name="sub_1075251"/>
      <w:bookmarkStart w:id="3919" w:name="sub_107521211"/>
      <w:bookmarkStart w:id="3920" w:name="sub_1075215"/>
      <w:bookmarkStart w:id="3921" w:name="sub_107527"/>
      <w:bookmarkStart w:id="3922" w:name="sub_10752113"/>
      <w:bookmarkStart w:id="3923" w:name="sub_10752123"/>
      <w:bookmarkStart w:id="3924" w:name="sub_1075262"/>
      <w:bookmarkStart w:id="3925" w:name="sub_107521222"/>
      <w:bookmarkStart w:id="3926" w:name="sub_1075252"/>
      <w:bookmarkStart w:id="3927" w:name="sub_107521212"/>
      <w:bookmarkStart w:id="3928" w:name="sub_1075216"/>
      <w:bookmarkStart w:id="3929" w:name="sub_107528"/>
      <w:bookmarkStart w:id="3930" w:name="sub_10752114"/>
      <w:bookmarkStart w:id="3931" w:name="sub_1075264"/>
      <w:bookmarkStart w:id="3932" w:name="sub_1075212241"/>
      <w:bookmarkStart w:id="3933" w:name="sub_1075212141"/>
      <w:bookmarkStart w:id="3934" w:name="sub_10752101"/>
      <w:bookmarkStart w:id="3935" w:name="sub_107521261"/>
      <w:bookmarkStart w:id="3936" w:name="sub_107525121"/>
      <w:bookmarkStart w:id="3937" w:name="sub_1075211321"/>
      <w:bookmarkStart w:id="3938" w:name="sub_107525221"/>
      <w:bookmarkStart w:id="3939" w:name="sub_1075211421"/>
      <w:bookmarkStart w:id="3940" w:name="sub_1075212231"/>
      <w:bookmarkStart w:id="3941" w:name="sub_1075212131"/>
      <w:bookmarkStart w:id="3942" w:name="sub_1075291"/>
      <w:bookmarkStart w:id="3943" w:name="sub_107521251"/>
      <w:bookmarkStart w:id="3944" w:name="sub_107525111"/>
      <w:bookmarkStart w:id="3945" w:name="sub_1075211311"/>
      <w:bookmarkStart w:id="3946" w:name="sub_107525211"/>
      <w:bookmarkStart w:id="3947" w:name="sub_1075211411"/>
      <w:bookmarkStart w:id="3948" w:name="sub_1075265"/>
      <w:bookmarkStart w:id="3949" w:name="sub_107521225"/>
      <w:bookmarkStart w:id="3950" w:name="sub_1075255"/>
      <w:bookmarkStart w:id="3951" w:name="sub_107521215"/>
      <w:bookmarkStart w:id="3952" w:name="sub_1075219"/>
      <w:bookmarkStart w:id="3953" w:name="sub_1075220"/>
      <w:bookmarkStart w:id="3954" w:name="sub_10752117"/>
      <w:bookmarkStart w:id="3955" w:name="sub_10752127"/>
      <w:bookmarkStart w:id="3956" w:name="sub_10752613"/>
      <w:bookmarkStart w:id="3957" w:name="sub_10752513"/>
      <w:bookmarkStart w:id="3958" w:name="sub_10752153"/>
      <w:bookmarkStart w:id="3959" w:name="sub_107521133"/>
      <w:bookmarkStart w:id="3960" w:name="sub_10752623"/>
      <w:bookmarkStart w:id="3961" w:name="sub_10752523"/>
      <w:bookmarkStart w:id="3962" w:name="sub_10752163"/>
      <w:bookmarkStart w:id="3963" w:name="sub_107521143"/>
      <w:bookmarkStart w:id="3964" w:name="sub_1075212242"/>
      <w:bookmarkStart w:id="3965" w:name="sub_1075212142"/>
      <w:bookmarkStart w:id="3966" w:name="sub_10752102"/>
      <w:bookmarkStart w:id="3967" w:name="sub_107521262"/>
      <w:bookmarkStart w:id="3968" w:name="sub_107525122"/>
      <w:bookmarkStart w:id="3969" w:name="sub_1075211322"/>
      <w:bookmarkStart w:id="3970" w:name="sub_107525222"/>
      <w:bookmarkStart w:id="3971" w:name="sub_1075211422"/>
      <w:bookmarkStart w:id="3972" w:name="sub_1075212232"/>
      <w:bookmarkStart w:id="3973" w:name="sub_1075212132"/>
      <w:bookmarkStart w:id="3974" w:name="sub_1075292"/>
      <w:bookmarkStart w:id="3975" w:name="sub_107521252"/>
      <w:bookmarkStart w:id="3976" w:name="sub_107525112"/>
      <w:bookmarkStart w:id="3977" w:name="sub_1075211312"/>
      <w:bookmarkStart w:id="3978" w:name="sub_107525212"/>
      <w:bookmarkStart w:id="3979" w:name="sub_1075211412"/>
      <w:bookmarkStart w:id="3980" w:name="sub_1075266"/>
      <w:bookmarkStart w:id="3981" w:name="sub_107521226"/>
      <w:bookmarkStart w:id="3982" w:name="sub_1075256"/>
      <w:bookmarkStart w:id="3983" w:name="sub_107521216"/>
      <w:bookmarkStart w:id="3984" w:name="sub_10752110"/>
      <w:bookmarkStart w:id="3985" w:name="sub_1075221"/>
      <w:bookmarkStart w:id="3986" w:name="sub_10752118"/>
      <w:bookmarkStart w:id="3987" w:name="sub_10752128"/>
      <w:bookmarkStart w:id="3988" w:name="sub_10752614"/>
      <w:bookmarkStart w:id="3989" w:name="sub_10752514"/>
      <w:bookmarkStart w:id="3990" w:name="sub_10752154"/>
      <w:bookmarkStart w:id="3991" w:name="sub_107521134"/>
      <w:bookmarkStart w:id="3992" w:name="sub_10752624"/>
      <w:bookmarkStart w:id="3993" w:name="sub_10752524"/>
      <w:bookmarkStart w:id="3994" w:name="sub_10752164"/>
      <w:bookmarkStart w:id="3995" w:name="sub_1075212244"/>
      <w:bookmarkStart w:id="3996" w:name="sub_10752121441"/>
      <w:bookmarkStart w:id="3997" w:name="sub_1075212641"/>
      <w:bookmarkStart w:id="3998" w:name="sub_10752113241"/>
      <w:bookmarkStart w:id="3999" w:name="sub_10752114241"/>
      <w:bookmarkStart w:id="4000" w:name="sub_10752121341"/>
      <w:bookmarkStart w:id="4001" w:name="sub_1075212541"/>
      <w:bookmarkStart w:id="4002" w:name="sub_10752113141"/>
      <w:bookmarkStart w:id="4003" w:name="sub_10752114141"/>
      <w:bookmarkStart w:id="4004" w:name="sub_1075212281"/>
      <w:bookmarkStart w:id="4005" w:name="sub_1075212181"/>
      <w:bookmarkStart w:id="4006" w:name="sub_10752231"/>
      <w:bookmarkStart w:id="4007" w:name="sub_1075212101"/>
      <w:bookmarkStart w:id="4008" w:name="sub_107525161"/>
      <w:bookmarkStart w:id="4009" w:name="sub_1075211361"/>
      <w:bookmarkStart w:id="4010" w:name="sub_107525261"/>
      <w:bookmarkStart w:id="4011" w:name="sub_1075211461"/>
      <w:bookmarkStart w:id="4012" w:name="sub_1075210121"/>
      <w:bookmarkStart w:id="4013" w:name="sub_10752522121"/>
      <w:bookmarkStart w:id="4014" w:name="sub_107529121"/>
      <w:bookmarkStart w:id="4015" w:name="sub_10752521121"/>
      <w:bookmarkStart w:id="4016" w:name="sub_107525521"/>
      <w:bookmarkStart w:id="4017" w:name="sub_1075211721"/>
      <w:bookmarkStart w:id="4018" w:name="sub_1075215321"/>
      <w:bookmarkStart w:id="4019" w:name="sub_1075216321"/>
      <w:bookmarkStart w:id="4020" w:name="sub_1075210221"/>
      <w:bookmarkStart w:id="4021" w:name="sub_10752522221"/>
      <w:bookmarkStart w:id="4022" w:name="sub_107529221"/>
      <w:bookmarkStart w:id="4023" w:name="sub_10752521221"/>
      <w:bookmarkStart w:id="4024" w:name="sub_107525621"/>
      <w:bookmarkStart w:id="4025" w:name="sub_1075211821"/>
      <w:bookmarkStart w:id="4026" w:name="sub_1075215421"/>
      <w:bookmarkStart w:id="4027" w:name="sub_1075216421"/>
      <w:bookmarkStart w:id="4028" w:name="sub_10752121431"/>
      <w:bookmarkStart w:id="4029" w:name="sub_1075212631"/>
      <w:bookmarkStart w:id="4030" w:name="sub_10752113231"/>
      <w:bookmarkStart w:id="4031" w:name="sub_10752114231"/>
      <w:bookmarkStart w:id="4032" w:name="sub_10752121331"/>
      <w:bookmarkStart w:id="4033" w:name="sub_1075212531"/>
      <w:bookmarkStart w:id="4034" w:name="sub_10752113131"/>
      <w:bookmarkStart w:id="4035" w:name="sub_10752114131"/>
      <w:bookmarkStart w:id="4036" w:name="sub_1075212271"/>
      <w:bookmarkStart w:id="4037" w:name="sub_1075212171"/>
      <w:bookmarkStart w:id="4038" w:name="sub_10752221"/>
      <w:bookmarkStart w:id="4039" w:name="sub_107521291"/>
      <w:bookmarkStart w:id="4040" w:name="sub_107525151"/>
      <w:bookmarkStart w:id="4041" w:name="sub_1075211351"/>
      <w:bookmarkStart w:id="4042" w:name="sub_107525251"/>
      <w:bookmarkStart w:id="4043" w:name="sub_1075211451"/>
      <w:bookmarkStart w:id="4044" w:name="sub_1075210111"/>
      <w:bookmarkStart w:id="4045" w:name="sub_10752522111"/>
      <w:bookmarkStart w:id="4046" w:name="sub_107529111"/>
      <w:bookmarkStart w:id="4047" w:name="sub_10752521111"/>
      <w:bookmarkStart w:id="4048" w:name="sub_107525511"/>
      <w:bookmarkStart w:id="4049" w:name="sub_1075211711"/>
      <w:bookmarkStart w:id="4050" w:name="sub_1075215311"/>
      <w:bookmarkStart w:id="4051" w:name="sub_1075216311"/>
      <w:bookmarkStart w:id="4052" w:name="sub_1075210211"/>
      <w:bookmarkStart w:id="4053" w:name="sub_10752522211"/>
      <w:bookmarkStart w:id="4054" w:name="sub_107529211"/>
      <w:bookmarkStart w:id="4055" w:name="sub_10752521211"/>
      <w:bookmarkStart w:id="4056" w:name="sub_107525611"/>
      <w:bookmarkStart w:id="4057" w:name="sub_1075211811"/>
      <w:bookmarkStart w:id="4058" w:name="sub_1075215411"/>
      <w:bookmarkStart w:id="4059" w:name="sub_1075216411"/>
      <w:bookmarkStart w:id="4060" w:name="sub_1075212245"/>
      <w:bookmarkStart w:id="4061" w:name="sub_1075212145"/>
      <w:bookmarkStart w:id="4062" w:name="sub_10752105"/>
      <w:bookmarkStart w:id="4063" w:name="sub_107521265"/>
      <w:bookmarkStart w:id="4064" w:name="sub_107525125"/>
      <w:bookmarkStart w:id="4065" w:name="sub_1075211325"/>
      <w:bookmarkStart w:id="4066" w:name="sub_107525225"/>
      <w:bookmarkStart w:id="4067" w:name="sub_1075211425"/>
      <w:bookmarkStart w:id="4068" w:name="sub_1075212235"/>
      <w:bookmarkStart w:id="4069" w:name="sub_1075212135"/>
      <w:bookmarkStart w:id="4070" w:name="sub_1075295"/>
      <w:bookmarkStart w:id="4071" w:name="sub_107521255"/>
      <w:bookmarkStart w:id="4072" w:name="sub_107525115"/>
      <w:bookmarkStart w:id="4073" w:name="sub_1075211315"/>
      <w:bookmarkStart w:id="4074" w:name="sub_107525215"/>
      <w:bookmarkStart w:id="4075" w:name="sub_1075211415"/>
      <w:bookmarkStart w:id="4076" w:name="sub_1075269"/>
      <w:bookmarkStart w:id="4077" w:name="sub_107521229"/>
      <w:bookmarkStart w:id="4078" w:name="sub_1075259"/>
      <w:bookmarkStart w:id="4079" w:name="sub_107521219"/>
      <w:bookmarkStart w:id="4080" w:name="sub_10752131"/>
      <w:bookmarkStart w:id="4081" w:name="sub_1075224"/>
      <w:bookmarkStart w:id="4082" w:name="sub_107521111"/>
      <w:bookmarkStart w:id="4083" w:name="sub_107521220"/>
      <w:bookmarkStart w:id="4084" w:name="sub_10752617"/>
      <w:bookmarkStart w:id="4085" w:name="sub_10752517"/>
      <w:bookmarkStart w:id="4086" w:name="sub_10752157"/>
      <w:bookmarkStart w:id="4087" w:name="sub_107521137"/>
      <w:bookmarkStart w:id="4088" w:name="sub_10752627"/>
      <w:bookmarkStart w:id="4089" w:name="sub_10752527"/>
      <w:bookmarkStart w:id="4090" w:name="sub_10752167"/>
      <w:bookmarkStart w:id="4091" w:name="sub_107521147"/>
      <w:bookmarkStart w:id="4092" w:name="sub_10752122413"/>
      <w:bookmarkStart w:id="4093" w:name="sub_107521013"/>
      <w:bookmarkStart w:id="4094" w:name="sub_1075251213"/>
      <w:bookmarkStart w:id="4095" w:name="sub_1075252213"/>
      <w:bookmarkStart w:id="4096" w:name="sub_10752122313"/>
      <w:bookmarkStart w:id="4097" w:name="sub_10752913"/>
      <w:bookmarkStart w:id="4098" w:name="sub_1075251113"/>
      <w:bookmarkStart w:id="4099" w:name="sub_1075252113"/>
      <w:bookmarkStart w:id="4100" w:name="sub_10752653"/>
      <w:bookmarkStart w:id="4101" w:name="sub_10752553"/>
      <w:bookmarkStart w:id="4102" w:name="sub_10752193"/>
      <w:bookmarkStart w:id="4103" w:name="sub_107521173"/>
      <w:bookmarkStart w:id="4104" w:name="sub_107526133"/>
      <w:bookmarkStart w:id="4105" w:name="sub_107521533"/>
      <w:bookmarkStart w:id="4106" w:name="sub_107526233"/>
      <w:bookmarkStart w:id="4107" w:name="sub_107521633"/>
      <w:bookmarkStart w:id="4108" w:name="sub_10752122423"/>
      <w:bookmarkStart w:id="4109" w:name="sub_107521023"/>
      <w:bookmarkStart w:id="4110" w:name="sub_1075251223"/>
      <w:bookmarkStart w:id="4111" w:name="sub_1075252223"/>
      <w:bookmarkStart w:id="4112" w:name="sub_10752122323"/>
      <w:bookmarkStart w:id="4113" w:name="sub_10752923"/>
      <w:bookmarkStart w:id="4114" w:name="sub_1075251123"/>
      <w:bookmarkStart w:id="4115" w:name="sub_1075252123"/>
      <w:bookmarkStart w:id="4116" w:name="sub_10752663"/>
      <w:bookmarkStart w:id="4117" w:name="sub_10752563"/>
      <w:bookmarkStart w:id="4118" w:name="sub_107521103"/>
      <w:bookmarkStart w:id="4119" w:name="sub_107521183"/>
      <w:bookmarkStart w:id="4120" w:name="sub_107526143"/>
      <w:bookmarkStart w:id="4121" w:name="sub_107521543"/>
      <w:bookmarkStart w:id="4122" w:name="sub_107526243"/>
      <w:bookmarkStart w:id="4123" w:name="sub_107521643"/>
      <w:bookmarkStart w:id="4124" w:name="sub_10752121442"/>
      <w:bookmarkStart w:id="4125" w:name="sub_1075212642"/>
      <w:bookmarkStart w:id="4126" w:name="sub_10752113242"/>
      <w:bookmarkStart w:id="4127" w:name="sub_10752114242"/>
      <w:bookmarkStart w:id="4128" w:name="sub_10752121342"/>
      <w:bookmarkStart w:id="4129" w:name="sub_1075212542"/>
      <w:bookmarkStart w:id="4130" w:name="sub_10752113142"/>
      <w:bookmarkStart w:id="4131" w:name="sub_10752114142"/>
      <w:bookmarkStart w:id="4132" w:name="sub_1075212282"/>
      <w:bookmarkStart w:id="4133" w:name="sub_1075212182"/>
      <w:bookmarkStart w:id="4134" w:name="sub_10752232"/>
      <w:bookmarkStart w:id="4135" w:name="sub_1075212102"/>
      <w:bookmarkStart w:id="4136" w:name="sub_107525162"/>
      <w:bookmarkStart w:id="4137" w:name="sub_1075211362"/>
      <w:bookmarkStart w:id="4138" w:name="sub_107525262"/>
      <w:bookmarkStart w:id="4139" w:name="sub_1075211462"/>
      <w:bookmarkStart w:id="4140" w:name="sub_1075210122"/>
      <w:bookmarkStart w:id="4141" w:name="sub_10752522122"/>
      <w:bookmarkStart w:id="4142" w:name="sub_107529122"/>
      <w:bookmarkStart w:id="4143" w:name="sub_10752521122"/>
      <w:bookmarkStart w:id="4144" w:name="sub_107525522"/>
      <w:bookmarkStart w:id="4145" w:name="sub_1075211722"/>
      <w:bookmarkStart w:id="4146" w:name="sub_1075215322"/>
      <w:bookmarkStart w:id="4147" w:name="sub_1075216322"/>
      <w:bookmarkStart w:id="4148" w:name="sub_1075210222"/>
      <w:bookmarkStart w:id="4149" w:name="sub_10752522222"/>
      <w:bookmarkStart w:id="4150" w:name="sub_107529222"/>
      <w:bookmarkStart w:id="4151" w:name="sub_10752521222"/>
      <w:bookmarkStart w:id="4152" w:name="sub_107525622"/>
      <w:bookmarkStart w:id="4153" w:name="sub_1075211822"/>
      <w:bookmarkStart w:id="4154" w:name="sub_1075215422"/>
      <w:bookmarkStart w:id="4155" w:name="sub_1075216422"/>
      <w:bookmarkStart w:id="4156" w:name="sub_10752121432"/>
      <w:bookmarkStart w:id="4157" w:name="sub_1075212632"/>
      <w:bookmarkStart w:id="4158" w:name="sub_10752113232"/>
      <w:bookmarkStart w:id="4159" w:name="sub_10752114232"/>
      <w:bookmarkStart w:id="4160" w:name="sub_10752121332"/>
      <w:bookmarkStart w:id="4161" w:name="sub_1075212532"/>
      <w:bookmarkStart w:id="4162" w:name="sub_10752113132"/>
      <w:bookmarkStart w:id="4163" w:name="sub_10752114132"/>
      <w:bookmarkStart w:id="4164" w:name="sub_1075212272"/>
      <w:bookmarkStart w:id="4165" w:name="sub_1075212172"/>
      <w:bookmarkStart w:id="4166" w:name="sub_10752222"/>
      <w:bookmarkStart w:id="4167" w:name="sub_107521292"/>
      <w:bookmarkStart w:id="4168" w:name="sub_107525152"/>
      <w:bookmarkStart w:id="4169" w:name="sub_1075211352"/>
      <w:bookmarkStart w:id="4170" w:name="sub_107525252"/>
      <w:bookmarkStart w:id="4171" w:name="sub_1075211452"/>
      <w:bookmarkStart w:id="4172" w:name="sub_1075210112"/>
      <w:bookmarkStart w:id="4173" w:name="sub_10752522112"/>
      <w:bookmarkStart w:id="4174" w:name="sub_107529112"/>
      <w:bookmarkStart w:id="4175" w:name="sub_10752521112"/>
      <w:bookmarkStart w:id="4176" w:name="sub_107525512"/>
      <w:bookmarkStart w:id="4177" w:name="sub_1075211712"/>
      <w:bookmarkStart w:id="4178" w:name="sub_1075215312"/>
      <w:bookmarkStart w:id="4179" w:name="sub_1075216312"/>
      <w:bookmarkStart w:id="4180" w:name="sub_1075210212"/>
      <w:bookmarkStart w:id="4181" w:name="sub_10752522212"/>
      <w:bookmarkStart w:id="4182" w:name="sub_107529212"/>
      <w:bookmarkStart w:id="4183" w:name="sub_10752521212"/>
      <w:bookmarkStart w:id="4184" w:name="sub_107525612"/>
      <w:bookmarkStart w:id="4185" w:name="sub_1075211812"/>
      <w:bookmarkStart w:id="4186" w:name="sub_1075215412"/>
      <w:bookmarkStart w:id="4187" w:name="sub_1075216412"/>
      <w:bookmarkStart w:id="4188" w:name="sub_1075212246"/>
      <w:bookmarkStart w:id="4189" w:name="sub_1075212146"/>
      <w:bookmarkStart w:id="4190" w:name="sub_10752106"/>
      <w:bookmarkStart w:id="4191" w:name="sub_107521266"/>
      <w:bookmarkStart w:id="4192" w:name="sub_107525126"/>
      <w:bookmarkStart w:id="4193" w:name="sub_1075211326"/>
      <w:bookmarkStart w:id="4194" w:name="sub_107525226"/>
      <w:bookmarkStart w:id="4195" w:name="sub_1075211426"/>
      <w:bookmarkStart w:id="4196" w:name="sub_1075212236"/>
      <w:bookmarkStart w:id="4197" w:name="sub_1075212136"/>
      <w:bookmarkStart w:id="4198" w:name="sub_1075296"/>
      <w:bookmarkStart w:id="4199" w:name="sub_107521256"/>
      <w:bookmarkStart w:id="4200" w:name="sub_107525116"/>
      <w:bookmarkStart w:id="4201" w:name="sub_1075211316"/>
      <w:bookmarkStart w:id="4202" w:name="sub_107525216"/>
      <w:bookmarkStart w:id="4203" w:name="sub_1075211416"/>
      <w:bookmarkStart w:id="4204" w:name="sub_10752610"/>
      <w:bookmarkStart w:id="4205" w:name="sub_1075212210"/>
      <w:bookmarkStart w:id="4206" w:name="sub_10752510"/>
      <w:bookmarkStart w:id="4207" w:name="sub_1075212110"/>
      <w:bookmarkStart w:id="4208" w:name="sub_10752132"/>
      <w:bookmarkStart w:id="4209" w:name="sub_1075225"/>
      <w:bookmarkStart w:id="4210" w:name="sub_107521112"/>
      <w:bookmarkStart w:id="4211" w:name="sub_107521230"/>
      <w:bookmarkStart w:id="4212" w:name="sub_10752618"/>
      <w:bookmarkStart w:id="4213" w:name="sub_10752518"/>
      <w:bookmarkStart w:id="4214" w:name="sub_10752158"/>
      <w:bookmarkStart w:id="4215" w:name="sub_107521138"/>
      <w:bookmarkStart w:id="4216" w:name="sub_10752628"/>
      <w:bookmarkStart w:id="4217" w:name="sub_10752528"/>
      <w:bookmarkStart w:id="4218" w:name="sub_10752168"/>
      <w:bookmarkStart w:id="4219" w:name="sub_107521148"/>
      <w:bookmarkStart w:id="4220" w:name="sub_10752122414"/>
      <w:bookmarkStart w:id="4221" w:name="sub_107521014"/>
      <w:bookmarkStart w:id="4222" w:name="sub_1075251214"/>
      <w:bookmarkStart w:id="4223" w:name="sub_1075252214"/>
      <w:bookmarkStart w:id="4224" w:name="sub_10752122314"/>
      <w:bookmarkStart w:id="4225" w:name="sub_10752914"/>
      <w:bookmarkStart w:id="4226" w:name="sub_1075251114"/>
      <w:bookmarkStart w:id="4227" w:name="sub_1075252114"/>
      <w:bookmarkStart w:id="4228" w:name="sub_10752654"/>
      <w:bookmarkStart w:id="4229" w:name="sub_10752554"/>
      <w:bookmarkStart w:id="4230" w:name="sub_10752194"/>
      <w:bookmarkStart w:id="4231" w:name="sub_107521174"/>
      <w:bookmarkStart w:id="4232" w:name="sub_107526134"/>
      <w:bookmarkStart w:id="4233" w:name="sub_107521534"/>
      <w:bookmarkStart w:id="4234" w:name="sub_107526234"/>
      <w:bookmarkStart w:id="4235" w:name="sub_107521634"/>
      <w:bookmarkStart w:id="4236" w:name="sub_10752122424"/>
      <w:bookmarkStart w:id="4237" w:name="sub_107521024"/>
      <w:bookmarkStart w:id="4238" w:name="sub_1075251224"/>
      <w:bookmarkStart w:id="4239" w:name="sub_1075252224"/>
      <w:bookmarkStart w:id="4240" w:name="sub_10752122324"/>
      <w:bookmarkStart w:id="4241" w:name="sub_10752924"/>
      <w:bookmarkStart w:id="4242" w:name="sub_1075251124"/>
      <w:bookmarkStart w:id="4243" w:name="sub_1075252124"/>
      <w:bookmarkStart w:id="4244" w:name="sub_10752664"/>
      <w:bookmarkStart w:id="4245" w:name="sub_10752564"/>
      <w:bookmarkStart w:id="4246" w:name="sub_107521104"/>
      <w:bookmarkStart w:id="4247" w:name="sub_107521184"/>
      <w:bookmarkStart w:id="4248" w:name="sub_107526144"/>
      <w:bookmarkStart w:id="4249" w:name="sub_107521544"/>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p>
    <w:p w14:paraId="1520115A" w14:textId="77777777" w:rsidR="00CE676C" w:rsidRDefault="00CE676C">
      <w:pPr>
        <w:pStyle w:val="af2"/>
        <w:ind w:firstLine="720"/>
        <w:jc w:val="both"/>
        <w:rPr>
          <w:rFonts w:ascii="Times New Roman" w:hAnsi="Times New Roman" w:cs="Times New Roman"/>
          <w:szCs w:val="24"/>
        </w:rPr>
      </w:pPr>
    </w:p>
    <w:p w14:paraId="0A46583B" w14:textId="77777777" w:rsidR="00CE676C" w:rsidRDefault="00CE676C">
      <w:pPr>
        <w:pStyle w:val="af2"/>
        <w:ind w:firstLine="720"/>
        <w:jc w:val="both"/>
        <w:rPr>
          <w:rFonts w:ascii="Times New Roman" w:hAnsi="Times New Roman" w:cs="Times New Roman"/>
          <w:szCs w:val="24"/>
        </w:rPr>
      </w:pPr>
    </w:p>
    <w:p w14:paraId="47B37B31" w14:textId="77777777" w:rsidR="00CE676C" w:rsidRDefault="00CE676C">
      <w:pPr>
        <w:pStyle w:val="af2"/>
        <w:rPr>
          <w:rFonts w:ascii="Times New Roman" w:hAnsi="Times New Roman" w:cs="Times New Roman"/>
          <w:b/>
          <w:color w:val="26282F"/>
          <w:szCs w:val="24"/>
        </w:rPr>
      </w:pPr>
    </w:p>
    <w:p w14:paraId="4B89E3A3" w14:textId="77777777" w:rsidR="00CE676C" w:rsidRDefault="00CE676C">
      <w:pPr>
        <w:pStyle w:val="af2"/>
        <w:rPr>
          <w:rFonts w:ascii="Times New Roman" w:hAnsi="Times New Roman" w:cs="Times New Roman"/>
          <w:b/>
          <w:szCs w:val="24"/>
        </w:rPr>
      </w:pPr>
    </w:p>
    <w:p w14:paraId="03EEC015" w14:textId="77777777" w:rsidR="00CE676C" w:rsidRDefault="00CE676C">
      <w:pPr>
        <w:pStyle w:val="af2"/>
        <w:jc w:val="right"/>
        <w:rPr>
          <w:rFonts w:ascii="Times New Roman" w:hAnsi="Times New Roman" w:cs="Times New Roman"/>
          <w:b/>
          <w:szCs w:val="24"/>
        </w:rPr>
      </w:pPr>
    </w:p>
    <w:p w14:paraId="794B8D43" w14:textId="77777777" w:rsidR="00CE676C" w:rsidRDefault="00CE676C">
      <w:pPr>
        <w:pStyle w:val="af2"/>
        <w:jc w:val="right"/>
        <w:rPr>
          <w:rFonts w:ascii="Times New Roman" w:hAnsi="Times New Roman" w:cs="Times New Roman"/>
          <w:b/>
          <w:szCs w:val="24"/>
        </w:rPr>
      </w:pPr>
    </w:p>
    <w:p w14:paraId="627746EA" w14:textId="77777777" w:rsidR="00CE676C" w:rsidRDefault="00CE676C">
      <w:pPr>
        <w:pStyle w:val="af2"/>
        <w:jc w:val="right"/>
        <w:rPr>
          <w:rFonts w:ascii="Times New Roman" w:hAnsi="Times New Roman" w:cs="Times New Roman"/>
          <w:b/>
          <w:szCs w:val="24"/>
        </w:rPr>
      </w:pPr>
    </w:p>
    <w:p w14:paraId="14E8575A" w14:textId="77777777" w:rsidR="00CE676C" w:rsidRDefault="00CE676C">
      <w:pPr>
        <w:pStyle w:val="af2"/>
        <w:jc w:val="right"/>
        <w:rPr>
          <w:rFonts w:ascii="Times New Roman" w:hAnsi="Times New Roman" w:cs="Times New Roman"/>
          <w:b/>
          <w:szCs w:val="24"/>
        </w:rPr>
      </w:pPr>
    </w:p>
    <w:p w14:paraId="306BD117" w14:textId="77777777" w:rsidR="00CE676C" w:rsidRDefault="00CE676C">
      <w:pPr>
        <w:pStyle w:val="af2"/>
        <w:jc w:val="right"/>
        <w:rPr>
          <w:rFonts w:ascii="Times New Roman" w:hAnsi="Times New Roman" w:cs="Times New Roman"/>
          <w:b/>
          <w:szCs w:val="24"/>
        </w:rPr>
      </w:pPr>
    </w:p>
    <w:p w14:paraId="33413E71" w14:textId="77777777" w:rsidR="00CE676C" w:rsidRDefault="00CE676C">
      <w:pPr>
        <w:pStyle w:val="af2"/>
        <w:jc w:val="right"/>
        <w:rPr>
          <w:rFonts w:ascii="Times New Roman" w:hAnsi="Times New Roman" w:cs="Times New Roman"/>
          <w:b/>
          <w:szCs w:val="24"/>
        </w:rPr>
      </w:pPr>
    </w:p>
    <w:p w14:paraId="69053BC8" w14:textId="77777777" w:rsidR="00CE676C" w:rsidRDefault="00CE676C">
      <w:pPr>
        <w:pStyle w:val="af2"/>
        <w:jc w:val="right"/>
        <w:rPr>
          <w:rFonts w:ascii="Times New Roman" w:hAnsi="Times New Roman" w:cs="Times New Roman"/>
          <w:b/>
          <w:szCs w:val="24"/>
        </w:rPr>
      </w:pPr>
    </w:p>
    <w:p w14:paraId="08D3537B" w14:textId="77777777" w:rsidR="00CE676C" w:rsidRDefault="00CE676C">
      <w:pPr>
        <w:pStyle w:val="af2"/>
        <w:jc w:val="right"/>
        <w:rPr>
          <w:rFonts w:ascii="Times New Roman" w:hAnsi="Times New Roman" w:cs="Times New Roman"/>
          <w:b/>
          <w:szCs w:val="24"/>
        </w:rPr>
      </w:pPr>
    </w:p>
    <w:p w14:paraId="2E3657C6" w14:textId="77777777" w:rsidR="00CE676C" w:rsidRDefault="00000000">
      <w:pPr>
        <w:pStyle w:val="af2"/>
        <w:jc w:val="right"/>
      </w:pPr>
      <w:r>
        <w:rPr>
          <w:rFonts w:ascii="Times New Roman" w:hAnsi="Times New Roman" w:cs="Times New Roman"/>
          <w:b/>
          <w:szCs w:val="24"/>
        </w:rPr>
        <w:t>Приложение №1</w:t>
      </w:r>
      <w:r>
        <w:rPr>
          <w:rFonts w:ascii="Times New Roman" w:hAnsi="Times New Roman" w:cs="Times New Roman"/>
          <w:b/>
          <w:szCs w:val="24"/>
        </w:rPr>
        <w:br/>
        <w:t xml:space="preserve">к </w:t>
      </w:r>
      <w:hyperlink r:id="rId28" w:history="1">
        <w:r>
          <w:rPr>
            <w:rFonts w:ascii="Times New Roman" w:hAnsi="Times New Roman" w:cs="Times New Roman"/>
            <w:b/>
            <w:szCs w:val="24"/>
          </w:rPr>
          <w:t>Административному регламенту</w:t>
        </w:r>
      </w:hyperlink>
    </w:p>
    <w:p w14:paraId="75D20258" w14:textId="77777777" w:rsidR="00CE676C" w:rsidRDefault="00000000">
      <w:pPr>
        <w:pStyle w:val="af2"/>
        <w:jc w:val="right"/>
        <w:rPr>
          <w:rFonts w:ascii="Times New Roman" w:hAnsi="Times New Roman" w:cs="Times New Roman"/>
          <w:b/>
          <w:szCs w:val="24"/>
        </w:rPr>
      </w:pPr>
      <w:bookmarkStart w:id="4250" w:name="sub_120016244"/>
      <w:bookmarkStart w:id="4251" w:name="sub_12001121444"/>
      <w:bookmarkStart w:id="4252" w:name="sub_1200112644"/>
      <w:bookmarkStart w:id="4253" w:name="sub_12001113244"/>
      <w:bookmarkStart w:id="4254" w:name="sub_12001114244"/>
      <w:bookmarkStart w:id="4255" w:name="sub_12001121344"/>
      <w:bookmarkStart w:id="4256" w:name="sub_1200112544"/>
      <w:bookmarkStart w:id="4257" w:name="sub_12001113144"/>
      <w:bookmarkStart w:id="4258" w:name="sub_12001114144"/>
      <w:bookmarkStart w:id="4259" w:name="sub_1200112284"/>
      <w:bookmarkStart w:id="4260" w:name="sub_1200112184"/>
      <w:bookmarkStart w:id="4261" w:name="sub_12001234"/>
      <w:bookmarkStart w:id="4262" w:name="sub_1200112104"/>
      <w:bookmarkStart w:id="4263" w:name="sub_120015164"/>
      <w:bookmarkStart w:id="4264" w:name="sub_1200111364"/>
      <w:bookmarkStart w:id="4265" w:name="sub_120015264"/>
      <w:bookmarkStart w:id="4266" w:name="sub_1200111464"/>
      <w:bookmarkStart w:id="4267" w:name="sub_1200110124"/>
      <w:bookmarkStart w:id="4268" w:name="sub_12001522124"/>
      <w:bookmarkStart w:id="4269" w:name="sub_120019124"/>
      <w:bookmarkStart w:id="4270" w:name="sub_12001521124"/>
      <w:bookmarkStart w:id="4271" w:name="sub_120015524"/>
      <w:bookmarkStart w:id="4272" w:name="sub_1200111724"/>
      <w:bookmarkStart w:id="4273" w:name="sub_1200115324"/>
      <w:bookmarkStart w:id="4274" w:name="sub_1200116324"/>
      <w:bookmarkStart w:id="4275" w:name="sub_1200110224"/>
      <w:bookmarkStart w:id="4276" w:name="sub_12001522224"/>
      <w:bookmarkStart w:id="4277" w:name="sub_120019224"/>
      <w:bookmarkStart w:id="4278" w:name="sub_12001521224"/>
      <w:bookmarkStart w:id="4279" w:name="sub_120015624"/>
      <w:bookmarkStart w:id="4280" w:name="sub_1200111824"/>
      <w:bookmarkStart w:id="4281" w:name="sub_1200115424"/>
      <w:bookmarkStart w:id="4282" w:name="sub_1200116424"/>
      <w:bookmarkStart w:id="4283" w:name="sub_12001121434"/>
      <w:bookmarkStart w:id="4284" w:name="sub_1200112634"/>
      <w:bookmarkStart w:id="4285" w:name="sub_12001113234"/>
      <w:bookmarkStart w:id="4286" w:name="sub_12001114234"/>
      <w:bookmarkStart w:id="4287" w:name="sub_12001121334"/>
      <w:bookmarkStart w:id="4288" w:name="sub_1200112534"/>
      <w:bookmarkStart w:id="4289" w:name="sub_12001113134"/>
      <w:bookmarkStart w:id="4290" w:name="sub_12001114134"/>
      <w:bookmarkStart w:id="4291" w:name="sub_1200112274"/>
      <w:bookmarkStart w:id="4292" w:name="sub_1200112174"/>
      <w:bookmarkStart w:id="4293" w:name="sub_12001224"/>
      <w:bookmarkStart w:id="4294" w:name="sub_120011294"/>
      <w:bookmarkStart w:id="4295" w:name="sub_120015154"/>
      <w:bookmarkStart w:id="4296" w:name="sub_1200111354"/>
      <w:bookmarkStart w:id="4297" w:name="sub_120015254"/>
      <w:bookmarkStart w:id="4298" w:name="sub_1200111454"/>
      <w:bookmarkStart w:id="4299" w:name="sub_1200110114"/>
      <w:bookmarkStart w:id="4300" w:name="sub_12001522114"/>
      <w:bookmarkStart w:id="4301" w:name="sub_120019114"/>
      <w:bookmarkStart w:id="4302" w:name="sub_12001521114"/>
      <w:bookmarkStart w:id="4303" w:name="sub_120015514"/>
      <w:bookmarkStart w:id="4304" w:name="sub_1200111714"/>
      <w:bookmarkStart w:id="4305" w:name="sub_1200115314"/>
      <w:bookmarkStart w:id="4306" w:name="sub_1200116314"/>
      <w:bookmarkStart w:id="4307" w:name="sub_1200110214"/>
      <w:bookmarkStart w:id="4308" w:name="sub_12001522214"/>
      <w:bookmarkStart w:id="4309" w:name="sub_120019214"/>
      <w:bookmarkStart w:id="4310" w:name="sub_12001521214"/>
      <w:bookmarkStart w:id="4311" w:name="sub_120015614"/>
      <w:bookmarkStart w:id="4312" w:name="sub_1200111814"/>
      <w:bookmarkStart w:id="4313" w:name="sub_1200115414"/>
      <w:bookmarkStart w:id="4314" w:name="sub_1200116414"/>
      <w:bookmarkStart w:id="4315" w:name="sub_1200112248"/>
      <w:bookmarkStart w:id="4316" w:name="sub_1200112148"/>
      <w:bookmarkStart w:id="4317" w:name="sub_12001108"/>
      <w:bookmarkStart w:id="4318" w:name="sub_120011268"/>
      <w:bookmarkStart w:id="4319" w:name="sub_120015128"/>
      <w:bookmarkStart w:id="4320" w:name="sub_1200111328"/>
      <w:bookmarkStart w:id="4321" w:name="sub_120015228"/>
      <w:bookmarkStart w:id="4322" w:name="sub_1200111428"/>
      <w:bookmarkStart w:id="4323" w:name="sub_1200112238"/>
      <w:bookmarkStart w:id="4324" w:name="sub_1200112138"/>
      <w:bookmarkStart w:id="4325" w:name="sub_1200198"/>
      <w:bookmarkStart w:id="4326" w:name="sub_120011258"/>
      <w:bookmarkStart w:id="4327" w:name="sub_120015118"/>
      <w:bookmarkStart w:id="4328" w:name="sub_1200111318"/>
      <w:bookmarkStart w:id="4329" w:name="sub_120015218"/>
      <w:bookmarkStart w:id="4330" w:name="sub_1200111418"/>
      <w:bookmarkStart w:id="4331" w:name="sub_12001630"/>
      <w:bookmarkStart w:id="4332" w:name="sub_1200112212"/>
      <w:bookmarkStart w:id="4333" w:name="sub_12001530"/>
      <w:bookmarkStart w:id="4334" w:name="sub_1200112112"/>
      <w:bookmarkStart w:id="4335" w:name="sub_12001134"/>
      <w:bookmarkStart w:id="4336" w:name="sub_1200127"/>
      <w:bookmarkStart w:id="4337" w:name="sub_120011114"/>
      <w:bookmarkStart w:id="4338" w:name="sub_120011232"/>
      <w:bookmarkStart w:id="4339" w:name="sub_120016110"/>
      <w:bookmarkStart w:id="4340" w:name="sub_120015110"/>
      <w:bookmarkStart w:id="4341" w:name="sub_120011510"/>
      <w:bookmarkStart w:id="4342" w:name="sub_1200111310"/>
      <w:bookmarkStart w:id="4343" w:name="sub_120016210"/>
      <w:bookmarkStart w:id="4344" w:name="sub_120015210"/>
      <w:bookmarkStart w:id="4345" w:name="sub_120011610"/>
      <w:bookmarkStart w:id="4346" w:name="sub_1200111410"/>
      <w:bookmarkStart w:id="4347" w:name="sub_12001122416"/>
      <w:bookmarkStart w:id="4348" w:name="sub_120011016"/>
      <w:bookmarkStart w:id="4349" w:name="sub_1200151216"/>
      <w:bookmarkStart w:id="4350" w:name="sub_1200152216"/>
      <w:bookmarkStart w:id="4351" w:name="sub_12001122316"/>
      <w:bookmarkStart w:id="4352" w:name="sub_12001916"/>
      <w:bookmarkStart w:id="4353" w:name="sub_1200151116"/>
      <w:bookmarkStart w:id="4354" w:name="sub_1200152116"/>
      <w:bookmarkStart w:id="4355" w:name="sub_12001656"/>
      <w:bookmarkStart w:id="4356" w:name="sub_12001556"/>
      <w:bookmarkStart w:id="4357" w:name="sub_12001196"/>
      <w:bookmarkStart w:id="4358" w:name="sub_120011176"/>
      <w:bookmarkStart w:id="4359" w:name="sub_120016136"/>
      <w:bookmarkStart w:id="4360" w:name="sub_120011536"/>
      <w:bookmarkStart w:id="4361" w:name="sub_120016236"/>
      <w:bookmarkStart w:id="4362" w:name="sub_120011636"/>
      <w:bookmarkStart w:id="4363" w:name="sub_12001122426"/>
      <w:bookmarkStart w:id="4364" w:name="sub_120011026"/>
      <w:bookmarkStart w:id="4365" w:name="sub_1200151226"/>
      <w:bookmarkStart w:id="4366" w:name="sub_1200152226"/>
      <w:bookmarkStart w:id="4367" w:name="sub_12001122326"/>
      <w:bookmarkStart w:id="4368" w:name="sub_12001926"/>
      <w:bookmarkStart w:id="4369" w:name="sub_1200151126"/>
      <w:bookmarkStart w:id="4370" w:name="sub_1200152126"/>
      <w:bookmarkStart w:id="4371" w:name="sub_12001666"/>
      <w:bookmarkStart w:id="4372" w:name="sub_12001566"/>
      <w:bookmarkStart w:id="4373" w:name="sub_120011106"/>
      <w:bookmarkStart w:id="4374" w:name="sub_120011186"/>
      <w:bookmarkStart w:id="4375" w:name="sub_120016146"/>
      <w:bookmarkStart w:id="4376" w:name="sub_120011546"/>
      <w:bookmarkStart w:id="4377" w:name="sub_120016246"/>
      <w:bookmarkStart w:id="4378" w:name="sub_120011646"/>
      <w:bookmarkStart w:id="4379" w:name="sub_120011214412"/>
      <w:bookmarkStart w:id="4380" w:name="sub_120011132412"/>
      <w:bookmarkStart w:id="4381" w:name="sub_120011213412"/>
      <w:bookmarkStart w:id="4382" w:name="sub_120011131412"/>
      <w:bookmarkStart w:id="4383" w:name="sub_12001122812"/>
      <w:bookmarkStart w:id="4384" w:name="sub_120012312"/>
      <w:bookmarkStart w:id="4385" w:name="sub_1200151612"/>
      <w:bookmarkStart w:id="4386" w:name="sub_1200152612"/>
      <w:bookmarkStart w:id="4387" w:name="sub_12001101212"/>
      <w:bookmarkStart w:id="4388" w:name="sub_1200191212"/>
      <w:bookmarkStart w:id="4389" w:name="sub_1200155212"/>
      <w:bookmarkStart w:id="4390" w:name="sub_12001153212"/>
      <w:bookmarkStart w:id="4391" w:name="sub_12001102212"/>
      <w:bookmarkStart w:id="4392" w:name="sub_1200192212"/>
      <w:bookmarkStart w:id="4393" w:name="sub_1200156212"/>
      <w:bookmarkStart w:id="4394" w:name="sub_12001154212"/>
      <w:bookmarkStart w:id="4395" w:name="sub_120011214312"/>
      <w:bookmarkStart w:id="4396" w:name="sub_120011132312"/>
      <w:bookmarkStart w:id="4397" w:name="sub_120011213312"/>
      <w:bookmarkStart w:id="4398" w:name="sub_120011131312"/>
      <w:bookmarkStart w:id="4399" w:name="sub_12001122712"/>
      <w:bookmarkStart w:id="4400" w:name="sub_120012212"/>
      <w:bookmarkStart w:id="4401" w:name="sub_1200151512"/>
      <w:bookmarkStart w:id="4402" w:name="sub_1200152512"/>
      <w:bookmarkStart w:id="4403" w:name="sub_12001101112"/>
      <w:bookmarkStart w:id="4404" w:name="sub_1200191112"/>
      <w:bookmarkStart w:id="4405" w:name="sub_1200155112"/>
      <w:bookmarkStart w:id="4406" w:name="sub_12001153112"/>
      <w:bookmarkStart w:id="4407" w:name="sub_12001102112"/>
      <w:bookmarkStart w:id="4408" w:name="sub_1200192112"/>
      <w:bookmarkStart w:id="4409" w:name="sub_1200156112"/>
      <w:bookmarkStart w:id="4410" w:name="sub_12001154112"/>
      <w:bookmarkStart w:id="4411" w:name="sub_12001122452"/>
      <w:bookmarkStart w:id="4412" w:name="sub_120011052"/>
      <w:bookmarkStart w:id="4413" w:name="sub_1200151252"/>
      <w:bookmarkStart w:id="4414" w:name="sub_1200152252"/>
      <w:bookmarkStart w:id="4415" w:name="sub_12001122352"/>
      <w:bookmarkStart w:id="4416" w:name="sub_12001952"/>
      <w:bookmarkStart w:id="4417" w:name="sub_1200151152"/>
      <w:bookmarkStart w:id="4418" w:name="sub_1200152152"/>
      <w:bookmarkStart w:id="4419" w:name="sub_12001692"/>
      <w:bookmarkStart w:id="4420" w:name="sub_12001592"/>
      <w:bookmarkStart w:id="4421" w:name="sub_120011312"/>
      <w:bookmarkStart w:id="4422" w:name="sub_1200111112"/>
      <w:bookmarkStart w:id="4423" w:name="sub_120016172"/>
      <w:bookmarkStart w:id="4424" w:name="sub_120011572"/>
      <w:bookmarkStart w:id="4425" w:name="sub_120016272"/>
      <w:bookmarkStart w:id="4426" w:name="sub_120011672"/>
      <w:bookmarkStart w:id="4427" w:name="sub_120011224132"/>
      <w:bookmarkStart w:id="4428" w:name="sub_12001512132"/>
      <w:bookmarkStart w:id="4429" w:name="sub_120011223132"/>
      <w:bookmarkStart w:id="4430" w:name="sub_12001511132"/>
      <w:bookmarkStart w:id="4431" w:name="sub_120016532"/>
      <w:bookmarkStart w:id="4432" w:name="sub_120011932"/>
      <w:bookmarkStart w:id="4433" w:name="sub_1200161332"/>
      <w:bookmarkStart w:id="4434" w:name="sub_1200162332"/>
      <w:bookmarkStart w:id="4435" w:name="sub_120011224232"/>
      <w:bookmarkStart w:id="4436" w:name="sub_12001512232"/>
      <w:bookmarkStart w:id="4437" w:name="sub_120011223232"/>
      <w:bookmarkStart w:id="4438" w:name="sub_12001511232"/>
      <w:bookmarkStart w:id="4439" w:name="sub_120016632"/>
      <w:bookmarkStart w:id="4440" w:name="sub_1200111032"/>
      <w:bookmarkStart w:id="4441" w:name="sub_1200161432"/>
      <w:bookmarkStart w:id="4442" w:name="sub_1200162432"/>
      <w:bookmarkStart w:id="4443" w:name="sub_120011214422"/>
      <w:bookmarkStart w:id="4444" w:name="sub_120011132422"/>
      <w:bookmarkStart w:id="4445" w:name="sub_120011213422"/>
      <w:bookmarkStart w:id="4446" w:name="sub_120011131422"/>
      <w:bookmarkStart w:id="4447" w:name="sub_12001122822"/>
      <w:bookmarkStart w:id="4448" w:name="sub_120012322"/>
      <w:bookmarkStart w:id="4449" w:name="sub_1200151622"/>
      <w:bookmarkStart w:id="4450" w:name="sub_1200152622"/>
      <w:bookmarkStart w:id="4451" w:name="sub_12001101222"/>
      <w:bookmarkStart w:id="4452" w:name="sub_1200191222"/>
      <w:bookmarkStart w:id="4453" w:name="sub_1200155222"/>
      <w:bookmarkStart w:id="4454" w:name="sub_12001153222"/>
      <w:bookmarkStart w:id="4455" w:name="sub_12001102222"/>
      <w:bookmarkStart w:id="4456" w:name="sub_1200192222"/>
      <w:bookmarkStart w:id="4457" w:name="sub_1200156222"/>
      <w:bookmarkStart w:id="4458" w:name="sub_12001154222"/>
      <w:bookmarkStart w:id="4459" w:name="sub_120011214322"/>
      <w:bookmarkStart w:id="4460" w:name="sub_120011132322"/>
      <w:bookmarkStart w:id="4461" w:name="sub_120011213322"/>
      <w:bookmarkStart w:id="4462" w:name="sub_120011131322"/>
      <w:bookmarkStart w:id="4463" w:name="sub_12001122722"/>
      <w:bookmarkStart w:id="4464" w:name="sub_120012222"/>
      <w:bookmarkStart w:id="4465" w:name="sub_1200151522"/>
      <w:bookmarkStart w:id="4466" w:name="sub_1200152522"/>
      <w:bookmarkStart w:id="4467" w:name="sub_12001101122"/>
      <w:bookmarkStart w:id="4468" w:name="sub_1200191122"/>
      <w:bookmarkStart w:id="4469" w:name="sub_1200155122"/>
      <w:bookmarkStart w:id="4470" w:name="sub_12001153122"/>
      <w:bookmarkStart w:id="4471" w:name="sub_12001102122"/>
      <w:bookmarkStart w:id="4472" w:name="sub_1200192122"/>
      <w:bookmarkStart w:id="4473" w:name="sub_1200156122"/>
      <w:bookmarkStart w:id="4474" w:name="sub_12001154122"/>
      <w:bookmarkStart w:id="4475" w:name="sub_12001122462"/>
      <w:bookmarkStart w:id="4476" w:name="sub_120011062"/>
      <w:bookmarkStart w:id="4477" w:name="sub_1200151262"/>
      <w:bookmarkStart w:id="4478" w:name="sub_1200152262"/>
      <w:bookmarkStart w:id="4479" w:name="sub_12001122362"/>
      <w:bookmarkStart w:id="4480" w:name="sub_12001962"/>
      <w:bookmarkStart w:id="4481" w:name="sub_1200151162"/>
      <w:bookmarkStart w:id="4482" w:name="sub_1200152162"/>
      <w:bookmarkStart w:id="4483" w:name="sub_120016102"/>
      <w:bookmarkStart w:id="4484" w:name="sub_120015102"/>
      <w:bookmarkStart w:id="4485" w:name="sub_120011322"/>
      <w:bookmarkStart w:id="4486" w:name="sub_1200111122"/>
      <w:bookmarkStart w:id="4487" w:name="sub_120016182"/>
      <w:bookmarkStart w:id="4488" w:name="sub_120011582"/>
      <w:bookmarkStart w:id="4489" w:name="sub_120016282"/>
      <w:bookmarkStart w:id="4490" w:name="sub_120011682"/>
      <w:bookmarkStart w:id="4491" w:name="sub_120011224142"/>
      <w:bookmarkStart w:id="4492" w:name="sub_12001512142"/>
      <w:bookmarkStart w:id="4493" w:name="sub_120011223142"/>
      <w:bookmarkStart w:id="4494" w:name="sub_12001511142"/>
      <w:bookmarkStart w:id="4495" w:name="sub_120016542"/>
      <w:bookmarkStart w:id="4496" w:name="sub_120011942"/>
      <w:bookmarkStart w:id="4497" w:name="sub_1200161342"/>
      <w:bookmarkStart w:id="4498" w:name="sub_1200162342"/>
      <w:bookmarkStart w:id="4499" w:name="sub_120011224242"/>
      <w:bookmarkStart w:id="4500" w:name="sub_12001512242"/>
      <w:bookmarkStart w:id="4501" w:name="sub_120011223242"/>
      <w:bookmarkStart w:id="4502" w:name="sub_12001511242"/>
      <w:bookmarkStart w:id="4503" w:name="sub_120016642"/>
      <w:bookmarkStart w:id="4504" w:name="sub_1200111042"/>
      <w:bookmarkStart w:id="4505" w:name="sub_1200161442"/>
      <w:bookmarkStart w:id="4506" w:name="sub_1200162442"/>
      <w:bookmarkStart w:id="4507" w:name="sub_12001121443"/>
      <w:bookmarkStart w:id="4508" w:name="sub_1200112643"/>
      <w:bookmarkStart w:id="4509" w:name="sub_12001113243"/>
      <w:bookmarkStart w:id="4510" w:name="sub_12001114243"/>
      <w:bookmarkStart w:id="4511" w:name="sub_12001121343"/>
      <w:bookmarkStart w:id="4512" w:name="sub_1200112543"/>
      <w:bookmarkStart w:id="4513" w:name="sub_12001113143"/>
      <w:bookmarkStart w:id="4514" w:name="sub_12001114143"/>
      <w:bookmarkStart w:id="4515" w:name="sub_1200112283"/>
      <w:bookmarkStart w:id="4516" w:name="sub_1200112183"/>
      <w:bookmarkStart w:id="4517" w:name="sub_12001233"/>
      <w:bookmarkStart w:id="4518" w:name="sub_1200112103"/>
      <w:bookmarkStart w:id="4519" w:name="sub_120015163"/>
      <w:bookmarkStart w:id="4520" w:name="sub_1200111363"/>
      <w:bookmarkStart w:id="4521" w:name="sub_120015263"/>
      <w:bookmarkStart w:id="4522" w:name="sub_1200111463"/>
      <w:bookmarkStart w:id="4523" w:name="sub_1200110123"/>
      <w:bookmarkStart w:id="4524" w:name="sub_12001522123"/>
      <w:bookmarkStart w:id="4525" w:name="sub_120019123"/>
      <w:bookmarkStart w:id="4526" w:name="sub_12001521123"/>
      <w:bookmarkStart w:id="4527" w:name="sub_120015523"/>
      <w:bookmarkStart w:id="4528" w:name="sub_1200111723"/>
      <w:bookmarkStart w:id="4529" w:name="sub_1200115323"/>
      <w:bookmarkStart w:id="4530" w:name="sub_1200116323"/>
      <w:bookmarkStart w:id="4531" w:name="sub_1200110223"/>
      <w:bookmarkStart w:id="4532" w:name="sub_12001522223"/>
      <w:bookmarkStart w:id="4533" w:name="sub_120019223"/>
      <w:bookmarkStart w:id="4534" w:name="sub_12001521223"/>
      <w:bookmarkStart w:id="4535" w:name="sub_120015623"/>
      <w:bookmarkStart w:id="4536" w:name="sub_1200111823"/>
      <w:bookmarkStart w:id="4537" w:name="sub_1200115423"/>
      <w:bookmarkStart w:id="4538" w:name="sub_1200116423"/>
      <w:bookmarkStart w:id="4539" w:name="sub_12001121433"/>
      <w:bookmarkStart w:id="4540" w:name="sub_1200112633"/>
      <w:bookmarkStart w:id="4541" w:name="sub_12001113233"/>
      <w:bookmarkStart w:id="4542" w:name="sub_12001114233"/>
      <w:bookmarkStart w:id="4543" w:name="sub_12001121333"/>
      <w:bookmarkStart w:id="4544" w:name="sub_1200112533"/>
      <w:bookmarkStart w:id="4545" w:name="sub_12001113133"/>
      <w:bookmarkStart w:id="4546" w:name="sub_12001114133"/>
      <w:bookmarkStart w:id="4547" w:name="sub_1200112273"/>
      <w:bookmarkStart w:id="4548" w:name="sub_1200112173"/>
      <w:bookmarkStart w:id="4549" w:name="sub_12001223"/>
      <w:bookmarkStart w:id="4550" w:name="sub_120011293"/>
      <w:bookmarkStart w:id="4551" w:name="sub_120015153"/>
      <w:bookmarkStart w:id="4552" w:name="sub_1200111353"/>
      <w:bookmarkStart w:id="4553" w:name="sub_120015253"/>
      <w:bookmarkStart w:id="4554" w:name="sub_1200111453"/>
      <w:bookmarkStart w:id="4555" w:name="sub_1200110113"/>
      <w:bookmarkStart w:id="4556" w:name="sub_12001522113"/>
      <w:bookmarkStart w:id="4557" w:name="sub_120019113"/>
      <w:bookmarkStart w:id="4558" w:name="sub_12001521113"/>
      <w:bookmarkStart w:id="4559" w:name="sub_120015513"/>
      <w:bookmarkStart w:id="4560" w:name="sub_1200111713"/>
      <w:bookmarkStart w:id="4561" w:name="sub_1200115313"/>
      <w:bookmarkStart w:id="4562" w:name="sub_1200116313"/>
      <w:bookmarkStart w:id="4563" w:name="sub_1200110213"/>
      <w:bookmarkStart w:id="4564" w:name="sub_12001522213"/>
      <w:bookmarkStart w:id="4565" w:name="sub_120019213"/>
      <w:bookmarkStart w:id="4566" w:name="sub_12001521213"/>
      <w:bookmarkStart w:id="4567" w:name="sub_120015613"/>
      <w:bookmarkStart w:id="4568" w:name="sub_1200111813"/>
      <w:bookmarkStart w:id="4569" w:name="sub_1200115413"/>
      <w:bookmarkStart w:id="4570" w:name="sub_1200116413"/>
      <w:bookmarkStart w:id="4571" w:name="sub_1200112247"/>
      <w:bookmarkStart w:id="4572" w:name="sub_1200112147"/>
      <w:bookmarkStart w:id="4573" w:name="sub_12001107"/>
      <w:bookmarkStart w:id="4574" w:name="sub_120011267"/>
      <w:bookmarkStart w:id="4575" w:name="sub_120015127"/>
      <w:bookmarkStart w:id="4576" w:name="sub_1200111327"/>
      <w:bookmarkStart w:id="4577" w:name="sub_120015227"/>
      <w:bookmarkStart w:id="4578" w:name="sub_1200111427"/>
      <w:bookmarkStart w:id="4579" w:name="sub_1200112237"/>
      <w:bookmarkStart w:id="4580" w:name="sub_1200112137"/>
      <w:bookmarkStart w:id="4581" w:name="sub_1200197"/>
      <w:bookmarkStart w:id="4582" w:name="sub_120011257"/>
      <w:bookmarkStart w:id="4583" w:name="sub_120015117"/>
      <w:bookmarkStart w:id="4584" w:name="sub_1200111317"/>
      <w:bookmarkStart w:id="4585" w:name="sub_120015217"/>
      <w:bookmarkStart w:id="4586" w:name="sub_1200111417"/>
      <w:bookmarkStart w:id="4587" w:name="sub_12001620"/>
      <w:bookmarkStart w:id="4588" w:name="sub_1200112211"/>
      <w:bookmarkStart w:id="4589" w:name="sub_12001520"/>
      <w:bookmarkStart w:id="4590" w:name="sub_1200112111"/>
      <w:bookmarkStart w:id="4591" w:name="sub_12001133"/>
      <w:bookmarkStart w:id="4592" w:name="sub_1200126"/>
      <w:bookmarkStart w:id="4593" w:name="sub_120011113"/>
      <w:bookmarkStart w:id="4594" w:name="sub_120011231"/>
      <w:bookmarkStart w:id="4595" w:name="sub_12001619"/>
      <w:bookmarkStart w:id="4596" w:name="sub_12001519"/>
      <w:bookmarkStart w:id="4597" w:name="sub_12001159"/>
      <w:bookmarkStart w:id="4598" w:name="sub_120011139"/>
      <w:bookmarkStart w:id="4599" w:name="sub_12001629"/>
      <w:bookmarkStart w:id="4600" w:name="sub_12001529"/>
      <w:bookmarkStart w:id="4601" w:name="sub_12001169"/>
      <w:bookmarkStart w:id="4602" w:name="sub_120011149"/>
      <w:bookmarkStart w:id="4603" w:name="sub_12001122415"/>
      <w:bookmarkStart w:id="4604" w:name="sub_120011015"/>
      <w:bookmarkStart w:id="4605" w:name="sub_1200151215"/>
      <w:bookmarkStart w:id="4606" w:name="sub_1200152215"/>
      <w:bookmarkStart w:id="4607" w:name="sub_12001122315"/>
      <w:bookmarkStart w:id="4608" w:name="sub_12001915"/>
      <w:bookmarkStart w:id="4609" w:name="sub_1200151115"/>
      <w:bookmarkStart w:id="4610" w:name="sub_1200152115"/>
      <w:bookmarkStart w:id="4611" w:name="sub_12001655"/>
      <w:bookmarkStart w:id="4612" w:name="sub_12001555"/>
      <w:bookmarkStart w:id="4613" w:name="sub_12001195"/>
      <w:bookmarkStart w:id="4614" w:name="sub_120011175"/>
      <w:bookmarkStart w:id="4615" w:name="sub_120016135"/>
      <w:bookmarkStart w:id="4616" w:name="sub_120011535"/>
      <w:bookmarkStart w:id="4617" w:name="sub_120016235"/>
      <w:bookmarkStart w:id="4618" w:name="sub_120011635"/>
      <w:bookmarkStart w:id="4619" w:name="sub_12001122425"/>
      <w:bookmarkStart w:id="4620" w:name="sub_120011025"/>
      <w:bookmarkStart w:id="4621" w:name="sub_1200151225"/>
      <w:bookmarkStart w:id="4622" w:name="sub_1200152225"/>
      <w:bookmarkStart w:id="4623" w:name="sub_12001122325"/>
      <w:bookmarkStart w:id="4624" w:name="sub_12001925"/>
      <w:bookmarkStart w:id="4625" w:name="sub_1200151125"/>
      <w:bookmarkStart w:id="4626" w:name="sub_1200152125"/>
      <w:bookmarkStart w:id="4627" w:name="sub_12001665"/>
      <w:bookmarkStart w:id="4628" w:name="sub_12001565"/>
      <w:bookmarkStart w:id="4629" w:name="sub_120011105"/>
      <w:bookmarkStart w:id="4630" w:name="sub_120011185"/>
      <w:bookmarkStart w:id="4631" w:name="sub_120016145"/>
      <w:bookmarkStart w:id="4632" w:name="sub_120011545"/>
      <w:bookmarkStart w:id="4633" w:name="sub_120016245"/>
      <w:bookmarkStart w:id="4634" w:name="sub_120011645"/>
      <w:bookmarkStart w:id="4635" w:name="sub_120011214411"/>
      <w:bookmarkStart w:id="4636" w:name="sub_120011132411"/>
      <w:bookmarkStart w:id="4637" w:name="sub_120011213411"/>
      <w:bookmarkStart w:id="4638" w:name="sub_120011131411"/>
      <w:bookmarkStart w:id="4639" w:name="sub_12001122811"/>
      <w:bookmarkStart w:id="4640" w:name="sub_120012311"/>
      <w:bookmarkStart w:id="4641" w:name="sub_1200151611"/>
      <w:bookmarkStart w:id="4642" w:name="sub_1200152611"/>
      <w:bookmarkStart w:id="4643" w:name="sub_12001101211"/>
      <w:bookmarkStart w:id="4644" w:name="sub_1200191211"/>
      <w:bookmarkStart w:id="4645" w:name="sub_1200155211"/>
      <w:bookmarkStart w:id="4646" w:name="sub_12001153211"/>
      <w:bookmarkStart w:id="4647" w:name="sub_12001102211"/>
      <w:bookmarkStart w:id="4648" w:name="sub_1200192211"/>
      <w:bookmarkStart w:id="4649" w:name="sub_1200156211"/>
      <w:bookmarkStart w:id="4650" w:name="sub_12001154211"/>
      <w:bookmarkStart w:id="4651" w:name="sub_120011214311"/>
      <w:bookmarkStart w:id="4652" w:name="sub_120011132311"/>
      <w:bookmarkStart w:id="4653" w:name="sub_120011213311"/>
      <w:bookmarkStart w:id="4654" w:name="sub_120011131311"/>
      <w:bookmarkStart w:id="4655" w:name="sub_12001122711"/>
      <w:bookmarkStart w:id="4656" w:name="sub_120012211"/>
      <w:bookmarkStart w:id="4657" w:name="sub_1200151511"/>
      <w:bookmarkStart w:id="4658" w:name="sub_1200152511"/>
      <w:bookmarkStart w:id="4659" w:name="sub_12001101111"/>
      <w:bookmarkStart w:id="4660" w:name="sub_1200191111"/>
      <w:bookmarkStart w:id="4661" w:name="sub_1200155111"/>
      <w:bookmarkStart w:id="4662" w:name="sub_12001153111"/>
      <w:bookmarkStart w:id="4663" w:name="sub_12001102111"/>
      <w:bookmarkStart w:id="4664" w:name="sub_1200192111"/>
      <w:bookmarkStart w:id="4665" w:name="sub_1200156111"/>
      <w:bookmarkStart w:id="4666" w:name="sub_12001154111"/>
      <w:bookmarkStart w:id="4667" w:name="sub_12001122451"/>
      <w:bookmarkStart w:id="4668" w:name="sub_120011051"/>
      <w:bookmarkStart w:id="4669" w:name="sub_1200151251"/>
      <w:bookmarkStart w:id="4670" w:name="sub_1200152251"/>
      <w:bookmarkStart w:id="4671" w:name="sub_12001122351"/>
      <w:bookmarkStart w:id="4672" w:name="sub_12001951"/>
      <w:bookmarkStart w:id="4673" w:name="sub_1200151151"/>
      <w:bookmarkStart w:id="4674" w:name="sub_1200152151"/>
      <w:bookmarkStart w:id="4675" w:name="sub_12001691"/>
      <w:bookmarkStart w:id="4676" w:name="sub_12001591"/>
      <w:bookmarkStart w:id="4677" w:name="sub_120011311"/>
      <w:bookmarkStart w:id="4678" w:name="sub_1200111111"/>
      <w:bookmarkStart w:id="4679" w:name="sub_120016171"/>
      <w:bookmarkStart w:id="4680" w:name="sub_120011571"/>
      <w:bookmarkStart w:id="4681" w:name="sub_120016271"/>
      <w:bookmarkStart w:id="4682" w:name="sub_120011671"/>
      <w:bookmarkStart w:id="4683" w:name="sub_120011224131"/>
      <w:bookmarkStart w:id="4684" w:name="sub_12001512131"/>
      <w:bookmarkStart w:id="4685" w:name="sub_120011223131"/>
      <w:bookmarkStart w:id="4686" w:name="sub_12001511131"/>
      <w:bookmarkStart w:id="4687" w:name="sub_120016531"/>
      <w:bookmarkStart w:id="4688" w:name="sub_120011931"/>
      <w:bookmarkStart w:id="4689" w:name="sub_1200161331"/>
      <w:bookmarkStart w:id="4690" w:name="sub_1200162331"/>
      <w:bookmarkStart w:id="4691" w:name="sub_120011224231"/>
      <w:bookmarkStart w:id="4692" w:name="sub_12001512231"/>
      <w:bookmarkStart w:id="4693" w:name="sub_120011223231"/>
      <w:bookmarkStart w:id="4694" w:name="sub_12001511231"/>
      <w:bookmarkStart w:id="4695" w:name="sub_120016631"/>
      <w:bookmarkStart w:id="4696" w:name="sub_1200111031"/>
      <w:bookmarkStart w:id="4697" w:name="sub_1200161431"/>
      <w:bookmarkStart w:id="4698" w:name="sub_1200162431"/>
      <w:bookmarkStart w:id="4699" w:name="sub_120011214421"/>
      <w:bookmarkStart w:id="4700" w:name="sub_120011132421"/>
      <w:bookmarkStart w:id="4701" w:name="sub_120011213421"/>
      <w:bookmarkStart w:id="4702" w:name="sub_120011131421"/>
      <w:bookmarkStart w:id="4703" w:name="sub_12001122821"/>
      <w:bookmarkStart w:id="4704" w:name="sub_120012321"/>
      <w:bookmarkStart w:id="4705" w:name="sub_1200151621"/>
      <w:bookmarkStart w:id="4706" w:name="sub_1200152621"/>
      <w:bookmarkStart w:id="4707" w:name="sub_12001101221"/>
      <w:bookmarkStart w:id="4708" w:name="sub_1200191221"/>
      <w:bookmarkStart w:id="4709" w:name="sub_1200155221"/>
      <w:bookmarkStart w:id="4710" w:name="sub_12001153221"/>
      <w:bookmarkStart w:id="4711" w:name="sub_12001102221"/>
      <w:bookmarkStart w:id="4712" w:name="sub_1200192221"/>
      <w:bookmarkStart w:id="4713" w:name="sub_1200156221"/>
      <w:bookmarkStart w:id="4714" w:name="sub_12001154221"/>
      <w:bookmarkStart w:id="4715" w:name="sub_120011214321"/>
      <w:bookmarkStart w:id="4716" w:name="sub_120011132321"/>
      <w:bookmarkStart w:id="4717" w:name="sub_120011213321"/>
      <w:bookmarkStart w:id="4718" w:name="sub_120011131321"/>
      <w:bookmarkStart w:id="4719" w:name="sub_12001122721"/>
      <w:bookmarkStart w:id="4720" w:name="sub_120012221"/>
      <w:bookmarkStart w:id="4721" w:name="sub_1200151521"/>
      <w:bookmarkStart w:id="4722" w:name="sub_1200152521"/>
      <w:bookmarkStart w:id="4723" w:name="sub_12001101121"/>
      <w:bookmarkStart w:id="4724" w:name="sub_1200191121"/>
      <w:bookmarkStart w:id="4725" w:name="sub_1200155121"/>
      <w:bookmarkStart w:id="4726" w:name="sub_12001153121"/>
      <w:bookmarkStart w:id="4727" w:name="sub_12001102121"/>
      <w:bookmarkStart w:id="4728" w:name="sub_1200192121"/>
      <w:bookmarkStart w:id="4729" w:name="sub_1200156121"/>
      <w:bookmarkStart w:id="4730" w:name="sub_12001154121"/>
      <w:bookmarkStart w:id="4731" w:name="sub_12001122461"/>
      <w:bookmarkStart w:id="4732" w:name="sub_120011061"/>
      <w:bookmarkStart w:id="4733" w:name="sub_1200151261"/>
      <w:bookmarkStart w:id="4734" w:name="sub_1200152261"/>
      <w:bookmarkStart w:id="4735" w:name="sub_12001122361"/>
      <w:bookmarkStart w:id="4736" w:name="sub_12001961"/>
      <w:bookmarkStart w:id="4737" w:name="sub_1200151161"/>
      <w:bookmarkStart w:id="4738" w:name="sub_1200152161"/>
      <w:bookmarkStart w:id="4739" w:name="sub_120016101"/>
      <w:bookmarkStart w:id="4740" w:name="sub_120015101"/>
      <w:bookmarkStart w:id="4741" w:name="sub_120011321"/>
      <w:bookmarkStart w:id="4742" w:name="sub_1200111121"/>
      <w:bookmarkStart w:id="4743" w:name="sub_120016181"/>
      <w:bookmarkStart w:id="4744" w:name="sub_120011581"/>
      <w:bookmarkStart w:id="4745" w:name="sub_120016281"/>
      <w:bookmarkStart w:id="4746" w:name="sub_120011681"/>
      <w:bookmarkStart w:id="4747" w:name="sub_120011224141"/>
      <w:bookmarkStart w:id="4748" w:name="sub_12001512141"/>
      <w:bookmarkStart w:id="4749" w:name="sub_120011223141"/>
      <w:bookmarkStart w:id="4750" w:name="sub_12001511141"/>
      <w:bookmarkStart w:id="4751" w:name="sub_120016541"/>
      <w:bookmarkStart w:id="4752" w:name="sub_120011941"/>
      <w:bookmarkStart w:id="4753" w:name="sub_1200161341"/>
      <w:bookmarkStart w:id="4754" w:name="sub_1200162341"/>
      <w:bookmarkStart w:id="4755" w:name="sub_120011224241"/>
      <w:bookmarkStart w:id="4756" w:name="sub_12001512241"/>
      <w:bookmarkStart w:id="4757" w:name="sub_120011223241"/>
      <w:bookmarkStart w:id="4758" w:name="sub_12001511241"/>
      <w:bookmarkStart w:id="4759" w:name="sub_120016641"/>
      <w:bookmarkStart w:id="4760" w:name="sub_1200111041"/>
      <w:bookmarkStart w:id="4761" w:name="sub_1200161441"/>
      <w:bookmarkStart w:id="4762" w:name="sub_1200162441"/>
      <w:bookmarkStart w:id="4763" w:name="sub_120011644"/>
      <w:bookmarkStart w:id="4764" w:name="sub_1200112144"/>
      <w:bookmarkStart w:id="4765" w:name="sub_12001104"/>
      <w:bookmarkStart w:id="4766" w:name="sub_120011264"/>
      <w:bookmarkStart w:id="4767" w:name="sub_120015124"/>
      <w:bookmarkStart w:id="4768" w:name="sub_1200111324"/>
      <w:bookmarkStart w:id="4769" w:name="sub_120015224"/>
      <w:bookmarkStart w:id="4770" w:name="sub_1200111424"/>
      <w:bookmarkStart w:id="4771" w:name="sub_1200112234"/>
      <w:bookmarkStart w:id="4772" w:name="sub_1200112134"/>
      <w:bookmarkStart w:id="4773" w:name="sub_1200194"/>
      <w:bookmarkStart w:id="4774" w:name="sub_120011254"/>
      <w:bookmarkStart w:id="4775" w:name="sub_120015114"/>
      <w:bookmarkStart w:id="4776" w:name="sub_1200111314"/>
      <w:bookmarkStart w:id="4777" w:name="sub_120015214"/>
      <w:bookmarkStart w:id="4778" w:name="sub_1200111414"/>
      <w:bookmarkStart w:id="4779" w:name="sub_1200168"/>
      <w:bookmarkStart w:id="4780" w:name="sub_120011228"/>
      <w:bookmarkStart w:id="4781" w:name="sub_1200158"/>
      <w:bookmarkStart w:id="4782" w:name="sub_120011218"/>
      <w:bookmarkStart w:id="4783" w:name="sub_12001130"/>
      <w:bookmarkStart w:id="4784" w:name="sub_1200123"/>
      <w:bookmarkStart w:id="4785" w:name="sub_120011110"/>
      <w:bookmarkStart w:id="4786" w:name="sub_120011210"/>
      <w:bookmarkStart w:id="4787" w:name="sub_12001616"/>
      <w:bookmarkStart w:id="4788" w:name="sub_12001516"/>
      <w:bookmarkStart w:id="4789" w:name="sub_12001156"/>
      <w:bookmarkStart w:id="4790" w:name="sub_120011136"/>
      <w:bookmarkStart w:id="4791" w:name="sub_12001626"/>
      <w:bookmarkStart w:id="4792" w:name="sub_12001526"/>
      <w:bookmarkStart w:id="4793" w:name="sub_12001166"/>
      <w:bookmarkStart w:id="4794" w:name="sub_120011146"/>
      <w:bookmarkStart w:id="4795" w:name="sub_12001122412"/>
      <w:bookmarkStart w:id="4796" w:name="sub_120011012"/>
      <w:bookmarkStart w:id="4797" w:name="sub_1200151212"/>
      <w:bookmarkStart w:id="4798" w:name="sub_1200152212"/>
      <w:bookmarkStart w:id="4799" w:name="sub_12001122312"/>
      <w:bookmarkStart w:id="4800" w:name="sub_12001912"/>
      <w:bookmarkStart w:id="4801" w:name="sub_1200151112"/>
      <w:bookmarkStart w:id="4802" w:name="sub_1200152112"/>
      <w:bookmarkStart w:id="4803" w:name="sub_12001652"/>
      <w:bookmarkStart w:id="4804" w:name="sub_12001552"/>
      <w:bookmarkStart w:id="4805" w:name="sub_12001192"/>
      <w:bookmarkStart w:id="4806" w:name="sub_120011172"/>
      <w:bookmarkStart w:id="4807" w:name="sub_120016132"/>
      <w:bookmarkStart w:id="4808" w:name="sub_120011532"/>
      <w:bookmarkStart w:id="4809" w:name="sub_120016232"/>
      <w:bookmarkStart w:id="4810" w:name="sub_120011632"/>
      <w:bookmarkStart w:id="4811" w:name="sub_12001122422"/>
      <w:bookmarkStart w:id="4812" w:name="sub_120011022"/>
      <w:bookmarkStart w:id="4813" w:name="sub_1200151222"/>
      <w:bookmarkStart w:id="4814" w:name="sub_1200152222"/>
      <w:bookmarkStart w:id="4815" w:name="sub_12001122322"/>
      <w:bookmarkStart w:id="4816" w:name="sub_12001922"/>
      <w:bookmarkStart w:id="4817" w:name="sub_1200151122"/>
      <w:bookmarkStart w:id="4818" w:name="sub_1200152122"/>
      <w:bookmarkStart w:id="4819" w:name="sub_12001662"/>
      <w:bookmarkStart w:id="4820" w:name="sub_12001562"/>
      <w:bookmarkStart w:id="4821" w:name="sub_120011102"/>
      <w:bookmarkStart w:id="4822" w:name="sub_120011182"/>
      <w:bookmarkStart w:id="4823" w:name="sub_120016142"/>
      <w:bookmarkStart w:id="4824" w:name="sub_120011542"/>
      <w:bookmarkStart w:id="4825" w:name="sub_120016242"/>
      <w:bookmarkStart w:id="4826" w:name="sub_120011642"/>
      <w:bookmarkStart w:id="4827" w:name="sub_1200112243"/>
      <w:bookmarkStart w:id="4828" w:name="sub_1200112143"/>
      <w:bookmarkStart w:id="4829" w:name="sub_12001103"/>
      <w:bookmarkStart w:id="4830" w:name="sub_120011263"/>
      <w:bookmarkStart w:id="4831" w:name="sub_120015123"/>
      <w:bookmarkStart w:id="4832" w:name="sub_1200111323"/>
      <w:bookmarkStart w:id="4833" w:name="sub_120015223"/>
      <w:bookmarkStart w:id="4834" w:name="sub_1200111423"/>
      <w:bookmarkStart w:id="4835" w:name="sub_1200112233"/>
      <w:bookmarkStart w:id="4836" w:name="sub_1200112133"/>
      <w:bookmarkStart w:id="4837" w:name="sub_1200193"/>
      <w:bookmarkStart w:id="4838" w:name="sub_120011253"/>
      <w:bookmarkStart w:id="4839" w:name="sub_120015113"/>
      <w:bookmarkStart w:id="4840" w:name="sub_1200111313"/>
      <w:bookmarkStart w:id="4841" w:name="sub_120015213"/>
      <w:bookmarkStart w:id="4842" w:name="sub_1200111413"/>
      <w:bookmarkStart w:id="4843" w:name="sub_1200167"/>
      <w:bookmarkStart w:id="4844" w:name="sub_120011227"/>
      <w:bookmarkStart w:id="4845" w:name="sub_1200157"/>
      <w:bookmarkStart w:id="4846" w:name="sub_120011217"/>
      <w:bookmarkStart w:id="4847" w:name="sub_12001120"/>
      <w:bookmarkStart w:id="4848" w:name="sub_1200122"/>
      <w:bookmarkStart w:id="4849" w:name="sub_12001119"/>
      <w:bookmarkStart w:id="4850" w:name="sub_12001129"/>
      <w:bookmarkStart w:id="4851" w:name="sub_12001615"/>
      <w:bookmarkStart w:id="4852" w:name="sub_12001515"/>
      <w:bookmarkStart w:id="4853" w:name="sub_12001155"/>
      <w:bookmarkStart w:id="4854" w:name="sub_120011135"/>
      <w:bookmarkStart w:id="4855" w:name="sub_12001625"/>
      <w:bookmarkStart w:id="4856" w:name="sub_12001525"/>
      <w:bookmarkStart w:id="4857" w:name="sub_12001165"/>
      <w:bookmarkStart w:id="4858" w:name="sub_120011145"/>
      <w:bookmarkStart w:id="4859" w:name="sub_12001122411"/>
      <w:bookmarkStart w:id="4860" w:name="sub_120011011"/>
      <w:bookmarkStart w:id="4861" w:name="sub_1200151211"/>
      <w:bookmarkStart w:id="4862" w:name="sub_1200152211"/>
      <w:bookmarkStart w:id="4863" w:name="sub_12001122311"/>
      <w:bookmarkStart w:id="4864" w:name="sub_12001911"/>
      <w:bookmarkStart w:id="4865" w:name="sub_1200151111"/>
      <w:bookmarkStart w:id="4866" w:name="sub_1200152111"/>
      <w:bookmarkStart w:id="4867" w:name="sub_12001651"/>
      <w:bookmarkStart w:id="4868" w:name="sub_12001551"/>
      <w:bookmarkStart w:id="4869" w:name="sub_12001191"/>
      <w:bookmarkStart w:id="4870" w:name="sub_120011171"/>
      <w:bookmarkStart w:id="4871" w:name="sub_120016131"/>
      <w:bookmarkStart w:id="4872" w:name="sub_120011531"/>
      <w:bookmarkStart w:id="4873" w:name="sub_120016231"/>
      <w:bookmarkStart w:id="4874" w:name="sub_120011631"/>
      <w:bookmarkStart w:id="4875" w:name="sub_12001122421"/>
      <w:bookmarkStart w:id="4876" w:name="sub_120011021"/>
      <w:bookmarkStart w:id="4877" w:name="sub_1200151221"/>
      <w:bookmarkStart w:id="4878" w:name="sub_1200152221"/>
      <w:bookmarkStart w:id="4879" w:name="sub_12001122321"/>
      <w:bookmarkStart w:id="4880" w:name="sub_12001921"/>
      <w:bookmarkStart w:id="4881" w:name="sub_1200151121"/>
      <w:bookmarkStart w:id="4882" w:name="sub_1200152121"/>
      <w:bookmarkStart w:id="4883" w:name="sub_12001661"/>
      <w:bookmarkStart w:id="4884" w:name="sub_12001561"/>
      <w:bookmarkStart w:id="4885" w:name="sub_120011101"/>
      <w:bookmarkStart w:id="4886" w:name="sub_120011181"/>
      <w:bookmarkStart w:id="4887" w:name="sub_120016141"/>
      <w:bookmarkStart w:id="4888" w:name="sub_120011541"/>
      <w:bookmarkStart w:id="4889" w:name="sub_120016241"/>
      <w:bookmarkStart w:id="4890" w:name="sub_120011641"/>
      <w:bookmarkStart w:id="4891" w:name="sub_120011144"/>
      <w:bookmarkStart w:id="4892" w:name="sub_120011224"/>
      <w:bookmarkStart w:id="4893" w:name="sub_1200154"/>
      <w:bookmarkStart w:id="4894" w:name="sub_120011214"/>
      <w:bookmarkStart w:id="4895" w:name="sub_1200118"/>
      <w:bookmarkStart w:id="4896" w:name="sub_1200110"/>
      <w:bookmarkStart w:id="4897" w:name="sub_12001116"/>
      <w:bookmarkStart w:id="4898" w:name="sub_12001126"/>
      <w:bookmarkStart w:id="4899" w:name="sub_12001612"/>
      <w:bookmarkStart w:id="4900" w:name="sub_12001512"/>
      <w:bookmarkStart w:id="4901" w:name="sub_12001152"/>
      <w:bookmarkStart w:id="4902" w:name="sub_120011132"/>
      <w:bookmarkStart w:id="4903" w:name="sub_12001622"/>
      <w:bookmarkStart w:id="4904" w:name="sub_12001522"/>
      <w:bookmarkStart w:id="4905" w:name="sub_12001162"/>
      <w:bookmarkStart w:id="4906" w:name="sub_120011142"/>
      <w:bookmarkStart w:id="4907" w:name="sub_1200163"/>
      <w:bookmarkStart w:id="4908" w:name="sub_120011223"/>
      <w:bookmarkStart w:id="4909" w:name="sub_1200153"/>
      <w:bookmarkStart w:id="4910" w:name="sub_120011213"/>
      <w:bookmarkStart w:id="4911" w:name="sub_1200117"/>
      <w:bookmarkStart w:id="4912" w:name="sub_120019"/>
      <w:bookmarkStart w:id="4913" w:name="sub_12001115"/>
      <w:bookmarkStart w:id="4914" w:name="sub_12001125"/>
      <w:bookmarkStart w:id="4915" w:name="sub_12001611"/>
      <w:bookmarkStart w:id="4916" w:name="sub_12001511"/>
      <w:bookmarkStart w:id="4917" w:name="sub_12001151"/>
      <w:bookmarkStart w:id="4918" w:name="sub_120011131"/>
      <w:bookmarkStart w:id="4919" w:name="sub_12001621"/>
      <w:bookmarkStart w:id="4920" w:name="sub_12001521"/>
      <w:bookmarkStart w:id="4921" w:name="sub_12001161"/>
      <w:bookmarkStart w:id="4922" w:name="sub_120011141"/>
      <w:bookmarkStart w:id="4923" w:name="sub_12001124"/>
      <w:bookmarkStart w:id="4924" w:name="sub_120016"/>
      <w:bookmarkStart w:id="4925" w:name="sub_12001112"/>
      <w:bookmarkStart w:id="4926" w:name="sub_12001122"/>
      <w:bookmarkStart w:id="4927" w:name="sub_1200113"/>
      <w:bookmarkStart w:id="4928" w:name="sub_120015"/>
      <w:bookmarkStart w:id="4929" w:name="sub_12001111"/>
      <w:bookmarkStart w:id="4930" w:name="sub_12001121"/>
      <w:bookmarkStart w:id="4931" w:name="sub_120014"/>
      <w:bookmarkStart w:id="4932" w:name="sub_120011"/>
      <w:bookmarkStart w:id="4933" w:name="sub_12002"/>
      <w:bookmarkStart w:id="4934" w:name="sub_12001"/>
      <w:bookmarkStart w:id="4935" w:name="sub_120012"/>
      <w:bookmarkStart w:id="4936" w:name="sub_1200111"/>
      <w:bookmarkStart w:id="4937" w:name="sub_120013"/>
      <w:bookmarkStart w:id="4938" w:name="sub_1200112"/>
      <w:bookmarkStart w:id="4939" w:name="sub_1200114"/>
      <w:bookmarkStart w:id="4940" w:name="sub_1200161"/>
      <w:bookmarkStart w:id="4941" w:name="sub_120011221"/>
      <w:bookmarkStart w:id="4942" w:name="sub_1200151"/>
      <w:bookmarkStart w:id="4943" w:name="sub_120011211"/>
      <w:bookmarkStart w:id="4944" w:name="sub_1200115"/>
      <w:bookmarkStart w:id="4945" w:name="sub_120017"/>
      <w:bookmarkStart w:id="4946" w:name="sub_12001113"/>
      <w:bookmarkStart w:id="4947" w:name="sub_12001123"/>
      <w:bookmarkStart w:id="4948" w:name="sub_1200162"/>
      <w:bookmarkStart w:id="4949" w:name="sub_120011222"/>
      <w:bookmarkStart w:id="4950" w:name="sub_1200152"/>
      <w:bookmarkStart w:id="4951" w:name="sub_120011212"/>
      <w:bookmarkStart w:id="4952" w:name="sub_1200116"/>
      <w:bookmarkStart w:id="4953" w:name="sub_120018"/>
      <w:bookmarkStart w:id="4954" w:name="sub_12001114"/>
      <w:bookmarkStart w:id="4955" w:name="sub_1200164"/>
      <w:bookmarkStart w:id="4956" w:name="sub_1200112241"/>
      <w:bookmarkStart w:id="4957" w:name="sub_1200112141"/>
      <w:bookmarkStart w:id="4958" w:name="sub_12001101"/>
      <w:bookmarkStart w:id="4959" w:name="sub_120011261"/>
      <w:bookmarkStart w:id="4960" w:name="sub_120015121"/>
      <w:bookmarkStart w:id="4961" w:name="sub_1200111321"/>
      <w:bookmarkStart w:id="4962" w:name="sub_120015221"/>
      <w:bookmarkStart w:id="4963" w:name="sub_1200111421"/>
      <w:bookmarkStart w:id="4964" w:name="sub_1200112231"/>
      <w:bookmarkStart w:id="4965" w:name="sub_1200112131"/>
      <w:bookmarkStart w:id="4966" w:name="sub_1200191"/>
      <w:bookmarkStart w:id="4967" w:name="sub_120011251"/>
      <w:bookmarkStart w:id="4968" w:name="sub_120015111"/>
      <w:bookmarkStart w:id="4969" w:name="sub_1200111311"/>
      <w:bookmarkStart w:id="4970" w:name="sub_120015211"/>
      <w:bookmarkStart w:id="4971" w:name="sub_1200111411"/>
      <w:bookmarkStart w:id="4972" w:name="sub_1200165"/>
      <w:bookmarkStart w:id="4973" w:name="sub_120011225"/>
      <w:bookmarkStart w:id="4974" w:name="sub_1200155"/>
      <w:bookmarkStart w:id="4975" w:name="sub_120011215"/>
      <w:bookmarkStart w:id="4976" w:name="sub_1200119"/>
      <w:bookmarkStart w:id="4977" w:name="sub_1200120"/>
      <w:bookmarkStart w:id="4978" w:name="sub_12001117"/>
      <w:bookmarkStart w:id="4979" w:name="sub_12001127"/>
      <w:bookmarkStart w:id="4980" w:name="sub_12001613"/>
      <w:bookmarkStart w:id="4981" w:name="sub_12001513"/>
      <w:bookmarkStart w:id="4982" w:name="sub_12001153"/>
      <w:bookmarkStart w:id="4983" w:name="sub_120011133"/>
      <w:bookmarkStart w:id="4984" w:name="sub_12001623"/>
      <w:bookmarkStart w:id="4985" w:name="sub_12001523"/>
      <w:bookmarkStart w:id="4986" w:name="sub_12001163"/>
      <w:bookmarkStart w:id="4987" w:name="sub_120011143"/>
      <w:bookmarkStart w:id="4988" w:name="sub_1200112242"/>
      <w:bookmarkStart w:id="4989" w:name="sub_1200112142"/>
      <w:bookmarkStart w:id="4990" w:name="sub_12001102"/>
      <w:bookmarkStart w:id="4991" w:name="sub_120011262"/>
      <w:bookmarkStart w:id="4992" w:name="sub_120015122"/>
      <w:bookmarkStart w:id="4993" w:name="sub_1200111322"/>
      <w:bookmarkStart w:id="4994" w:name="sub_120015222"/>
      <w:bookmarkStart w:id="4995" w:name="sub_1200111422"/>
      <w:bookmarkStart w:id="4996" w:name="sub_1200112232"/>
      <w:bookmarkStart w:id="4997" w:name="sub_1200112132"/>
      <w:bookmarkStart w:id="4998" w:name="sub_1200192"/>
      <w:bookmarkStart w:id="4999" w:name="sub_120011252"/>
      <w:bookmarkStart w:id="5000" w:name="sub_120015112"/>
      <w:bookmarkStart w:id="5001" w:name="sub_1200111312"/>
      <w:bookmarkStart w:id="5002" w:name="sub_120015212"/>
      <w:bookmarkStart w:id="5003" w:name="sub_1200111412"/>
      <w:bookmarkStart w:id="5004" w:name="sub_1200166"/>
      <w:bookmarkStart w:id="5005" w:name="sub_120011226"/>
      <w:bookmarkStart w:id="5006" w:name="sub_1200156"/>
      <w:bookmarkStart w:id="5007" w:name="sub_120011216"/>
      <w:bookmarkStart w:id="5008" w:name="sub_12001110"/>
      <w:bookmarkStart w:id="5009" w:name="sub_1200121"/>
      <w:bookmarkStart w:id="5010" w:name="sub_12001118"/>
      <w:bookmarkStart w:id="5011" w:name="sub_12001128"/>
      <w:bookmarkStart w:id="5012" w:name="sub_12001614"/>
      <w:bookmarkStart w:id="5013" w:name="sub_12001514"/>
      <w:bookmarkStart w:id="5014" w:name="sub_12001154"/>
      <w:bookmarkStart w:id="5015" w:name="sub_120011134"/>
      <w:bookmarkStart w:id="5016" w:name="sub_12001624"/>
      <w:bookmarkStart w:id="5017" w:name="sub_12001524"/>
      <w:bookmarkStart w:id="5018" w:name="sub_12001164"/>
      <w:bookmarkStart w:id="5019" w:name="sub_1200112244"/>
      <w:bookmarkStart w:id="5020" w:name="sub_12001121441"/>
      <w:bookmarkStart w:id="5021" w:name="sub_1200112641"/>
      <w:bookmarkStart w:id="5022" w:name="sub_12001113241"/>
      <w:bookmarkStart w:id="5023" w:name="sub_12001114241"/>
      <w:bookmarkStart w:id="5024" w:name="sub_12001121341"/>
      <w:bookmarkStart w:id="5025" w:name="sub_1200112541"/>
      <w:bookmarkStart w:id="5026" w:name="sub_12001113141"/>
      <w:bookmarkStart w:id="5027" w:name="sub_12001114141"/>
      <w:bookmarkStart w:id="5028" w:name="sub_1200112281"/>
      <w:bookmarkStart w:id="5029" w:name="sub_1200112181"/>
      <w:bookmarkStart w:id="5030" w:name="sub_12001231"/>
      <w:bookmarkStart w:id="5031" w:name="sub_1200112101"/>
      <w:bookmarkStart w:id="5032" w:name="sub_120015161"/>
      <w:bookmarkStart w:id="5033" w:name="sub_1200111361"/>
      <w:bookmarkStart w:id="5034" w:name="sub_120015261"/>
      <w:bookmarkStart w:id="5035" w:name="sub_1200111461"/>
      <w:bookmarkStart w:id="5036" w:name="sub_1200110121"/>
      <w:bookmarkStart w:id="5037" w:name="sub_12001522121"/>
      <w:bookmarkStart w:id="5038" w:name="sub_120019121"/>
      <w:bookmarkStart w:id="5039" w:name="sub_12001521121"/>
      <w:bookmarkStart w:id="5040" w:name="sub_120015521"/>
      <w:bookmarkStart w:id="5041" w:name="sub_1200111721"/>
      <w:bookmarkStart w:id="5042" w:name="sub_1200115321"/>
      <w:bookmarkStart w:id="5043" w:name="sub_1200116321"/>
      <w:bookmarkStart w:id="5044" w:name="sub_1200110221"/>
      <w:bookmarkStart w:id="5045" w:name="sub_12001522221"/>
      <w:bookmarkStart w:id="5046" w:name="sub_120019221"/>
      <w:bookmarkStart w:id="5047" w:name="sub_12001521221"/>
      <w:bookmarkStart w:id="5048" w:name="sub_120015621"/>
      <w:bookmarkStart w:id="5049" w:name="sub_1200111821"/>
      <w:bookmarkStart w:id="5050" w:name="sub_1200115421"/>
      <w:bookmarkStart w:id="5051" w:name="sub_1200116421"/>
      <w:bookmarkStart w:id="5052" w:name="sub_12001121431"/>
      <w:bookmarkStart w:id="5053" w:name="sub_1200112631"/>
      <w:bookmarkStart w:id="5054" w:name="sub_12001113231"/>
      <w:bookmarkStart w:id="5055" w:name="sub_12001114231"/>
      <w:bookmarkStart w:id="5056" w:name="sub_12001121331"/>
      <w:bookmarkStart w:id="5057" w:name="sub_1200112531"/>
      <w:bookmarkStart w:id="5058" w:name="sub_12001113131"/>
      <w:bookmarkStart w:id="5059" w:name="sub_12001114131"/>
      <w:bookmarkStart w:id="5060" w:name="sub_1200112271"/>
      <w:bookmarkStart w:id="5061" w:name="sub_1200112171"/>
      <w:bookmarkStart w:id="5062" w:name="sub_12001221"/>
      <w:bookmarkStart w:id="5063" w:name="sub_120011291"/>
      <w:bookmarkStart w:id="5064" w:name="sub_120015151"/>
      <w:bookmarkStart w:id="5065" w:name="sub_1200111351"/>
      <w:bookmarkStart w:id="5066" w:name="sub_120015251"/>
      <w:bookmarkStart w:id="5067" w:name="sub_1200111451"/>
      <w:bookmarkStart w:id="5068" w:name="sub_1200110111"/>
      <w:bookmarkStart w:id="5069" w:name="sub_12001522111"/>
      <w:bookmarkStart w:id="5070" w:name="sub_120019111"/>
      <w:bookmarkStart w:id="5071" w:name="sub_12001521111"/>
      <w:bookmarkStart w:id="5072" w:name="sub_120015511"/>
      <w:bookmarkStart w:id="5073" w:name="sub_1200111711"/>
      <w:bookmarkStart w:id="5074" w:name="sub_1200115311"/>
      <w:bookmarkStart w:id="5075" w:name="sub_1200116311"/>
      <w:bookmarkStart w:id="5076" w:name="sub_1200110211"/>
      <w:bookmarkStart w:id="5077" w:name="sub_12001522211"/>
      <w:bookmarkStart w:id="5078" w:name="sub_120019211"/>
      <w:bookmarkStart w:id="5079" w:name="sub_12001521211"/>
      <w:bookmarkStart w:id="5080" w:name="sub_120015611"/>
      <w:bookmarkStart w:id="5081" w:name="sub_1200111811"/>
      <w:bookmarkStart w:id="5082" w:name="sub_1200115411"/>
      <w:bookmarkStart w:id="5083" w:name="sub_1200116411"/>
      <w:bookmarkStart w:id="5084" w:name="sub_1200112245"/>
      <w:bookmarkStart w:id="5085" w:name="sub_1200112145"/>
      <w:bookmarkStart w:id="5086" w:name="sub_12001105"/>
      <w:bookmarkStart w:id="5087" w:name="sub_120011265"/>
      <w:bookmarkStart w:id="5088" w:name="sub_120015125"/>
      <w:bookmarkStart w:id="5089" w:name="sub_1200111325"/>
      <w:bookmarkStart w:id="5090" w:name="sub_120015225"/>
      <w:bookmarkStart w:id="5091" w:name="sub_1200111425"/>
      <w:bookmarkStart w:id="5092" w:name="sub_1200112235"/>
      <w:bookmarkStart w:id="5093" w:name="sub_1200112135"/>
      <w:bookmarkStart w:id="5094" w:name="sub_1200195"/>
      <w:bookmarkStart w:id="5095" w:name="sub_120011255"/>
      <w:bookmarkStart w:id="5096" w:name="sub_120015115"/>
      <w:bookmarkStart w:id="5097" w:name="sub_1200111315"/>
      <w:bookmarkStart w:id="5098" w:name="sub_120015215"/>
      <w:bookmarkStart w:id="5099" w:name="sub_1200111415"/>
      <w:bookmarkStart w:id="5100" w:name="sub_1200169"/>
      <w:bookmarkStart w:id="5101" w:name="sub_120011229"/>
      <w:bookmarkStart w:id="5102" w:name="sub_1200159"/>
      <w:bookmarkStart w:id="5103" w:name="sub_120011219"/>
      <w:bookmarkStart w:id="5104" w:name="sub_12001131"/>
      <w:bookmarkStart w:id="5105" w:name="sub_1200124"/>
      <w:bookmarkStart w:id="5106" w:name="sub_120011111"/>
      <w:bookmarkStart w:id="5107" w:name="sub_120011220"/>
      <w:bookmarkStart w:id="5108" w:name="sub_12001617"/>
      <w:bookmarkStart w:id="5109" w:name="sub_12001517"/>
      <w:bookmarkStart w:id="5110" w:name="sub_12001157"/>
      <w:bookmarkStart w:id="5111" w:name="sub_120011137"/>
      <w:bookmarkStart w:id="5112" w:name="sub_12001627"/>
      <w:bookmarkStart w:id="5113" w:name="sub_12001527"/>
      <w:bookmarkStart w:id="5114" w:name="sub_12001167"/>
      <w:bookmarkStart w:id="5115" w:name="sub_120011147"/>
      <w:bookmarkStart w:id="5116" w:name="sub_12001122413"/>
      <w:bookmarkStart w:id="5117" w:name="sub_120011013"/>
      <w:bookmarkStart w:id="5118" w:name="sub_1200151213"/>
      <w:bookmarkStart w:id="5119" w:name="sub_1200152213"/>
      <w:bookmarkStart w:id="5120" w:name="sub_12001122313"/>
      <w:bookmarkStart w:id="5121" w:name="sub_12001913"/>
      <w:bookmarkStart w:id="5122" w:name="sub_1200151113"/>
      <w:bookmarkStart w:id="5123" w:name="sub_1200152113"/>
      <w:bookmarkStart w:id="5124" w:name="sub_12001653"/>
      <w:bookmarkStart w:id="5125" w:name="sub_12001553"/>
      <w:bookmarkStart w:id="5126" w:name="sub_12001193"/>
      <w:bookmarkStart w:id="5127" w:name="sub_120011173"/>
      <w:bookmarkStart w:id="5128" w:name="sub_120016133"/>
      <w:bookmarkStart w:id="5129" w:name="sub_120011533"/>
      <w:bookmarkStart w:id="5130" w:name="sub_120016233"/>
      <w:bookmarkStart w:id="5131" w:name="sub_120011633"/>
      <w:bookmarkStart w:id="5132" w:name="sub_12001122423"/>
      <w:bookmarkStart w:id="5133" w:name="sub_120011023"/>
      <w:bookmarkStart w:id="5134" w:name="sub_1200151223"/>
      <w:bookmarkStart w:id="5135" w:name="sub_1200152223"/>
      <w:bookmarkStart w:id="5136" w:name="sub_12001122323"/>
      <w:bookmarkStart w:id="5137" w:name="sub_12001923"/>
      <w:bookmarkStart w:id="5138" w:name="sub_1200151123"/>
      <w:bookmarkStart w:id="5139" w:name="sub_1200152123"/>
      <w:bookmarkStart w:id="5140" w:name="sub_12001663"/>
      <w:bookmarkStart w:id="5141" w:name="sub_12001563"/>
      <w:bookmarkStart w:id="5142" w:name="sub_120011103"/>
      <w:bookmarkStart w:id="5143" w:name="sub_120011183"/>
      <w:bookmarkStart w:id="5144" w:name="sub_120016143"/>
      <w:bookmarkStart w:id="5145" w:name="sub_120011543"/>
      <w:bookmarkStart w:id="5146" w:name="sub_120016243"/>
      <w:bookmarkStart w:id="5147" w:name="sub_120011643"/>
      <w:bookmarkStart w:id="5148" w:name="sub_12001121442"/>
      <w:bookmarkStart w:id="5149" w:name="sub_1200112642"/>
      <w:bookmarkStart w:id="5150" w:name="sub_12001113242"/>
      <w:bookmarkStart w:id="5151" w:name="sub_12001114242"/>
      <w:bookmarkStart w:id="5152" w:name="sub_12001121342"/>
      <w:bookmarkStart w:id="5153" w:name="sub_1200112542"/>
      <w:bookmarkStart w:id="5154" w:name="sub_12001113142"/>
      <w:bookmarkStart w:id="5155" w:name="sub_12001114142"/>
      <w:bookmarkStart w:id="5156" w:name="sub_1200112282"/>
      <w:bookmarkStart w:id="5157" w:name="sub_1200112182"/>
      <w:bookmarkStart w:id="5158" w:name="sub_12001232"/>
      <w:bookmarkStart w:id="5159" w:name="sub_1200112102"/>
      <w:bookmarkStart w:id="5160" w:name="sub_120015162"/>
      <w:bookmarkStart w:id="5161" w:name="sub_1200111362"/>
      <w:bookmarkStart w:id="5162" w:name="sub_120015262"/>
      <w:bookmarkStart w:id="5163" w:name="sub_1200111462"/>
      <w:bookmarkStart w:id="5164" w:name="sub_1200110122"/>
      <w:bookmarkStart w:id="5165" w:name="sub_12001522122"/>
      <w:bookmarkStart w:id="5166" w:name="sub_120019122"/>
      <w:bookmarkStart w:id="5167" w:name="sub_12001521122"/>
      <w:bookmarkStart w:id="5168" w:name="sub_120015522"/>
      <w:bookmarkStart w:id="5169" w:name="sub_1200111722"/>
      <w:bookmarkStart w:id="5170" w:name="sub_1200115322"/>
      <w:bookmarkStart w:id="5171" w:name="sub_1200116322"/>
      <w:bookmarkStart w:id="5172" w:name="sub_1200110222"/>
      <w:bookmarkStart w:id="5173" w:name="sub_12001522222"/>
      <w:bookmarkStart w:id="5174" w:name="sub_120019222"/>
      <w:bookmarkStart w:id="5175" w:name="sub_12001521222"/>
      <w:bookmarkStart w:id="5176" w:name="sub_120015622"/>
      <w:bookmarkStart w:id="5177" w:name="sub_1200111822"/>
      <w:bookmarkStart w:id="5178" w:name="sub_1200115422"/>
      <w:bookmarkStart w:id="5179" w:name="sub_1200116422"/>
      <w:bookmarkStart w:id="5180" w:name="sub_12001121432"/>
      <w:bookmarkStart w:id="5181" w:name="sub_1200112632"/>
      <w:bookmarkStart w:id="5182" w:name="sub_12001113232"/>
      <w:bookmarkStart w:id="5183" w:name="sub_12001114232"/>
      <w:bookmarkStart w:id="5184" w:name="sub_12001121332"/>
      <w:bookmarkStart w:id="5185" w:name="sub_1200112532"/>
      <w:bookmarkStart w:id="5186" w:name="sub_12001113132"/>
      <w:bookmarkStart w:id="5187" w:name="sub_12001114132"/>
      <w:bookmarkStart w:id="5188" w:name="sub_1200112272"/>
      <w:bookmarkStart w:id="5189" w:name="sub_1200112172"/>
      <w:bookmarkStart w:id="5190" w:name="sub_12001222"/>
      <w:bookmarkStart w:id="5191" w:name="sub_120011292"/>
      <w:bookmarkStart w:id="5192" w:name="sub_120015152"/>
      <w:bookmarkStart w:id="5193" w:name="sub_1200111352"/>
      <w:bookmarkStart w:id="5194" w:name="sub_120015252"/>
      <w:bookmarkStart w:id="5195" w:name="sub_1200111452"/>
      <w:bookmarkStart w:id="5196" w:name="sub_1200110112"/>
      <w:bookmarkStart w:id="5197" w:name="sub_12001522112"/>
      <w:bookmarkStart w:id="5198" w:name="sub_120019112"/>
      <w:bookmarkStart w:id="5199" w:name="sub_12001521112"/>
      <w:bookmarkStart w:id="5200" w:name="sub_120015512"/>
      <w:bookmarkStart w:id="5201" w:name="sub_1200111712"/>
      <w:bookmarkStart w:id="5202" w:name="sub_1200115312"/>
      <w:bookmarkStart w:id="5203" w:name="sub_1200116312"/>
      <w:bookmarkStart w:id="5204" w:name="sub_1200110212"/>
      <w:bookmarkStart w:id="5205" w:name="sub_12001522212"/>
      <w:bookmarkStart w:id="5206" w:name="sub_120019212"/>
      <w:bookmarkStart w:id="5207" w:name="sub_12001521212"/>
      <w:bookmarkStart w:id="5208" w:name="sub_120015612"/>
      <w:bookmarkStart w:id="5209" w:name="sub_1200111812"/>
      <w:bookmarkStart w:id="5210" w:name="sub_1200115412"/>
      <w:bookmarkStart w:id="5211" w:name="sub_1200116412"/>
      <w:bookmarkStart w:id="5212" w:name="sub_1200112246"/>
      <w:bookmarkStart w:id="5213" w:name="sub_1200112146"/>
      <w:bookmarkStart w:id="5214" w:name="sub_12001106"/>
      <w:bookmarkStart w:id="5215" w:name="sub_120011266"/>
      <w:bookmarkStart w:id="5216" w:name="sub_120015126"/>
      <w:bookmarkStart w:id="5217" w:name="sub_1200111326"/>
      <w:bookmarkStart w:id="5218" w:name="sub_120015226"/>
      <w:bookmarkStart w:id="5219" w:name="sub_1200111426"/>
      <w:bookmarkStart w:id="5220" w:name="sub_1200112236"/>
      <w:bookmarkStart w:id="5221" w:name="sub_1200112136"/>
      <w:bookmarkStart w:id="5222" w:name="sub_1200196"/>
      <w:bookmarkStart w:id="5223" w:name="sub_120011256"/>
      <w:bookmarkStart w:id="5224" w:name="sub_120015116"/>
      <w:bookmarkStart w:id="5225" w:name="sub_1200111316"/>
      <w:bookmarkStart w:id="5226" w:name="sub_120015216"/>
      <w:bookmarkStart w:id="5227" w:name="sub_1200111416"/>
      <w:bookmarkStart w:id="5228" w:name="sub_12001610"/>
      <w:bookmarkStart w:id="5229" w:name="sub_1200112210"/>
      <w:bookmarkStart w:id="5230" w:name="sub_12001510"/>
      <w:bookmarkStart w:id="5231" w:name="sub_1200112110"/>
      <w:bookmarkStart w:id="5232" w:name="sub_12001132"/>
      <w:bookmarkStart w:id="5233" w:name="sub_1200125"/>
      <w:bookmarkStart w:id="5234" w:name="sub_120011112"/>
      <w:bookmarkStart w:id="5235" w:name="sub_120011230"/>
      <w:bookmarkStart w:id="5236" w:name="sub_12001618"/>
      <w:bookmarkStart w:id="5237" w:name="sub_12001518"/>
      <w:bookmarkStart w:id="5238" w:name="sub_12001158"/>
      <w:bookmarkStart w:id="5239" w:name="sub_120011138"/>
      <w:bookmarkStart w:id="5240" w:name="sub_12001628"/>
      <w:bookmarkStart w:id="5241" w:name="sub_12001528"/>
      <w:bookmarkStart w:id="5242" w:name="sub_12001168"/>
      <w:bookmarkStart w:id="5243" w:name="sub_120011148"/>
      <w:bookmarkStart w:id="5244" w:name="sub_12001122414"/>
      <w:bookmarkStart w:id="5245" w:name="sub_120011014"/>
      <w:bookmarkStart w:id="5246" w:name="sub_1200151214"/>
      <w:bookmarkStart w:id="5247" w:name="sub_1200152214"/>
      <w:bookmarkStart w:id="5248" w:name="sub_12001122314"/>
      <w:bookmarkStart w:id="5249" w:name="sub_12001914"/>
      <w:bookmarkStart w:id="5250" w:name="sub_1200151114"/>
      <w:bookmarkStart w:id="5251" w:name="sub_1200152114"/>
      <w:bookmarkStart w:id="5252" w:name="sub_12001654"/>
      <w:bookmarkStart w:id="5253" w:name="sub_12001554"/>
      <w:bookmarkStart w:id="5254" w:name="sub_12001194"/>
      <w:bookmarkStart w:id="5255" w:name="sub_120011174"/>
      <w:bookmarkStart w:id="5256" w:name="sub_120016134"/>
      <w:bookmarkStart w:id="5257" w:name="sub_120011534"/>
      <w:bookmarkStart w:id="5258" w:name="sub_120016234"/>
      <w:bookmarkStart w:id="5259" w:name="sub_120011634"/>
      <w:bookmarkStart w:id="5260" w:name="sub_12001122424"/>
      <w:bookmarkStart w:id="5261" w:name="sub_120011024"/>
      <w:bookmarkStart w:id="5262" w:name="sub_1200151224"/>
      <w:bookmarkStart w:id="5263" w:name="sub_1200152224"/>
      <w:bookmarkStart w:id="5264" w:name="sub_12001122324"/>
      <w:bookmarkStart w:id="5265" w:name="sub_12001924"/>
      <w:bookmarkStart w:id="5266" w:name="sub_1200151124"/>
      <w:bookmarkStart w:id="5267" w:name="sub_1200152124"/>
      <w:bookmarkStart w:id="5268" w:name="sub_12001664"/>
      <w:bookmarkStart w:id="5269" w:name="sub_12001564"/>
      <w:bookmarkStart w:id="5270" w:name="sub_120011104"/>
      <w:bookmarkStart w:id="5271" w:name="sub_120011184"/>
      <w:bookmarkStart w:id="5272" w:name="sub_120016144"/>
      <w:bookmarkStart w:id="5273" w:name="sub_120011544"/>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r>
        <w:rPr>
          <w:rFonts w:ascii="Times New Roman" w:hAnsi="Times New Roman" w:cs="Times New Roman"/>
          <w:b/>
          <w:szCs w:val="24"/>
        </w:rPr>
        <w:t xml:space="preserve">Администрации Краснослободского муниципального района </w:t>
      </w:r>
    </w:p>
    <w:p w14:paraId="14B0EBBF" w14:textId="77777777" w:rsidR="00CE676C" w:rsidRDefault="00000000">
      <w:pPr>
        <w:pStyle w:val="af2"/>
        <w:jc w:val="right"/>
        <w:rPr>
          <w:rFonts w:ascii="Times New Roman" w:hAnsi="Times New Roman" w:cs="Times New Roman"/>
          <w:b/>
          <w:szCs w:val="24"/>
        </w:rPr>
      </w:pPr>
      <w:r>
        <w:rPr>
          <w:rFonts w:ascii="Times New Roman" w:hAnsi="Times New Roman" w:cs="Times New Roman"/>
          <w:b/>
          <w:szCs w:val="24"/>
        </w:rPr>
        <w:t xml:space="preserve">Республики Мордовия </w:t>
      </w:r>
    </w:p>
    <w:p w14:paraId="6250C8F0" w14:textId="77777777" w:rsidR="00CE676C" w:rsidRDefault="00000000">
      <w:pPr>
        <w:pStyle w:val="af2"/>
        <w:jc w:val="right"/>
        <w:rPr>
          <w:rFonts w:ascii="Times New Roman" w:hAnsi="Times New Roman" w:cs="Times New Roman"/>
          <w:b/>
          <w:szCs w:val="24"/>
        </w:rPr>
      </w:pPr>
      <w:r>
        <w:rPr>
          <w:rFonts w:ascii="Times New Roman" w:hAnsi="Times New Roman" w:cs="Times New Roman"/>
          <w:b/>
          <w:szCs w:val="24"/>
        </w:rPr>
        <w:t xml:space="preserve">предоставления государственной услуги </w:t>
      </w:r>
    </w:p>
    <w:p w14:paraId="50399520" w14:textId="77777777" w:rsidR="00CE676C" w:rsidRDefault="00000000">
      <w:pPr>
        <w:pStyle w:val="3"/>
        <w:spacing w:before="0"/>
        <w:jc w:val="right"/>
      </w:pPr>
      <w:r>
        <w:rPr>
          <w:rFonts w:ascii="Times New Roman" w:hAnsi="Times New Roman" w:cs="Times New Roman"/>
          <w:color w:val="auto"/>
          <w:szCs w:val="24"/>
        </w:rPr>
        <w:t>«</w:t>
      </w:r>
      <w:r>
        <w:rPr>
          <w:rStyle w:val="a6"/>
          <w:rFonts w:ascii="Times New Roman" w:hAnsi="Times New Roman" w:cs="Times New Roman"/>
          <w:color w:val="auto"/>
          <w:szCs w:val="24"/>
        </w:rPr>
        <w:t xml:space="preserve">Выдача заключения органа опеки и попечительства </w:t>
      </w:r>
    </w:p>
    <w:p w14:paraId="4C1AC2B8" w14:textId="77777777" w:rsidR="00CE676C" w:rsidRDefault="00000000">
      <w:pPr>
        <w:pStyle w:val="3"/>
        <w:spacing w:before="0"/>
        <w:jc w:val="right"/>
      </w:pPr>
      <w:r>
        <w:rPr>
          <w:rStyle w:val="a6"/>
          <w:rFonts w:ascii="Times New Roman" w:hAnsi="Times New Roman" w:cs="Times New Roman"/>
          <w:color w:val="auto"/>
          <w:szCs w:val="24"/>
        </w:rPr>
        <w:t>о возможности гражданина быть опекуном (попечителем) над несовершеннолетними, а также постановка кандидата в усыновители на учет</w:t>
      </w:r>
      <w:r>
        <w:rPr>
          <w:rFonts w:ascii="Times New Roman" w:hAnsi="Times New Roman" w:cs="Times New Roman"/>
          <w:color w:val="auto"/>
          <w:szCs w:val="24"/>
        </w:rPr>
        <w:t>»</w:t>
      </w:r>
    </w:p>
    <w:p w14:paraId="39ACDB5F" w14:textId="77777777" w:rsidR="00CE676C" w:rsidRDefault="00CE676C">
      <w:pPr>
        <w:pStyle w:val="af2"/>
        <w:jc w:val="center"/>
        <w:rPr>
          <w:rFonts w:ascii="Times New Roman" w:hAnsi="Times New Roman" w:cs="Times New Roman"/>
          <w:b/>
          <w:szCs w:val="24"/>
        </w:rPr>
      </w:pPr>
    </w:p>
    <w:p w14:paraId="37688CC6" w14:textId="77777777" w:rsidR="00CE676C" w:rsidRDefault="00000000">
      <w:pPr>
        <w:pStyle w:val="af2"/>
        <w:spacing w:after="120"/>
        <w:jc w:val="center"/>
        <w:rPr>
          <w:rFonts w:ascii="Times New Roman" w:hAnsi="Times New Roman" w:cs="Times New Roman"/>
          <w:b/>
          <w:szCs w:val="24"/>
        </w:rPr>
      </w:pPr>
      <w:r>
        <w:rPr>
          <w:rFonts w:ascii="Times New Roman" w:hAnsi="Times New Roman" w:cs="Times New Roman"/>
          <w:b/>
          <w:szCs w:val="24"/>
        </w:rPr>
        <w:t>Сведения</w:t>
      </w:r>
      <w:r>
        <w:rPr>
          <w:rFonts w:ascii="Times New Roman" w:hAnsi="Times New Roman" w:cs="Times New Roman"/>
          <w:b/>
          <w:szCs w:val="24"/>
        </w:rPr>
        <w:br/>
        <w:t>о месте нахождения, графике работы и контактных телефонах организаций, осуществляющих функции приема документов и выдачи результата предоставления государственной услуги</w:t>
      </w:r>
    </w:p>
    <w:tbl>
      <w:tblPr>
        <w:tblW w:w="10756" w:type="dxa"/>
        <w:tblInd w:w="-158" w:type="dxa"/>
        <w:tblLayout w:type="fixed"/>
        <w:tblCellMar>
          <w:left w:w="10" w:type="dxa"/>
          <w:right w:w="10" w:type="dxa"/>
        </w:tblCellMar>
        <w:tblLook w:val="0000" w:firstRow="0" w:lastRow="0" w:firstColumn="0" w:lastColumn="0" w:noHBand="0" w:noVBand="0"/>
      </w:tblPr>
      <w:tblGrid>
        <w:gridCol w:w="2960"/>
        <w:gridCol w:w="1559"/>
        <w:gridCol w:w="1559"/>
        <w:gridCol w:w="2126"/>
        <w:gridCol w:w="2552"/>
      </w:tblGrid>
      <w:tr w:rsidR="00CE676C" w14:paraId="0892FB3F" w14:textId="77777777">
        <w:tblPrEx>
          <w:tblCellMar>
            <w:top w:w="0" w:type="dxa"/>
            <w:bottom w:w="0" w:type="dxa"/>
          </w:tblCellMar>
        </w:tblPrEx>
        <w:tc>
          <w:tcPr>
            <w:tcW w:w="2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D69C9" w14:textId="77777777" w:rsidR="00CE676C" w:rsidRDefault="00000000">
            <w:pPr>
              <w:pStyle w:val="a5"/>
              <w:widowControl w:val="0"/>
              <w:jc w:val="center"/>
              <w:rPr>
                <w:rFonts w:ascii="Times New Roman" w:hAnsi="Times New Roman" w:cs="Times New Roman"/>
              </w:rPr>
            </w:pPr>
            <w:r>
              <w:rPr>
                <w:rFonts w:ascii="Times New Roman" w:hAnsi="Times New Roman" w:cs="Times New Roman"/>
              </w:rPr>
              <w:t>Наименование организации, осуществляющей функции приема документов и выдачи результатов предоставления государственной услуги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02666" w14:textId="77777777" w:rsidR="00CE676C" w:rsidRDefault="00000000">
            <w:pPr>
              <w:pStyle w:val="a5"/>
              <w:widowControl w:val="0"/>
              <w:jc w:val="center"/>
              <w:rPr>
                <w:rFonts w:ascii="Times New Roman" w:hAnsi="Times New Roman" w:cs="Times New Roman"/>
              </w:rPr>
            </w:pPr>
            <w:r>
              <w:rPr>
                <w:rFonts w:ascii="Times New Roman" w:hAnsi="Times New Roman" w:cs="Times New Roman"/>
              </w:rPr>
              <w:t>Адрес</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E03D9" w14:textId="77777777" w:rsidR="00CE676C" w:rsidRDefault="00000000">
            <w:pPr>
              <w:pStyle w:val="a5"/>
              <w:widowControl w:val="0"/>
              <w:jc w:val="center"/>
              <w:rPr>
                <w:rFonts w:ascii="Times New Roman" w:hAnsi="Times New Roman" w:cs="Times New Roman"/>
              </w:rPr>
            </w:pPr>
            <w:r>
              <w:rPr>
                <w:rFonts w:ascii="Times New Roman" w:hAnsi="Times New Roman" w:cs="Times New Roman"/>
              </w:rPr>
              <w:t>Контактные номера телефонов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69225" w14:textId="77777777" w:rsidR="00CE676C" w:rsidRDefault="00000000">
            <w:pPr>
              <w:pStyle w:val="a5"/>
              <w:widowControl w:val="0"/>
              <w:jc w:val="center"/>
              <w:rPr>
                <w:rFonts w:ascii="Times New Roman" w:hAnsi="Times New Roman" w:cs="Times New Roman"/>
              </w:rPr>
            </w:pPr>
            <w:r>
              <w:rPr>
                <w:rFonts w:ascii="Times New Roman" w:hAnsi="Times New Roman" w:cs="Times New Roman"/>
              </w:rPr>
              <w:t>График работы</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16815" w14:textId="77777777" w:rsidR="00CE676C" w:rsidRDefault="00000000">
            <w:pPr>
              <w:pStyle w:val="a5"/>
              <w:widowControl w:val="0"/>
              <w:jc w:val="center"/>
              <w:rPr>
                <w:rFonts w:ascii="Times New Roman" w:hAnsi="Times New Roman" w:cs="Times New Roman"/>
              </w:rPr>
            </w:pPr>
            <w:r>
              <w:rPr>
                <w:rFonts w:ascii="Times New Roman" w:hAnsi="Times New Roman" w:cs="Times New Roman"/>
              </w:rPr>
              <w:t>Адрес Интернет-сайта (страницы), адрес электронной почты</w:t>
            </w:r>
          </w:p>
        </w:tc>
      </w:tr>
      <w:tr w:rsidR="00CE676C" w14:paraId="6EEDFFF0" w14:textId="77777777">
        <w:tblPrEx>
          <w:tblCellMar>
            <w:top w:w="0" w:type="dxa"/>
            <w:bottom w:w="0" w:type="dxa"/>
          </w:tblCellMar>
        </w:tblPrEx>
        <w:tc>
          <w:tcPr>
            <w:tcW w:w="2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D5F0E" w14:textId="77777777" w:rsidR="00CE676C" w:rsidRDefault="00000000">
            <w:pPr>
              <w:pStyle w:val="a5"/>
              <w:widowControl w:val="0"/>
              <w:jc w:val="center"/>
              <w:rPr>
                <w:rFonts w:ascii="Times New Roman" w:hAnsi="Times New Roman" w:cs="Times New Roman"/>
              </w:rPr>
            </w:pPr>
            <w:r>
              <w:rPr>
                <w:rFonts w:ascii="Times New Roman" w:hAnsi="Times New Roman" w:cs="Times New Roman"/>
              </w:rPr>
              <w:t>Отдел опеки и попечительства несовершеннолетних</w:t>
            </w:r>
          </w:p>
          <w:p w14:paraId="40F45448" w14:textId="77777777" w:rsidR="00CE676C" w:rsidRDefault="00000000">
            <w:pPr>
              <w:pStyle w:val="a5"/>
              <w:widowControl w:val="0"/>
              <w:jc w:val="center"/>
              <w:rPr>
                <w:rFonts w:ascii="Times New Roman" w:hAnsi="Times New Roman" w:cs="Times New Roman"/>
              </w:rPr>
            </w:pPr>
            <w:r>
              <w:rPr>
                <w:rFonts w:ascii="Times New Roman" w:hAnsi="Times New Roman" w:cs="Times New Roman"/>
              </w:rPr>
              <w:t xml:space="preserve">Администрации Краснослободского муниципального района </w:t>
            </w:r>
          </w:p>
          <w:p w14:paraId="785230D5" w14:textId="77777777" w:rsidR="00CE676C" w:rsidRDefault="00000000">
            <w:pPr>
              <w:pStyle w:val="a5"/>
              <w:widowControl w:val="0"/>
              <w:jc w:val="center"/>
              <w:rPr>
                <w:rFonts w:ascii="Times New Roman" w:hAnsi="Times New Roman" w:cs="Times New Roman"/>
              </w:rPr>
            </w:pPr>
            <w:r>
              <w:rPr>
                <w:rFonts w:ascii="Times New Roman" w:hAnsi="Times New Roman" w:cs="Times New Roman"/>
              </w:rPr>
              <w:t xml:space="preserve">Республики Мордовия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8640D" w14:textId="77777777" w:rsidR="00CE676C" w:rsidRDefault="00000000">
            <w:pPr>
              <w:pStyle w:val="a5"/>
              <w:widowControl w:val="0"/>
              <w:jc w:val="center"/>
            </w:pPr>
            <w:r>
              <w:t xml:space="preserve">Республика Мордовия, город Краснослободск, улица Интернациональня, дом 64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0630" w14:textId="77777777" w:rsidR="00CE676C" w:rsidRDefault="00000000">
            <w:pPr>
              <w:pStyle w:val="a5"/>
              <w:widowControl w:val="0"/>
              <w:jc w:val="center"/>
            </w:pPr>
            <w:r>
              <w:t>8-(83443) 2-36-22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13382" w14:textId="77777777" w:rsidR="00CE676C" w:rsidRDefault="00000000">
            <w:pPr>
              <w:pStyle w:val="a5"/>
              <w:widowControl w:val="0"/>
              <w:jc w:val="center"/>
              <w:rPr>
                <w:rFonts w:ascii="Times New Roman" w:hAnsi="Times New Roman" w:cs="Times New Roman"/>
              </w:rPr>
            </w:pPr>
            <w:r>
              <w:rPr>
                <w:rFonts w:ascii="Times New Roman" w:hAnsi="Times New Roman" w:cs="Times New Roman"/>
              </w:rPr>
              <w:t>Понедельник - пятница</w:t>
            </w:r>
          </w:p>
          <w:p w14:paraId="5F01D46C" w14:textId="77777777" w:rsidR="00CE676C" w:rsidRDefault="00000000">
            <w:pPr>
              <w:pStyle w:val="a5"/>
              <w:widowControl w:val="0"/>
              <w:jc w:val="center"/>
              <w:rPr>
                <w:rFonts w:ascii="Times New Roman" w:hAnsi="Times New Roman" w:cs="Times New Roman"/>
              </w:rPr>
            </w:pPr>
            <w:r>
              <w:rPr>
                <w:rFonts w:ascii="Times New Roman" w:hAnsi="Times New Roman" w:cs="Times New Roman"/>
              </w:rPr>
              <w:t>с 8.00 до 17.00 ч.,</w:t>
            </w:r>
          </w:p>
          <w:p w14:paraId="643F1709" w14:textId="77777777" w:rsidR="00CE676C" w:rsidRDefault="00000000">
            <w:pPr>
              <w:pStyle w:val="a5"/>
              <w:widowControl w:val="0"/>
              <w:jc w:val="center"/>
              <w:rPr>
                <w:rFonts w:ascii="Times New Roman" w:hAnsi="Times New Roman" w:cs="Times New Roman"/>
              </w:rPr>
            </w:pPr>
            <w:r>
              <w:rPr>
                <w:rFonts w:ascii="Times New Roman" w:hAnsi="Times New Roman" w:cs="Times New Roman"/>
              </w:rPr>
              <w:t>перерыв на обед с 13.00. до 14.00, выходные дни - суббота, воскресенье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3B25F" w14:textId="77777777" w:rsidR="00CE676C" w:rsidRDefault="00000000">
            <w:pPr>
              <w:pStyle w:val="a5"/>
              <w:widowControl w:val="0"/>
              <w:jc w:val="center"/>
            </w:pPr>
            <w:r>
              <w:rPr>
                <w:lang w:val="en-US"/>
              </w:rPr>
              <w:t>kdnkrs</w:t>
            </w:r>
            <w:r>
              <w:t>@</w:t>
            </w:r>
            <w:r>
              <w:rPr>
                <w:lang w:val="en-US"/>
              </w:rPr>
              <w:t>yandex</w:t>
            </w:r>
            <w:r>
              <w:t>.</w:t>
            </w:r>
            <w:r>
              <w:rPr>
                <w:lang w:val="en-US"/>
              </w:rPr>
              <w:t>ru</w:t>
            </w:r>
          </w:p>
          <w:p w14:paraId="02BEDB41" w14:textId="77777777" w:rsidR="00CE676C" w:rsidRDefault="00CE676C">
            <w:pPr>
              <w:pStyle w:val="a5"/>
              <w:widowControl w:val="0"/>
              <w:jc w:val="center"/>
            </w:pPr>
          </w:p>
        </w:tc>
      </w:tr>
      <w:tr w:rsidR="00CE676C" w14:paraId="7CCB1982" w14:textId="77777777">
        <w:tblPrEx>
          <w:tblCellMar>
            <w:top w:w="0" w:type="dxa"/>
            <w:bottom w:w="0" w:type="dxa"/>
          </w:tblCellMar>
        </w:tblPrEx>
        <w:tc>
          <w:tcPr>
            <w:tcW w:w="2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0844A" w14:textId="77777777" w:rsidR="00CE676C" w:rsidRDefault="00000000">
            <w:pPr>
              <w:suppressAutoHyphens w:val="0"/>
              <w:jc w:val="center"/>
              <w:textAlignment w:val="auto"/>
            </w:pPr>
            <w:r>
              <w:rPr>
                <w:rFonts w:ascii="Times New Roman" w:hAnsi="Times New Roman" w:cs="Times New Roman"/>
              </w:rPr>
              <w:t xml:space="preserve">Филиал по Краснослободскому муниципальному району ГАУ Республики </w:t>
            </w:r>
          </w:p>
          <w:p w14:paraId="4C5FDD3B" w14:textId="77777777" w:rsidR="00CE676C" w:rsidRDefault="00000000">
            <w:pPr>
              <w:suppressAutoHyphens w:val="0"/>
              <w:jc w:val="center"/>
              <w:textAlignment w:val="auto"/>
            </w:pPr>
            <w:r>
              <w:rPr>
                <w:rFonts w:ascii="Times New Roman" w:hAnsi="Times New Roman" w:cs="Times New Roman"/>
              </w:rPr>
              <w:t>Мордовия «МФЦ»</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6EBD0" w14:textId="77777777" w:rsidR="00CE676C" w:rsidRDefault="00000000">
            <w:pPr>
              <w:pStyle w:val="a5"/>
              <w:widowControl w:val="0"/>
              <w:jc w:val="center"/>
            </w:pPr>
            <w:r>
              <w:t>Республика Мордовия, город Краснослободск, улица Кирова, дом 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15A10" w14:textId="77777777" w:rsidR="00CE676C" w:rsidRDefault="00000000">
            <w:pPr>
              <w:pStyle w:val="a5"/>
              <w:widowControl w:val="0"/>
              <w:jc w:val="center"/>
              <w:rPr>
                <w:rFonts w:ascii="Times New Roman" w:hAnsi="Times New Roman" w:cs="Times New Roman"/>
              </w:rPr>
            </w:pPr>
            <w:r>
              <w:rPr>
                <w:rFonts w:ascii="Times New Roman" w:hAnsi="Times New Roman" w:cs="Times New Roman"/>
              </w:rPr>
              <w:t>8-(834-43) 3-00-65,</w:t>
            </w:r>
          </w:p>
          <w:p w14:paraId="2568E6F0" w14:textId="77777777" w:rsidR="00CE676C" w:rsidRDefault="00000000">
            <w:pPr>
              <w:pStyle w:val="a5"/>
              <w:widowControl w:val="0"/>
              <w:jc w:val="center"/>
              <w:rPr>
                <w:rFonts w:ascii="Times New Roman" w:hAnsi="Times New Roman" w:cs="Times New Roman"/>
              </w:rPr>
            </w:pPr>
            <w:r>
              <w:rPr>
                <w:rFonts w:ascii="Times New Roman" w:hAnsi="Times New Roman" w:cs="Times New Roman"/>
              </w:rPr>
              <w:t>8-(834-43) 2-48-40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057D5" w14:textId="77777777" w:rsidR="00CE676C" w:rsidRDefault="00000000">
            <w:pPr>
              <w:pStyle w:val="a5"/>
              <w:widowControl w:val="0"/>
              <w:jc w:val="center"/>
              <w:rPr>
                <w:rFonts w:ascii="Times New Roman" w:hAnsi="Times New Roman" w:cs="Times New Roman"/>
              </w:rPr>
            </w:pPr>
            <w:r>
              <w:rPr>
                <w:rFonts w:ascii="Times New Roman" w:hAnsi="Times New Roman" w:cs="Times New Roman"/>
              </w:rPr>
              <w:t>понедельник, вторник, среда, пятница</w:t>
            </w:r>
          </w:p>
          <w:p w14:paraId="24E66DA2" w14:textId="77777777" w:rsidR="00CE676C" w:rsidRDefault="00000000">
            <w:pPr>
              <w:pStyle w:val="a5"/>
              <w:widowControl w:val="0"/>
              <w:jc w:val="center"/>
              <w:rPr>
                <w:rFonts w:ascii="Times New Roman" w:hAnsi="Times New Roman" w:cs="Times New Roman"/>
              </w:rPr>
            </w:pPr>
            <w:r>
              <w:rPr>
                <w:rFonts w:ascii="Times New Roman" w:hAnsi="Times New Roman" w:cs="Times New Roman"/>
              </w:rPr>
              <w:t>с 08.00 до 17.00 ч.,</w:t>
            </w:r>
          </w:p>
          <w:p w14:paraId="37089EDE" w14:textId="77777777" w:rsidR="00CE676C" w:rsidRDefault="00000000">
            <w:pPr>
              <w:pStyle w:val="a5"/>
              <w:widowControl w:val="0"/>
              <w:jc w:val="center"/>
              <w:rPr>
                <w:rFonts w:ascii="Times New Roman" w:hAnsi="Times New Roman" w:cs="Times New Roman"/>
              </w:rPr>
            </w:pPr>
            <w:r>
              <w:rPr>
                <w:rFonts w:ascii="Times New Roman" w:hAnsi="Times New Roman" w:cs="Times New Roman"/>
              </w:rPr>
              <w:t>четверг   с 08.00 до 20.00 ч.,</w:t>
            </w:r>
          </w:p>
          <w:p w14:paraId="60C37B45" w14:textId="77777777" w:rsidR="00CE676C" w:rsidRDefault="00000000">
            <w:pPr>
              <w:pStyle w:val="a5"/>
              <w:widowControl w:val="0"/>
              <w:jc w:val="center"/>
              <w:rPr>
                <w:rFonts w:ascii="Times New Roman" w:hAnsi="Times New Roman" w:cs="Times New Roman"/>
              </w:rPr>
            </w:pPr>
            <w:r>
              <w:rPr>
                <w:rFonts w:ascii="Times New Roman" w:hAnsi="Times New Roman" w:cs="Times New Roman"/>
              </w:rPr>
              <w:t>суббота</w:t>
            </w:r>
          </w:p>
          <w:p w14:paraId="465CF0FD" w14:textId="77777777" w:rsidR="00CE676C" w:rsidRDefault="00000000">
            <w:pPr>
              <w:pStyle w:val="a5"/>
              <w:widowControl w:val="0"/>
              <w:jc w:val="center"/>
              <w:rPr>
                <w:rFonts w:ascii="Times New Roman" w:hAnsi="Times New Roman" w:cs="Times New Roman"/>
              </w:rPr>
            </w:pPr>
            <w:r>
              <w:rPr>
                <w:rFonts w:ascii="Times New Roman" w:hAnsi="Times New Roman" w:cs="Times New Roman"/>
              </w:rPr>
              <w:t xml:space="preserve">с 09.00 до 13.00 ч.,       </w:t>
            </w:r>
          </w:p>
          <w:p w14:paraId="7695FB77" w14:textId="77777777" w:rsidR="00CE676C" w:rsidRDefault="00000000">
            <w:pPr>
              <w:pStyle w:val="a5"/>
              <w:widowControl w:val="0"/>
              <w:jc w:val="center"/>
              <w:rPr>
                <w:rFonts w:ascii="Times New Roman" w:hAnsi="Times New Roman" w:cs="Times New Roman"/>
              </w:rPr>
            </w:pPr>
            <w:r>
              <w:rPr>
                <w:rFonts w:ascii="Times New Roman" w:hAnsi="Times New Roman" w:cs="Times New Roman"/>
              </w:rPr>
              <w:t xml:space="preserve">без перерывов </w:t>
            </w:r>
          </w:p>
          <w:p w14:paraId="72DCF119" w14:textId="77777777" w:rsidR="00CE676C" w:rsidRDefault="00000000">
            <w:pPr>
              <w:pStyle w:val="a5"/>
              <w:widowControl w:val="0"/>
              <w:jc w:val="center"/>
              <w:rPr>
                <w:rFonts w:ascii="Times New Roman" w:hAnsi="Times New Roman" w:cs="Times New Roman"/>
              </w:rPr>
            </w:pPr>
            <w:r>
              <w:rPr>
                <w:rFonts w:ascii="Times New Roman" w:hAnsi="Times New Roman" w:cs="Times New Roman"/>
              </w:rPr>
              <w:t xml:space="preserve">на обед, </w:t>
            </w:r>
          </w:p>
          <w:p w14:paraId="211A4970" w14:textId="77777777" w:rsidR="00CE676C" w:rsidRDefault="00000000">
            <w:pPr>
              <w:pStyle w:val="a5"/>
              <w:widowControl w:val="0"/>
              <w:jc w:val="center"/>
              <w:rPr>
                <w:rFonts w:ascii="Times New Roman" w:hAnsi="Times New Roman" w:cs="Times New Roman"/>
              </w:rPr>
            </w:pPr>
            <w:r>
              <w:rPr>
                <w:rFonts w:ascii="Times New Roman" w:hAnsi="Times New Roman" w:cs="Times New Roman"/>
              </w:rPr>
              <w:t>выходной день - воскресенье</w:t>
            </w:r>
          </w:p>
          <w:p w14:paraId="0880232F" w14:textId="77777777" w:rsidR="00CE676C" w:rsidRDefault="00CE676C">
            <w:pPr>
              <w:pStyle w:val="a5"/>
              <w:widowControl w:val="0"/>
              <w:jc w:val="center"/>
              <w:rPr>
                <w:rFonts w:ascii="Times New Roman" w:hAnsi="Times New Roman" w:cs="Times New Roma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27F37" w14:textId="77777777" w:rsidR="00CE676C" w:rsidRDefault="00000000">
            <w:pPr>
              <w:pStyle w:val="a5"/>
              <w:widowControl w:val="0"/>
              <w:jc w:val="center"/>
            </w:pPr>
            <w:r>
              <w:t>mfc-krasnoslobodsk@e-mordovia.ru</w:t>
            </w:r>
          </w:p>
          <w:p w14:paraId="44674336" w14:textId="77777777" w:rsidR="00CE676C" w:rsidRDefault="00CE676C">
            <w:pPr>
              <w:pStyle w:val="a5"/>
              <w:widowControl w:val="0"/>
              <w:jc w:val="center"/>
              <w:rPr>
                <w:rFonts w:ascii="Times New Roman" w:hAnsi="Times New Roman" w:cs="Times New Roman"/>
              </w:rPr>
            </w:pPr>
          </w:p>
          <w:p w14:paraId="488A4D7A" w14:textId="77777777" w:rsidR="00CE676C" w:rsidRDefault="00CE676C">
            <w:pPr>
              <w:pStyle w:val="a5"/>
              <w:widowControl w:val="0"/>
              <w:jc w:val="center"/>
              <w:rPr>
                <w:rFonts w:ascii="Times New Roman" w:hAnsi="Times New Roman" w:cs="Times New Roman"/>
              </w:rPr>
            </w:pPr>
          </w:p>
        </w:tc>
      </w:tr>
    </w:tbl>
    <w:p w14:paraId="169E886A" w14:textId="77777777" w:rsidR="00CE676C" w:rsidRDefault="00CE676C">
      <w:pPr>
        <w:pStyle w:val="Standard"/>
        <w:widowControl w:val="0"/>
        <w:ind w:firstLine="720"/>
      </w:pPr>
      <w:bookmarkStart w:id="5274" w:name="sub_117244"/>
      <w:bookmarkStart w:id="5275" w:name="sub_11221444"/>
      <w:bookmarkStart w:id="5276" w:name="sub_1122644"/>
      <w:bookmarkStart w:id="5277" w:name="sub_11213244"/>
      <w:bookmarkStart w:id="5278" w:name="sub_11214244"/>
      <w:bookmarkStart w:id="5279" w:name="sub_11221344"/>
      <w:bookmarkStart w:id="5280" w:name="sub_1122544"/>
      <w:bookmarkStart w:id="5281" w:name="sub_11213144"/>
      <w:bookmarkStart w:id="5282" w:name="sub_11214144"/>
      <w:bookmarkStart w:id="5283" w:name="sub_1122284"/>
      <w:bookmarkStart w:id="5284" w:name="sub_1122184"/>
      <w:bookmarkStart w:id="5285" w:name="sub_11154"/>
      <w:bookmarkStart w:id="5286" w:name="sub_1122104"/>
      <w:bookmarkStart w:id="5287" w:name="sub_116164"/>
      <w:bookmarkStart w:id="5288" w:name="sub_1121364"/>
      <w:bookmarkStart w:id="5289" w:name="sub_116264"/>
      <w:bookmarkStart w:id="5290" w:name="sub_1121464"/>
      <w:bookmarkStart w:id="5291" w:name="sub_1111124"/>
      <w:bookmarkStart w:id="5292" w:name="sub_11622124"/>
      <w:bookmarkStart w:id="5293" w:name="sub_1110124"/>
      <w:bookmarkStart w:id="5294" w:name="sub_11621124"/>
      <w:bookmarkStart w:id="5295" w:name="sub_116524"/>
      <w:bookmarkStart w:id="5296" w:name="sub_1121724"/>
      <w:bookmarkStart w:id="5297" w:name="sub_1125324"/>
      <w:bookmarkStart w:id="5298" w:name="sub_1126324"/>
      <w:bookmarkStart w:id="5299" w:name="sub_1111224"/>
      <w:bookmarkStart w:id="5300" w:name="sub_11622224"/>
      <w:bookmarkStart w:id="5301" w:name="sub_1110224"/>
      <w:bookmarkStart w:id="5302" w:name="sub_11621224"/>
      <w:bookmarkStart w:id="5303" w:name="sub_116624"/>
      <w:bookmarkStart w:id="5304" w:name="sub_1121824"/>
      <w:bookmarkStart w:id="5305" w:name="sub_1125424"/>
      <w:bookmarkStart w:id="5306" w:name="sub_1126424"/>
      <w:bookmarkStart w:id="5307" w:name="sub_11221434"/>
      <w:bookmarkStart w:id="5308" w:name="sub_1122634"/>
      <w:bookmarkStart w:id="5309" w:name="sub_11213234"/>
      <w:bookmarkStart w:id="5310" w:name="sub_11214234"/>
      <w:bookmarkStart w:id="5311" w:name="sub_11221334"/>
      <w:bookmarkStart w:id="5312" w:name="sub_1122534"/>
      <w:bookmarkStart w:id="5313" w:name="sub_11213134"/>
      <w:bookmarkStart w:id="5314" w:name="sub_11214134"/>
      <w:bookmarkStart w:id="5315" w:name="sub_1122274"/>
      <w:bookmarkStart w:id="5316" w:name="sub_1122174"/>
      <w:bookmarkStart w:id="5317" w:name="sub_11144"/>
      <w:bookmarkStart w:id="5318" w:name="sub_112294"/>
      <w:bookmarkStart w:id="5319" w:name="sub_116154"/>
      <w:bookmarkStart w:id="5320" w:name="sub_1121354"/>
      <w:bookmarkStart w:id="5321" w:name="sub_116254"/>
      <w:bookmarkStart w:id="5322" w:name="sub_1121454"/>
      <w:bookmarkStart w:id="5323" w:name="sub_1111114"/>
      <w:bookmarkStart w:id="5324" w:name="sub_11622114"/>
      <w:bookmarkStart w:id="5325" w:name="sub_1110114"/>
      <w:bookmarkStart w:id="5326" w:name="sub_11621114"/>
      <w:bookmarkStart w:id="5327" w:name="sub_116514"/>
      <w:bookmarkStart w:id="5328" w:name="sub_1121714"/>
      <w:bookmarkStart w:id="5329" w:name="sub_1125314"/>
      <w:bookmarkStart w:id="5330" w:name="sub_1126314"/>
      <w:bookmarkStart w:id="5331" w:name="sub_1111214"/>
      <w:bookmarkStart w:id="5332" w:name="sub_11622214"/>
      <w:bookmarkStart w:id="5333" w:name="sub_1110214"/>
      <w:bookmarkStart w:id="5334" w:name="sub_11621214"/>
      <w:bookmarkStart w:id="5335" w:name="sub_116614"/>
      <w:bookmarkStart w:id="5336" w:name="sub_1121814"/>
      <w:bookmarkStart w:id="5337" w:name="sub_1125414"/>
      <w:bookmarkStart w:id="5338" w:name="sub_1126414"/>
      <w:bookmarkStart w:id="5339" w:name="sub_1122248"/>
      <w:bookmarkStart w:id="5340" w:name="sub_1122148"/>
      <w:bookmarkStart w:id="5341" w:name="sub_11118"/>
      <w:bookmarkStart w:id="5342" w:name="sub_112268"/>
      <w:bookmarkStart w:id="5343" w:name="sub_116128"/>
      <w:bookmarkStart w:id="5344" w:name="sub_1121328"/>
      <w:bookmarkStart w:id="5345" w:name="sub_116228"/>
      <w:bookmarkStart w:id="5346" w:name="sub_1121428"/>
      <w:bookmarkStart w:id="5347" w:name="sub_1122238"/>
      <w:bookmarkStart w:id="5348" w:name="sub_1122138"/>
      <w:bookmarkStart w:id="5349" w:name="sub_11108"/>
      <w:bookmarkStart w:id="5350" w:name="sub_112258"/>
      <w:bookmarkStart w:id="5351" w:name="sub_116118"/>
      <w:bookmarkStart w:id="5352" w:name="sub_1121318"/>
      <w:bookmarkStart w:id="5353" w:name="sub_116218"/>
      <w:bookmarkStart w:id="5354" w:name="sub_1121418"/>
      <w:bookmarkStart w:id="5355" w:name="sub_11730"/>
      <w:bookmarkStart w:id="5356" w:name="sub_1122212"/>
      <w:bookmarkStart w:id="5357" w:name="sub_11630"/>
      <w:bookmarkStart w:id="5358" w:name="sub_1122112"/>
      <w:bookmarkStart w:id="5359" w:name="sub_11234"/>
      <w:bookmarkStart w:id="5360" w:name="sub_1119"/>
      <w:bookmarkStart w:id="5361" w:name="sub_112114"/>
      <w:bookmarkStart w:id="5362" w:name="sub_112232"/>
      <w:bookmarkStart w:id="5363" w:name="sub_117110"/>
      <w:bookmarkStart w:id="5364" w:name="sub_116110"/>
      <w:bookmarkStart w:id="5365" w:name="sub_112510"/>
      <w:bookmarkStart w:id="5366" w:name="sub_1121310"/>
      <w:bookmarkStart w:id="5367" w:name="sub_117210"/>
      <w:bookmarkStart w:id="5368" w:name="sub_116210"/>
      <w:bookmarkStart w:id="5369" w:name="sub_112610"/>
      <w:bookmarkStart w:id="5370" w:name="sub_1121410"/>
      <w:bookmarkStart w:id="5371" w:name="sub_11222416"/>
      <w:bookmarkStart w:id="5372" w:name="sub_111116"/>
      <w:bookmarkStart w:id="5373" w:name="sub_1161216"/>
      <w:bookmarkStart w:id="5374" w:name="sub_1162216"/>
      <w:bookmarkStart w:id="5375" w:name="sub_11222316"/>
      <w:bookmarkStart w:id="5376" w:name="sub_111016"/>
      <w:bookmarkStart w:id="5377" w:name="sub_1161116"/>
      <w:bookmarkStart w:id="5378" w:name="sub_1162116"/>
      <w:bookmarkStart w:id="5379" w:name="sub_11756"/>
      <w:bookmarkStart w:id="5380" w:name="sub_11656"/>
      <w:bookmarkStart w:id="5381" w:name="sub_11296"/>
      <w:bookmarkStart w:id="5382" w:name="sub_112176"/>
      <w:bookmarkStart w:id="5383" w:name="sub_117136"/>
      <w:bookmarkStart w:id="5384" w:name="sub_112536"/>
      <w:bookmarkStart w:id="5385" w:name="sub_117236"/>
      <w:bookmarkStart w:id="5386" w:name="sub_112636"/>
      <w:bookmarkStart w:id="5387" w:name="sub_11222426"/>
      <w:bookmarkStart w:id="5388" w:name="sub_111126"/>
      <w:bookmarkStart w:id="5389" w:name="sub_1161226"/>
      <w:bookmarkStart w:id="5390" w:name="sub_1162226"/>
      <w:bookmarkStart w:id="5391" w:name="sub_11222326"/>
      <w:bookmarkStart w:id="5392" w:name="sub_111026"/>
      <w:bookmarkStart w:id="5393" w:name="sub_1161126"/>
      <w:bookmarkStart w:id="5394" w:name="sub_1162126"/>
      <w:bookmarkStart w:id="5395" w:name="sub_11766"/>
      <w:bookmarkStart w:id="5396" w:name="sub_11666"/>
      <w:bookmarkStart w:id="5397" w:name="sub_112106"/>
      <w:bookmarkStart w:id="5398" w:name="sub_112186"/>
      <w:bookmarkStart w:id="5399" w:name="sub_117146"/>
      <w:bookmarkStart w:id="5400" w:name="sub_112546"/>
      <w:bookmarkStart w:id="5401" w:name="sub_117246"/>
      <w:bookmarkStart w:id="5402" w:name="sub_112646"/>
      <w:bookmarkStart w:id="5403" w:name="sub_112214412"/>
      <w:bookmarkStart w:id="5404" w:name="sub_112132412"/>
      <w:bookmarkStart w:id="5405" w:name="sub_112213412"/>
      <w:bookmarkStart w:id="5406" w:name="sub_112131412"/>
      <w:bookmarkStart w:id="5407" w:name="sub_11222812"/>
      <w:bookmarkStart w:id="5408" w:name="sub_111512"/>
      <w:bookmarkStart w:id="5409" w:name="sub_1161612"/>
      <w:bookmarkStart w:id="5410" w:name="sub_1162612"/>
      <w:bookmarkStart w:id="5411" w:name="sub_11111212"/>
      <w:bookmarkStart w:id="5412" w:name="sub_11101212"/>
      <w:bookmarkStart w:id="5413" w:name="sub_1165212"/>
      <w:bookmarkStart w:id="5414" w:name="sub_11253212"/>
      <w:bookmarkStart w:id="5415" w:name="sub_11112212"/>
      <w:bookmarkStart w:id="5416" w:name="sub_11102212"/>
      <w:bookmarkStart w:id="5417" w:name="sub_1166212"/>
      <w:bookmarkStart w:id="5418" w:name="sub_11254212"/>
      <w:bookmarkStart w:id="5419" w:name="sub_112214312"/>
      <w:bookmarkStart w:id="5420" w:name="sub_112132312"/>
      <w:bookmarkStart w:id="5421" w:name="sub_112213312"/>
      <w:bookmarkStart w:id="5422" w:name="sub_112131312"/>
      <w:bookmarkStart w:id="5423" w:name="sub_11222712"/>
      <w:bookmarkStart w:id="5424" w:name="sub_111412"/>
      <w:bookmarkStart w:id="5425" w:name="sub_1161512"/>
      <w:bookmarkStart w:id="5426" w:name="sub_1162512"/>
      <w:bookmarkStart w:id="5427" w:name="sub_11111112"/>
      <w:bookmarkStart w:id="5428" w:name="sub_11101112"/>
      <w:bookmarkStart w:id="5429" w:name="sub_1165112"/>
      <w:bookmarkStart w:id="5430" w:name="sub_11253112"/>
      <w:bookmarkStart w:id="5431" w:name="sub_11112112"/>
      <w:bookmarkStart w:id="5432" w:name="sub_11102112"/>
      <w:bookmarkStart w:id="5433" w:name="sub_1166112"/>
      <w:bookmarkStart w:id="5434" w:name="sub_11254112"/>
      <w:bookmarkStart w:id="5435" w:name="sub_11222452"/>
      <w:bookmarkStart w:id="5436" w:name="sub_111152"/>
      <w:bookmarkStart w:id="5437" w:name="sub_1161252"/>
      <w:bookmarkStart w:id="5438" w:name="sub_1162252"/>
      <w:bookmarkStart w:id="5439" w:name="sub_11222352"/>
      <w:bookmarkStart w:id="5440" w:name="sub_111052"/>
      <w:bookmarkStart w:id="5441" w:name="sub_1161152"/>
      <w:bookmarkStart w:id="5442" w:name="sub_1162152"/>
      <w:bookmarkStart w:id="5443" w:name="sub_11792"/>
      <w:bookmarkStart w:id="5444" w:name="sub_11692"/>
      <w:bookmarkStart w:id="5445" w:name="sub_112312"/>
      <w:bookmarkStart w:id="5446" w:name="sub_1121112"/>
      <w:bookmarkStart w:id="5447" w:name="sub_117172"/>
      <w:bookmarkStart w:id="5448" w:name="sub_112572"/>
      <w:bookmarkStart w:id="5449" w:name="sub_117272"/>
      <w:bookmarkStart w:id="5450" w:name="sub_112672"/>
      <w:bookmarkStart w:id="5451" w:name="sub_112224132"/>
      <w:bookmarkStart w:id="5452" w:name="sub_11612132"/>
      <w:bookmarkStart w:id="5453" w:name="sub_112223132"/>
      <w:bookmarkStart w:id="5454" w:name="sub_11611132"/>
      <w:bookmarkStart w:id="5455" w:name="sub_117532"/>
      <w:bookmarkStart w:id="5456" w:name="sub_112932"/>
      <w:bookmarkStart w:id="5457" w:name="sub_1171332"/>
      <w:bookmarkStart w:id="5458" w:name="sub_1172332"/>
      <w:bookmarkStart w:id="5459" w:name="sub_112224232"/>
      <w:bookmarkStart w:id="5460" w:name="sub_11612232"/>
      <w:bookmarkStart w:id="5461" w:name="sub_112223232"/>
      <w:bookmarkStart w:id="5462" w:name="sub_11611232"/>
      <w:bookmarkStart w:id="5463" w:name="sub_117632"/>
      <w:bookmarkStart w:id="5464" w:name="sub_1121032"/>
      <w:bookmarkStart w:id="5465" w:name="sub_1171432"/>
      <w:bookmarkStart w:id="5466" w:name="sub_1172432"/>
      <w:bookmarkStart w:id="5467" w:name="sub_112214422"/>
      <w:bookmarkStart w:id="5468" w:name="sub_112132422"/>
      <w:bookmarkStart w:id="5469" w:name="sub_112213422"/>
      <w:bookmarkStart w:id="5470" w:name="sub_112131422"/>
      <w:bookmarkStart w:id="5471" w:name="sub_11222822"/>
      <w:bookmarkStart w:id="5472" w:name="sub_111522"/>
      <w:bookmarkStart w:id="5473" w:name="sub_1161622"/>
      <w:bookmarkStart w:id="5474" w:name="sub_1162622"/>
      <w:bookmarkStart w:id="5475" w:name="sub_11111222"/>
      <w:bookmarkStart w:id="5476" w:name="sub_11101222"/>
      <w:bookmarkStart w:id="5477" w:name="sub_1165222"/>
      <w:bookmarkStart w:id="5478" w:name="sub_11253222"/>
      <w:bookmarkStart w:id="5479" w:name="sub_11112222"/>
      <w:bookmarkStart w:id="5480" w:name="sub_11102222"/>
      <w:bookmarkStart w:id="5481" w:name="sub_1166222"/>
      <w:bookmarkStart w:id="5482" w:name="sub_11254222"/>
      <w:bookmarkStart w:id="5483" w:name="sub_112214322"/>
      <w:bookmarkStart w:id="5484" w:name="sub_112132322"/>
      <w:bookmarkStart w:id="5485" w:name="sub_112213322"/>
      <w:bookmarkStart w:id="5486" w:name="sub_112131322"/>
      <w:bookmarkStart w:id="5487" w:name="sub_11222722"/>
      <w:bookmarkStart w:id="5488" w:name="sub_111422"/>
      <w:bookmarkStart w:id="5489" w:name="sub_1161522"/>
      <w:bookmarkStart w:id="5490" w:name="sub_1162522"/>
      <w:bookmarkStart w:id="5491" w:name="sub_11111122"/>
      <w:bookmarkStart w:id="5492" w:name="sub_11101122"/>
      <w:bookmarkStart w:id="5493" w:name="sub_1165122"/>
      <w:bookmarkStart w:id="5494" w:name="sub_11253122"/>
      <w:bookmarkStart w:id="5495" w:name="sub_11112122"/>
      <w:bookmarkStart w:id="5496" w:name="sub_11102122"/>
      <w:bookmarkStart w:id="5497" w:name="sub_1166122"/>
      <w:bookmarkStart w:id="5498" w:name="sub_11254122"/>
      <w:bookmarkStart w:id="5499" w:name="sub_11222462"/>
      <w:bookmarkStart w:id="5500" w:name="sub_111162"/>
      <w:bookmarkStart w:id="5501" w:name="sub_1161262"/>
      <w:bookmarkStart w:id="5502" w:name="sub_1162262"/>
      <w:bookmarkStart w:id="5503" w:name="sub_11222362"/>
      <w:bookmarkStart w:id="5504" w:name="sub_111062"/>
      <w:bookmarkStart w:id="5505" w:name="sub_1161162"/>
      <w:bookmarkStart w:id="5506" w:name="sub_1162162"/>
      <w:bookmarkStart w:id="5507" w:name="sub_117102"/>
      <w:bookmarkStart w:id="5508" w:name="sub_116102"/>
      <w:bookmarkStart w:id="5509" w:name="sub_112322"/>
      <w:bookmarkStart w:id="5510" w:name="sub_1121122"/>
      <w:bookmarkStart w:id="5511" w:name="sub_117182"/>
      <w:bookmarkStart w:id="5512" w:name="sub_112582"/>
      <w:bookmarkStart w:id="5513" w:name="sub_117282"/>
      <w:bookmarkStart w:id="5514" w:name="sub_112682"/>
      <w:bookmarkStart w:id="5515" w:name="sub_112224142"/>
      <w:bookmarkStart w:id="5516" w:name="sub_11612142"/>
      <w:bookmarkStart w:id="5517" w:name="sub_112223142"/>
      <w:bookmarkStart w:id="5518" w:name="sub_11611142"/>
      <w:bookmarkStart w:id="5519" w:name="sub_117542"/>
      <w:bookmarkStart w:id="5520" w:name="sub_112942"/>
      <w:bookmarkStart w:id="5521" w:name="sub_1171342"/>
      <w:bookmarkStart w:id="5522" w:name="sub_1172342"/>
      <w:bookmarkStart w:id="5523" w:name="sub_112224242"/>
      <w:bookmarkStart w:id="5524" w:name="sub_11612242"/>
      <w:bookmarkStart w:id="5525" w:name="sub_112223242"/>
      <w:bookmarkStart w:id="5526" w:name="sub_11611242"/>
      <w:bookmarkStart w:id="5527" w:name="sub_117642"/>
      <w:bookmarkStart w:id="5528" w:name="sub_1121042"/>
      <w:bookmarkStart w:id="5529" w:name="sub_1171442"/>
      <w:bookmarkStart w:id="5530" w:name="sub_1172442"/>
      <w:bookmarkStart w:id="5531" w:name="sub_11221443"/>
      <w:bookmarkStart w:id="5532" w:name="sub_1122643"/>
      <w:bookmarkStart w:id="5533" w:name="sub_11213243"/>
      <w:bookmarkStart w:id="5534" w:name="sub_11214243"/>
      <w:bookmarkStart w:id="5535" w:name="sub_11221343"/>
      <w:bookmarkStart w:id="5536" w:name="sub_1122543"/>
      <w:bookmarkStart w:id="5537" w:name="sub_11213143"/>
      <w:bookmarkStart w:id="5538" w:name="sub_11214143"/>
      <w:bookmarkStart w:id="5539" w:name="sub_1122283"/>
      <w:bookmarkStart w:id="5540" w:name="sub_1122183"/>
      <w:bookmarkStart w:id="5541" w:name="sub_11153"/>
      <w:bookmarkStart w:id="5542" w:name="sub_1122103"/>
      <w:bookmarkStart w:id="5543" w:name="sub_116163"/>
      <w:bookmarkStart w:id="5544" w:name="sub_1121363"/>
      <w:bookmarkStart w:id="5545" w:name="sub_116263"/>
      <w:bookmarkStart w:id="5546" w:name="sub_1121463"/>
      <w:bookmarkStart w:id="5547" w:name="sub_1111123"/>
      <w:bookmarkStart w:id="5548" w:name="sub_11622123"/>
      <w:bookmarkStart w:id="5549" w:name="sub_1110123"/>
      <w:bookmarkStart w:id="5550" w:name="sub_11621123"/>
      <w:bookmarkStart w:id="5551" w:name="sub_116523"/>
      <w:bookmarkStart w:id="5552" w:name="sub_1121723"/>
      <w:bookmarkStart w:id="5553" w:name="sub_1125323"/>
      <w:bookmarkStart w:id="5554" w:name="sub_1126323"/>
      <w:bookmarkStart w:id="5555" w:name="sub_1111223"/>
      <w:bookmarkStart w:id="5556" w:name="sub_11622223"/>
      <w:bookmarkStart w:id="5557" w:name="sub_1110223"/>
      <w:bookmarkStart w:id="5558" w:name="sub_11621223"/>
      <w:bookmarkStart w:id="5559" w:name="sub_116623"/>
      <w:bookmarkStart w:id="5560" w:name="sub_1121823"/>
      <w:bookmarkStart w:id="5561" w:name="sub_1125423"/>
      <w:bookmarkStart w:id="5562" w:name="sub_1126423"/>
      <w:bookmarkStart w:id="5563" w:name="sub_11221433"/>
      <w:bookmarkStart w:id="5564" w:name="sub_1122633"/>
      <w:bookmarkStart w:id="5565" w:name="sub_11213233"/>
      <w:bookmarkStart w:id="5566" w:name="sub_11214233"/>
      <w:bookmarkStart w:id="5567" w:name="sub_11221333"/>
      <w:bookmarkStart w:id="5568" w:name="sub_1122533"/>
      <w:bookmarkStart w:id="5569" w:name="sub_11213133"/>
      <w:bookmarkStart w:id="5570" w:name="sub_11214133"/>
      <w:bookmarkStart w:id="5571" w:name="sub_1122273"/>
      <w:bookmarkStart w:id="5572" w:name="sub_1122173"/>
      <w:bookmarkStart w:id="5573" w:name="sub_11143"/>
      <w:bookmarkStart w:id="5574" w:name="sub_112293"/>
      <w:bookmarkStart w:id="5575" w:name="sub_116153"/>
      <w:bookmarkStart w:id="5576" w:name="sub_1121353"/>
      <w:bookmarkStart w:id="5577" w:name="sub_116253"/>
      <w:bookmarkStart w:id="5578" w:name="sub_1121453"/>
      <w:bookmarkStart w:id="5579" w:name="sub_1111113"/>
      <w:bookmarkStart w:id="5580" w:name="sub_11622113"/>
      <w:bookmarkStart w:id="5581" w:name="sub_1110113"/>
      <w:bookmarkStart w:id="5582" w:name="sub_11621113"/>
      <w:bookmarkStart w:id="5583" w:name="sub_116513"/>
      <w:bookmarkStart w:id="5584" w:name="sub_1121713"/>
      <w:bookmarkStart w:id="5585" w:name="sub_1125313"/>
      <w:bookmarkStart w:id="5586" w:name="sub_1126313"/>
      <w:bookmarkStart w:id="5587" w:name="sub_1111213"/>
      <w:bookmarkStart w:id="5588" w:name="sub_11622213"/>
      <w:bookmarkStart w:id="5589" w:name="sub_1110213"/>
      <w:bookmarkStart w:id="5590" w:name="sub_11621213"/>
      <w:bookmarkStart w:id="5591" w:name="sub_116613"/>
      <w:bookmarkStart w:id="5592" w:name="sub_1121813"/>
      <w:bookmarkStart w:id="5593" w:name="sub_1125413"/>
      <w:bookmarkStart w:id="5594" w:name="sub_1126413"/>
      <w:bookmarkStart w:id="5595" w:name="sub_1122247"/>
      <w:bookmarkStart w:id="5596" w:name="sub_1122147"/>
      <w:bookmarkStart w:id="5597" w:name="sub_11117"/>
      <w:bookmarkStart w:id="5598" w:name="sub_112267"/>
      <w:bookmarkStart w:id="5599" w:name="sub_116127"/>
      <w:bookmarkStart w:id="5600" w:name="sub_1121327"/>
      <w:bookmarkStart w:id="5601" w:name="sub_116227"/>
      <w:bookmarkStart w:id="5602" w:name="sub_1121427"/>
      <w:bookmarkStart w:id="5603" w:name="sub_1122237"/>
      <w:bookmarkStart w:id="5604" w:name="sub_1122137"/>
      <w:bookmarkStart w:id="5605" w:name="sub_11107"/>
      <w:bookmarkStart w:id="5606" w:name="sub_112257"/>
      <w:bookmarkStart w:id="5607" w:name="sub_116117"/>
      <w:bookmarkStart w:id="5608" w:name="sub_1121317"/>
      <w:bookmarkStart w:id="5609" w:name="sub_116217"/>
      <w:bookmarkStart w:id="5610" w:name="sub_1121417"/>
      <w:bookmarkStart w:id="5611" w:name="sub_11720"/>
      <w:bookmarkStart w:id="5612" w:name="sub_1122211"/>
      <w:bookmarkStart w:id="5613" w:name="sub_11620"/>
      <w:bookmarkStart w:id="5614" w:name="sub_1122111"/>
      <w:bookmarkStart w:id="5615" w:name="sub_11233"/>
      <w:bookmarkStart w:id="5616" w:name="sub_1118"/>
      <w:bookmarkStart w:id="5617" w:name="sub_112113"/>
      <w:bookmarkStart w:id="5618" w:name="sub_112231"/>
      <w:bookmarkStart w:id="5619" w:name="sub_11719"/>
      <w:bookmarkStart w:id="5620" w:name="sub_11619"/>
      <w:bookmarkStart w:id="5621" w:name="sub_11259"/>
      <w:bookmarkStart w:id="5622" w:name="sub_112139"/>
      <w:bookmarkStart w:id="5623" w:name="sub_11729"/>
      <w:bookmarkStart w:id="5624" w:name="sub_11629"/>
      <w:bookmarkStart w:id="5625" w:name="sub_11269"/>
      <w:bookmarkStart w:id="5626" w:name="sub_112149"/>
      <w:bookmarkStart w:id="5627" w:name="sub_11222415"/>
      <w:bookmarkStart w:id="5628" w:name="sub_111115"/>
      <w:bookmarkStart w:id="5629" w:name="sub_1161215"/>
      <w:bookmarkStart w:id="5630" w:name="sub_1162215"/>
      <w:bookmarkStart w:id="5631" w:name="sub_11222315"/>
      <w:bookmarkStart w:id="5632" w:name="sub_111015"/>
      <w:bookmarkStart w:id="5633" w:name="sub_1161115"/>
      <w:bookmarkStart w:id="5634" w:name="sub_1162115"/>
      <w:bookmarkStart w:id="5635" w:name="sub_11755"/>
      <w:bookmarkStart w:id="5636" w:name="sub_11655"/>
      <w:bookmarkStart w:id="5637" w:name="sub_11295"/>
      <w:bookmarkStart w:id="5638" w:name="sub_112175"/>
      <w:bookmarkStart w:id="5639" w:name="sub_117135"/>
      <w:bookmarkStart w:id="5640" w:name="sub_112535"/>
      <w:bookmarkStart w:id="5641" w:name="sub_117235"/>
      <w:bookmarkStart w:id="5642" w:name="sub_112635"/>
      <w:bookmarkStart w:id="5643" w:name="sub_11222425"/>
      <w:bookmarkStart w:id="5644" w:name="sub_111125"/>
      <w:bookmarkStart w:id="5645" w:name="sub_1161225"/>
      <w:bookmarkStart w:id="5646" w:name="sub_1162225"/>
      <w:bookmarkStart w:id="5647" w:name="sub_11222325"/>
      <w:bookmarkStart w:id="5648" w:name="sub_111025"/>
      <w:bookmarkStart w:id="5649" w:name="sub_1161125"/>
      <w:bookmarkStart w:id="5650" w:name="sub_1162125"/>
      <w:bookmarkStart w:id="5651" w:name="sub_11765"/>
      <w:bookmarkStart w:id="5652" w:name="sub_11665"/>
      <w:bookmarkStart w:id="5653" w:name="sub_112105"/>
      <w:bookmarkStart w:id="5654" w:name="sub_112185"/>
      <w:bookmarkStart w:id="5655" w:name="sub_117145"/>
      <w:bookmarkStart w:id="5656" w:name="sub_112545"/>
      <w:bookmarkStart w:id="5657" w:name="sub_117245"/>
      <w:bookmarkStart w:id="5658" w:name="sub_112645"/>
      <w:bookmarkStart w:id="5659" w:name="sub_112214411"/>
      <w:bookmarkStart w:id="5660" w:name="sub_112132411"/>
      <w:bookmarkStart w:id="5661" w:name="sub_112213411"/>
      <w:bookmarkStart w:id="5662" w:name="sub_112131411"/>
      <w:bookmarkStart w:id="5663" w:name="sub_11222811"/>
      <w:bookmarkStart w:id="5664" w:name="sub_111511"/>
      <w:bookmarkStart w:id="5665" w:name="sub_1161611"/>
      <w:bookmarkStart w:id="5666" w:name="sub_1162611"/>
      <w:bookmarkStart w:id="5667" w:name="sub_11111211"/>
      <w:bookmarkStart w:id="5668" w:name="sub_11101211"/>
      <w:bookmarkStart w:id="5669" w:name="sub_1165211"/>
      <w:bookmarkStart w:id="5670" w:name="sub_11253211"/>
      <w:bookmarkStart w:id="5671" w:name="sub_11112211"/>
      <w:bookmarkStart w:id="5672" w:name="sub_11102211"/>
      <w:bookmarkStart w:id="5673" w:name="sub_1166211"/>
      <w:bookmarkStart w:id="5674" w:name="sub_11254211"/>
      <w:bookmarkStart w:id="5675" w:name="sub_112214311"/>
      <w:bookmarkStart w:id="5676" w:name="sub_112132311"/>
      <w:bookmarkStart w:id="5677" w:name="sub_112213311"/>
      <w:bookmarkStart w:id="5678" w:name="sub_112131311"/>
      <w:bookmarkStart w:id="5679" w:name="sub_11222711"/>
      <w:bookmarkStart w:id="5680" w:name="sub_111411"/>
      <w:bookmarkStart w:id="5681" w:name="sub_1161511"/>
      <w:bookmarkStart w:id="5682" w:name="sub_1162511"/>
      <w:bookmarkStart w:id="5683" w:name="sub_11111111"/>
      <w:bookmarkStart w:id="5684" w:name="sub_11101111"/>
      <w:bookmarkStart w:id="5685" w:name="sub_1165111"/>
      <w:bookmarkStart w:id="5686" w:name="sub_11253111"/>
      <w:bookmarkStart w:id="5687" w:name="sub_11112111"/>
      <w:bookmarkStart w:id="5688" w:name="sub_11102111"/>
      <w:bookmarkStart w:id="5689" w:name="sub_1166111"/>
      <w:bookmarkStart w:id="5690" w:name="sub_11254111"/>
      <w:bookmarkStart w:id="5691" w:name="sub_11222451"/>
      <w:bookmarkStart w:id="5692" w:name="sub_111151"/>
      <w:bookmarkStart w:id="5693" w:name="sub_1161251"/>
      <w:bookmarkStart w:id="5694" w:name="sub_1162251"/>
      <w:bookmarkStart w:id="5695" w:name="sub_11222351"/>
      <w:bookmarkStart w:id="5696" w:name="sub_111051"/>
      <w:bookmarkStart w:id="5697" w:name="sub_1161151"/>
      <w:bookmarkStart w:id="5698" w:name="sub_1162151"/>
      <w:bookmarkStart w:id="5699" w:name="sub_11791"/>
      <w:bookmarkStart w:id="5700" w:name="sub_11691"/>
      <w:bookmarkStart w:id="5701" w:name="sub_112311"/>
      <w:bookmarkStart w:id="5702" w:name="sub_1121111"/>
      <w:bookmarkStart w:id="5703" w:name="sub_117171"/>
      <w:bookmarkStart w:id="5704" w:name="sub_112571"/>
      <w:bookmarkStart w:id="5705" w:name="sub_117271"/>
      <w:bookmarkStart w:id="5706" w:name="sub_112671"/>
      <w:bookmarkStart w:id="5707" w:name="sub_112224131"/>
      <w:bookmarkStart w:id="5708" w:name="sub_11612131"/>
      <w:bookmarkStart w:id="5709" w:name="sub_112223131"/>
      <w:bookmarkStart w:id="5710" w:name="sub_11611131"/>
      <w:bookmarkStart w:id="5711" w:name="sub_117531"/>
      <w:bookmarkStart w:id="5712" w:name="sub_112931"/>
      <w:bookmarkStart w:id="5713" w:name="sub_1171331"/>
      <w:bookmarkStart w:id="5714" w:name="sub_1172331"/>
      <w:bookmarkStart w:id="5715" w:name="sub_112224231"/>
      <w:bookmarkStart w:id="5716" w:name="sub_11612231"/>
      <w:bookmarkStart w:id="5717" w:name="sub_112223231"/>
      <w:bookmarkStart w:id="5718" w:name="sub_11611231"/>
      <w:bookmarkStart w:id="5719" w:name="sub_117631"/>
      <w:bookmarkStart w:id="5720" w:name="sub_1121031"/>
      <w:bookmarkStart w:id="5721" w:name="sub_1171431"/>
      <w:bookmarkStart w:id="5722" w:name="sub_1172431"/>
      <w:bookmarkStart w:id="5723" w:name="sub_112214421"/>
      <w:bookmarkStart w:id="5724" w:name="sub_112132421"/>
      <w:bookmarkStart w:id="5725" w:name="sub_112213421"/>
      <w:bookmarkStart w:id="5726" w:name="sub_112131421"/>
      <w:bookmarkStart w:id="5727" w:name="sub_11222821"/>
      <w:bookmarkStart w:id="5728" w:name="sub_111521"/>
      <w:bookmarkStart w:id="5729" w:name="sub_1161621"/>
      <w:bookmarkStart w:id="5730" w:name="sub_1162621"/>
      <w:bookmarkStart w:id="5731" w:name="sub_11111221"/>
      <w:bookmarkStart w:id="5732" w:name="sub_11101221"/>
      <w:bookmarkStart w:id="5733" w:name="sub_1165221"/>
      <w:bookmarkStart w:id="5734" w:name="sub_11253221"/>
      <w:bookmarkStart w:id="5735" w:name="sub_11112221"/>
      <w:bookmarkStart w:id="5736" w:name="sub_11102221"/>
      <w:bookmarkStart w:id="5737" w:name="sub_1166221"/>
      <w:bookmarkStart w:id="5738" w:name="sub_11254221"/>
      <w:bookmarkStart w:id="5739" w:name="sub_112214321"/>
      <w:bookmarkStart w:id="5740" w:name="sub_112132321"/>
      <w:bookmarkStart w:id="5741" w:name="sub_112213321"/>
      <w:bookmarkStart w:id="5742" w:name="sub_112131321"/>
      <w:bookmarkStart w:id="5743" w:name="sub_11222721"/>
      <w:bookmarkStart w:id="5744" w:name="sub_111421"/>
      <w:bookmarkStart w:id="5745" w:name="sub_1161521"/>
      <w:bookmarkStart w:id="5746" w:name="sub_1162521"/>
      <w:bookmarkStart w:id="5747" w:name="sub_11111121"/>
      <w:bookmarkStart w:id="5748" w:name="sub_11101121"/>
      <w:bookmarkStart w:id="5749" w:name="sub_1165121"/>
      <w:bookmarkStart w:id="5750" w:name="sub_11253121"/>
      <w:bookmarkStart w:id="5751" w:name="sub_11112121"/>
      <w:bookmarkStart w:id="5752" w:name="sub_11102121"/>
      <w:bookmarkStart w:id="5753" w:name="sub_1166121"/>
      <w:bookmarkStart w:id="5754" w:name="sub_11254121"/>
      <w:bookmarkStart w:id="5755" w:name="sub_11222461"/>
      <w:bookmarkStart w:id="5756" w:name="sub_111161"/>
      <w:bookmarkStart w:id="5757" w:name="sub_1161261"/>
      <w:bookmarkStart w:id="5758" w:name="sub_1162261"/>
      <w:bookmarkStart w:id="5759" w:name="sub_11222361"/>
      <w:bookmarkStart w:id="5760" w:name="sub_111061"/>
      <w:bookmarkStart w:id="5761" w:name="sub_1161161"/>
      <w:bookmarkStart w:id="5762" w:name="sub_1162161"/>
      <w:bookmarkStart w:id="5763" w:name="sub_117101"/>
      <w:bookmarkStart w:id="5764" w:name="sub_116101"/>
      <w:bookmarkStart w:id="5765" w:name="sub_112321"/>
      <w:bookmarkStart w:id="5766" w:name="sub_1121121"/>
      <w:bookmarkStart w:id="5767" w:name="sub_117181"/>
      <w:bookmarkStart w:id="5768" w:name="sub_112581"/>
      <w:bookmarkStart w:id="5769" w:name="sub_117281"/>
      <w:bookmarkStart w:id="5770" w:name="sub_112681"/>
      <w:bookmarkStart w:id="5771" w:name="sub_112224141"/>
      <w:bookmarkStart w:id="5772" w:name="sub_11612141"/>
      <w:bookmarkStart w:id="5773" w:name="sub_112223141"/>
      <w:bookmarkStart w:id="5774" w:name="sub_11611141"/>
      <w:bookmarkStart w:id="5775" w:name="sub_117541"/>
      <w:bookmarkStart w:id="5776" w:name="sub_112941"/>
      <w:bookmarkStart w:id="5777" w:name="sub_1171341"/>
      <w:bookmarkStart w:id="5778" w:name="sub_1172341"/>
      <w:bookmarkStart w:id="5779" w:name="sub_112224241"/>
      <w:bookmarkStart w:id="5780" w:name="sub_11612241"/>
      <w:bookmarkStart w:id="5781" w:name="sub_112223241"/>
      <w:bookmarkStart w:id="5782" w:name="sub_11611241"/>
      <w:bookmarkStart w:id="5783" w:name="sub_117641"/>
      <w:bookmarkStart w:id="5784" w:name="sub_1121041"/>
      <w:bookmarkStart w:id="5785" w:name="sub_1171441"/>
      <w:bookmarkStart w:id="5786" w:name="sub_1172441"/>
      <w:bookmarkStart w:id="5787" w:name="sub_112644"/>
      <w:bookmarkStart w:id="5788" w:name="sub_1122144"/>
      <w:bookmarkStart w:id="5789" w:name="sub_11114"/>
      <w:bookmarkStart w:id="5790" w:name="sub_112264"/>
      <w:bookmarkStart w:id="5791" w:name="sub_116124"/>
      <w:bookmarkStart w:id="5792" w:name="sub_1121324"/>
      <w:bookmarkStart w:id="5793" w:name="sub_116224"/>
      <w:bookmarkStart w:id="5794" w:name="sub_1121424"/>
      <w:bookmarkStart w:id="5795" w:name="sub_1122234"/>
      <w:bookmarkStart w:id="5796" w:name="sub_1122134"/>
      <w:bookmarkStart w:id="5797" w:name="sub_11104"/>
      <w:bookmarkStart w:id="5798" w:name="sub_112254"/>
      <w:bookmarkStart w:id="5799" w:name="sub_116114"/>
      <w:bookmarkStart w:id="5800" w:name="sub_1121314"/>
      <w:bookmarkStart w:id="5801" w:name="sub_116214"/>
      <w:bookmarkStart w:id="5802" w:name="sub_1121414"/>
      <w:bookmarkStart w:id="5803" w:name="sub_1178"/>
      <w:bookmarkStart w:id="5804" w:name="sub_112228"/>
      <w:bookmarkStart w:id="5805" w:name="sub_1168"/>
      <w:bookmarkStart w:id="5806" w:name="sub_112218"/>
      <w:bookmarkStart w:id="5807" w:name="sub_11230"/>
      <w:bookmarkStart w:id="5808" w:name="sub_1115"/>
      <w:bookmarkStart w:id="5809" w:name="sub_112110"/>
      <w:bookmarkStart w:id="5810" w:name="sub_112210"/>
      <w:bookmarkStart w:id="5811" w:name="sub_11716"/>
      <w:bookmarkStart w:id="5812" w:name="sub_11616"/>
      <w:bookmarkStart w:id="5813" w:name="sub_11256"/>
      <w:bookmarkStart w:id="5814" w:name="sub_112136"/>
      <w:bookmarkStart w:id="5815" w:name="sub_11726"/>
      <w:bookmarkStart w:id="5816" w:name="sub_11626"/>
      <w:bookmarkStart w:id="5817" w:name="sub_11266"/>
      <w:bookmarkStart w:id="5818" w:name="sub_112146"/>
      <w:bookmarkStart w:id="5819" w:name="sub_11222412"/>
      <w:bookmarkStart w:id="5820" w:name="sub_111112"/>
      <w:bookmarkStart w:id="5821" w:name="sub_1161212"/>
      <w:bookmarkStart w:id="5822" w:name="sub_1162212"/>
      <w:bookmarkStart w:id="5823" w:name="sub_11222312"/>
      <w:bookmarkStart w:id="5824" w:name="sub_111012"/>
      <w:bookmarkStart w:id="5825" w:name="sub_1161112"/>
      <w:bookmarkStart w:id="5826" w:name="sub_1162112"/>
      <w:bookmarkStart w:id="5827" w:name="sub_11752"/>
      <w:bookmarkStart w:id="5828" w:name="sub_11652"/>
      <w:bookmarkStart w:id="5829" w:name="sub_11292"/>
      <w:bookmarkStart w:id="5830" w:name="sub_112172"/>
      <w:bookmarkStart w:id="5831" w:name="sub_117132"/>
      <w:bookmarkStart w:id="5832" w:name="sub_112532"/>
      <w:bookmarkStart w:id="5833" w:name="sub_117232"/>
      <w:bookmarkStart w:id="5834" w:name="sub_112632"/>
      <w:bookmarkStart w:id="5835" w:name="sub_11222422"/>
      <w:bookmarkStart w:id="5836" w:name="sub_111122"/>
      <w:bookmarkStart w:id="5837" w:name="sub_1161222"/>
      <w:bookmarkStart w:id="5838" w:name="sub_1162222"/>
      <w:bookmarkStart w:id="5839" w:name="sub_11222322"/>
      <w:bookmarkStart w:id="5840" w:name="sub_111022"/>
      <w:bookmarkStart w:id="5841" w:name="sub_1161122"/>
      <w:bookmarkStart w:id="5842" w:name="sub_1162122"/>
      <w:bookmarkStart w:id="5843" w:name="sub_11762"/>
      <w:bookmarkStart w:id="5844" w:name="sub_11662"/>
      <w:bookmarkStart w:id="5845" w:name="sub_112102"/>
      <w:bookmarkStart w:id="5846" w:name="sub_112182"/>
      <w:bookmarkStart w:id="5847" w:name="sub_117142"/>
      <w:bookmarkStart w:id="5848" w:name="sub_112542"/>
      <w:bookmarkStart w:id="5849" w:name="sub_117242"/>
      <w:bookmarkStart w:id="5850" w:name="sub_112642"/>
      <w:bookmarkStart w:id="5851" w:name="sub_1122243"/>
      <w:bookmarkStart w:id="5852" w:name="sub_1122143"/>
      <w:bookmarkStart w:id="5853" w:name="sub_11113"/>
      <w:bookmarkStart w:id="5854" w:name="sub_112263"/>
      <w:bookmarkStart w:id="5855" w:name="sub_116123"/>
      <w:bookmarkStart w:id="5856" w:name="sub_1121323"/>
      <w:bookmarkStart w:id="5857" w:name="sub_116223"/>
      <w:bookmarkStart w:id="5858" w:name="sub_1121423"/>
      <w:bookmarkStart w:id="5859" w:name="sub_1122233"/>
      <w:bookmarkStart w:id="5860" w:name="sub_1122133"/>
      <w:bookmarkStart w:id="5861" w:name="sub_11103"/>
      <w:bookmarkStart w:id="5862" w:name="sub_112253"/>
      <w:bookmarkStart w:id="5863" w:name="sub_116113"/>
      <w:bookmarkStart w:id="5864" w:name="sub_1121313"/>
      <w:bookmarkStart w:id="5865" w:name="sub_116213"/>
      <w:bookmarkStart w:id="5866" w:name="sub_1121413"/>
      <w:bookmarkStart w:id="5867" w:name="sub_1177"/>
      <w:bookmarkStart w:id="5868" w:name="sub_112227"/>
      <w:bookmarkStart w:id="5869" w:name="sub_1167"/>
      <w:bookmarkStart w:id="5870" w:name="sub_112217"/>
      <w:bookmarkStart w:id="5871" w:name="sub_11220"/>
      <w:bookmarkStart w:id="5872" w:name="sub_1114"/>
      <w:bookmarkStart w:id="5873" w:name="sub_11219"/>
      <w:bookmarkStart w:id="5874" w:name="sub_11229"/>
      <w:bookmarkStart w:id="5875" w:name="sub_11715"/>
      <w:bookmarkStart w:id="5876" w:name="sub_11615"/>
      <w:bookmarkStart w:id="5877" w:name="sub_11255"/>
      <w:bookmarkStart w:id="5878" w:name="sub_112135"/>
      <w:bookmarkStart w:id="5879" w:name="sub_11725"/>
      <w:bookmarkStart w:id="5880" w:name="sub_11625"/>
      <w:bookmarkStart w:id="5881" w:name="sub_11265"/>
      <w:bookmarkStart w:id="5882" w:name="sub_112145"/>
      <w:bookmarkStart w:id="5883" w:name="sub_11222411"/>
      <w:bookmarkStart w:id="5884" w:name="sub_111111"/>
      <w:bookmarkStart w:id="5885" w:name="sub_1161211"/>
      <w:bookmarkStart w:id="5886" w:name="sub_1162211"/>
      <w:bookmarkStart w:id="5887" w:name="sub_11222311"/>
      <w:bookmarkStart w:id="5888" w:name="sub_111011"/>
      <w:bookmarkStart w:id="5889" w:name="sub_1161111"/>
      <w:bookmarkStart w:id="5890" w:name="sub_1162111"/>
      <w:bookmarkStart w:id="5891" w:name="sub_11751"/>
      <w:bookmarkStart w:id="5892" w:name="sub_11651"/>
      <w:bookmarkStart w:id="5893" w:name="sub_11291"/>
      <w:bookmarkStart w:id="5894" w:name="sub_112171"/>
      <w:bookmarkStart w:id="5895" w:name="sub_117131"/>
      <w:bookmarkStart w:id="5896" w:name="sub_112531"/>
      <w:bookmarkStart w:id="5897" w:name="sub_117231"/>
      <w:bookmarkStart w:id="5898" w:name="sub_112631"/>
      <w:bookmarkStart w:id="5899" w:name="sub_11222421"/>
      <w:bookmarkStart w:id="5900" w:name="sub_111121"/>
      <w:bookmarkStart w:id="5901" w:name="sub_1161221"/>
      <w:bookmarkStart w:id="5902" w:name="sub_1162221"/>
      <w:bookmarkStart w:id="5903" w:name="sub_11222321"/>
      <w:bookmarkStart w:id="5904" w:name="sub_111021"/>
      <w:bookmarkStart w:id="5905" w:name="sub_1161121"/>
      <w:bookmarkStart w:id="5906" w:name="sub_1162121"/>
      <w:bookmarkStart w:id="5907" w:name="sub_11761"/>
      <w:bookmarkStart w:id="5908" w:name="sub_11661"/>
      <w:bookmarkStart w:id="5909" w:name="sub_112101"/>
      <w:bookmarkStart w:id="5910" w:name="sub_112181"/>
      <w:bookmarkStart w:id="5911" w:name="sub_117141"/>
      <w:bookmarkStart w:id="5912" w:name="sub_112541"/>
      <w:bookmarkStart w:id="5913" w:name="sub_117241"/>
      <w:bookmarkStart w:id="5914" w:name="sub_112641"/>
      <w:bookmarkStart w:id="5915" w:name="sub_112144"/>
      <w:bookmarkStart w:id="5916" w:name="sub_112224"/>
      <w:bookmarkStart w:id="5917" w:name="sub_1164"/>
      <w:bookmarkStart w:id="5918" w:name="sub_112214"/>
      <w:bookmarkStart w:id="5919" w:name="sub_1128"/>
      <w:bookmarkStart w:id="5920" w:name="sub_1111"/>
      <w:bookmarkStart w:id="5921" w:name="sub_11216"/>
      <w:bookmarkStart w:id="5922" w:name="sub_11226"/>
      <w:bookmarkStart w:id="5923" w:name="sub_11712"/>
      <w:bookmarkStart w:id="5924" w:name="sub_11612"/>
      <w:bookmarkStart w:id="5925" w:name="sub_11252"/>
      <w:bookmarkStart w:id="5926" w:name="sub_112132"/>
      <w:bookmarkStart w:id="5927" w:name="sub_11722"/>
      <w:bookmarkStart w:id="5928" w:name="sub_11622"/>
      <w:bookmarkStart w:id="5929" w:name="sub_11262"/>
      <w:bookmarkStart w:id="5930" w:name="sub_112142"/>
      <w:bookmarkStart w:id="5931" w:name="sub_1173"/>
      <w:bookmarkStart w:id="5932" w:name="sub_112223"/>
      <w:bookmarkStart w:id="5933" w:name="sub_1163"/>
      <w:bookmarkStart w:id="5934" w:name="sub_112213"/>
      <w:bookmarkStart w:id="5935" w:name="sub_1127"/>
      <w:bookmarkStart w:id="5936" w:name="sub_1110"/>
      <w:bookmarkStart w:id="5937" w:name="sub_11215"/>
      <w:bookmarkStart w:id="5938" w:name="sub_11225"/>
      <w:bookmarkStart w:id="5939" w:name="sub_11711"/>
      <w:bookmarkStart w:id="5940" w:name="sub_11611"/>
      <w:bookmarkStart w:id="5941" w:name="sub_11251"/>
      <w:bookmarkStart w:id="5942" w:name="sub_112131"/>
      <w:bookmarkStart w:id="5943" w:name="sub_11721"/>
      <w:bookmarkStart w:id="5944" w:name="sub_11621"/>
      <w:bookmarkStart w:id="5945" w:name="sub_11261"/>
      <w:bookmarkStart w:id="5946" w:name="sub_112141"/>
      <w:bookmarkStart w:id="5947" w:name="sub_11224"/>
      <w:bookmarkStart w:id="5948" w:name="sub_117"/>
      <w:bookmarkStart w:id="5949" w:name="sub_11212"/>
      <w:bookmarkStart w:id="5950" w:name="sub_11222"/>
      <w:bookmarkStart w:id="5951" w:name="sub_1123"/>
      <w:bookmarkStart w:id="5952" w:name="sub_116"/>
      <w:bookmarkStart w:id="5953" w:name="sub_11211"/>
      <w:bookmarkStart w:id="5954" w:name="sub_11221"/>
      <w:bookmarkStart w:id="5955" w:name="sub_115"/>
      <w:bookmarkStart w:id="5956" w:name="sub_112"/>
      <w:bookmarkStart w:id="5957" w:name="sub_111"/>
      <w:bookmarkStart w:id="5958" w:name="sub_11"/>
      <w:bookmarkStart w:id="5959" w:name="sub_113"/>
      <w:bookmarkStart w:id="5960" w:name="sub_1121"/>
      <w:bookmarkStart w:id="5961" w:name="sub_114"/>
      <w:bookmarkStart w:id="5962" w:name="sub_1122"/>
      <w:bookmarkStart w:id="5963" w:name="sub_1124"/>
      <w:bookmarkStart w:id="5964" w:name="sub_1171"/>
      <w:bookmarkStart w:id="5965" w:name="sub_112221"/>
      <w:bookmarkStart w:id="5966" w:name="sub_1161"/>
      <w:bookmarkStart w:id="5967" w:name="sub_112211"/>
      <w:bookmarkStart w:id="5968" w:name="sub_1125"/>
      <w:bookmarkStart w:id="5969" w:name="sub_118"/>
      <w:bookmarkStart w:id="5970" w:name="sub_11213"/>
      <w:bookmarkStart w:id="5971" w:name="sub_11223"/>
      <w:bookmarkStart w:id="5972" w:name="sub_1172"/>
      <w:bookmarkStart w:id="5973" w:name="sub_112222"/>
      <w:bookmarkStart w:id="5974" w:name="sub_1162"/>
      <w:bookmarkStart w:id="5975" w:name="sub_112212"/>
      <w:bookmarkStart w:id="5976" w:name="sub_1126"/>
      <w:bookmarkStart w:id="5977" w:name="sub_119"/>
      <w:bookmarkStart w:id="5978" w:name="sub_11214"/>
      <w:bookmarkStart w:id="5979" w:name="sub_1174"/>
      <w:bookmarkStart w:id="5980" w:name="sub_1122241"/>
      <w:bookmarkStart w:id="5981" w:name="sub_1122141"/>
      <w:bookmarkStart w:id="5982" w:name="sub_11111"/>
      <w:bookmarkStart w:id="5983" w:name="sub_112261"/>
      <w:bookmarkStart w:id="5984" w:name="sub_116121"/>
      <w:bookmarkStart w:id="5985" w:name="sub_1121321"/>
      <w:bookmarkStart w:id="5986" w:name="sub_116221"/>
      <w:bookmarkStart w:id="5987" w:name="sub_1121421"/>
      <w:bookmarkStart w:id="5988" w:name="sub_1122231"/>
      <w:bookmarkStart w:id="5989" w:name="sub_1122131"/>
      <w:bookmarkStart w:id="5990" w:name="sub_11101"/>
      <w:bookmarkStart w:id="5991" w:name="sub_112251"/>
      <w:bookmarkStart w:id="5992" w:name="sub_116111"/>
      <w:bookmarkStart w:id="5993" w:name="sub_1121311"/>
      <w:bookmarkStart w:id="5994" w:name="sub_116211"/>
      <w:bookmarkStart w:id="5995" w:name="sub_1121411"/>
      <w:bookmarkStart w:id="5996" w:name="sub_1175"/>
      <w:bookmarkStart w:id="5997" w:name="sub_112225"/>
      <w:bookmarkStart w:id="5998" w:name="sub_1165"/>
      <w:bookmarkStart w:id="5999" w:name="sub_112215"/>
      <w:bookmarkStart w:id="6000" w:name="sub_1129"/>
      <w:bookmarkStart w:id="6001" w:name="sub_1112"/>
      <w:bookmarkStart w:id="6002" w:name="sub_11217"/>
      <w:bookmarkStart w:id="6003" w:name="sub_11227"/>
      <w:bookmarkStart w:id="6004" w:name="sub_11713"/>
      <w:bookmarkStart w:id="6005" w:name="sub_11613"/>
      <w:bookmarkStart w:id="6006" w:name="sub_11253"/>
      <w:bookmarkStart w:id="6007" w:name="sub_112133"/>
      <w:bookmarkStart w:id="6008" w:name="sub_11723"/>
      <w:bookmarkStart w:id="6009" w:name="sub_11623"/>
      <w:bookmarkStart w:id="6010" w:name="sub_11263"/>
      <w:bookmarkStart w:id="6011" w:name="sub_112143"/>
      <w:bookmarkStart w:id="6012" w:name="sub_1122242"/>
      <w:bookmarkStart w:id="6013" w:name="sub_1122142"/>
      <w:bookmarkStart w:id="6014" w:name="sub_11112"/>
      <w:bookmarkStart w:id="6015" w:name="sub_112262"/>
      <w:bookmarkStart w:id="6016" w:name="sub_116122"/>
      <w:bookmarkStart w:id="6017" w:name="sub_1121322"/>
      <w:bookmarkStart w:id="6018" w:name="sub_116222"/>
      <w:bookmarkStart w:id="6019" w:name="sub_1121422"/>
      <w:bookmarkStart w:id="6020" w:name="sub_1122232"/>
      <w:bookmarkStart w:id="6021" w:name="sub_1122132"/>
      <w:bookmarkStart w:id="6022" w:name="sub_11102"/>
      <w:bookmarkStart w:id="6023" w:name="sub_112252"/>
      <w:bookmarkStart w:id="6024" w:name="sub_116112"/>
      <w:bookmarkStart w:id="6025" w:name="sub_1121312"/>
      <w:bookmarkStart w:id="6026" w:name="sub_116212"/>
      <w:bookmarkStart w:id="6027" w:name="sub_1121412"/>
      <w:bookmarkStart w:id="6028" w:name="sub_1176"/>
      <w:bookmarkStart w:id="6029" w:name="sub_112226"/>
      <w:bookmarkStart w:id="6030" w:name="sub_1166"/>
      <w:bookmarkStart w:id="6031" w:name="sub_112216"/>
      <w:bookmarkStart w:id="6032" w:name="sub_11210"/>
      <w:bookmarkStart w:id="6033" w:name="sub_1113"/>
      <w:bookmarkStart w:id="6034" w:name="sub_11218"/>
      <w:bookmarkStart w:id="6035" w:name="sub_11228"/>
      <w:bookmarkStart w:id="6036" w:name="sub_11714"/>
      <w:bookmarkStart w:id="6037" w:name="sub_11614"/>
      <w:bookmarkStart w:id="6038" w:name="sub_11254"/>
      <w:bookmarkStart w:id="6039" w:name="sub_112134"/>
      <w:bookmarkStart w:id="6040" w:name="sub_11724"/>
      <w:bookmarkStart w:id="6041" w:name="sub_11624"/>
      <w:bookmarkStart w:id="6042" w:name="sub_11264"/>
      <w:bookmarkStart w:id="6043" w:name="sub_1122244"/>
      <w:bookmarkStart w:id="6044" w:name="sub_11221441"/>
      <w:bookmarkStart w:id="6045" w:name="sub_1122641"/>
      <w:bookmarkStart w:id="6046" w:name="sub_11213241"/>
      <w:bookmarkStart w:id="6047" w:name="sub_11214241"/>
      <w:bookmarkStart w:id="6048" w:name="sub_11221341"/>
      <w:bookmarkStart w:id="6049" w:name="sub_1122541"/>
      <w:bookmarkStart w:id="6050" w:name="sub_11213141"/>
      <w:bookmarkStart w:id="6051" w:name="sub_11214141"/>
      <w:bookmarkStart w:id="6052" w:name="sub_1122281"/>
      <w:bookmarkStart w:id="6053" w:name="sub_1122181"/>
      <w:bookmarkStart w:id="6054" w:name="sub_11151"/>
      <w:bookmarkStart w:id="6055" w:name="sub_1122101"/>
      <w:bookmarkStart w:id="6056" w:name="sub_116161"/>
      <w:bookmarkStart w:id="6057" w:name="sub_1121361"/>
      <w:bookmarkStart w:id="6058" w:name="sub_116261"/>
      <w:bookmarkStart w:id="6059" w:name="sub_1121461"/>
      <w:bookmarkStart w:id="6060" w:name="sub_1111121"/>
      <w:bookmarkStart w:id="6061" w:name="sub_11622121"/>
      <w:bookmarkStart w:id="6062" w:name="sub_1110121"/>
      <w:bookmarkStart w:id="6063" w:name="sub_11621121"/>
      <w:bookmarkStart w:id="6064" w:name="sub_116521"/>
      <w:bookmarkStart w:id="6065" w:name="sub_1121721"/>
      <w:bookmarkStart w:id="6066" w:name="sub_1125321"/>
      <w:bookmarkStart w:id="6067" w:name="sub_1126321"/>
      <w:bookmarkStart w:id="6068" w:name="sub_1111221"/>
      <w:bookmarkStart w:id="6069" w:name="sub_11622221"/>
      <w:bookmarkStart w:id="6070" w:name="sub_1110221"/>
      <w:bookmarkStart w:id="6071" w:name="sub_11621221"/>
      <w:bookmarkStart w:id="6072" w:name="sub_116621"/>
      <w:bookmarkStart w:id="6073" w:name="sub_1121821"/>
      <w:bookmarkStart w:id="6074" w:name="sub_1125421"/>
      <w:bookmarkStart w:id="6075" w:name="sub_1126421"/>
      <w:bookmarkStart w:id="6076" w:name="sub_11221431"/>
      <w:bookmarkStart w:id="6077" w:name="sub_1122631"/>
      <w:bookmarkStart w:id="6078" w:name="sub_11213231"/>
      <w:bookmarkStart w:id="6079" w:name="sub_11214231"/>
      <w:bookmarkStart w:id="6080" w:name="sub_11221331"/>
      <w:bookmarkStart w:id="6081" w:name="sub_1122531"/>
      <w:bookmarkStart w:id="6082" w:name="sub_11213131"/>
      <w:bookmarkStart w:id="6083" w:name="sub_11214131"/>
      <w:bookmarkStart w:id="6084" w:name="sub_1122271"/>
      <w:bookmarkStart w:id="6085" w:name="sub_1122171"/>
      <w:bookmarkStart w:id="6086" w:name="sub_11141"/>
      <w:bookmarkStart w:id="6087" w:name="sub_112291"/>
      <w:bookmarkStart w:id="6088" w:name="sub_116151"/>
      <w:bookmarkStart w:id="6089" w:name="sub_1121351"/>
      <w:bookmarkStart w:id="6090" w:name="sub_116251"/>
      <w:bookmarkStart w:id="6091" w:name="sub_1121451"/>
      <w:bookmarkStart w:id="6092" w:name="sub_1111111"/>
      <w:bookmarkStart w:id="6093" w:name="sub_11622111"/>
      <w:bookmarkStart w:id="6094" w:name="sub_1110111"/>
      <w:bookmarkStart w:id="6095" w:name="sub_11621111"/>
      <w:bookmarkStart w:id="6096" w:name="sub_116511"/>
      <w:bookmarkStart w:id="6097" w:name="sub_1121711"/>
      <w:bookmarkStart w:id="6098" w:name="sub_1125311"/>
      <w:bookmarkStart w:id="6099" w:name="sub_1126311"/>
      <w:bookmarkStart w:id="6100" w:name="sub_1111211"/>
      <w:bookmarkStart w:id="6101" w:name="sub_11622211"/>
      <w:bookmarkStart w:id="6102" w:name="sub_1110211"/>
      <w:bookmarkStart w:id="6103" w:name="sub_11621211"/>
      <w:bookmarkStart w:id="6104" w:name="sub_116611"/>
      <w:bookmarkStart w:id="6105" w:name="sub_1121811"/>
      <w:bookmarkStart w:id="6106" w:name="sub_1125411"/>
      <w:bookmarkStart w:id="6107" w:name="sub_1126411"/>
      <w:bookmarkStart w:id="6108" w:name="sub_1122245"/>
      <w:bookmarkStart w:id="6109" w:name="sub_1122145"/>
      <w:bookmarkStart w:id="6110" w:name="sub_11115"/>
      <w:bookmarkStart w:id="6111" w:name="sub_112265"/>
      <w:bookmarkStart w:id="6112" w:name="sub_116125"/>
      <w:bookmarkStart w:id="6113" w:name="sub_1121325"/>
      <w:bookmarkStart w:id="6114" w:name="sub_116225"/>
      <w:bookmarkStart w:id="6115" w:name="sub_1121425"/>
      <w:bookmarkStart w:id="6116" w:name="sub_1122235"/>
      <w:bookmarkStart w:id="6117" w:name="sub_1122135"/>
      <w:bookmarkStart w:id="6118" w:name="sub_11105"/>
      <w:bookmarkStart w:id="6119" w:name="sub_112255"/>
      <w:bookmarkStart w:id="6120" w:name="sub_116115"/>
      <w:bookmarkStart w:id="6121" w:name="sub_1121315"/>
      <w:bookmarkStart w:id="6122" w:name="sub_116215"/>
      <w:bookmarkStart w:id="6123" w:name="sub_1121415"/>
      <w:bookmarkStart w:id="6124" w:name="sub_1179"/>
      <w:bookmarkStart w:id="6125" w:name="sub_112229"/>
      <w:bookmarkStart w:id="6126" w:name="sub_1169"/>
      <w:bookmarkStart w:id="6127" w:name="sub_112219"/>
      <w:bookmarkStart w:id="6128" w:name="sub_11231"/>
      <w:bookmarkStart w:id="6129" w:name="sub_1116"/>
      <w:bookmarkStart w:id="6130" w:name="sub_112111"/>
      <w:bookmarkStart w:id="6131" w:name="sub_112220"/>
      <w:bookmarkStart w:id="6132" w:name="sub_11717"/>
      <w:bookmarkStart w:id="6133" w:name="sub_11617"/>
      <w:bookmarkStart w:id="6134" w:name="sub_11257"/>
      <w:bookmarkStart w:id="6135" w:name="sub_112137"/>
      <w:bookmarkStart w:id="6136" w:name="sub_11727"/>
      <w:bookmarkStart w:id="6137" w:name="sub_11627"/>
      <w:bookmarkStart w:id="6138" w:name="sub_11267"/>
      <w:bookmarkStart w:id="6139" w:name="sub_112147"/>
      <w:bookmarkStart w:id="6140" w:name="sub_11222413"/>
      <w:bookmarkStart w:id="6141" w:name="sub_111113"/>
      <w:bookmarkStart w:id="6142" w:name="sub_1161213"/>
      <w:bookmarkStart w:id="6143" w:name="sub_1162213"/>
      <w:bookmarkStart w:id="6144" w:name="sub_11222313"/>
      <w:bookmarkStart w:id="6145" w:name="sub_111013"/>
      <w:bookmarkStart w:id="6146" w:name="sub_1161113"/>
      <w:bookmarkStart w:id="6147" w:name="sub_1162113"/>
      <w:bookmarkStart w:id="6148" w:name="sub_11753"/>
      <w:bookmarkStart w:id="6149" w:name="sub_11653"/>
      <w:bookmarkStart w:id="6150" w:name="sub_11293"/>
      <w:bookmarkStart w:id="6151" w:name="sub_112173"/>
      <w:bookmarkStart w:id="6152" w:name="sub_117133"/>
      <w:bookmarkStart w:id="6153" w:name="sub_112533"/>
      <w:bookmarkStart w:id="6154" w:name="sub_117233"/>
      <w:bookmarkStart w:id="6155" w:name="sub_112633"/>
      <w:bookmarkStart w:id="6156" w:name="sub_11222423"/>
      <w:bookmarkStart w:id="6157" w:name="sub_111123"/>
      <w:bookmarkStart w:id="6158" w:name="sub_1161223"/>
      <w:bookmarkStart w:id="6159" w:name="sub_1162223"/>
      <w:bookmarkStart w:id="6160" w:name="sub_11222323"/>
      <w:bookmarkStart w:id="6161" w:name="sub_111023"/>
      <w:bookmarkStart w:id="6162" w:name="sub_1161123"/>
      <w:bookmarkStart w:id="6163" w:name="sub_1162123"/>
      <w:bookmarkStart w:id="6164" w:name="sub_11763"/>
      <w:bookmarkStart w:id="6165" w:name="sub_11663"/>
      <w:bookmarkStart w:id="6166" w:name="sub_112103"/>
      <w:bookmarkStart w:id="6167" w:name="sub_112183"/>
      <w:bookmarkStart w:id="6168" w:name="sub_117143"/>
      <w:bookmarkStart w:id="6169" w:name="sub_112543"/>
      <w:bookmarkStart w:id="6170" w:name="sub_117243"/>
      <w:bookmarkStart w:id="6171" w:name="sub_112643"/>
      <w:bookmarkStart w:id="6172" w:name="sub_11221442"/>
      <w:bookmarkStart w:id="6173" w:name="sub_1122642"/>
      <w:bookmarkStart w:id="6174" w:name="sub_11213242"/>
      <w:bookmarkStart w:id="6175" w:name="sub_11214242"/>
      <w:bookmarkStart w:id="6176" w:name="sub_11221342"/>
      <w:bookmarkStart w:id="6177" w:name="sub_1122542"/>
      <w:bookmarkStart w:id="6178" w:name="sub_11213142"/>
      <w:bookmarkStart w:id="6179" w:name="sub_11214142"/>
      <w:bookmarkStart w:id="6180" w:name="sub_1122282"/>
      <w:bookmarkStart w:id="6181" w:name="sub_1122182"/>
      <w:bookmarkStart w:id="6182" w:name="sub_11152"/>
      <w:bookmarkStart w:id="6183" w:name="sub_1122102"/>
      <w:bookmarkStart w:id="6184" w:name="sub_116162"/>
      <w:bookmarkStart w:id="6185" w:name="sub_1121362"/>
      <w:bookmarkStart w:id="6186" w:name="sub_116262"/>
      <w:bookmarkStart w:id="6187" w:name="sub_1121462"/>
      <w:bookmarkStart w:id="6188" w:name="sub_1111122"/>
      <w:bookmarkStart w:id="6189" w:name="sub_11622122"/>
      <w:bookmarkStart w:id="6190" w:name="sub_1110122"/>
      <w:bookmarkStart w:id="6191" w:name="sub_11621122"/>
      <w:bookmarkStart w:id="6192" w:name="sub_116522"/>
      <w:bookmarkStart w:id="6193" w:name="sub_1121722"/>
      <w:bookmarkStart w:id="6194" w:name="sub_1125322"/>
      <w:bookmarkStart w:id="6195" w:name="sub_1126322"/>
      <w:bookmarkStart w:id="6196" w:name="sub_1111222"/>
      <w:bookmarkStart w:id="6197" w:name="sub_11622222"/>
      <w:bookmarkStart w:id="6198" w:name="sub_1110222"/>
      <w:bookmarkStart w:id="6199" w:name="sub_11621222"/>
      <w:bookmarkStart w:id="6200" w:name="sub_116622"/>
      <w:bookmarkStart w:id="6201" w:name="sub_1121822"/>
      <w:bookmarkStart w:id="6202" w:name="sub_1125422"/>
      <w:bookmarkStart w:id="6203" w:name="sub_1126422"/>
      <w:bookmarkStart w:id="6204" w:name="sub_11221432"/>
      <w:bookmarkStart w:id="6205" w:name="sub_1122632"/>
      <w:bookmarkStart w:id="6206" w:name="sub_11213232"/>
      <w:bookmarkStart w:id="6207" w:name="sub_11214232"/>
      <w:bookmarkStart w:id="6208" w:name="sub_11221332"/>
      <w:bookmarkStart w:id="6209" w:name="sub_1122532"/>
      <w:bookmarkStart w:id="6210" w:name="sub_11213132"/>
      <w:bookmarkStart w:id="6211" w:name="sub_11214132"/>
      <w:bookmarkStart w:id="6212" w:name="sub_1122272"/>
      <w:bookmarkStart w:id="6213" w:name="sub_1122172"/>
      <w:bookmarkStart w:id="6214" w:name="sub_11142"/>
      <w:bookmarkStart w:id="6215" w:name="sub_112292"/>
      <w:bookmarkStart w:id="6216" w:name="sub_116152"/>
      <w:bookmarkStart w:id="6217" w:name="sub_1121352"/>
      <w:bookmarkStart w:id="6218" w:name="sub_116252"/>
      <w:bookmarkStart w:id="6219" w:name="sub_1121452"/>
      <w:bookmarkStart w:id="6220" w:name="sub_1111112"/>
      <w:bookmarkStart w:id="6221" w:name="sub_11622112"/>
      <w:bookmarkStart w:id="6222" w:name="sub_1110112"/>
      <w:bookmarkStart w:id="6223" w:name="sub_11621112"/>
      <w:bookmarkStart w:id="6224" w:name="sub_116512"/>
      <w:bookmarkStart w:id="6225" w:name="sub_1121712"/>
      <w:bookmarkStart w:id="6226" w:name="sub_1125312"/>
      <w:bookmarkStart w:id="6227" w:name="sub_1126312"/>
      <w:bookmarkStart w:id="6228" w:name="sub_1111212"/>
      <w:bookmarkStart w:id="6229" w:name="sub_11622212"/>
      <w:bookmarkStart w:id="6230" w:name="sub_1110212"/>
      <w:bookmarkStart w:id="6231" w:name="sub_11621212"/>
      <w:bookmarkStart w:id="6232" w:name="sub_116612"/>
      <w:bookmarkStart w:id="6233" w:name="sub_1121812"/>
      <w:bookmarkStart w:id="6234" w:name="sub_1125412"/>
      <w:bookmarkStart w:id="6235" w:name="sub_1126412"/>
      <w:bookmarkStart w:id="6236" w:name="sub_1122246"/>
      <w:bookmarkStart w:id="6237" w:name="sub_1122146"/>
      <w:bookmarkStart w:id="6238" w:name="sub_11116"/>
      <w:bookmarkStart w:id="6239" w:name="sub_112266"/>
      <w:bookmarkStart w:id="6240" w:name="sub_116126"/>
      <w:bookmarkStart w:id="6241" w:name="sub_1121326"/>
      <w:bookmarkStart w:id="6242" w:name="sub_116226"/>
      <w:bookmarkStart w:id="6243" w:name="sub_1121426"/>
      <w:bookmarkStart w:id="6244" w:name="sub_1122236"/>
      <w:bookmarkStart w:id="6245" w:name="sub_1122136"/>
      <w:bookmarkStart w:id="6246" w:name="sub_11106"/>
      <w:bookmarkStart w:id="6247" w:name="sub_112256"/>
      <w:bookmarkStart w:id="6248" w:name="sub_116116"/>
      <w:bookmarkStart w:id="6249" w:name="sub_1121316"/>
      <w:bookmarkStart w:id="6250" w:name="sub_116216"/>
      <w:bookmarkStart w:id="6251" w:name="sub_1121416"/>
      <w:bookmarkStart w:id="6252" w:name="sub_11710"/>
      <w:bookmarkStart w:id="6253" w:name="sub_1122210"/>
      <w:bookmarkStart w:id="6254" w:name="sub_11610"/>
      <w:bookmarkStart w:id="6255" w:name="sub_1122110"/>
      <w:bookmarkStart w:id="6256" w:name="sub_11232"/>
      <w:bookmarkStart w:id="6257" w:name="sub_1117"/>
      <w:bookmarkStart w:id="6258" w:name="sub_112112"/>
      <w:bookmarkStart w:id="6259" w:name="sub_112230"/>
      <w:bookmarkStart w:id="6260" w:name="sub_11718"/>
      <w:bookmarkStart w:id="6261" w:name="sub_11618"/>
      <w:bookmarkStart w:id="6262" w:name="sub_11258"/>
      <w:bookmarkStart w:id="6263" w:name="sub_112138"/>
      <w:bookmarkStart w:id="6264" w:name="sub_11728"/>
      <w:bookmarkStart w:id="6265" w:name="sub_11628"/>
      <w:bookmarkStart w:id="6266" w:name="sub_11268"/>
      <w:bookmarkStart w:id="6267" w:name="sub_112148"/>
      <w:bookmarkStart w:id="6268" w:name="sub_11222414"/>
      <w:bookmarkStart w:id="6269" w:name="sub_111114"/>
      <w:bookmarkStart w:id="6270" w:name="sub_1161214"/>
      <w:bookmarkStart w:id="6271" w:name="sub_1162214"/>
      <w:bookmarkStart w:id="6272" w:name="sub_11222314"/>
      <w:bookmarkStart w:id="6273" w:name="sub_111014"/>
      <w:bookmarkStart w:id="6274" w:name="sub_1161114"/>
      <w:bookmarkStart w:id="6275" w:name="sub_1162114"/>
      <w:bookmarkStart w:id="6276" w:name="sub_11754"/>
      <w:bookmarkStart w:id="6277" w:name="sub_11654"/>
      <w:bookmarkStart w:id="6278" w:name="sub_11294"/>
      <w:bookmarkStart w:id="6279" w:name="sub_112174"/>
      <w:bookmarkStart w:id="6280" w:name="sub_117134"/>
      <w:bookmarkStart w:id="6281" w:name="sub_112534"/>
      <w:bookmarkStart w:id="6282" w:name="sub_117234"/>
      <w:bookmarkStart w:id="6283" w:name="sub_112634"/>
      <w:bookmarkStart w:id="6284" w:name="sub_11222424"/>
      <w:bookmarkStart w:id="6285" w:name="sub_111124"/>
      <w:bookmarkStart w:id="6286" w:name="sub_1161224"/>
      <w:bookmarkStart w:id="6287" w:name="sub_1162224"/>
      <w:bookmarkStart w:id="6288" w:name="sub_11222324"/>
      <w:bookmarkStart w:id="6289" w:name="sub_111024"/>
      <w:bookmarkStart w:id="6290" w:name="sub_1161124"/>
      <w:bookmarkStart w:id="6291" w:name="sub_1162124"/>
      <w:bookmarkStart w:id="6292" w:name="sub_11764"/>
      <w:bookmarkStart w:id="6293" w:name="sub_11664"/>
      <w:bookmarkStart w:id="6294" w:name="sub_112104"/>
      <w:bookmarkStart w:id="6295" w:name="sub_112184"/>
      <w:bookmarkStart w:id="6296" w:name="sub_117144"/>
      <w:bookmarkStart w:id="6297" w:name="sub_112544"/>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p>
    <w:p w14:paraId="5AE40B78" w14:textId="77777777" w:rsidR="00CE676C" w:rsidRDefault="00CE676C">
      <w:pPr>
        <w:pStyle w:val="Standard"/>
        <w:ind w:firstLine="720"/>
      </w:pPr>
      <w:bookmarkStart w:id="6298" w:name="sub_112113244"/>
      <w:bookmarkStart w:id="6299" w:name="sub_112231444"/>
      <w:bookmarkStart w:id="6300" w:name="sub_112233244"/>
      <w:bookmarkStart w:id="6301" w:name="sub_1122212244"/>
      <w:bookmarkStart w:id="6302" w:name="sub_1122213244"/>
      <w:bookmarkStart w:id="6303" w:name="sub_112231344"/>
      <w:bookmarkStart w:id="6304" w:name="sub_112233144"/>
      <w:bookmarkStart w:id="6305" w:name="sub_1122212144"/>
      <w:bookmarkStart w:id="6306" w:name="sub_1122213144"/>
      <w:bookmarkStart w:id="6307" w:name="sub_11223284"/>
      <w:bookmarkStart w:id="6308" w:name="sub_11223184"/>
      <w:bookmarkStart w:id="6309" w:name="sub_11211184"/>
      <w:bookmarkStart w:id="6310" w:name="sub_11223364"/>
      <w:bookmarkStart w:id="6311" w:name="sub_112112164"/>
      <w:bookmarkStart w:id="6312" w:name="sub_112221264"/>
      <w:bookmarkStart w:id="6313" w:name="sub_112112264"/>
      <w:bookmarkStart w:id="6314" w:name="sub_112221364"/>
      <w:bookmarkStart w:id="6315" w:name="sub_1121114124"/>
      <w:bookmarkStart w:id="6316" w:name="sub_11211222124"/>
      <w:bookmarkStart w:id="6317" w:name="sub_1121113124"/>
      <w:bookmarkStart w:id="6318" w:name="sub_11211221124"/>
      <w:bookmarkStart w:id="6319" w:name="sub_112112524"/>
      <w:bookmarkStart w:id="6320" w:name="sub_1122211324"/>
      <w:bookmarkStart w:id="6321" w:name="sub_1122112324"/>
      <w:bookmarkStart w:id="6322" w:name="sub_1122113324"/>
      <w:bookmarkStart w:id="6323" w:name="sub_1121114224"/>
      <w:bookmarkStart w:id="6324" w:name="sub_11211222224"/>
      <w:bookmarkStart w:id="6325" w:name="sub_1121113224"/>
      <w:bookmarkStart w:id="6326" w:name="sub_11211221224"/>
      <w:bookmarkStart w:id="6327" w:name="sub_112112624"/>
      <w:bookmarkStart w:id="6328" w:name="sub_1122211424"/>
      <w:bookmarkStart w:id="6329" w:name="sub_1122112424"/>
      <w:bookmarkStart w:id="6330" w:name="sub_1122113424"/>
      <w:bookmarkStart w:id="6331" w:name="sub_112231434"/>
      <w:bookmarkStart w:id="6332" w:name="sub_112233234"/>
      <w:bookmarkStart w:id="6333" w:name="sub_1122212234"/>
      <w:bookmarkStart w:id="6334" w:name="sub_1122213234"/>
      <w:bookmarkStart w:id="6335" w:name="sub_112231335"/>
      <w:bookmarkStart w:id="6336" w:name="sub_112233134"/>
      <w:bookmarkStart w:id="6337" w:name="sub_1122212135"/>
      <w:bookmarkStart w:id="6338" w:name="sub_1122213134"/>
      <w:bookmarkStart w:id="6339" w:name="sub_11223274"/>
      <w:bookmarkStart w:id="6340" w:name="sub_11223174"/>
      <w:bookmarkStart w:id="6341" w:name="sub_11211174"/>
      <w:bookmarkStart w:id="6342" w:name="sub_11223354"/>
      <w:bookmarkStart w:id="6343" w:name="sub_112112154"/>
      <w:bookmarkStart w:id="6344" w:name="sub_112221254"/>
      <w:bookmarkStart w:id="6345" w:name="sub_112112254"/>
      <w:bookmarkStart w:id="6346" w:name="sub_112221354"/>
      <w:bookmarkStart w:id="6347" w:name="sub_1121114114"/>
      <w:bookmarkStart w:id="6348" w:name="sub_11211222114"/>
      <w:bookmarkStart w:id="6349" w:name="sub_1121113114"/>
      <w:bookmarkStart w:id="6350" w:name="sub_11211221114"/>
      <w:bookmarkStart w:id="6351" w:name="sub_112112514"/>
      <w:bookmarkStart w:id="6352" w:name="sub_1122211314"/>
      <w:bookmarkStart w:id="6353" w:name="sub_1122112314"/>
      <w:bookmarkStart w:id="6354" w:name="sub_1122113314"/>
      <w:bookmarkStart w:id="6355" w:name="sub_1121114214"/>
      <w:bookmarkStart w:id="6356" w:name="sub_11211222214"/>
      <w:bookmarkStart w:id="6357" w:name="sub_1121113214"/>
      <w:bookmarkStart w:id="6358" w:name="sub_11211221214"/>
      <w:bookmarkStart w:id="6359" w:name="sub_112112614"/>
      <w:bookmarkStart w:id="6360" w:name="sub_1122211414"/>
      <w:bookmarkStart w:id="6361" w:name="sub_1122112414"/>
      <w:bookmarkStart w:id="6362" w:name="sub_1122113414"/>
      <w:bookmarkStart w:id="6363" w:name="sub_11223248"/>
      <w:bookmarkStart w:id="6364" w:name="sub_11223148"/>
      <w:bookmarkStart w:id="6365" w:name="sub_11211148"/>
      <w:bookmarkStart w:id="6366" w:name="sub_11223328"/>
      <w:bookmarkStart w:id="6367" w:name="sub_112112128"/>
      <w:bookmarkStart w:id="6368" w:name="sub_112221228"/>
      <w:bookmarkStart w:id="6369" w:name="sub_112112228"/>
      <w:bookmarkStart w:id="6370" w:name="sub_112221328"/>
      <w:bookmarkStart w:id="6371" w:name="sub_11223238"/>
      <w:bookmarkStart w:id="6372" w:name="sub_11223138"/>
      <w:bookmarkStart w:id="6373" w:name="sub_11211138"/>
      <w:bookmarkStart w:id="6374" w:name="sub_11223318"/>
      <w:bookmarkStart w:id="6375" w:name="sub_112112118"/>
      <w:bookmarkStart w:id="6376" w:name="sub_112221218"/>
      <w:bookmarkStart w:id="6377" w:name="sub_112112218"/>
      <w:bookmarkStart w:id="6378" w:name="sub_112221318"/>
      <w:bookmarkStart w:id="6379" w:name="sub_11211330"/>
      <w:bookmarkStart w:id="6380" w:name="sub_11223212"/>
      <w:bookmarkStart w:id="6381" w:name="sub_112112110"/>
      <w:bookmarkStart w:id="6382" w:name="sub_11223112"/>
      <w:bookmarkStart w:id="6383" w:name="sub_112211110"/>
      <w:bookmarkStart w:id="6384" w:name="sub_11211114"/>
      <w:bookmarkStart w:id="6385" w:name="sub_112221110"/>
      <w:bookmarkStart w:id="6386" w:name="sub_11223310"/>
      <w:bookmarkStart w:id="6387" w:name="sub_112113110"/>
      <w:bookmarkStart w:id="6388" w:name="sub_112112133"/>
      <w:bookmarkStart w:id="6389" w:name="sub_112211210"/>
      <w:bookmarkStart w:id="6390" w:name="sub_112221210"/>
      <w:bookmarkStart w:id="6391" w:name="sub_112113210"/>
      <w:bookmarkStart w:id="6392" w:name="sub_112112210"/>
      <w:bookmarkStart w:id="6393" w:name="sub_112211310"/>
      <w:bookmarkStart w:id="6394" w:name="sub_112221310"/>
      <w:bookmarkStart w:id="6395" w:name="sub_112232416"/>
      <w:bookmarkStart w:id="6396" w:name="sub_112111416"/>
      <w:bookmarkStart w:id="6397" w:name="sub_1121121216"/>
      <w:bookmarkStart w:id="6398" w:name="sub_1121122216"/>
      <w:bookmarkStart w:id="6399" w:name="sub_112232316"/>
      <w:bookmarkStart w:id="6400" w:name="sub_112111316"/>
      <w:bookmarkStart w:id="6401" w:name="sub_1121121116"/>
      <w:bookmarkStart w:id="6402" w:name="sub_1121122116"/>
      <w:bookmarkStart w:id="6403" w:name="sub_11211356"/>
      <w:bookmarkStart w:id="6404" w:name="sub_11211256"/>
      <w:bookmarkStart w:id="6405" w:name="sub_112211136"/>
      <w:bookmarkStart w:id="6406" w:name="sub_112221136"/>
      <w:bookmarkStart w:id="6407" w:name="sub_112113136"/>
      <w:bookmarkStart w:id="6408" w:name="sub_112211236"/>
      <w:bookmarkStart w:id="6409" w:name="sub_112113236"/>
      <w:bookmarkStart w:id="6410" w:name="sub_112211336"/>
      <w:bookmarkStart w:id="6411" w:name="sub_112232426"/>
      <w:bookmarkStart w:id="6412" w:name="sub_112111426"/>
      <w:bookmarkStart w:id="6413" w:name="sub_1121121226"/>
      <w:bookmarkStart w:id="6414" w:name="sub_1121122226"/>
      <w:bookmarkStart w:id="6415" w:name="sub_112232326"/>
      <w:bookmarkStart w:id="6416" w:name="sub_112111326"/>
      <w:bookmarkStart w:id="6417" w:name="sub_1121121126"/>
      <w:bookmarkStart w:id="6418" w:name="sub_1121122126"/>
      <w:bookmarkStart w:id="6419" w:name="sub_11211366"/>
      <w:bookmarkStart w:id="6420" w:name="sub_11211266"/>
      <w:bookmarkStart w:id="6421" w:name="sub_112211146"/>
      <w:bookmarkStart w:id="6422" w:name="sub_112221146"/>
      <w:bookmarkStart w:id="6423" w:name="sub_112113146"/>
      <w:bookmarkStart w:id="6424" w:name="sub_112211246"/>
      <w:bookmarkStart w:id="6425" w:name="sub_112113246"/>
      <w:bookmarkStart w:id="6426" w:name="sub_112211346"/>
      <w:bookmarkStart w:id="6427" w:name="sub_1122314412"/>
      <w:bookmarkStart w:id="6428" w:name="sub_11222122412"/>
      <w:bookmarkStart w:id="6429" w:name="sub_1122313412"/>
      <w:bookmarkStart w:id="6430" w:name="sub_11222121412"/>
      <w:bookmarkStart w:id="6431" w:name="sub_112232812"/>
      <w:bookmarkStart w:id="6432" w:name="sub_112111812"/>
      <w:bookmarkStart w:id="6433" w:name="sub_1121121612"/>
      <w:bookmarkStart w:id="6434" w:name="sub_1121122612"/>
      <w:bookmarkStart w:id="6435" w:name="sub_11211141212"/>
      <w:bookmarkStart w:id="6436" w:name="sub_11211131212"/>
      <w:bookmarkStart w:id="6437" w:name="sub_1121125212"/>
      <w:bookmarkStart w:id="6438" w:name="sub_11221123212"/>
      <w:bookmarkStart w:id="6439" w:name="sub_11211142212"/>
      <w:bookmarkStart w:id="6440" w:name="sub_11211132212"/>
      <w:bookmarkStart w:id="6441" w:name="sub_1121126212"/>
      <w:bookmarkStart w:id="6442" w:name="sub_11221124212"/>
      <w:bookmarkStart w:id="6443" w:name="sub_1122314312"/>
      <w:bookmarkStart w:id="6444" w:name="sub_11222122312"/>
      <w:bookmarkStart w:id="6445" w:name="sub_1122313312"/>
      <w:bookmarkStart w:id="6446" w:name="sub_11222121312"/>
      <w:bookmarkStart w:id="6447" w:name="sub_112232712"/>
      <w:bookmarkStart w:id="6448" w:name="sub_112111712"/>
      <w:bookmarkStart w:id="6449" w:name="sub_1121121512"/>
      <w:bookmarkStart w:id="6450" w:name="sub_1121122512"/>
      <w:bookmarkStart w:id="6451" w:name="sub_11211141112"/>
      <w:bookmarkStart w:id="6452" w:name="sub_11211131112"/>
      <w:bookmarkStart w:id="6453" w:name="sub_1121125112"/>
      <w:bookmarkStart w:id="6454" w:name="sub_11221123112"/>
      <w:bookmarkStart w:id="6455" w:name="sub_11211142112"/>
      <w:bookmarkStart w:id="6456" w:name="sub_11211132112"/>
      <w:bookmarkStart w:id="6457" w:name="sub_1121126112"/>
      <w:bookmarkStart w:id="6458" w:name="sub_11221124112"/>
      <w:bookmarkStart w:id="6459" w:name="sub_112232452"/>
      <w:bookmarkStart w:id="6460" w:name="sub_112111452"/>
      <w:bookmarkStart w:id="6461" w:name="sub_1121121252"/>
      <w:bookmarkStart w:id="6462" w:name="sub_1121122252"/>
      <w:bookmarkStart w:id="6463" w:name="sub_112232352"/>
      <w:bookmarkStart w:id="6464" w:name="sub_112111352"/>
      <w:bookmarkStart w:id="6465" w:name="sub_1121121152"/>
      <w:bookmarkStart w:id="6466" w:name="sub_1121122152"/>
      <w:bookmarkStart w:id="6467" w:name="sub_11211392"/>
      <w:bookmarkStart w:id="6468" w:name="sub_11211292"/>
      <w:bookmarkStart w:id="6469" w:name="sub_112211172"/>
      <w:bookmarkStart w:id="6470" w:name="sub_112221172"/>
      <w:bookmarkStart w:id="6471" w:name="sub_112113172"/>
      <w:bookmarkStart w:id="6472" w:name="sub_112211272"/>
      <w:bookmarkStart w:id="6473" w:name="sub_112113272"/>
      <w:bookmarkStart w:id="6474" w:name="sub_112211372"/>
      <w:bookmarkStart w:id="6475" w:name="sub_1122324132"/>
      <w:bookmarkStart w:id="6476" w:name="sub_11211212132"/>
      <w:bookmarkStart w:id="6477" w:name="sub_1122323132"/>
      <w:bookmarkStart w:id="6478" w:name="sub_11211211132"/>
      <w:bookmarkStart w:id="6479" w:name="sub_112113532"/>
      <w:bookmarkStart w:id="6480" w:name="sub_1122111332"/>
      <w:bookmarkStart w:id="6481" w:name="sub_1121131332"/>
      <w:bookmarkStart w:id="6482" w:name="sub_1121132332"/>
      <w:bookmarkStart w:id="6483" w:name="sub_1122324232"/>
      <w:bookmarkStart w:id="6484" w:name="sub_11211212232"/>
      <w:bookmarkStart w:id="6485" w:name="sub_1122323232"/>
      <w:bookmarkStart w:id="6486" w:name="sub_11211211232"/>
      <w:bookmarkStart w:id="6487" w:name="sub_112113632"/>
      <w:bookmarkStart w:id="6488" w:name="sub_1122111432"/>
      <w:bookmarkStart w:id="6489" w:name="sub_1121131432"/>
      <w:bookmarkStart w:id="6490" w:name="sub_1121132432"/>
      <w:bookmarkStart w:id="6491" w:name="sub_1122314422"/>
      <w:bookmarkStart w:id="6492" w:name="sub_11222122422"/>
      <w:bookmarkStart w:id="6493" w:name="sub_1122313422"/>
      <w:bookmarkStart w:id="6494" w:name="sub_11222121422"/>
      <w:bookmarkStart w:id="6495" w:name="sub_112232822"/>
      <w:bookmarkStart w:id="6496" w:name="sub_112111822"/>
      <w:bookmarkStart w:id="6497" w:name="sub_1121121622"/>
      <w:bookmarkStart w:id="6498" w:name="sub_1121122622"/>
      <w:bookmarkStart w:id="6499" w:name="sub_11211141222"/>
      <w:bookmarkStart w:id="6500" w:name="sub_11211131222"/>
      <w:bookmarkStart w:id="6501" w:name="sub_1121125222"/>
      <w:bookmarkStart w:id="6502" w:name="sub_11221123222"/>
      <w:bookmarkStart w:id="6503" w:name="sub_11211142222"/>
      <w:bookmarkStart w:id="6504" w:name="sub_11211132222"/>
      <w:bookmarkStart w:id="6505" w:name="sub_1121126222"/>
      <w:bookmarkStart w:id="6506" w:name="sub_11221124222"/>
      <w:bookmarkStart w:id="6507" w:name="sub_1122314322"/>
      <w:bookmarkStart w:id="6508" w:name="sub_11222122322"/>
      <w:bookmarkStart w:id="6509" w:name="sub_1122313322"/>
      <w:bookmarkStart w:id="6510" w:name="sub_11222121322"/>
      <w:bookmarkStart w:id="6511" w:name="sub_112232722"/>
      <w:bookmarkStart w:id="6512" w:name="sub_112111722"/>
      <w:bookmarkStart w:id="6513" w:name="sub_1121121522"/>
      <w:bookmarkStart w:id="6514" w:name="sub_1121122522"/>
      <w:bookmarkStart w:id="6515" w:name="sub_11211141122"/>
      <w:bookmarkStart w:id="6516" w:name="sub_11211131122"/>
      <w:bookmarkStart w:id="6517" w:name="sub_1121125122"/>
      <w:bookmarkStart w:id="6518" w:name="sub_11221123122"/>
      <w:bookmarkStart w:id="6519" w:name="sub_11211142122"/>
      <w:bookmarkStart w:id="6520" w:name="sub_11211132122"/>
      <w:bookmarkStart w:id="6521" w:name="sub_1121126122"/>
      <w:bookmarkStart w:id="6522" w:name="sub_11221124122"/>
      <w:bookmarkStart w:id="6523" w:name="sub_112232462"/>
      <w:bookmarkStart w:id="6524" w:name="sub_112111462"/>
      <w:bookmarkStart w:id="6525" w:name="sub_1121121262"/>
      <w:bookmarkStart w:id="6526" w:name="sub_1121122262"/>
      <w:bookmarkStart w:id="6527" w:name="sub_112232362"/>
      <w:bookmarkStart w:id="6528" w:name="sub_112111362"/>
      <w:bookmarkStart w:id="6529" w:name="sub_1121121162"/>
      <w:bookmarkStart w:id="6530" w:name="sub_1121122162"/>
      <w:bookmarkStart w:id="6531" w:name="sub_112113102"/>
      <w:bookmarkStart w:id="6532" w:name="sub_112112102"/>
      <w:bookmarkStart w:id="6533" w:name="sub_112211182"/>
      <w:bookmarkStart w:id="6534" w:name="sub_112221182"/>
      <w:bookmarkStart w:id="6535" w:name="sub_112113182"/>
      <w:bookmarkStart w:id="6536" w:name="sub_112211282"/>
      <w:bookmarkStart w:id="6537" w:name="sub_112113282"/>
      <w:bookmarkStart w:id="6538" w:name="sub_112211382"/>
      <w:bookmarkStart w:id="6539" w:name="sub_1122324142"/>
      <w:bookmarkStart w:id="6540" w:name="sub_11211212142"/>
      <w:bookmarkStart w:id="6541" w:name="sub_1122323142"/>
      <w:bookmarkStart w:id="6542" w:name="sub_11211211142"/>
      <w:bookmarkStart w:id="6543" w:name="sub_112113542"/>
      <w:bookmarkStart w:id="6544" w:name="sub_1122111342"/>
      <w:bookmarkStart w:id="6545" w:name="sub_1121131342"/>
      <w:bookmarkStart w:id="6546" w:name="sub_1121132342"/>
      <w:bookmarkStart w:id="6547" w:name="sub_1122324242"/>
      <w:bookmarkStart w:id="6548" w:name="sub_11211212242"/>
      <w:bookmarkStart w:id="6549" w:name="sub_1122323242"/>
      <w:bookmarkStart w:id="6550" w:name="sub_11211211242"/>
      <w:bookmarkStart w:id="6551" w:name="sub_112113642"/>
      <w:bookmarkStart w:id="6552" w:name="sub_1122111442"/>
      <w:bookmarkStart w:id="6553" w:name="sub_1121131442"/>
      <w:bookmarkStart w:id="6554" w:name="sub_1121132442"/>
      <w:bookmarkStart w:id="6555" w:name="sub_112231443"/>
      <w:bookmarkStart w:id="6556" w:name="sub_112233243"/>
      <w:bookmarkStart w:id="6557" w:name="sub_1122212243"/>
      <w:bookmarkStart w:id="6558" w:name="sub_1122213243"/>
      <w:bookmarkStart w:id="6559" w:name="sub_112231343"/>
      <w:bookmarkStart w:id="6560" w:name="sub_112233143"/>
      <w:bookmarkStart w:id="6561" w:name="sub_1122212143"/>
      <w:bookmarkStart w:id="6562" w:name="sub_1122213143"/>
      <w:bookmarkStart w:id="6563" w:name="sub_11223283"/>
      <w:bookmarkStart w:id="6564" w:name="sub_11223183"/>
      <w:bookmarkStart w:id="6565" w:name="sub_11211183"/>
      <w:bookmarkStart w:id="6566" w:name="sub_11223363"/>
      <w:bookmarkStart w:id="6567" w:name="sub_112112163"/>
      <w:bookmarkStart w:id="6568" w:name="sub_112221263"/>
      <w:bookmarkStart w:id="6569" w:name="sub_112112263"/>
      <w:bookmarkStart w:id="6570" w:name="sub_112221363"/>
      <w:bookmarkStart w:id="6571" w:name="sub_1121114123"/>
      <w:bookmarkStart w:id="6572" w:name="sub_11211222123"/>
      <w:bookmarkStart w:id="6573" w:name="sub_1121113123"/>
      <w:bookmarkStart w:id="6574" w:name="sub_11211221123"/>
      <w:bookmarkStart w:id="6575" w:name="sub_112112523"/>
      <w:bookmarkStart w:id="6576" w:name="sub_1122211323"/>
      <w:bookmarkStart w:id="6577" w:name="sub_1122112323"/>
      <w:bookmarkStart w:id="6578" w:name="sub_1122113323"/>
      <w:bookmarkStart w:id="6579" w:name="sub_1121114223"/>
      <w:bookmarkStart w:id="6580" w:name="sub_11211222223"/>
      <w:bookmarkStart w:id="6581" w:name="sub_1121113223"/>
      <w:bookmarkStart w:id="6582" w:name="sub_11211221223"/>
      <w:bookmarkStart w:id="6583" w:name="sub_112112623"/>
      <w:bookmarkStart w:id="6584" w:name="sub_1122211423"/>
      <w:bookmarkStart w:id="6585" w:name="sub_1122112423"/>
      <w:bookmarkStart w:id="6586" w:name="sub_1122113423"/>
      <w:bookmarkStart w:id="6587" w:name="sub_112231433"/>
      <w:bookmarkStart w:id="6588" w:name="sub_112233233"/>
      <w:bookmarkStart w:id="6589" w:name="sub_1122212233"/>
      <w:bookmarkStart w:id="6590" w:name="sub_1122213233"/>
      <w:bookmarkStart w:id="6591" w:name="sub_112231334"/>
      <w:bookmarkStart w:id="6592" w:name="sub_112233133"/>
      <w:bookmarkStart w:id="6593" w:name="sub_1122212134"/>
      <w:bookmarkStart w:id="6594" w:name="sub_1122213133"/>
      <w:bookmarkStart w:id="6595" w:name="sub_11223273"/>
      <w:bookmarkStart w:id="6596" w:name="sub_11223173"/>
      <w:bookmarkStart w:id="6597" w:name="sub_11211173"/>
      <w:bookmarkStart w:id="6598" w:name="sub_11223353"/>
      <w:bookmarkStart w:id="6599" w:name="sub_112112153"/>
      <w:bookmarkStart w:id="6600" w:name="sub_112221253"/>
      <w:bookmarkStart w:id="6601" w:name="sub_112112253"/>
      <w:bookmarkStart w:id="6602" w:name="sub_112221353"/>
      <w:bookmarkStart w:id="6603" w:name="sub_1121114113"/>
      <w:bookmarkStart w:id="6604" w:name="sub_11211222113"/>
      <w:bookmarkStart w:id="6605" w:name="sub_1121113113"/>
      <w:bookmarkStart w:id="6606" w:name="sub_11211221113"/>
      <w:bookmarkStart w:id="6607" w:name="sub_112112513"/>
      <w:bookmarkStart w:id="6608" w:name="sub_1122211313"/>
      <w:bookmarkStart w:id="6609" w:name="sub_1122112313"/>
      <w:bookmarkStart w:id="6610" w:name="sub_1122113313"/>
      <w:bookmarkStart w:id="6611" w:name="sub_1121114213"/>
      <w:bookmarkStart w:id="6612" w:name="sub_11211222213"/>
      <w:bookmarkStart w:id="6613" w:name="sub_1121113213"/>
      <w:bookmarkStart w:id="6614" w:name="sub_11211221213"/>
      <w:bookmarkStart w:id="6615" w:name="sub_112112613"/>
      <w:bookmarkStart w:id="6616" w:name="sub_1122211413"/>
      <w:bookmarkStart w:id="6617" w:name="sub_1122112413"/>
      <w:bookmarkStart w:id="6618" w:name="sub_1122113413"/>
      <w:bookmarkStart w:id="6619" w:name="sub_11223247"/>
      <w:bookmarkStart w:id="6620" w:name="sub_11223147"/>
      <w:bookmarkStart w:id="6621" w:name="sub_11211147"/>
      <w:bookmarkStart w:id="6622" w:name="sub_11223327"/>
      <w:bookmarkStart w:id="6623" w:name="sub_112112127"/>
      <w:bookmarkStart w:id="6624" w:name="sub_112221227"/>
      <w:bookmarkStart w:id="6625" w:name="sub_112112227"/>
      <w:bookmarkStart w:id="6626" w:name="sub_112221327"/>
      <w:bookmarkStart w:id="6627" w:name="sub_11223237"/>
      <w:bookmarkStart w:id="6628" w:name="sub_11223137"/>
      <w:bookmarkStart w:id="6629" w:name="sub_11211137"/>
      <w:bookmarkStart w:id="6630" w:name="sub_11223317"/>
      <w:bookmarkStart w:id="6631" w:name="sub_112112117"/>
      <w:bookmarkStart w:id="6632" w:name="sub_112221217"/>
      <w:bookmarkStart w:id="6633" w:name="sub_112112217"/>
      <w:bookmarkStart w:id="6634" w:name="sub_112221317"/>
      <w:bookmarkStart w:id="6635" w:name="sub_11211320"/>
      <w:bookmarkStart w:id="6636" w:name="sub_11223211"/>
      <w:bookmarkStart w:id="6637" w:name="sub_11211219"/>
      <w:bookmarkStart w:id="6638" w:name="sub_11223111"/>
      <w:bookmarkStart w:id="6639" w:name="sub_11221119"/>
      <w:bookmarkStart w:id="6640" w:name="sub_11211113"/>
      <w:bookmarkStart w:id="6641" w:name="sub_11222119"/>
      <w:bookmarkStart w:id="6642" w:name="sub_1122339"/>
      <w:bookmarkStart w:id="6643" w:name="sub_11211319"/>
      <w:bookmarkStart w:id="6644" w:name="sub_112112132"/>
      <w:bookmarkStart w:id="6645" w:name="sub_11221129"/>
      <w:bookmarkStart w:id="6646" w:name="sub_11222129"/>
      <w:bookmarkStart w:id="6647" w:name="sub_11211329"/>
      <w:bookmarkStart w:id="6648" w:name="sub_11211229"/>
      <w:bookmarkStart w:id="6649" w:name="sub_11221139"/>
      <w:bookmarkStart w:id="6650" w:name="sub_11222139"/>
      <w:bookmarkStart w:id="6651" w:name="sub_112232415"/>
      <w:bookmarkStart w:id="6652" w:name="sub_112111415"/>
      <w:bookmarkStart w:id="6653" w:name="sub_1121121215"/>
      <w:bookmarkStart w:id="6654" w:name="sub_1121122215"/>
      <w:bookmarkStart w:id="6655" w:name="sub_112232315"/>
      <w:bookmarkStart w:id="6656" w:name="sub_112111315"/>
      <w:bookmarkStart w:id="6657" w:name="sub_1121121115"/>
      <w:bookmarkStart w:id="6658" w:name="sub_1121122115"/>
      <w:bookmarkStart w:id="6659" w:name="sub_11211355"/>
      <w:bookmarkStart w:id="6660" w:name="sub_11211255"/>
      <w:bookmarkStart w:id="6661" w:name="sub_112211135"/>
      <w:bookmarkStart w:id="6662" w:name="sub_112221135"/>
      <w:bookmarkStart w:id="6663" w:name="sub_112113135"/>
      <w:bookmarkStart w:id="6664" w:name="sub_112211235"/>
      <w:bookmarkStart w:id="6665" w:name="sub_112113235"/>
      <w:bookmarkStart w:id="6666" w:name="sub_112211335"/>
      <w:bookmarkStart w:id="6667" w:name="sub_112232425"/>
      <w:bookmarkStart w:id="6668" w:name="sub_112111425"/>
      <w:bookmarkStart w:id="6669" w:name="sub_1121121225"/>
      <w:bookmarkStart w:id="6670" w:name="sub_1121122225"/>
      <w:bookmarkStart w:id="6671" w:name="sub_112232325"/>
      <w:bookmarkStart w:id="6672" w:name="sub_112111325"/>
      <w:bookmarkStart w:id="6673" w:name="sub_1121121125"/>
      <w:bookmarkStart w:id="6674" w:name="sub_1121122125"/>
      <w:bookmarkStart w:id="6675" w:name="sub_11211365"/>
      <w:bookmarkStart w:id="6676" w:name="sub_11211265"/>
      <w:bookmarkStart w:id="6677" w:name="sub_112211145"/>
      <w:bookmarkStart w:id="6678" w:name="sub_112221145"/>
      <w:bookmarkStart w:id="6679" w:name="sub_112113145"/>
      <w:bookmarkStart w:id="6680" w:name="sub_112211245"/>
      <w:bookmarkStart w:id="6681" w:name="sub_112113245"/>
      <w:bookmarkStart w:id="6682" w:name="sub_112211345"/>
      <w:bookmarkStart w:id="6683" w:name="sub_1122314411"/>
      <w:bookmarkStart w:id="6684" w:name="sub_11222122411"/>
      <w:bookmarkStart w:id="6685" w:name="sub_1122313411"/>
      <w:bookmarkStart w:id="6686" w:name="sub_11222121411"/>
      <w:bookmarkStart w:id="6687" w:name="sub_112232811"/>
      <w:bookmarkStart w:id="6688" w:name="sub_112111811"/>
      <w:bookmarkStart w:id="6689" w:name="sub_1121121611"/>
      <w:bookmarkStart w:id="6690" w:name="sub_1121122611"/>
      <w:bookmarkStart w:id="6691" w:name="sub_11211141211"/>
      <w:bookmarkStart w:id="6692" w:name="sub_11211131211"/>
      <w:bookmarkStart w:id="6693" w:name="sub_1121125211"/>
      <w:bookmarkStart w:id="6694" w:name="sub_11221123211"/>
      <w:bookmarkStart w:id="6695" w:name="sub_11211142211"/>
      <w:bookmarkStart w:id="6696" w:name="sub_11211132211"/>
      <w:bookmarkStart w:id="6697" w:name="sub_1121126211"/>
      <w:bookmarkStart w:id="6698" w:name="sub_11221124211"/>
      <w:bookmarkStart w:id="6699" w:name="sub_1122314311"/>
      <w:bookmarkStart w:id="6700" w:name="sub_11222122311"/>
      <w:bookmarkStart w:id="6701" w:name="sub_1122313311"/>
      <w:bookmarkStart w:id="6702" w:name="sub_11222121311"/>
      <w:bookmarkStart w:id="6703" w:name="sub_112232711"/>
      <w:bookmarkStart w:id="6704" w:name="sub_112111711"/>
      <w:bookmarkStart w:id="6705" w:name="sub_1121121511"/>
      <w:bookmarkStart w:id="6706" w:name="sub_1121122511"/>
      <w:bookmarkStart w:id="6707" w:name="sub_11211141111"/>
      <w:bookmarkStart w:id="6708" w:name="sub_11211131111"/>
      <w:bookmarkStart w:id="6709" w:name="sub_1121125111"/>
      <w:bookmarkStart w:id="6710" w:name="sub_11221123111"/>
      <w:bookmarkStart w:id="6711" w:name="sub_11211142111"/>
      <w:bookmarkStart w:id="6712" w:name="sub_11211132111"/>
      <w:bookmarkStart w:id="6713" w:name="sub_1121126111"/>
      <w:bookmarkStart w:id="6714" w:name="sub_11221124111"/>
      <w:bookmarkStart w:id="6715" w:name="sub_112232451"/>
      <w:bookmarkStart w:id="6716" w:name="sub_112111451"/>
      <w:bookmarkStart w:id="6717" w:name="sub_1121121251"/>
      <w:bookmarkStart w:id="6718" w:name="sub_1121122251"/>
      <w:bookmarkStart w:id="6719" w:name="sub_112232351"/>
      <w:bookmarkStart w:id="6720" w:name="sub_112111351"/>
      <w:bookmarkStart w:id="6721" w:name="sub_1121121151"/>
      <w:bookmarkStart w:id="6722" w:name="sub_1121122151"/>
      <w:bookmarkStart w:id="6723" w:name="sub_11211391"/>
      <w:bookmarkStart w:id="6724" w:name="sub_11211291"/>
      <w:bookmarkStart w:id="6725" w:name="sub_112211171"/>
      <w:bookmarkStart w:id="6726" w:name="sub_112221171"/>
      <w:bookmarkStart w:id="6727" w:name="sub_112113171"/>
      <w:bookmarkStart w:id="6728" w:name="sub_112211271"/>
      <w:bookmarkStart w:id="6729" w:name="sub_112113271"/>
      <w:bookmarkStart w:id="6730" w:name="sub_112211371"/>
      <w:bookmarkStart w:id="6731" w:name="sub_1122324131"/>
      <w:bookmarkStart w:id="6732" w:name="sub_11211212131"/>
      <w:bookmarkStart w:id="6733" w:name="sub_1122323131"/>
      <w:bookmarkStart w:id="6734" w:name="sub_11211211131"/>
      <w:bookmarkStart w:id="6735" w:name="sub_112113531"/>
      <w:bookmarkStart w:id="6736" w:name="sub_1122111331"/>
      <w:bookmarkStart w:id="6737" w:name="sub_1121131331"/>
      <w:bookmarkStart w:id="6738" w:name="sub_1121132331"/>
      <w:bookmarkStart w:id="6739" w:name="sub_1122324231"/>
      <w:bookmarkStart w:id="6740" w:name="sub_11211212231"/>
      <w:bookmarkStart w:id="6741" w:name="sub_1122323231"/>
      <w:bookmarkStart w:id="6742" w:name="sub_11211211231"/>
      <w:bookmarkStart w:id="6743" w:name="sub_112113631"/>
      <w:bookmarkStart w:id="6744" w:name="sub_1122111431"/>
      <w:bookmarkStart w:id="6745" w:name="sub_1121131431"/>
      <w:bookmarkStart w:id="6746" w:name="sub_1121132431"/>
      <w:bookmarkStart w:id="6747" w:name="sub_1122314421"/>
      <w:bookmarkStart w:id="6748" w:name="sub_11222122421"/>
      <w:bookmarkStart w:id="6749" w:name="sub_1122313421"/>
      <w:bookmarkStart w:id="6750" w:name="sub_11222121421"/>
      <w:bookmarkStart w:id="6751" w:name="sub_112232821"/>
      <w:bookmarkStart w:id="6752" w:name="sub_112111821"/>
      <w:bookmarkStart w:id="6753" w:name="sub_1121121621"/>
      <w:bookmarkStart w:id="6754" w:name="sub_1121122621"/>
      <w:bookmarkStart w:id="6755" w:name="sub_11211141221"/>
      <w:bookmarkStart w:id="6756" w:name="sub_11211131221"/>
      <w:bookmarkStart w:id="6757" w:name="sub_1121125221"/>
      <w:bookmarkStart w:id="6758" w:name="sub_11221123221"/>
      <w:bookmarkStart w:id="6759" w:name="sub_11211142221"/>
      <w:bookmarkStart w:id="6760" w:name="sub_11211132221"/>
      <w:bookmarkStart w:id="6761" w:name="sub_1121126221"/>
      <w:bookmarkStart w:id="6762" w:name="sub_11221124221"/>
      <w:bookmarkStart w:id="6763" w:name="sub_1122314321"/>
      <w:bookmarkStart w:id="6764" w:name="sub_11222122321"/>
      <w:bookmarkStart w:id="6765" w:name="sub_1122313321"/>
      <w:bookmarkStart w:id="6766" w:name="sub_11222121321"/>
      <w:bookmarkStart w:id="6767" w:name="sub_112232721"/>
      <w:bookmarkStart w:id="6768" w:name="sub_112111721"/>
      <w:bookmarkStart w:id="6769" w:name="sub_1121121521"/>
      <w:bookmarkStart w:id="6770" w:name="sub_1121122521"/>
      <w:bookmarkStart w:id="6771" w:name="sub_11211141121"/>
      <w:bookmarkStart w:id="6772" w:name="sub_11211131121"/>
      <w:bookmarkStart w:id="6773" w:name="sub_1121125121"/>
      <w:bookmarkStart w:id="6774" w:name="sub_11221123121"/>
      <w:bookmarkStart w:id="6775" w:name="sub_11211142121"/>
      <w:bookmarkStart w:id="6776" w:name="sub_11211132121"/>
      <w:bookmarkStart w:id="6777" w:name="sub_1121126121"/>
      <w:bookmarkStart w:id="6778" w:name="sub_11221124121"/>
      <w:bookmarkStart w:id="6779" w:name="sub_112232461"/>
      <w:bookmarkStart w:id="6780" w:name="sub_112111461"/>
      <w:bookmarkStart w:id="6781" w:name="sub_1121121261"/>
      <w:bookmarkStart w:id="6782" w:name="sub_1121122261"/>
      <w:bookmarkStart w:id="6783" w:name="sub_112232361"/>
      <w:bookmarkStart w:id="6784" w:name="sub_112111361"/>
      <w:bookmarkStart w:id="6785" w:name="sub_1121121161"/>
      <w:bookmarkStart w:id="6786" w:name="sub_1121122161"/>
      <w:bookmarkStart w:id="6787" w:name="sub_112113101"/>
      <w:bookmarkStart w:id="6788" w:name="sub_112112101"/>
      <w:bookmarkStart w:id="6789" w:name="sub_112211181"/>
      <w:bookmarkStart w:id="6790" w:name="sub_112221181"/>
      <w:bookmarkStart w:id="6791" w:name="sub_112113181"/>
      <w:bookmarkStart w:id="6792" w:name="sub_112211281"/>
      <w:bookmarkStart w:id="6793" w:name="sub_112113281"/>
      <w:bookmarkStart w:id="6794" w:name="sub_112211381"/>
      <w:bookmarkStart w:id="6795" w:name="sub_1122324141"/>
      <w:bookmarkStart w:id="6796" w:name="sub_11211212141"/>
      <w:bookmarkStart w:id="6797" w:name="sub_1122323141"/>
      <w:bookmarkStart w:id="6798" w:name="sub_11211211141"/>
      <w:bookmarkStart w:id="6799" w:name="sub_112113541"/>
      <w:bookmarkStart w:id="6800" w:name="sub_1122111341"/>
      <w:bookmarkStart w:id="6801" w:name="sub_1121131341"/>
      <w:bookmarkStart w:id="6802" w:name="sub_1121132341"/>
      <w:bookmarkStart w:id="6803" w:name="sub_1122324241"/>
      <w:bookmarkStart w:id="6804" w:name="sub_11211212241"/>
      <w:bookmarkStart w:id="6805" w:name="sub_1122323241"/>
      <w:bookmarkStart w:id="6806" w:name="sub_11211211241"/>
      <w:bookmarkStart w:id="6807" w:name="sub_112113641"/>
      <w:bookmarkStart w:id="6808" w:name="sub_1122111441"/>
      <w:bookmarkStart w:id="6809" w:name="sub_1121131441"/>
      <w:bookmarkStart w:id="6810" w:name="sub_1121132441"/>
      <w:bookmarkStart w:id="6811" w:name="sub_112211344"/>
      <w:bookmarkStart w:id="6812" w:name="sub_11223144"/>
      <w:bookmarkStart w:id="6813" w:name="sub_11211144"/>
      <w:bookmarkStart w:id="6814" w:name="sub_11223324"/>
      <w:bookmarkStart w:id="6815" w:name="sub_112112124"/>
      <w:bookmarkStart w:id="6816" w:name="sub_112221224"/>
      <w:bookmarkStart w:id="6817" w:name="sub_112112224"/>
      <w:bookmarkStart w:id="6818" w:name="sub_112221324"/>
      <w:bookmarkStart w:id="6819" w:name="sub_11223234"/>
      <w:bookmarkStart w:id="6820" w:name="sub_11223134"/>
      <w:bookmarkStart w:id="6821" w:name="sub_11211134"/>
      <w:bookmarkStart w:id="6822" w:name="sub_11223314"/>
      <w:bookmarkStart w:id="6823" w:name="sub_112112114"/>
      <w:bookmarkStart w:id="6824" w:name="sub_112221214"/>
      <w:bookmarkStart w:id="6825" w:name="sub_112112214"/>
      <w:bookmarkStart w:id="6826" w:name="sub_112221314"/>
      <w:bookmarkStart w:id="6827" w:name="sub_1121138"/>
      <w:bookmarkStart w:id="6828" w:name="sub_1122328"/>
      <w:bookmarkStart w:id="6829" w:name="sub_1121128"/>
      <w:bookmarkStart w:id="6830" w:name="sub_1122318"/>
      <w:bookmarkStart w:id="6831" w:name="sub_11221116"/>
      <w:bookmarkStart w:id="6832" w:name="sub_1121118"/>
      <w:bookmarkStart w:id="6833" w:name="sub_11222116"/>
      <w:bookmarkStart w:id="6834" w:name="sub_1122336"/>
      <w:bookmarkStart w:id="6835" w:name="sub_11211316"/>
      <w:bookmarkStart w:id="6836" w:name="sub_11211216"/>
      <w:bookmarkStart w:id="6837" w:name="sub_11221126"/>
      <w:bookmarkStart w:id="6838" w:name="sub_11222126"/>
      <w:bookmarkStart w:id="6839" w:name="sub_11211326"/>
      <w:bookmarkStart w:id="6840" w:name="sub_11211226"/>
      <w:bookmarkStart w:id="6841" w:name="sub_11221136"/>
      <w:bookmarkStart w:id="6842" w:name="sub_11222136"/>
      <w:bookmarkStart w:id="6843" w:name="sub_112232412"/>
      <w:bookmarkStart w:id="6844" w:name="sub_112111412"/>
      <w:bookmarkStart w:id="6845" w:name="sub_1121121212"/>
      <w:bookmarkStart w:id="6846" w:name="sub_1121122212"/>
      <w:bookmarkStart w:id="6847" w:name="sub_112232312"/>
      <w:bookmarkStart w:id="6848" w:name="sub_112111312"/>
      <w:bookmarkStart w:id="6849" w:name="sub_1121121112"/>
      <w:bookmarkStart w:id="6850" w:name="sub_1121122112"/>
      <w:bookmarkStart w:id="6851" w:name="sub_11211352"/>
      <w:bookmarkStart w:id="6852" w:name="sub_11211252"/>
      <w:bookmarkStart w:id="6853" w:name="sub_112211132"/>
      <w:bookmarkStart w:id="6854" w:name="sub_112221132"/>
      <w:bookmarkStart w:id="6855" w:name="sub_112113132"/>
      <w:bookmarkStart w:id="6856" w:name="sub_112211232"/>
      <w:bookmarkStart w:id="6857" w:name="sub_112113232"/>
      <w:bookmarkStart w:id="6858" w:name="sub_112211332"/>
      <w:bookmarkStart w:id="6859" w:name="sub_112232422"/>
      <w:bookmarkStart w:id="6860" w:name="sub_112111422"/>
      <w:bookmarkStart w:id="6861" w:name="sub_1121121222"/>
      <w:bookmarkStart w:id="6862" w:name="sub_1121122222"/>
      <w:bookmarkStart w:id="6863" w:name="sub_112232322"/>
      <w:bookmarkStart w:id="6864" w:name="sub_112111322"/>
      <w:bookmarkStart w:id="6865" w:name="sub_1121121122"/>
      <w:bookmarkStart w:id="6866" w:name="sub_1121122122"/>
      <w:bookmarkStart w:id="6867" w:name="sub_11211362"/>
      <w:bookmarkStart w:id="6868" w:name="sub_11211262"/>
      <w:bookmarkStart w:id="6869" w:name="sub_112211142"/>
      <w:bookmarkStart w:id="6870" w:name="sub_112221142"/>
      <w:bookmarkStart w:id="6871" w:name="sub_112113142"/>
      <w:bookmarkStart w:id="6872" w:name="sub_112211242"/>
      <w:bookmarkStart w:id="6873" w:name="sub_112113242"/>
      <w:bookmarkStart w:id="6874" w:name="sub_112211342"/>
      <w:bookmarkStart w:id="6875" w:name="sub_11223243"/>
      <w:bookmarkStart w:id="6876" w:name="sub_11223143"/>
      <w:bookmarkStart w:id="6877" w:name="sub_11211143"/>
      <w:bookmarkStart w:id="6878" w:name="sub_11223323"/>
      <w:bookmarkStart w:id="6879" w:name="sub_112112123"/>
      <w:bookmarkStart w:id="6880" w:name="sub_112221223"/>
      <w:bookmarkStart w:id="6881" w:name="sub_112112223"/>
      <w:bookmarkStart w:id="6882" w:name="sub_112221323"/>
      <w:bookmarkStart w:id="6883" w:name="sub_112232331"/>
      <w:bookmarkStart w:id="6884" w:name="sub_112231333"/>
      <w:bookmarkStart w:id="6885" w:name="sub_11211133"/>
      <w:bookmarkStart w:id="6886" w:name="sub_11223313"/>
      <w:bookmarkStart w:id="6887" w:name="sub_1121121131"/>
      <w:bookmarkStart w:id="6888" w:name="sub_1122212133"/>
      <w:bookmarkStart w:id="6889" w:name="sub_1121122131"/>
      <w:bookmarkStart w:id="6890" w:name="sub_112221313"/>
      <w:bookmarkStart w:id="6891" w:name="sub_1121137"/>
      <w:bookmarkStart w:id="6892" w:name="sub_1122327"/>
      <w:bookmarkStart w:id="6893" w:name="sub_1121127"/>
      <w:bookmarkStart w:id="6894" w:name="sub_1122317"/>
      <w:bookmarkStart w:id="6895" w:name="sub_11221115"/>
      <w:bookmarkStart w:id="6896" w:name="sub_1121117"/>
      <w:bookmarkStart w:id="6897" w:name="sub_11222115"/>
      <w:bookmarkStart w:id="6898" w:name="sub_1122335"/>
      <w:bookmarkStart w:id="6899" w:name="sub_11211315"/>
      <w:bookmarkStart w:id="6900" w:name="sub_11211215"/>
      <w:bookmarkStart w:id="6901" w:name="sub_11221125"/>
      <w:bookmarkStart w:id="6902" w:name="sub_11222125"/>
      <w:bookmarkStart w:id="6903" w:name="sub_11211325"/>
      <w:bookmarkStart w:id="6904" w:name="sub_11211225"/>
      <w:bookmarkStart w:id="6905" w:name="sub_11221135"/>
      <w:bookmarkStart w:id="6906" w:name="sub_11222135"/>
      <w:bookmarkStart w:id="6907" w:name="sub_112232411"/>
      <w:bookmarkStart w:id="6908" w:name="sub_112111411"/>
      <w:bookmarkStart w:id="6909" w:name="sub_1121121211"/>
      <w:bookmarkStart w:id="6910" w:name="sub_1121122211"/>
      <w:bookmarkStart w:id="6911" w:name="sub_112232311"/>
      <w:bookmarkStart w:id="6912" w:name="sub_112111311"/>
      <w:bookmarkStart w:id="6913" w:name="sub_1121121111"/>
      <w:bookmarkStart w:id="6914" w:name="sub_1121122111"/>
      <w:bookmarkStart w:id="6915" w:name="sub_11211351"/>
      <w:bookmarkStart w:id="6916" w:name="sub_11211251"/>
      <w:bookmarkStart w:id="6917" w:name="sub_112211131"/>
      <w:bookmarkStart w:id="6918" w:name="sub_112221131"/>
      <w:bookmarkStart w:id="6919" w:name="sub_112113131"/>
      <w:bookmarkStart w:id="6920" w:name="sub_112211231"/>
      <w:bookmarkStart w:id="6921" w:name="sub_112113231"/>
      <w:bookmarkStart w:id="6922" w:name="sub_112211331"/>
      <w:bookmarkStart w:id="6923" w:name="sub_112232421"/>
      <w:bookmarkStart w:id="6924" w:name="sub_112111421"/>
      <w:bookmarkStart w:id="6925" w:name="sub_1121121221"/>
      <w:bookmarkStart w:id="6926" w:name="sub_1121122221"/>
      <w:bookmarkStart w:id="6927" w:name="sub_112232321"/>
      <w:bookmarkStart w:id="6928" w:name="sub_112111321"/>
      <w:bookmarkStart w:id="6929" w:name="sub_1121121121"/>
      <w:bookmarkStart w:id="6930" w:name="sub_1121122121"/>
      <w:bookmarkStart w:id="6931" w:name="sub_11211361"/>
      <w:bookmarkStart w:id="6932" w:name="sub_11211261"/>
      <w:bookmarkStart w:id="6933" w:name="sub_112211141"/>
      <w:bookmarkStart w:id="6934" w:name="sub_112221141"/>
      <w:bookmarkStart w:id="6935" w:name="sub_112113141"/>
      <w:bookmarkStart w:id="6936" w:name="sub_112211241"/>
      <w:bookmarkStart w:id="6937" w:name="sub_112113241"/>
      <w:bookmarkStart w:id="6938" w:name="sub_112211341"/>
      <w:bookmarkStart w:id="6939" w:name="sub_11222134"/>
      <w:bookmarkStart w:id="6940" w:name="sub_1122324"/>
      <w:bookmarkStart w:id="6941" w:name="sub_1121124"/>
      <w:bookmarkStart w:id="6942" w:name="sub_1122314"/>
      <w:bookmarkStart w:id="6943" w:name="sub_11221112"/>
      <w:bookmarkStart w:id="6944" w:name="sub_1121114"/>
      <w:bookmarkStart w:id="6945" w:name="sub_11222112"/>
      <w:bookmarkStart w:id="6946" w:name="sub_1122332"/>
      <w:bookmarkStart w:id="6947" w:name="sub_11211312"/>
      <w:bookmarkStart w:id="6948" w:name="sub_11211212"/>
      <w:bookmarkStart w:id="6949" w:name="sub_11221122"/>
      <w:bookmarkStart w:id="6950" w:name="sub_11222122"/>
      <w:bookmarkStart w:id="6951" w:name="sub_11211322"/>
      <w:bookmarkStart w:id="6952" w:name="sub_11211222"/>
      <w:bookmarkStart w:id="6953" w:name="sub_11221132"/>
      <w:bookmarkStart w:id="6954" w:name="sub_11222132"/>
      <w:bookmarkStart w:id="6955" w:name="sub_11211331"/>
      <w:bookmarkStart w:id="6956" w:name="sub_11223233"/>
      <w:bookmarkStart w:id="6957" w:name="sub_1121123"/>
      <w:bookmarkStart w:id="6958" w:name="sub_11223133"/>
      <w:bookmarkStart w:id="6959" w:name="sub_112211111"/>
      <w:bookmarkStart w:id="6960" w:name="sub_1121113"/>
      <w:bookmarkStart w:id="6961" w:name="sub_112221111"/>
      <w:bookmarkStart w:id="6962" w:name="sub_1122331"/>
      <w:bookmarkStart w:id="6963" w:name="sub_11211311"/>
      <w:bookmarkStart w:id="6964" w:name="sub_112112113"/>
      <w:bookmarkStart w:id="6965" w:name="sub_112211211"/>
      <w:bookmarkStart w:id="6966" w:name="sub_112221213"/>
      <w:bookmarkStart w:id="6967" w:name="sub_11211321"/>
      <w:bookmarkStart w:id="6968" w:name="sub_112112213"/>
      <w:bookmarkStart w:id="6969" w:name="sub_11221131"/>
      <w:bookmarkStart w:id="6970" w:name="sub_11222131"/>
      <w:bookmarkStart w:id="6971" w:name="sub_112235"/>
      <w:bookmarkStart w:id="6972" w:name="sub_1121133"/>
      <w:bookmarkStart w:id="6973" w:name="sub_112223111"/>
      <w:bookmarkStart w:id="6974" w:name="sub_1122323"/>
      <w:bookmarkStart w:id="6975" w:name="sub_1122121"/>
      <w:bookmarkStart w:id="6976" w:name="sub_11211211"/>
      <w:bookmarkStart w:id="6977" w:name="sub_1122221"/>
      <w:bookmarkStart w:id="6978" w:name="sub_1122313"/>
      <w:bookmarkStart w:id="6979" w:name="sub_11213111"/>
      <w:bookmarkStart w:id="6980" w:name="sub_11221111"/>
      <w:bookmarkStart w:id="6981" w:name="sub_1131"/>
      <w:bookmarkStart w:id="6982" w:name="sub_11211112"/>
      <w:bookmarkStart w:id="6983" w:name="sub_1123111"/>
      <w:bookmarkStart w:id="6984" w:name="sub_11222111"/>
      <w:bookmarkStart w:id="6985" w:name="sub_112121"/>
      <w:bookmarkStart w:id="6986" w:name="sub_112233"/>
      <w:bookmarkStart w:id="6987" w:name="sub_11221311"/>
      <w:bookmarkStart w:id="6988" w:name="sub_1121131"/>
      <w:bookmarkStart w:id="6989" w:name="sub_1122321"/>
      <w:bookmarkStart w:id="6990" w:name="sub_11211213"/>
      <w:bookmarkStart w:id="6991" w:name="sub_1122311"/>
      <w:bookmarkStart w:id="6992" w:name="sub_11221121"/>
      <w:bookmarkStart w:id="6993" w:name="sub_11211111"/>
      <w:bookmarkStart w:id="6994" w:name="sub_11222121"/>
      <w:bookmarkStart w:id="6995" w:name="sub_112234"/>
      <w:bookmarkStart w:id="6996" w:name="sub_1121132"/>
      <w:bookmarkStart w:id="6997" w:name="sub_1122322"/>
      <w:bookmarkStart w:id="6998" w:name="sub_11211221"/>
      <w:bookmarkStart w:id="6999" w:name="sub_1122312"/>
      <w:bookmarkStart w:id="7000" w:name="sub_1122113"/>
      <w:bookmarkStart w:id="7001" w:name="sub_11211121"/>
      <w:bookmarkStart w:id="7002" w:name="sub_1122213"/>
      <w:bookmarkStart w:id="7003" w:name="sub_1121134"/>
      <w:bookmarkStart w:id="7004" w:name="sub_11223241"/>
      <w:bookmarkStart w:id="7005" w:name="sub_11223141"/>
      <w:bookmarkStart w:id="7006" w:name="sub_11211141"/>
      <w:bookmarkStart w:id="7007" w:name="sub_11223321"/>
      <w:bookmarkStart w:id="7008" w:name="sub_112112121"/>
      <w:bookmarkStart w:id="7009" w:name="sub_112221221"/>
      <w:bookmarkStart w:id="7010" w:name="sub_112112221"/>
      <w:bookmarkStart w:id="7011" w:name="sub_112221321"/>
      <w:bookmarkStart w:id="7012" w:name="sub_11223231"/>
      <w:bookmarkStart w:id="7013" w:name="sub_11223131"/>
      <w:bookmarkStart w:id="7014" w:name="sub_11211131"/>
      <w:bookmarkStart w:id="7015" w:name="sub_11223311"/>
      <w:bookmarkStart w:id="7016" w:name="sub_112112111"/>
      <w:bookmarkStart w:id="7017" w:name="sub_112221211"/>
      <w:bookmarkStart w:id="7018" w:name="sub_112112211"/>
      <w:bookmarkStart w:id="7019" w:name="sub_112221311"/>
      <w:bookmarkStart w:id="7020" w:name="sub_1121135"/>
      <w:bookmarkStart w:id="7021" w:name="sub_1122325"/>
      <w:bookmarkStart w:id="7022" w:name="sub_1121125"/>
      <w:bookmarkStart w:id="7023" w:name="sub_1122315"/>
      <w:bookmarkStart w:id="7024" w:name="sub_11221113"/>
      <w:bookmarkStart w:id="7025" w:name="sub_1121115"/>
      <w:bookmarkStart w:id="7026" w:name="sub_11222113"/>
      <w:bookmarkStart w:id="7027" w:name="sub_1122333"/>
      <w:bookmarkStart w:id="7028" w:name="sub_11211313"/>
      <w:bookmarkStart w:id="7029" w:name="sub_112112131"/>
      <w:bookmarkStart w:id="7030" w:name="sub_11221123"/>
      <w:bookmarkStart w:id="7031" w:name="sub_11222123"/>
      <w:bookmarkStart w:id="7032" w:name="sub_11211323"/>
      <w:bookmarkStart w:id="7033" w:name="sub_11211223"/>
      <w:bookmarkStart w:id="7034" w:name="sub_11221133"/>
      <w:bookmarkStart w:id="7035" w:name="sub_11222133"/>
      <w:bookmarkStart w:id="7036" w:name="sub_11223242"/>
      <w:bookmarkStart w:id="7037" w:name="sub_11223142"/>
      <w:bookmarkStart w:id="7038" w:name="sub_11211142"/>
      <w:bookmarkStart w:id="7039" w:name="sub_11223322"/>
      <w:bookmarkStart w:id="7040" w:name="sub_112112122"/>
      <w:bookmarkStart w:id="7041" w:name="sub_112221222"/>
      <w:bookmarkStart w:id="7042" w:name="sub_112112222"/>
      <w:bookmarkStart w:id="7043" w:name="sub_112221322"/>
      <w:bookmarkStart w:id="7044" w:name="sub_11223232"/>
      <w:bookmarkStart w:id="7045" w:name="sub_11223132"/>
      <w:bookmarkStart w:id="7046" w:name="sub_11211132"/>
      <w:bookmarkStart w:id="7047" w:name="sub_11223312"/>
      <w:bookmarkStart w:id="7048" w:name="sub_112112112"/>
      <w:bookmarkStart w:id="7049" w:name="sub_112221212"/>
      <w:bookmarkStart w:id="7050" w:name="sub_112112212"/>
      <w:bookmarkStart w:id="7051" w:name="sub_112221312"/>
      <w:bookmarkStart w:id="7052" w:name="sub_1121136"/>
      <w:bookmarkStart w:id="7053" w:name="sub_1122326"/>
      <w:bookmarkStart w:id="7054" w:name="sub_1121126"/>
      <w:bookmarkStart w:id="7055" w:name="sub_1122316"/>
      <w:bookmarkStart w:id="7056" w:name="sub_11221114"/>
      <w:bookmarkStart w:id="7057" w:name="sub_1121116"/>
      <w:bookmarkStart w:id="7058" w:name="sub_11222114"/>
      <w:bookmarkStart w:id="7059" w:name="sub_1122334"/>
      <w:bookmarkStart w:id="7060" w:name="sub_11211314"/>
      <w:bookmarkStart w:id="7061" w:name="sub_11211214"/>
      <w:bookmarkStart w:id="7062" w:name="sub_11221124"/>
      <w:bookmarkStart w:id="7063" w:name="sub_11222124"/>
      <w:bookmarkStart w:id="7064" w:name="sub_11211324"/>
      <w:bookmarkStart w:id="7065" w:name="sub_11211224"/>
      <w:bookmarkStart w:id="7066" w:name="sub_11221134"/>
      <w:bookmarkStart w:id="7067" w:name="sub_11223244"/>
      <w:bookmarkStart w:id="7068" w:name="sub_112231441"/>
      <w:bookmarkStart w:id="7069" w:name="sub_112233241"/>
      <w:bookmarkStart w:id="7070" w:name="sub_1122212241"/>
      <w:bookmarkStart w:id="7071" w:name="sub_1122213241"/>
      <w:bookmarkStart w:id="7072" w:name="sub_112231341"/>
      <w:bookmarkStart w:id="7073" w:name="sub_112233141"/>
      <w:bookmarkStart w:id="7074" w:name="sub_1122212141"/>
      <w:bookmarkStart w:id="7075" w:name="sub_1122213141"/>
      <w:bookmarkStart w:id="7076" w:name="sub_11223281"/>
      <w:bookmarkStart w:id="7077" w:name="sub_11223181"/>
      <w:bookmarkStart w:id="7078" w:name="sub_11211181"/>
      <w:bookmarkStart w:id="7079" w:name="sub_11223361"/>
      <w:bookmarkStart w:id="7080" w:name="sub_112112161"/>
      <w:bookmarkStart w:id="7081" w:name="sub_112221261"/>
      <w:bookmarkStart w:id="7082" w:name="sub_112112261"/>
      <w:bookmarkStart w:id="7083" w:name="sub_112221361"/>
      <w:bookmarkStart w:id="7084" w:name="sub_1121114121"/>
      <w:bookmarkStart w:id="7085" w:name="sub_11211222121"/>
      <w:bookmarkStart w:id="7086" w:name="sub_1121113121"/>
      <w:bookmarkStart w:id="7087" w:name="sub_11211221121"/>
      <w:bookmarkStart w:id="7088" w:name="sub_112112521"/>
      <w:bookmarkStart w:id="7089" w:name="sub_1122211321"/>
      <w:bookmarkStart w:id="7090" w:name="sub_1122112321"/>
      <w:bookmarkStart w:id="7091" w:name="sub_1122113321"/>
      <w:bookmarkStart w:id="7092" w:name="sub_1121114221"/>
      <w:bookmarkStart w:id="7093" w:name="sub_11211222221"/>
      <w:bookmarkStart w:id="7094" w:name="sub_1121113221"/>
      <w:bookmarkStart w:id="7095" w:name="sub_11211221221"/>
      <w:bookmarkStart w:id="7096" w:name="sub_112112621"/>
      <w:bookmarkStart w:id="7097" w:name="sub_1122211421"/>
      <w:bookmarkStart w:id="7098" w:name="sub_1122112421"/>
      <w:bookmarkStart w:id="7099" w:name="sub_1122113421"/>
      <w:bookmarkStart w:id="7100" w:name="sub_112231431"/>
      <w:bookmarkStart w:id="7101" w:name="sub_112233231"/>
      <w:bookmarkStart w:id="7102" w:name="sub_1122212231"/>
      <w:bookmarkStart w:id="7103" w:name="sub_1122213231"/>
      <w:bookmarkStart w:id="7104" w:name="sub_112231331"/>
      <w:bookmarkStart w:id="7105" w:name="sub_112233131"/>
      <w:bookmarkStart w:id="7106" w:name="sub_1122212131"/>
      <w:bookmarkStart w:id="7107" w:name="sub_1122213131"/>
      <w:bookmarkStart w:id="7108" w:name="sub_11223271"/>
      <w:bookmarkStart w:id="7109" w:name="sub_11223171"/>
      <w:bookmarkStart w:id="7110" w:name="sub_11211171"/>
      <w:bookmarkStart w:id="7111" w:name="sub_11223351"/>
      <w:bookmarkStart w:id="7112" w:name="sub_112112151"/>
      <w:bookmarkStart w:id="7113" w:name="sub_112221251"/>
      <w:bookmarkStart w:id="7114" w:name="sub_112112251"/>
      <w:bookmarkStart w:id="7115" w:name="sub_112221351"/>
      <w:bookmarkStart w:id="7116" w:name="sub_1121114111"/>
      <w:bookmarkStart w:id="7117" w:name="sub_11211222111"/>
      <w:bookmarkStart w:id="7118" w:name="sub_1121113111"/>
      <w:bookmarkStart w:id="7119" w:name="sub_11211221111"/>
      <w:bookmarkStart w:id="7120" w:name="sub_112112511"/>
      <w:bookmarkStart w:id="7121" w:name="sub_1122211311"/>
      <w:bookmarkStart w:id="7122" w:name="sub_1122112311"/>
      <w:bookmarkStart w:id="7123" w:name="sub_1122113311"/>
      <w:bookmarkStart w:id="7124" w:name="sub_1121114211"/>
      <w:bookmarkStart w:id="7125" w:name="sub_11211222211"/>
      <w:bookmarkStart w:id="7126" w:name="sub_1121113211"/>
      <w:bookmarkStart w:id="7127" w:name="sub_11211221211"/>
      <w:bookmarkStart w:id="7128" w:name="sub_112112611"/>
      <w:bookmarkStart w:id="7129" w:name="sub_1122211411"/>
      <w:bookmarkStart w:id="7130" w:name="sub_1122112411"/>
      <w:bookmarkStart w:id="7131" w:name="sub_1122113411"/>
      <w:bookmarkStart w:id="7132" w:name="sub_11223245"/>
      <w:bookmarkStart w:id="7133" w:name="sub_11223145"/>
      <w:bookmarkStart w:id="7134" w:name="sub_11211145"/>
      <w:bookmarkStart w:id="7135" w:name="sub_11223325"/>
      <w:bookmarkStart w:id="7136" w:name="sub_112112125"/>
      <w:bookmarkStart w:id="7137" w:name="sub_112221225"/>
      <w:bookmarkStart w:id="7138" w:name="sub_112112225"/>
      <w:bookmarkStart w:id="7139" w:name="sub_112221325"/>
      <w:bookmarkStart w:id="7140" w:name="sub_11223235"/>
      <w:bookmarkStart w:id="7141" w:name="sub_11223135"/>
      <w:bookmarkStart w:id="7142" w:name="sub_11211135"/>
      <w:bookmarkStart w:id="7143" w:name="sub_11223315"/>
      <w:bookmarkStart w:id="7144" w:name="sub_112112115"/>
      <w:bookmarkStart w:id="7145" w:name="sub_112221215"/>
      <w:bookmarkStart w:id="7146" w:name="sub_112112215"/>
      <w:bookmarkStart w:id="7147" w:name="sub_112221315"/>
      <w:bookmarkStart w:id="7148" w:name="sub_1121139"/>
      <w:bookmarkStart w:id="7149" w:name="sub_1122329"/>
      <w:bookmarkStart w:id="7150" w:name="sub_1121129"/>
      <w:bookmarkStart w:id="7151" w:name="sub_1122319"/>
      <w:bookmarkStart w:id="7152" w:name="sub_11221117"/>
      <w:bookmarkStart w:id="7153" w:name="sub_1121119"/>
      <w:bookmarkStart w:id="7154" w:name="sub_11222117"/>
      <w:bookmarkStart w:id="7155" w:name="sub_1122337"/>
      <w:bookmarkStart w:id="7156" w:name="sub_11211317"/>
      <w:bookmarkStart w:id="7157" w:name="sub_11211217"/>
      <w:bookmarkStart w:id="7158" w:name="sub_11221127"/>
      <w:bookmarkStart w:id="7159" w:name="sub_11222127"/>
      <w:bookmarkStart w:id="7160" w:name="sub_11211327"/>
      <w:bookmarkStart w:id="7161" w:name="sub_11211227"/>
      <w:bookmarkStart w:id="7162" w:name="sub_11221137"/>
      <w:bookmarkStart w:id="7163" w:name="sub_11222137"/>
      <w:bookmarkStart w:id="7164" w:name="sub_112232413"/>
      <w:bookmarkStart w:id="7165" w:name="sub_112111413"/>
      <w:bookmarkStart w:id="7166" w:name="sub_1121121213"/>
      <w:bookmarkStart w:id="7167" w:name="sub_1121122213"/>
      <w:bookmarkStart w:id="7168" w:name="sub_112232313"/>
      <w:bookmarkStart w:id="7169" w:name="sub_112111313"/>
      <w:bookmarkStart w:id="7170" w:name="sub_1121121113"/>
      <w:bookmarkStart w:id="7171" w:name="sub_1121122113"/>
      <w:bookmarkStart w:id="7172" w:name="sub_11211353"/>
      <w:bookmarkStart w:id="7173" w:name="sub_11211253"/>
      <w:bookmarkStart w:id="7174" w:name="sub_112211133"/>
      <w:bookmarkStart w:id="7175" w:name="sub_112221133"/>
      <w:bookmarkStart w:id="7176" w:name="sub_112113133"/>
      <w:bookmarkStart w:id="7177" w:name="sub_112211233"/>
      <w:bookmarkStart w:id="7178" w:name="sub_112113233"/>
      <w:bookmarkStart w:id="7179" w:name="sub_112211333"/>
      <w:bookmarkStart w:id="7180" w:name="sub_112232423"/>
      <w:bookmarkStart w:id="7181" w:name="sub_112111423"/>
      <w:bookmarkStart w:id="7182" w:name="sub_1121121223"/>
      <w:bookmarkStart w:id="7183" w:name="sub_1121122223"/>
      <w:bookmarkStart w:id="7184" w:name="sub_112232323"/>
      <w:bookmarkStart w:id="7185" w:name="sub_112111323"/>
      <w:bookmarkStart w:id="7186" w:name="sub_1121121123"/>
      <w:bookmarkStart w:id="7187" w:name="sub_1121122123"/>
      <w:bookmarkStart w:id="7188" w:name="sub_11211363"/>
      <w:bookmarkStart w:id="7189" w:name="sub_11211263"/>
      <w:bookmarkStart w:id="7190" w:name="sub_112211143"/>
      <w:bookmarkStart w:id="7191" w:name="sub_112221143"/>
      <w:bookmarkStart w:id="7192" w:name="sub_112113143"/>
      <w:bookmarkStart w:id="7193" w:name="sub_112211243"/>
      <w:bookmarkStart w:id="7194" w:name="sub_112113243"/>
      <w:bookmarkStart w:id="7195" w:name="sub_112211343"/>
      <w:bookmarkStart w:id="7196" w:name="sub_112231442"/>
      <w:bookmarkStart w:id="7197" w:name="sub_112233242"/>
      <w:bookmarkStart w:id="7198" w:name="sub_1122212242"/>
      <w:bookmarkStart w:id="7199" w:name="sub_1122213242"/>
      <w:bookmarkStart w:id="7200" w:name="sub_112231342"/>
      <w:bookmarkStart w:id="7201" w:name="sub_112233142"/>
      <w:bookmarkStart w:id="7202" w:name="sub_1122212142"/>
      <w:bookmarkStart w:id="7203" w:name="sub_1122213142"/>
      <w:bookmarkStart w:id="7204" w:name="sub_11223282"/>
      <w:bookmarkStart w:id="7205" w:name="sub_11223182"/>
      <w:bookmarkStart w:id="7206" w:name="sub_11211182"/>
      <w:bookmarkStart w:id="7207" w:name="sub_11223362"/>
      <w:bookmarkStart w:id="7208" w:name="sub_112112162"/>
      <w:bookmarkStart w:id="7209" w:name="sub_112221262"/>
      <w:bookmarkStart w:id="7210" w:name="sub_112112262"/>
      <w:bookmarkStart w:id="7211" w:name="sub_112221362"/>
      <w:bookmarkStart w:id="7212" w:name="sub_1121114122"/>
      <w:bookmarkStart w:id="7213" w:name="sub_11211222122"/>
      <w:bookmarkStart w:id="7214" w:name="sub_1121113122"/>
      <w:bookmarkStart w:id="7215" w:name="sub_11211221122"/>
      <w:bookmarkStart w:id="7216" w:name="sub_112112522"/>
      <w:bookmarkStart w:id="7217" w:name="sub_1122211322"/>
      <w:bookmarkStart w:id="7218" w:name="sub_1122112322"/>
      <w:bookmarkStart w:id="7219" w:name="sub_1122113322"/>
      <w:bookmarkStart w:id="7220" w:name="sub_1121114222"/>
      <w:bookmarkStart w:id="7221" w:name="sub_11211222222"/>
      <w:bookmarkStart w:id="7222" w:name="sub_1121113222"/>
      <w:bookmarkStart w:id="7223" w:name="sub_11211221222"/>
      <w:bookmarkStart w:id="7224" w:name="sub_112112622"/>
      <w:bookmarkStart w:id="7225" w:name="sub_1122211422"/>
      <w:bookmarkStart w:id="7226" w:name="sub_1122112422"/>
      <w:bookmarkStart w:id="7227" w:name="sub_1122113422"/>
      <w:bookmarkStart w:id="7228" w:name="sub_112231432"/>
      <w:bookmarkStart w:id="7229" w:name="sub_112233232"/>
      <w:bookmarkStart w:id="7230" w:name="sub_1122212232"/>
      <w:bookmarkStart w:id="7231" w:name="sub_1122213232"/>
      <w:bookmarkStart w:id="7232" w:name="sub_112231332"/>
      <w:bookmarkStart w:id="7233" w:name="sub_112233132"/>
      <w:bookmarkStart w:id="7234" w:name="sub_1122212132"/>
      <w:bookmarkStart w:id="7235" w:name="sub_1122213132"/>
      <w:bookmarkStart w:id="7236" w:name="sub_11223272"/>
      <w:bookmarkStart w:id="7237" w:name="sub_11223172"/>
      <w:bookmarkStart w:id="7238" w:name="sub_11211172"/>
      <w:bookmarkStart w:id="7239" w:name="sub_11223352"/>
      <w:bookmarkStart w:id="7240" w:name="sub_112112152"/>
      <w:bookmarkStart w:id="7241" w:name="sub_112221252"/>
      <w:bookmarkStart w:id="7242" w:name="sub_112112252"/>
      <w:bookmarkStart w:id="7243" w:name="sub_112221352"/>
      <w:bookmarkStart w:id="7244" w:name="sub_1121114112"/>
      <w:bookmarkStart w:id="7245" w:name="sub_11211222112"/>
      <w:bookmarkStart w:id="7246" w:name="sub_1121113112"/>
      <w:bookmarkStart w:id="7247" w:name="sub_11211221112"/>
      <w:bookmarkStart w:id="7248" w:name="sub_112112512"/>
      <w:bookmarkStart w:id="7249" w:name="sub_1122211312"/>
      <w:bookmarkStart w:id="7250" w:name="sub_1122112312"/>
      <w:bookmarkStart w:id="7251" w:name="sub_1122113312"/>
      <w:bookmarkStart w:id="7252" w:name="sub_1121114212"/>
      <w:bookmarkStart w:id="7253" w:name="sub_11211222212"/>
      <w:bookmarkStart w:id="7254" w:name="sub_1121113212"/>
      <w:bookmarkStart w:id="7255" w:name="sub_11211221212"/>
      <w:bookmarkStart w:id="7256" w:name="sub_112112612"/>
      <w:bookmarkStart w:id="7257" w:name="sub_1122211412"/>
      <w:bookmarkStart w:id="7258" w:name="sub_1122112412"/>
      <w:bookmarkStart w:id="7259" w:name="sub_1122113412"/>
      <w:bookmarkStart w:id="7260" w:name="sub_11223246"/>
      <w:bookmarkStart w:id="7261" w:name="sub_11223146"/>
      <w:bookmarkStart w:id="7262" w:name="sub_11211146"/>
      <w:bookmarkStart w:id="7263" w:name="sub_11223326"/>
      <w:bookmarkStart w:id="7264" w:name="sub_112112126"/>
      <w:bookmarkStart w:id="7265" w:name="sub_112221226"/>
      <w:bookmarkStart w:id="7266" w:name="sub_112112226"/>
      <w:bookmarkStart w:id="7267" w:name="sub_112221326"/>
      <w:bookmarkStart w:id="7268" w:name="sub_11223236"/>
      <w:bookmarkStart w:id="7269" w:name="sub_11223136"/>
      <w:bookmarkStart w:id="7270" w:name="sub_11211136"/>
      <w:bookmarkStart w:id="7271" w:name="sub_11223316"/>
      <w:bookmarkStart w:id="7272" w:name="sub_112112116"/>
      <w:bookmarkStart w:id="7273" w:name="sub_112221216"/>
      <w:bookmarkStart w:id="7274" w:name="sub_112112216"/>
      <w:bookmarkStart w:id="7275" w:name="sub_112221316"/>
      <w:bookmarkStart w:id="7276" w:name="sub_11211310"/>
      <w:bookmarkStart w:id="7277" w:name="sub_11223210"/>
      <w:bookmarkStart w:id="7278" w:name="sub_11211210"/>
      <w:bookmarkStart w:id="7279" w:name="sub_11223110"/>
      <w:bookmarkStart w:id="7280" w:name="sub_11221118"/>
      <w:bookmarkStart w:id="7281" w:name="sub_11211110"/>
      <w:bookmarkStart w:id="7282" w:name="sub_11222118"/>
      <w:bookmarkStart w:id="7283" w:name="sub_1122338"/>
      <w:bookmarkStart w:id="7284" w:name="sub_11211318"/>
      <w:bookmarkStart w:id="7285" w:name="sub_11211218"/>
      <w:bookmarkStart w:id="7286" w:name="sub_11221128"/>
      <w:bookmarkStart w:id="7287" w:name="sub_11222128"/>
      <w:bookmarkStart w:id="7288" w:name="sub_11211328"/>
      <w:bookmarkStart w:id="7289" w:name="sub_11211228"/>
      <w:bookmarkStart w:id="7290" w:name="sub_11221138"/>
      <w:bookmarkStart w:id="7291" w:name="sub_11222138"/>
      <w:bookmarkStart w:id="7292" w:name="sub_112232414"/>
      <w:bookmarkStart w:id="7293" w:name="sub_112111414"/>
      <w:bookmarkStart w:id="7294" w:name="sub_1121121214"/>
      <w:bookmarkStart w:id="7295" w:name="sub_1121122214"/>
      <w:bookmarkStart w:id="7296" w:name="sub_112232314"/>
      <w:bookmarkStart w:id="7297" w:name="sub_112111314"/>
      <w:bookmarkStart w:id="7298" w:name="sub_1121121114"/>
      <w:bookmarkStart w:id="7299" w:name="sub_1121122114"/>
      <w:bookmarkStart w:id="7300" w:name="sub_11211354"/>
      <w:bookmarkStart w:id="7301" w:name="sub_11211254"/>
      <w:bookmarkStart w:id="7302" w:name="sub_112211134"/>
      <w:bookmarkStart w:id="7303" w:name="sub_112221134"/>
      <w:bookmarkStart w:id="7304" w:name="sub_112113134"/>
      <w:bookmarkStart w:id="7305" w:name="sub_112211234"/>
      <w:bookmarkStart w:id="7306" w:name="sub_112113234"/>
      <w:bookmarkStart w:id="7307" w:name="sub_112211334"/>
      <w:bookmarkStart w:id="7308" w:name="sub_112232424"/>
      <w:bookmarkStart w:id="7309" w:name="sub_112111424"/>
      <w:bookmarkStart w:id="7310" w:name="sub_1121121224"/>
      <w:bookmarkStart w:id="7311" w:name="sub_1121122224"/>
      <w:bookmarkStart w:id="7312" w:name="sub_112232324"/>
      <w:bookmarkStart w:id="7313" w:name="sub_112111324"/>
      <w:bookmarkStart w:id="7314" w:name="sub_1121121124"/>
      <w:bookmarkStart w:id="7315" w:name="sub_1121122124"/>
      <w:bookmarkStart w:id="7316" w:name="sub_11211364"/>
      <w:bookmarkStart w:id="7317" w:name="sub_11211264"/>
      <w:bookmarkStart w:id="7318" w:name="sub_112211144"/>
      <w:bookmarkStart w:id="7319" w:name="sub_112221144"/>
      <w:bookmarkStart w:id="7320" w:name="sub_112113144"/>
      <w:bookmarkStart w:id="7321" w:name="sub_112211244"/>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p>
    <w:p w14:paraId="7998E6F0" w14:textId="77777777" w:rsidR="00CE676C" w:rsidRDefault="00CE676C">
      <w:pPr>
        <w:pStyle w:val="Standard"/>
        <w:ind w:firstLine="720"/>
        <w:jc w:val="right"/>
      </w:pPr>
    </w:p>
    <w:p w14:paraId="79E0780D" w14:textId="77777777" w:rsidR="00CE676C" w:rsidRDefault="00CE676C">
      <w:pPr>
        <w:pStyle w:val="Standard"/>
        <w:ind w:firstLine="720"/>
        <w:jc w:val="right"/>
      </w:pPr>
    </w:p>
    <w:p w14:paraId="336A7619" w14:textId="77777777" w:rsidR="00CE676C" w:rsidRDefault="00CE676C">
      <w:pPr>
        <w:pStyle w:val="Standard"/>
        <w:ind w:firstLine="720"/>
        <w:jc w:val="right"/>
      </w:pPr>
    </w:p>
    <w:p w14:paraId="16415BCD" w14:textId="77777777" w:rsidR="00CE676C" w:rsidRDefault="00CE676C">
      <w:pPr>
        <w:pStyle w:val="Standard"/>
        <w:ind w:firstLine="720"/>
        <w:jc w:val="right"/>
      </w:pPr>
    </w:p>
    <w:p w14:paraId="646B7C38" w14:textId="77777777" w:rsidR="00CE676C" w:rsidRDefault="00CE676C">
      <w:pPr>
        <w:pStyle w:val="Standard"/>
        <w:ind w:firstLine="720"/>
        <w:jc w:val="right"/>
      </w:pPr>
    </w:p>
    <w:p w14:paraId="0A896BC1" w14:textId="77777777" w:rsidR="00CE676C" w:rsidRDefault="00CE676C">
      <w:pPr>
        <w:pStyle w:val="Standard"/>
        <w:ind w:firstLine="720"/>
        <w:jc w:val="right"/>
      </w:pPr>
    </w:p>
    <w:p w14:paraId="54F784CF" w14:textId="77777777" w:rsidR="00CE676C" w:rsidRDefault="00CE676C">
      <w:pPr>
        <w:pStyle w:val="Standard"/>
        <w:ind w:firstLine="720"/>
        <w:jc w:val="right"/>
      </w:pPr>
    </w:p>
    <w:p w14:paraId="36AECDCB" w14:textId="77777777" w:rsidR="00CE676C" w:rsidRDefault="00CE676C">
      <w:pPr>
        <w:pStyle w:val="Standard"/>
        <w:ind w:firstLine="720"/>
        <w:jc w:val="right"/>
      </w:pPr>
    </w:p>
    <w:p w14:paraId="6B19C15B" w14:textId="77777777" w:rsidR="00CE676C" w:rsidRDefault="00CE676C">
      <w:pPr>
        <w:pStyle w:val="Standard"/>
        <w:ind w:firstLine="720"/>
        <w:jc w:val="right"/>
      </w:pPr>
    </w:p>
    <w:p w14:paraId="561BAD61" w14:textId="77777777" w:rsidR="00CE676C" w:rsidRDefault="00CE676C">
      <w:pPr>
        <w:pStyle w:val="af2"/>
        <w:ind w:firstLine="709"/>
        <w:jc w:val="right"/>
        <w:rPr>
          <w:rFonts w:ascii="Times New Roman" w:hAnsi="Times New Roman" w:cs="Times New Roman"/>
          <w:b/>
          <w:szCs w:val="24"/>
        </w:rPr>
      </w:pPr>
    </w:p>
    <w:p w14:paraId="7ED73CAC" w14:textId="77777777" w:rsidR="00CE676C" w:rsidRDefault="00CE676C">
      <w:pPr>
        <w:pStyle w:val="af2"/>
        <w:ind w:firstLine="709"/>
        <w:jc w:val="right"/>
        <w:rPr>
          <w:rFonts w:ascii="Times New Roman" w:hAnsi="Times New Roman" w:cs="Times New Roman"/>
          <w:b/>
          <w:szCs w:val="24"/>
        </w:rPr>
      </w:pPr>
    </w:p>
    <w:p w14:paraId="223F9BE8" w14:textId="77777777" w:rsidR="00CE676C" w:rsidRDefault="00CE676C">
      <w:pPr>
        <w:pStyle w:val="af2"/>
        <w:ind w:firstLine="709"/>
        <w:jc w:val="right"/>
        <w:rPr>
          <w:rFonts w:ascii="Times New Roman" w:hAnsi="Times New Roman" w:cs="Times New Roman"/>
          <w:b/>
          <w:szCs w:val="24"/>
        </w:rPr>
      </w:pPr>
    </w:p>
    <w:p w14:paraId="7D4CCBD9" w14:textId="77777777" w:rsidR="00CE676C" w:rsidRDefault="00CE676C">
      <w:pPr>
        <w:pStyle w:val="af2"/>
        <w:ind w:firstLine="709"/>
        <w:jc w:val="right"/>
        <w:rPr>
          <w:rFonts w:ascii="Times New Roman" w:hAnsi="Times New Roman" w:cs="Times New Roman"/>
          <w:b/>
          <w:szCs w:val="24"/>
        </w:rPr>
      </w:pPr>
    </w:p>
    <w:p w14:paraId="0635495C" w14:textId="77777777" w:rsidR="00CE676C" w:rsidRDefault="00CE676C">
      <w:pPr>
        <w:pStyle w:val="af2"/>
        <w:ind w:firstLine="709"/>
        <w:jc w:val="right"/>
        <w:rPr>
          <w:rFonts w:ascii="Times New Roman" w:hAnsi="Times New Roman" w:cs="Times New Roman"/>
          <w:b/>
          <w:szCs w:val="24"/>
        </w:rPr>
      </w:pPr>
    </w:p>
    <w:p w14:paraId="454BF5E9" w14:textId="77777777" w:rsidR="00CE676C" w:rsidRDefault="00CE676C">
      <w:pPr>
        <w:pStyle w:val="af2"/>
        <w:ind w:firstLine="709"/>
        <w:jc w:val="right"/>
        <w:rPr>
          <w:rFonts w:ascii="Times New Roman" w:hAnsi="Times New Roman" w:cs="Times New Roman"/>
          <w:b/>
          <w:szCs w:val="24"/>
        </w:rPr>
      </w:pPr>
    </w:p>
    <w:p w14:paraId="0E25BAEC" w14:textId="77777777" w:rsidR="00CE676C" w:rsidRDefault="00CE676C">
      <w:pPr>
        <w:pStyle w:val="af2"/>
        <w:ind w:firstLine="709"/>
        <w:jc w:val="right"/>
        <w:rPr>
          <w:rFonts w:ascii="Times New Roman" w:hAnsi="Times New Roman" w:cs="Times New Roman"/>
          <w:b/>
          <w:szCs w:val="24"/>
        </w:rPr>
      </w:pPr>
    </w:p>
    <w:p w14:paraId="5880A9F4" w14:textId="77777777" w:rsidR="00CE676C" w:rsidRDefault="00000000">
      <w:pPr>
        <w:pStyle w:val="af2"/>
        <w:ind w:firstLine="709"/>
        <w:jc w:val="right"/>
      </w:pPr>
      <w:r>
        <w:rPr>
          <w:rFonts w:ascii="Times New Roman" w:hAnsi="Times New Roman" w:cs="Times New Roman"/>
          <w:b/>
          <w:szCs w:val="24"/>
        </w:rPr>
        <w:t>Приложение №2</w:t>
      </w:r>
      <w:r>
        <w:rPr>
          <w:rFonts w:ascii="Times New Roman" w:hAnsi="Times New Roman" w:cs="Times New Roman"/>
          <w:b/>
          <w:szCs w:val="24"/>
        </w:rPr>
        <w:br/>
        <w:t xml:space="preserve">  к </w:t>
      </w:r>
      <w:hyperlink r:id="rId29" w:history="1">
        <w:r>
          <w:rPr>
            <w:rFonts w:ascii="Times New Roman" w:hAnsi="Times New Roman" w:cs="Times New Roman"/>
            <w:b/>
            <w:szCs w:val="24"/>
          </w:rPr>
          <w:t>Административному регламенту</w:t>
        </w:r>
      </w:hyperlink>
    </w:p>
    <w:p w14:paraId="5B04D4A6" w14:textId="77777777" w:rsidR="00CE676C" w:rsidRDefault="00000000">
      <w:pPr>
        <w:pStyle w:val="af2"/>
        <w:jc w:val="right"/>
        <w:rPr>
          <w:rFonts w:ascii="Times New Roman" w:hAnsi="Times New Roman" w:cs="Times New Roman"/>
          <w:b/>
          <w:szCs w:val="24"/>
        </w:rPr>
      </w:pPr>
      <w:r>
        <w:rPr>
          <w:rFonts w:ascii="Times New Roman" w:hAnsi="Times New Roman" w:cs="Times New Roman"/>
          <w:b/>
          <w:szCs w:val="24"/>
        </w:rPr>
        <w:t xml:space="preserve">  Администрации Краснослободского муниципального района Республики Мордовия</w:t>
      </w:r>
    </w:p>
    <w:p w14:paraId="635ECA6E" w14:textId="77777777" w:rsidR="00CE676C" w:rsidRDefault="00000000">
      <w:pPr>
        <w:pStyle w:val="af2"/>
        <w:jc w:val="right"/>
        <w:rPr>
          <w:rFonts w:ascii="Times New Roman" w:hAnsi="Times New Roman" w:cs="Times New Roman"/>
          <w:b/>
          <w:szCs w:val="24"/>
        </w:rPr>
      </w:pPr>
      <w:r>
        <w:rPr>
          <w:rFonts w:ascii="Times New Roman" w:hAnsi="Times New Roman" w:cs="Times New Roman"/>
          <w:b/>
          <w:szCs w:val="24"/>
        </w:rPr>
        <w:t xml:space="preserve">        предоставления государственной услуги </w:t>
      </w:r>
    </w:p>
    <w:p w14:paraId="4688CDE7" w14:textId="77777777" w:rsidR="00CE676C" w:rsidRDefault="00000000">
      <w:pPr>
        <w:pStyle w:val="3"/>
        <w:spacing w:before="0"/>
        <w:jc w:val="right"/>
      </w:pPr>
      <w:r>
        <w:rPr>
          <w:rFonts w:ascii="Times New Roman" w:hAnsi="Times New Roman" w:cs="Times New Roman"/>
          <w:b w:val="0"/>
          <w:szCs w:val="24"/>
        </w:rPr>
        <w:t xml:space="preserve">      </w:t>
      </w:r>
      <w:r>
        <w:rPr>
          <w:rFonts w:ascii="Times New Roman" w:hAnsi="Times New Roman" w:cs="Times New Roman"/>
          <w:color w:val="auto"/>
          <w:szCs w:val="24"/>
        </w:rPr>
        <w:t>«</w:t>
      </w:r>
      <w:r>
        <w:rPr>
          <w:rStyle w:val="a6"/>
          <w:rFonts w:ascii="Times New Roman" w:hAnsi="Times New Roman" w:cs="Times New Roman"/>
          <w:color w:val="auto"/>
          <w:szCs w:val="24"/>
        </w:rPr>
        <w:t xml:space="preserve">Выдача заключения органа опеки и попечительства </w:t>
      </w:r>
    </w:p>
    <w:p w14:paraId="094FFEFF" w14:textId="77777777" w:rsidR="00CE676C" w:rsidRDefault="00000000">
      <w:pPr>
        <w:pStyle w:val="af2"/>
        <w:jc w:val="right"/>
      </w:pPr>
      <w:r>
        <w:rPr>
          <w:rStyle w:val="a6"/>
          <w:rFonts w:ascii="Times New Roman" w:hAnsi="Times New Roman" w:cs="Times New Roman"/>
          <w:b/>
          <w:szCs w:val="24"/>
        </w:rPr>
        <w:t>о возможности гражданина быть опекуном (попечителем) над несовершеннолетними, а также постановка кандидата в усыновители на учет</w:t>
      </w:r>
      <w:r>
        <w:rPr>
          <w:rFonts w:ascii="Times New Roman" w:hAnsi="Times New Roman" w:cs="Times New Roman"/>
          <w:b/>
          <w:szCs w:val="24"/>
        </w:rPr>
        <w:t>»</w:t>
      </w:r>
      <w:r>
        <w:rPr>
          <w:rFonts w:cs="Times New Roman"/>
          <w:color w:val="26282F"/>
          <w:szCs w:val="24"/>
        </w:rPr>
        <w:br/>
      </w:r>
      <w:r>
        <w:rPr>
          <w:rFonts w:ascii="Times New Roman" w:eastAsia="Times New Roman" w:hAnsi="Times New Roman" w:cs="Times New Roman"/>
          <w:kern w:val="0"/>
          <w:szCs w:val="24"/>
          <w:lang w:eastAsia="ru-RU" w:bidi="ar-SA"/>
        </w:rPr>
        <w:t xml:space="preserve">                                                    </w:t>
      </w:r>
    </w:p>
    <w:p w14:paraId="5CF63B93" w14:textId="77777777" w:rsidR="00CE676C" w:rsidRDefault="00000000">
      <w:pPr>
        <w:pStyle w:val="af2"/>
        <w:jc w:val="right"/>
      </w:pPr>
      <w:r>
        <w:rPr>
          <w:szCs w:val="24"/>
          <w:lang w:eastAsia="ru-RU" w:bidi="ar-SA"/>
        </w:rPr>
        <w:t xml:space="preserve">                                                  </w:t>
      </w:r>
      <w:r>
        <w:rPr>
          <w:szCs w:val="24"/>
          <w:lang w:eastAsia="ru-RU" w:bidi="ar-SA"/>
        </w:rPr>
        <w:tab/>
      </w:r>
      <w:r>
        <w:rPr>
          <w:szCs w:val="24"/>
          <w:lang w:eastAsia="ru-RU" w:bidi="ar-SA"/>
        </w:rPr>
        <w:tab/>
        <w:t xml:space="preserve"> </w:t>
      </w:r>
      <w:r>
        <w:rPr>
          <w:rFonts w:ascii="Times New Roman" w:hAnsi="Times New Roman" w:cs="Times New Roman"/>
          <w:szCs w:val="24"/>
        </w:rPr>
        <w:t xml:space="preserve">Главе Краснослободского муниципального района </w:t>
      </w:r>
    </w:p>
    <w:p w14:paraId="6D58666B" w14:textId="77777777" w:rsidR="00CE676C" w:rsidRDefault="00000000">
      <w:pPr>
        <w:pStyle w:val="af2"/>
        <w:jc w:val="right"/>
        <w:rPr>
          <w:rFonts w:ascii="Times New Roman" w:hAnsi="Times New Roman" w:cs="Times New Roman"/>
          <w:szCs w:val="24"/>
        </w:rPr>
      </w:pPr>
      <w:r>
        <w:rPr>
          <w:rFonts w:ascii="Times New Roman" w:hAnsi="Times New Roman" w:cs="Times New Roman"/>
          <w:szCs w:val="24"/>
        </w:rPr>
        <w:tab/>
        <w:t xml:space="preserve">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Республики Мордовия</w:t>
      </w:r>
    </w:p>
    <w:p w14:paraId="735E05E9" w14:textId="77777777" w:rsidR="00CE676C" w:rsidRDefault="00CE676C">
      <w:pPr>
        <w:pStyle w:val="af2"/>
        <w:jc w:val="right"/>
        <w:rPr>
          <w:rFonts w:ascii="Times New Roman" w:hAnsi="Times New Roman" w:cs="Times New Roman"/>
          <w:szCs w:val="24"/>
        </w:rPr>
      </w:pPr>
    </w:p>
    <w:p w14:paraId="7915C356" w14:textId="77777777" w:rsidR="00CE676C" w:rsidRDefault="00000000">
      <w:pPr>
        <w:pStyle w:val="af2"/>
        <w:jc w:val="center"/>
        <w:rPr>
          <w:rFonts w:ascii="Times New Roman" w:hAnsi="Times New Roman" w:cs="Times New Roman"/>
          <w:szCs w:val="24"/>
        </w:rPr>
      </w:pPr>
      <w:r>
        <w:rPr>
          <w:rFonts w:ascii="Times New Roman" w:hAnsi="Times New Roman" w:cs="Times New Roman"/>
          <w:szCs w:val="24"/>
        </w:rPr>
        <w:t xml:space="preserve">Заявление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w:t>
      </w:r>
      <w:r>
        <w:rPr>
          <w:rFonts w:ascii="Times New Roman" w:hAnsi="Times New Roman" w:cs="Times New Roman"/>
          <w:szCs w:val="24"/>
        </w:rPr>
        <w:br/>
        <w:t>законодательством Российской Федерации формах</w:t>
      </w:r>
    </w:p>
    <w:p w14:paraId="52F3B8A5" w14:textId="77777777" w:rsidR="00CE676C" w:rsidRDefault="00CE676C">
      <w:pPr>
        <w:suppressAutoHyphens w:val="0"/>
        <w:autoSpaceDE w:val="0"/>
        <w:textAlignment w:val="auto"/>
        <w:rPr>
          <w:rFonts w:ascii="Times New Roman" w:eastAsia="Times New Roman" w:hAnsi="Times New Roman" w:cs="Times New Roman"/>
          <w:kern w:val="0"/>
          <w:lang w:eastAsia="ru-RU" w:bidi="ar-SA"/>
        </w:rPr>
      </w:pPr>
    </w:p>
    <w:p w14:paraId="6AFF7C43" w14:textId="77777777" w:rsidR="00CE676C" w:rsidRDefault="00000000">
      <w:pPr>
        <w:suppressAutoHyphens w:val="0"/>
        <w:autoSpaceDE w:val="0"/>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Я,  </w:t>
      </w:r>
    </w:p>
    <w:p w14:paraId="664F0CE0" w14:textId="77777777" w:rsidR="00CE676C" w:rsidRDefault="00000000">
      <w:pPr>
        <w:pBdr>
          <w:top w:val="single" w:sz="4" w:space="1" w:color="000000"/>
        </w:pBdr>
        <w:suppressAutoHyphens w:val="0"/>
        <w:autoSpaceDE w:val="0"/>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(фамилия, имя, отчество (при наличии)</w:t>
      </w:r>
    </w:p>
    <w:p w14:paraId="01ADD501" w14:textId="77777777" w:rsidR="00CE676C" w:rsidRDefault="00CE676C">
      <w:pPr>
        <w:suppressAutoHyphens w:val="0"/>
        <w:autoSpaceDE w:val="0"/>
        <w:textAlignment w:val="auto"/>
        <w:rPr>
          <w:rFonts w:ascii="Times New Roman" w:eastAsia="Times New Roman" w:hAnsi="Times New Roman" w:cs="Times New Roman"/>
          <w:kern w:val="0"/>
          <w:lang w:eastAsia="ru-RU" w:bidi="ar-SA"/>
        </w:rPr>
      </w:pPr>
    </w:p>
    <w:p w14:paraId="04D142DC" w14:textId="77777777" w:rsidR="00CE676C" w:rsidRDefault="00000000">
      <w:pPr>
        <w:pBdr>
          <w:top w:val="single" w:sz="4" w:space="1" w:color="000000"/>
        </w:pBdr>
        <w:suppressAutoHyphens w:val="0"/>
        <w:autoSpaceDE w:val="0"/>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(число, месяц, год и место рождения)</w:t>
      </w:r>
    </w:p>
    <w:tbl>
      <w:tblPr>
        <w:tblW w:w="10263" w:type="dxa"/>
        <w:tblLayout w:type="fixed"/>
        <w:tblCellMar>
          <w:left w:w="10" w:type="dxa"/>
          <w:right w:w="10" w:type="dxa"/>
        </w:tblCellMar>
        <w:tblLook w:val="0000" w:firstRow="0" w:lastRow="0" w:firstColumn="0" w:lastColumn="0" w:noHBand="0" w:noVBand="0"/>
      </w:tblPr>
      <w:tblGrid>
        <w:gridCol w:w="1474"/>
        <w:gridCol w:w="1985"/>
        <w:gridCol w:w="4196"/>
        <w:gridCol w:w="2608"/>
      </w:tblGrid>
      <w:tr w:rsidR="00CE676C" w14:paraId="3B2BEF71" w14:textId="77777777">
        <w:tblPrEx>
          <w:tblCellMar>
            <w:top w:w="0" w:type="dxa"/>
            <w:bottom w:w="0" w:type="dxa"/>
          </w:tblCellMar>
        </w:tblPrEx>
        <w:tc>
          <w:tcPr>
            <w:tcW w:w="1474" w:type="dxa"/>
            <w:shd w:val="clear" w:color="auto" w:fill="auto"/>
            <w:tcMar>
              <w:top w:w="0" w:type="dxa"/>
              <w:left w:w="28" w:type="dxa"/>
              <w:bottom w:w="0" w:type="dxa"/>
              <w:right w:w="28" w:type="dxa"/>
            </w:tcMar>
            <w:vAlign w:val="bottom"/>
          </w:tcPr>
          <w:p w14:paraId="6AFEADF1" w14:textId="77777777" w:rsidR="00CE676C" w:rsidRDefault="00000000">
            <w:pPr>
              <w:suppressAutoHyphens w:val="0"/>
              <w:autoSpaceDE w:val="0"/>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Гражданство</w:t>
            </w:r>
          </w:p>
        </w:tc>
        <w:tc>
          <w:tcPr>
            <w:tcW w:w="1985" w:type="dxa"/>
            <w:tcBorders>
              <w:bottom w:val="single" w:sz="4" w:space="0" w:color="000000"/>
            </w:tcBorders>
            <w:shd w:val="clear" w:color="auto" w:fill="auto"/>
            <w:tcMar>
              <w:top w:w="0" w:type="dxa"/>
              <w:left w:w="28" w:type="dxa"/>
              <w:bottom w:w="0" w:type="dxa"/>
              <w:right w:w="28" w:type="dxa"/>
            </w:tcMar>
            <w:vAlign w:val="bottom"/>
          </w:tcPr>
          <w:p w14:paraId="4763D3FA" w14:textId="77777777" w:rsidR="00CE676C" w:rsidRDefault="00CE676C">
            <w:pPr>
              <w:suppressAutoHyphens w:val="0"/>
              <w:autoSpaceDE w:val="0"/>
              <w:jc w:val="center"/>
              <w:textAlignment w:val="auto"/>
              <w:rPr>
                <w:rFonts w:ascii="Times New Roman" w:eastAsia="Times New Roman" w:hAnsi="Times New Roman" w:cs="Times New Roman"/>
                <w:kern w:val="0"/>
                <w:lang w:eastAsia="ru-RU" w:bidi="ar-SA"/>
              </w:rPr>
            </w:pPr>
          </w:p>
        </w:tc>
        <w:tc>
          <w:tcPr>
            <w:tcW w:w="4196" w:type="dxa"/>
            <w:shd w:val="clear" w:color="auto" w:fill="auto"/>
            <w:tcMar>
              <w:top w:w="0" w:type="dxa"/>
              <w:left w:w="28" w:type="dxa"/>
              <w:bottom w:w="0" w:type="dxa"/>
              <w:right w:w="28" w:type="dxa"/>
            </w:tcMar>
            <w:vAlign w:val="bottom"/>
          </w:tcPr>
          <w:p w14:paraId="5BC7FBDB" w14:textId="77777777" w:rsidR="00CE676C" w:rsidRDefault="00000000">
            <w:pPr>
              <w:suppressAutoHyphens w:val="0"/>
              <w:autoSpaceDE w:val="0"/>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Документ, удостоверяющий личность:</w:t>
            </w:r>
          </w:p>
        </w:tc>
        <w:tc>
          <w:tcPr>
            <w:tcW w:w="2608" w:type="dxa"/>
            <w:tcBorders>
              <w:bottom w:val="single" w:sz="4" w:space="0" w:color="000000"/>
            </w:tcBorders>
            <w:shd w:val="clear" w:color="auto" w:fill="auto"/>
            <w:tcMar>
              <w:top w:w="0" w:type="dxa"/>
              <w:left w:w="28" w:type="dxa"/>
              <w:bottom w:w="0" w:type="dxa"/>
              <w:right w:w="28" w:type="dxa"/>
            </w:tcMar>
            <w:vAlign w:val="bottom"/>
          </w:tcPr>
          <w:p w14:paraId="2215D8D4" w14:textId="77777777" w:rsidR="00CE676C" w:rsidRDefault="00CE676C">
            <w:pPr>
              <w:suppressAutoHyphens w:val="0"/>
              <w:autoSpaceDE w:val="0"/>
              <w:jc w:val="center"/>
              <w:textAlignment w:val="auto"/>
              <w:rPr>
                <w:rFonts w:ascii="Times New Roman" w:eastAsia="Times New Roman" w:hAnsi="Times New Roman" w:cs="Times New Roman"/>
                <w:kern w:val="0"/>
                <w:lang w:eastAsia="ru-RU" w:bidi="ar-SA"/>
              </w:rPr>
            </w:pPr>
          </w:p>
        </w:tc>
      </w:tr>
    </w:tbl>
    <w:p w14:paraId="1F8DA542" w14:textId="77777777" w:rsidR="00CE676C" w:rsidRDefault="00CE676C">
      <w:pPr>
        <w:suppressAutoHyphens w:val="0"/>
        <w:autoSpaceDE w:val="0"/>
        <w:textAlignment w:val="auto"/>
        <w:rPr>
          <w:rFonts w:ascii="Times New Roman" w:eastAsia="Times New Roman" w:hAnsi="Times New Roman" w:cs="Times New Roman"/>
          <w:kern w:val="0"/>
          <w:lang w:eastAsia="ru-RU" w:bidi="ar-SA"/>
        </w:rPr>
      </w:pPr>
    </w:p>
    <w:p w14:paraId="18099B56" w14:textId="77777777" w:rsidR="00CE676C" w:rsidRDefault="00000000">
      <w:pPr>
        <w:pBdr>
          <w:top w:val="single" w:sz="4" w:space="1" w:color="000000"/>
        </w:pBdr>
        <w:suppressAutoHyphens w:val="0"/>
        <w:autoSpaceDE w:val="0"/>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(серия, номер, когда и кем выдан)</w:t>
      </w:r>
    </w:p>
    <w:p w14:paraId="4398FB39" w14:textId="77777777" w:rsidR="00CE676C" w:rsidRDefault="00000000">
      <w:pPr>
        <w:suppressAutoHyphens w:val="0"/>
        <w:autoSpaceDE w:val="0"/>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Адрес места жительства  </w:t>
      </w:r>
    </w:p>
    <w:p w14:paraId="5EEA9066" w14:textId="77777777" w:rsidR="00CE676C" w:rsidRDefault="00CE676C">
      <w:pPr>
        <w:pBdr>
          <w:top w:val="single" w:sz="4" w:space="1" w:color="000000"/>
        </w:pBdr>
        <w:suppressAutoHyphens w:val="0"/>
        <w:autoSpaceDE w:val="0"/>
        <w:textAlignment w:val="auto"/>
        <w:rPr>
          <w:rFonts w:ascii="Times New Roman" w:eastAsia="Times New Roman" w:hAnsi="Times New Roman" w:cs="Times New Roman"/>
          <w:kern w:val="0"/>
          <w:lang w:eastAsia="ru-RU" w:bidi="ar-SA"/>
        </w:rPr>
      </w:pPr>
    </w:p>
    <w:p w14:paraId="67B278F6" w14:textId="77777777" w:rsidR="00CE676C" w:rsidRDefault="00CE676C">
      <w:pPr>
        <w:suppressAutoHyphens w:val="0"/>
        <w:autoSpaceDE w:val="0"/>
        <w:textAlignment w:val="auto"/>
        <w:rPr>
          <w:rFonts w:ascii="Times New Roman" w:eastAsia="Times New Roman" w:hAnsi="Times New Roman" w:cs="Times New Roman"/>
          <w:kern w:val="0"/>
          <w:lang w:eastAsia="ru-RU" w:bidi="ar-SA"/>
        </w:rPr>
      </w:pPr>
    </w:p>
    <w:p w14:paraId="44D76263" w14:textId="77777777" w:rsidR="00CE676C" w:rsidRDefault="00000000">
      <w:pPr>
        <w:pBdr>
          <w:top w:val="single" w:sz="4" w:space="1" w:color="000000"/>
        </w:pBdr>
        <w:suppressAutoHyphens w:val="0"/>
        <w:autoSpaceDE w:val="0"/>
        <w:jc w:val="center"/>
        <w:textAlignment w:val="auto"/>
      </w:pPr>
      <w:r>
        <w:rPr>
          <w:rFonts w:ascii="Times New Roman" w:eastAsia="Times New Roman" w:hAnsi="Times New Roman" w:cs="Times New Roman"/>
          <w:kern w:val="0"/>
          <w:lang w:eastAsia="ru-RU" w:bidi="ar-SA"/>
        </w:rPr>
        <w:t xml:space="preserve">(указывается полный адрес места жительства, подтвержденный регистрацией места жительства, в случае </w:t>
      </w:r>
      <w:r>
        <w:rPr>
          <w:rFonts w:ascii="Times New Roman" w:eastAsia="Times New Roman" w:hAnsi="Times New Roman" w:cs="Times New Roman"/>
          <w:kern w:val="0"/>
          <w:lang w:eastAsia="ru-RU" w:bidi="ar-SA"/>
        </w:rPr>
        <w:br/>
        <w:t>его отсутствия ставится прочерк; граждане, относящиеся к коренным малочисленным народам Российской Федерации и не имеющие места, где они постоянно или преимущественно проживают, ведущие кочевой и (или) полукочевой образ жизни, указывают сведения о регистрации по месту жительства в одном из поселений (по выбору этих граждан), находящихся в муниципальном районе, в границах которого проходят маршруты кочевий гражданина)</w:t>
      </w:r>
    </w:p>
    <w:p w14:paraId="15E654D2" w14:textId="77777777" w:rsidR="00CE676C" w:rsidRDefault="00000000">
      <w:pPr>
        <w:suppressAutoHyphens w:val="0"/>
        <w:autoSpaceDE w:val="0"/>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Адрес места пребывания  </w:t>
      </w:r>
    </w:p>
    <w:p w14:paraId="4050C27F" w14:textId="77777777" w:rsidR="00CE676C" w:rsidRDefault="00CE676C">
      <w:pPr>
        <w:pBdr>
          <w:top w:val="single" w:sz="4" w:space="1" w:color="000000"/>
        </w:pBdr>
        <w:suppressAutoHyphens w:val="0"/>
        <w:autoSpaceDE w:val="0"/>
        <w:textAlignment w:val="auto"/>
        <w:rPr>
          <w:rFonts w:ascii="Times New Roman" w:eastAsia="Times New Roman" w:hAnsi="Times New Roman" w:cs="Times New Roman"/>
          <w:kern w:val="0"/>
          <w:lang w:eastAsia="ru-RU" w:bidi="ar-SA"/>
        </w:rPr>
      </w:pPr>
    </w:p>
    <w:p w14:paraId="7542638A" w14:textId="77777777" w:rsidR="00CE676C" w:rsidRDefault="00CE676C">
      <w:pPr>
        <w:suppressAutoHyphens w:val="0"/>
        <w:autoSpaceDE w:val="0"/>
        <w:textAlignment w:val="auto"/>
        <w:rPr>
          <w:rFonts w:ascii="Times New Roman" w:eastAsia="Times New Roman" w:hAnsi="Times New Roman" w:cs="Times New Roman"/>
          <w:kern w:val="0"/>
          <w:lang w:eastAsia="ru-RU" w:bidi="ar-SA"/>
        </w:rPr>
      </w:pPr>
    </w:p>
    <w:p w14:paraId="0EF1AA6F" w14:textId="77777777" w:rsidR="00CE676C" w:rsidRDefault="00000000">
      <w:pPr>
        <w:pBdr>
          <w:top w:val="single" w:sz="4" w:space="1" w:color="000000"/>
        </w:pBdr>
        <w:suppressAutoHyphens w:val="0"/>
        <w:autoSpaceDE w:val="0"/>
        <w:jc w:val="center"/>
        <w:textAlignment w:val="auto"/>
      </w:pPr>
      <w:r>
        <w:rPr>
          <w:rFonts w:ascii="Times New Roman" w:eastAsia="Times New Roman" w:hAnsi="Times New Roman" w:cs="Times New Roman"/>
          <w:kern w:val="0"/>
          <w:lang w:eastAsia="ru-RU" w:bidi="ar-SA"/>
        </w:rPr>
        <w:t>(заполняется, если имеется подтвержденное регистрацией место пребывания, в том числе при наличии подтвержденного регистрацией места жительства. Указывается полный адрес места пребывания, в случае его отсутствия ставится прочерк)</w:t>
      </w:r>
    </w:p>
    <w:p w14:paraId="68241D31" w14:textId="77777777" w:rsidR="00CE676C" w:rsidRDefault="00000000">
      <w:pPr>
        <w:suppressAutoHyphens w:val="0"/>
        <w:autoSpaceDE w:val="0"/>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Адрес места фактического проживания  </w:t>
      </w:r>
    </w:p>
    <w:p w14:paraId="4C80DBD5" w14:textId="77777777" w:rsidR="00CE676C" w:rsidRDefault="00CE676C">
      <w:pPr>
        <w:pBdr>
          <w:top w:val="single" w:sz="4" w:space="1" w:color="000000"/>
        </w:pBdr>
        <w:suppressAutoHyphens w:val="0"/>
        <w:autoSpaceDE w:val="0"/>
        <w:textAlignment w:val="auto"/>
        <w:rPr>
          <w:rFonts w:ascii="Times New Roman" w:eastAsia="Times New Roman" w:hAnsi="Times New Roman" w:cs="Times New Roman"/>
          <w:kern w:val="0"/>
          <w:lang w:eastAsia="ru-RU" w:bidi="ar-SA"/>
        </w:rPr>
      </w:pPr>
    </w:p>
    <w:p w14:paraId="067E5DF6" w14:textId="77777777" w:rsidR="00CE676C" w:rsidRDefault="00CE676C">
      <w:pPr>
        <w:suppressAutoHyphens w:val="0"/>
        <w:autoSpaceDE w:val="0"/>
        <w:textAlignment w:val="auto"/>
        <w:rPr>
          <w:rFonts w:ascii="Times New Roman" w:eastAsia="Times New Roman" w:hAnsi="Times New Roman" w:cs="Times New Roman"/>
          <w:kern w:val="0"/>
          <w:lang w:eastAsia="ru-RU" w:bidi="ar-SA"/>
        </w:rPr>
      </w:pPr>
    </w:p>
    <w:p w14:paraId="38E76934" w14:textId="77777777" w:rsidR="00CE676C" w:rsidRDefault="00000000">
      <w:pPr>
        <w:pBdr>
          <w:top w:val="single" w:sz="4" w:space="1" w:color="000000"/>
        </w:pBdr>
        <w:suppressAutoHyphens w:val="0"/>
        <w:autoSpaceDE w:val="0"/>
        <w:jc w:val="center"/>
        <w:textAlignment w:val="auto"/>
      </w:pPr>
      <w:r>
        <w:rPr>
          <w:rFonts w:ascii="Times New Roman" w:eastAsia="Times New Roman" w:hAnsi="Times New Roman" w:cs="Times New Roman"/>
          <w:kern w:val="0"/>
          <w:lang w:eastAsia="ru-RU" w:bidi="ar-SA"/>
        </w:rPr>
        <w:t>(заполняется,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w:t>
      </w:r>
    </w:p>
    <w:p w14:paraId="20BBCAA2" w14:textId="77777777" w:rsidR="00CE676C" w:rsidRDefault="00CE676C">
      <w:pPr>
        <w:suppressAutoHyphens w:val="0"/>
        <w:autoSpaceDE w:val="0"/>
        <w:textAlignment w:val="auto"/>
        <w:rPr>
          <w:rFonts w:ascii="Times New Roman" w:eastAsia="Times New Roman" w:hAnsi="Times New Roman" w:cs="Times New Roman"/>
          <w:kern w:val="0"/>
          <w:lang w:eastAsia="ru-RU" w:bidi="ar-SA"/>
        </w:rPr>
      </w:pPr>
    </w:p>
    <w:p w14:paraId="5F595B0D" w14:textId="77777777" w:rsidR="00CE676C" w:rsidRDefault="00000000">
      <w:pPr>
        <w:pBdr>
          <w:top w:val="single" w:sz="4" w:space="1" w:color="000000"/>
        </w:pBdr>
        <w:suppressAutoHyphens w:val="0"/>
        <w:autoSpaceDE w:val="0"/>
        <w:jc w:val="center"/>
        <w:textAlignment w:val="auto"/>
      </w:pPr>
      <w:r>
        <w:rPr>
          <w:rFonts w:ascii="Times New Roman" w:eastAsia="Times New Roman" w:hAnsi="Times New Roman" w:cs="Times New Roman"/>
          <w:kern w:val="0"/>
          <w:lang w:eastAsia="ru-RU" w:bidi="ar-SA"/>
        </w:rPr>
        <w:t>(указать субъекты Российской Федерации, в которых проживал(а) ранее, в том числе проходил службу в Советской Армии, Вооруженных Силах Российской Федерации)</w:t>
      </w:r>
    </w:p>
    <w:p w14:paraId="0206F664" w14:textId="77777777" w:rsidR="00CE676C" w:rsidRDefault="00000000">
      <w:pPr>
        <w:suppressAutoHyphens w:val="0"/>
        <w:autoSpaceDE w:val="0"/>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Номер телефона  </w:t>
      </w:r>
    </w:p>
    <w:p w14:paraId="602706AF" w14:textId="77777777" w:rsidR="00CE676C" w:rsidRDefault="00000000">
      <w:pPr>
        <w:pBdr>
          <w:top w:val="single" w:sz="4" w:space="1" w:color="000000"/>
        </w:pBdr>
        <w:suppressAutoHyphens w:val="0"/>
        <w:autoSpaceDE w:val="0"/>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(указывается при наличии)</w:t>
      </w:r>
    </w:p>
    <w:p w14:paraId="543855CC" w14:textId="77777777" w:rsidR="00CE676C" w:rsidRDefault="00000000">
      <w:pPr>
        <w:keepNext/>
        <w:suppressAutoHyphens w:val="0"/>
        <w:autoSpaceDE w:val="0"/>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Сведения о наличии (отсутствии) судимости и (или) факте уголовного преследования</w:t>
      </w:r>
    </w:p>
    <w:tbl>
      <w:tblPr>
        <w:tblW w:w="10263" w:type="dxa"/>
        <w:tblLayout w:type="fixed"/>
        <w:tblCellMar>
          <w:left w:w="10" w:type="dxa"/>
          <w:right w:w="10" w:type="dxa"/>
        </w:tblCellMar>
        <w:tblLook w:val="0000" w:firstRow="0" w:lastRow="0" w:firstColumn="0" w:lastColumn="0" w:noHBand="0" w:noVBand="0"/>
      </w:tblPr>
      <w:tblGrid>
        <w:gridCol w:w="454"/>
        <w:gridCol w:w="9809"/>
      </w:tblGrid>
      <w:tr w:rsidR="00CE676C" w14:paraId="10458642" w14:textId="77777777">
        <w:tblPrEx>
          <w:tblCellMar>
            <w:top w:w="0" w:type="dxa"/>
            <w:bottom w:w="0" w:type="dxa"/>
          </w:tblCellMar>
        </w:tblPrEx>
        <w:trPr>
          <w:trHeight w:val="320"/>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404502" w14:textId="77777777" w:rsidR="00CE676C" w:rsidRDefault="00CE676C">
            <w:pPr>
              <w:suppressAutoHyphens w:val="0"/>
              <w:autoSpaceDE w:val="0"/>
              <w:jc w:val="center"/>
              <w:textAlignment w:val="auto"/>
              <w:rPr>
                <w:rFonts w:ascii="Times New Roman" w:eastAsia="Times New Roman" w:hAnsi="Times New Roman" w:cs="Times New Roman"/>
                <w:kern w:val="0"/>
                <w:lang w:eastAsia="ru-RU" w:bidi="ar-SA"/>
              </w:rPr>
            </w:pPr>
          </w:p>
        </w:tc>
        <w:tc>
          <w:tcPr>
            <w:tcW w:w="9809" w:type="dxa"/>
            <w:shd w:val="clear" w:color="auto" w:fill="auto"/>
            <w:tcMar>
              <w:top w:w="0" w:type="dxa"/>
              <w:left w:w="28" w:type="dxa"/>
              <w:bottom w:w="0" w:type="dxa"/>
              <w:right w:w="28" w:type="dxa"/>
            </w:tcMar>
          </w:tcPr>
          <w:p w14:paraId="0CA425A9" w14:textId="77777777" w:rsidR="00CE676C" w:rsidRDefault="00000000">
            <w:pPr>
              <w:suppressAutoHyphens w:val="0"/>
              <w:autoSpaceDE w:val="0"/>
              <w:jc w:val="both"/>
              <w:textAlignment w:val="auto"/>
            </w:pPr>
            <w:r>
              <w:rPr>
                <w:rFonts w:ascii="Times New Roman" w:eastAsia="Times New Roman" w:hAnsi="Times New Roman" w:cs="Times New Roman"/>
                <w:kern w:val="0"/>
                <w:lang w:eastAsia="ru-RU" w:bidi="ar-SA"/>
              </w:rPr>
              <w:t>не имел и не имею судимости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tc>
      </w:tr>
    </w:tbl>
    <w:p w14:paraId="563C5EDA" w14:textId="77777777" w:rsidR="00CE676C" w:rsidRDefault="00CE676C">
      <w:pPr>
        <w:suppressAutoHyphens w:val="0"/>
        <w:autoSpaceDE w:val="0"/>
        <w:textAlignment w:val="auto"/>
        <w:rPr>
          <w:rFonts w:ascii="Times New Roman" w:eastAsia="Times New Roman" w:hAnsi="Times New Roman" w:cs="Times New Roman"/>
          <w:kern w:val="0"/>
          <w:lang w:eastAsia="ru-RU" w:bidi="ar-SA"/>
        </w:rPr>
      </w:pPr>
    </w:p>
    <w:tbl>
      <w:tblPr>
        <w:tblW w:w="10263" w:type="dxa"/>
        <w:tblLayout w:type="fixed"/>
        <w:tblCellMar>
          <w:left w:w="10" w:type="dxa"/>
          <w:right w:w="10" w:type="dxa"/>
        </w:tblCellMar>
        <w:tblLook w:val="0000" w:firstRow="0" w:lastRow="0" w:firstColumn="0" w:lastColumn="0" w:noHBand="0" w:noVBand="0"/>
      </w:tblPr>
      <w:tblGrid>
        <w:gridCol w:w="454"/>
        <w:gridCol w:w="9809"/>
      </w:tblGrid>
      <w:tr w:rsidR="00CE676C" w14:paraId="28476B9B" w14:textId="77777777">
        <w:tblPrEx>
          <w:tblCellMar>
            <w:top w:w="0" w:type="dxa"/>
            <w:bottom w:w="0" w:type="dxa"/>
          </w:tblCellMar>
        </w:tblPrEx>
        <w:trPr>
          <w:trHeight w:val="320"/>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0FB8F8" w14:textId="77777777" w:rsidR="00CE676C" w:rsidRDefault="00CE676C">
            <w:pPr>
              <w:suppressAutoHyphens w:val="0"/>
              <w:autoSpaceDE w:val="0"/>
              <w:jc w:val="center"/>
              <w:textAlignment w:val="auto"/>
              <w:rPr>
                <w:rFonts w:ascii="Times New Roman" w:eastAsia="Times New Roman" w:hAnsi="Times New Roman" w:cs="Times New Roman"/>
                <w:kern w:val="0"/>
                <w:lang w:eastAsia="ru-RU" w:bidi="ar-SA"/>
              </w:rPr>
            </w:pPr>
          </w:p>
        </w:tc>
        <w:tc>
          <w:tcPr>
            <w:tcW w:w="9809" w:type="dxa"/>
            <w:shd w:val="clear" w:color="auto" w:fill="auto"/>
            <w:tcMar>
              <w:top w:w="0" w:type="dxa"/>
              <w:left w:w="28" w:type="dxa"/>
              <w:bottom w:w="0" w:type="dxa"/>
              <w:right w:w="28" w:type="dxa"/>
            </w:tcMar>
          </w:tcPr>
          <w:p w14:paraId="2737F1E3" w14:textId="77777777" w:rsidR="00CE676C" w:rsidRDefault="00000000">
            <w:pPr>
              <w:suppressAutoHyphens w:val="0"/>
              <w:autoSpaceDE w:val="0"/>
              <w:jc w:val="both"/>
              <w:textAlignment w:val="auto"/>
            </w:pPr>
            <w:r>
              <w:rPr>
                <w:rFonts w:ascii="Times New Roman" w:eastAsia="Times New Roman" w:hAnsi="Times New Roman" w:cs="Times New Roman"/>
                <w:kern w:val="0"/>
                <w:lang w:eastAsia="ru-RU" w:bidi="ar-SA"/>
              </w:rPr>
              <w:t>не подвергался и не подвергаюсь уголовному преследованию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tc>
      </w:tr>
    </w:tbl>
    <w:p w14:paraId="56F7E07D" w14:textId="77777777" w:rsidR="00CE676C" w:rsidRDefault="00CE676C">
      <w:pPr>
        <w:suppressAutoHyphens w:val="0"/>
        <w:autoSpaceDE w:val="0"/>
        <w:textAlignment w:val="auto"/>
        <w:rPr>
          <w:rFonts w:ascii="Times New Roman" w:eastAsia="Times New Roman" w:hAnsi="Times New Roman" w:cs="Times New Roman"/>
          <w:kern w:val="0"/>
          <w:lang w:eastAsia="ru-RU" w:bidi="ar-SA"/>
        </w:rPr>
      </w:pPr>
    </w:p>
    <w:tbl>
      <w:tblPr>
        <w:tblW w:w="10263" w:type="dxa"/>
        <w:tblLayout w:type="fixed"/>
        <w:tblCellMar>
          <w:left w:w="10" w:type="dxa"/>
          <w:right w:w="10" w:type="dxa"/>
        </w:tblCellMar>
        <w:tblLook w:val="0000" w:firstRow="0" w:lastRow="0" w:firstColumn="0" w:lastColumn="0" w:noHBand="0" w:noVBand="0"/>
      </w:tblPr>
      <w:tblGrid>
        <w:gridCol w:w="454"/>
        <w:gridCol w:w="9809"/>
      </w:tblGrid>
      <w:tr w:rsidR="00CE676C" w14:paraId="3A12A8DB" w14:textId="77777777">
        <w:tblPrEx>
          <w:tblCellMar>
            <w:top w:w="0" w:type="dxa"/>
            <w:bottom w:w="0" w:type="dxa"/>
          </w:tblCellMar>
        </w:tblPrEx>
        <w:trPr>
          <w:trHeight w:val="454"/>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6C0AAD" w14:textId="77777777" w:rsidR="00CE676C" w:rsidRDefault="00CE676C">
            <w:pPr>
              <w:suppressAutoHyphens w:val="0"/>
              <w:autoSpaceDE w:val="0"/>
              <w:jc w:val="center"/>
              <w:textAlignment w:val="auto"/>
              <w:rPr>
                <w:rFonts w:ascii="Times New Roman" w:eastAsia="Times New Roman" w:hAnsi="Times New Roman" w:cs="Times New Roman"/>
                <w:kern w:val="0"/>
                <w:lang w:eastAsia="ru-RU" w:bidi="ar-SA"/>
              </w:rPr>
            </w:pPr>
          </w:p>
        </w:tc>
        <w:tc>
          <w:tcPr>
            <w:tcW w:w="9809" w:type="dxa"/>
            <w:shd w:val="clear" w:color="auto" w:fill="auto"/>
            <w:tcMar>
              <w:top w:w="0" w:type="dxa"/>
              <w:left w:w="28" w:type="dxa"/>
              <w:bottom w:w="0" w:type="dxa"/>
              <w:right w:w="28" w:type="dxa"/>
            </w:tcMar>
          </w:tcPr>
          <w:p w14:paraId="11E284F0" w14:textId="77777777" w:rsidR="00CE676C" w:rsidRDefault="00000000">
            <w:pPr>
              <w:suppressAutoHyphens w:val="0"/>
              <w:autoSpaceDE w:val="0"/>
              <w:jc w:val="both"/>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не имею неснятую или непогашенную судимость за тяжкие или особо тяжкие преступления</w:t>
            </w:r>
          </w:p>
        </w:tc>
      </w:tr>
    </w:tbl>
    <w:p w14:paraId="78E49FD7" w14:textId="77777777" w:rsidR="00CE676C" w:rsidRDefault="00000000">
      <w:pPr>
        <w:suppressAutoHyphens w:val="0"/>
        <w:autoSpaceDE w:val="0"/>
        <w:jc w:val="both"/>
        <w:textAlignment w:val="auto"/>
      </w:pPr>
      <w:r>
        <w:rPr>
          <w:rFonts w:ascii="Times New Roman" w:eastAsia="Times New Roman" w:hAnsi="Times New Roman" w:cs="Times New Roman"/>
          <w:kern w:val="0"/>
          <w:lang w:eastAsia="ru-RU" w:bidi="ar-SA"/>
        </w:rPr>
        <w:t xml:space="preserve">Сведения о получаемой пенсии, ее виде и размере, страховом номере индивидуального лицевого счета (СНИЛС)  </w:t>
      </w:r>
    </w:p>
    <w:p w14:paraId="75D4E37A" w14:textId="77777777" w:rsidR="00CE676C" w:rsidRDefault="00CE676C">
      <w:pPr>
        <w:pBdr>
          <w:top w:val="single" w:sz="4" w:space="1" w:color="000000"/>
        </w:pBdr>
        <w:suppressAutoHyphens w:val="0"/>
        <w:autoSpaceDE w:val="0"/>
        <w:textAlignment w:val="auto"/>
        <w:rPr>
          <w:rFonts w:ascii="Times New Roman" w:eastAsia="Times New Roman" w:hAnsi="Times New Roman" w:cs="Times New Roman"/>
          <w:kern w:val="0"/>
          <w:lang w:eastAsia="ru-RU" w:bidi="ar-SA"/>
        </w:rPr>
      </w:pPr>
    </w:p>
    <w:p w14:paraId="0327C093" w14:textId="77777777" w:rsidR="00CE676C" w:rsidRDefault="00CE676C">
      <w:pPr>
        <w:suppressAutoHyphens w:val="0"/>
        <w:autoSpaceDE w:val="0"/>
        <w:textAlignment w:val="auto"/>
        <w:rPr>
          <w:rFonts w:ascii="Times New Roman" w:eastAsia="Times New Roman" w:hAnsi="Times New Roman" w:cs="Times New Roman"/>
          <w:kern w:val="0"/>
          <w:lang w:eastAsia="ru-RU" w:bidi="ar-SA"/>
        </w:rPr>
      </w:pPr>
    </w:p>
    <w:p w14:paraId="2713879E" w14:textId="77777777" w:rsidR="00CE676C" w:rsidRDefault="00000000">
      <w:pPr>
        <w:pBdr>
          <w:top w:val="single" w:sz="4" w:space="1" w:color="000000"/>
        </w:pBdr>
        <w:suppressAutoHyphens w:val="0"/>
        <w:autoSpaceDE w:val="0"/>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(указываются лицами, основным источником доходов которых являются страховое обеспечение </w:t>
      </w:r>
      <w:r>
        <w:rPr>
          <w:rFonts w:ascii="Times New Roman" w:eastAsia="Times New Roman" w:hAnsi="Times New Roman" w:cs="Times New Roman"/>
          <w:kern w:val="0"/>
          <w:lang w:eastAsia="ru-RU" w:bidi="ar-SA"/>
        </w:rPr>
        <w:br/>
        <w:t>по обязательному пенсионному страхованию или иные пенсионные выплаты)</w:t>
      </w:r>
    </w:p>
    <w:p w14:paraId="3346856E" w14:textId="77777777" w:rsidR="00CE676C" w:rsidRDefault="00CE676C">
      <w:pPr>
        <w:suppressAutoHyphens w:val="0"/>
        <w:autoSpaceDE w:val="0"/>
        <w:textAlignment w:val="auto"/>
        <w:rPr>
          <w:rFonts w:ascii="Times New Roman" w:eastAsia="Times New Roman" w:hAnsi="Times New Roman" w:cs="Times New Roman"/>
          <w:kern w:val="0"/>
          <w:lang w:eastAsia="ru-RU" w:bidi="ar-SA"/>
        </w:rPr>
      </w:pPr>
    </w:p>
    <w:p w14:paraId="33798CF3" w14:textId="77777777" w:rsidR="00CE676C" w:rsidRDefault="00CE676C">
      <w:pPr>
        <w:suppressAutoHyphens w:val="0"/>
        <w:autoSpaceDE w:val="0"/>
        <w:textAlignment w:val="auto"/>
        <w:rPr>
          <w:rFonts w:ascii="Times New Roman" w:eastAsia="Times New Roman" w:hAnsi="Times New Roman" w:cs="Times New Roman"/>
          <w:kern w:val="0"/>
          <w:lang w:eastAsia="ru-RU" w:bidi="ar-SA"/>
        </w:rPr>
      </w:pPr>
    </w:p>
    <w:p w14:paraId="592124C3" w14:textId="77777777" w:rsidR="00CE676C" w:rsidRDefault="00CE676C">
      <w:pPr>
        <w:pBdr>
          <w:top w:val="single" w:sz="4" w:space="1" w:color="000000"/>
        </w:pBdr>
        <w:suppressAutoHyphens w:val="0"/>
        <w:autoSpaceDE w:val="0"/>
        <w:textAlignment w:val="auto"/>
        <w:rPr>
          <w:rFonts w:ascii="Times New Roman" w:eastAsia="Times New Roman" w:hAnsi="Times New Roman" w:cs="Times New Roman"/>
          <w:kern w:val="0"/>
          <w:lang w:eastAsia="ru-RU" w:bidi="ar-SA"/>
        </w:rPr>
      </w:pPr>
    </w:p>
    <w:p w14:paraId="678C288D" w14:textId="77777777" w:rsidR="00CE676C" w:rsidRDefault="00000000">
      <w:pPr>
        <w:suppressAutoHyphens w:val="0"/>
        <w:autoSpaceDE w:val="0"/>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Сведения о гражданах, зарегистрированных по месту жительства гражданина</w:t>
      </w:r>
    </w:p>
    <w:tbl>
      <w:tblPr>
        <w:tblW w:w="10263" w:type="dxa"/>
        <w:tblLayout w:type="fixed"/>
        <w:tblCellMar>
          <w:left w:w="10" w:type="dxa"/>
          <w:right w:w="10" w:type="dxa"/>
        </w:tblCellMar>
        <w:tblLook w:val="0000" w:firstRow="0" w:lastRow="0" w:firstColumn="0" w:lastColumn="0" w:noHBand="0" w:noVBand="0"/>
      </w:tblPr>
      <w:tblGrid>
        <w:gridCol w:w="624"/>
        <w:gridCol w:w="4593"/>
        <w:gridCol w:w="1304"/>
        <w:gridCol w:w="1871"/>
        <w:gridCol w:w="1871"/>
      </w:tblGrid>
      <w:tr w:rsidR="00CE676C" w14:paraId="6D5CF319" w14:textId="77777777">
        <w:tblPrEx>
          <w:tblCellMar>
            <w:top w:w="0" w:type="dxa"/>
            <w:bottom w:w="0" w:type="dxa"/>
          </w:tblCellMar>
        </w:tblPrEx>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FC8FA7" w14:textId="77777777" w:rsidR="00CE676C" w:rsidRDefault="00000000">
            <w:pPr>
              <w:suppressAutoHyphens w:val="0"/>
              <w:autoSpaceDE w:val="0"/>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w:t>
            </w:r>
          </w:p>
        </w:tc>
        <w:tc>
          <w:tcPr>
            <w:tcW w:w="4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1FB8C2" w14:textId="77777777" w:rsidR="00CE676C" w:rsidRDefault="00000000">
            <w:pPr>
              <w:suppressAutoHyphens w:val="0"/>
              <w:autoSpaceDE w:val="0"/>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Фамилия, имя, отчество (при наличии)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FFC212" w14:textId="77777777" w:rsidR="00CE676C" w:rsidRDefault="00000000">
            <w:pPr>
              <w:suppressAutoHyphens w:val="0"/>
              <w:autoSpaceDE w:val="0"/>
              <w:jc w:val="center"/>
              <w:textAlignment w:val="auto"/>
            </w:pPr>
            <w:r>
              <w:rPr>
                <w:rFonts w:ascii="Times New Roman" w:eastAsia="Times New Roman" w:hAnsi="Times New Roman" w:cs="Times New Roman"/>
                <w:kern w:val="0"/>
                <w:lang w:eastAsia="ru-RU" w:bidi="ar-SA"/>
              </w:rPr>
              <w:t>Год рождения</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C4ECFB" w14:textId="77777777" w:rsidR="00CE676C" w:rsidRDefault="00000000">
            <w:pPr>
              <w:suppressAutoHyphens w:val="0"/>
              <w:autoSpaceDE w:val="0"/>
              <w:jc w:val="center"/>
              <w:textAlignment w:val="auto"/>
            </w:pPr>
            <w:r>
              <w:rPr>
                <w:rFonts w:ascii="Times New Roman" w:eastAsia="Times New Roman" w:hAnsi="Times New Roman" w:cs="Times New Roman"/>
                <w:kern w:val="0"/>
                <w:lang w:eastAsia="ru-RU" w:bidi="ar-SA"/>
              </w:rPr>
              <w:t>Родственное отношение к ребенку</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C414C1" w14:textId="77777777" w:rsidR="00CE676C" w:rsidRDefault="00000000">
            <w:pPr>
              <w:suppressAutoHyphens w:val="0"/>
              <w:autoSpaceDE w:val="0"/>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С какого времени зарегистрирован и проживает</w:t>
            </w:r>
          </w:p>
        </w:tc>
      </w:tr>
      <w:tr w:rsidR="00CE676C" w14:paraId="70AB297B" w14:textId="77777777">
        <w:tblPrEx>
          <w:tblCellMar>
            <w:top w:w="0" w:type="dxa"/>
            <w:bottom w:w="0" w:type="dxa"/>
          </w:tblCellMar>
        </w:tblPrEx>
        <w:trPr>
          <w:trHeight w:val="280"/>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E6EEC2" w14:textId="77777777" w:rsidR="00CE676C" w:rsidRDefault="00CE676C">
            <w:pPr>
              <w:suppressAutoHyphens w:val="0"/>
              <w:autoSpaceDE w:val="0"/>
              <w:jc w:val="center"/>
              <w:textAlignment w:val="auto"/>
              <w:rPr>
                <w:rFonts w:ascii="Times New Roman" w:eastAsia="Times New Roman" w:hAnsi="Times New Roman" w:cs="Times New Roman"/>
                <w:kern w:val="0"/>
                <w:lang w:eastAsia="ru-RU" w:bidi="ar-SA"/>
              </w:rPr>
            </w:pPr>
          </w:p>
        </w:tc>
        <w:tc>
          <w:tcPr>
            <w:tcW w:w="4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6258E0" w14:textId="77777777" w:rsidR="00CE676C" w:rsidRDefault="00CE676C">
            <w:pPr>
              <w:suppressAutoHyphens w:val="0"/>
              <w:autoSpaceDE w:val="0"/>
              <w:textAlignment w:val="auto"/>
              <w:rPr>
                <w:rFonts w:ascii="Times New Roman" w:eastAsia="Times New Roman" w:hAnsi="Times New Roman" w:cs="Times New Roman"/>
                <w:kern w:val="0"/>
                <w:lang w:eastAsia="ru-RU" w:bidi="ar-SA"/>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F85F64" w14:textId="77777777" w:rsidR="00CE676C" w:rsidRDefault="00CE676C">
            <w:pPr>
              <w:suppressAutoHyphens w:val="0"/>
              <w:autoSpaceDE w:val="0"/>
              <w:jc w:val="center"/>
              <w:textAlignment w:val="auto"/>
              <w:rPr>
                <w:rFonts w:ascii="Times New Roman" w:eastAsia="Times New Roman" w:hAnsi="Times New Roman" w:cs="Times New Roman"/>
                <w:kern w:val="0"/>
                <w:lang w:eastAsia="ru-RU" w:bidi="ar-SA"/>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706D3F" w14:textId="77777777" w:rsidR="00CE676C" w:rsidRDefault="00CE676C">
            <w:pPr>
              <w:suppressAutoHyphens w:val="0"/>
              <w:autoSpaceDE w:val="0"/>
              <w:jc w:val="center"/>
              <w:textAlignment w:val="auto"/>
              <w:rPr>
                <w:rFonts w:ascii="Times New Roman" w:eastAsia="Times New Roman" w:hAnsi="Times New Roman" w:cs="Times New Roman"/>
                <w:kern w:val="0"/>
                <w:lang w:eastAsia="ru-RU" w:bidi="ar-SA"/>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1BF5A2" w14:textId="77777777" w:rsidR="00CE676C" w:rsidRDefault="00CE676C">
            <w:pPr>
              <w:suppressAutoHyphens w:val="0"/>
              <w:autoSpaceDE w:val="0"/>
              <w:jc w:val="center"/>
              <w:textAlignment w:val="auto"/>
              <w:rPr>
                <w:rFonts w:ascii="Times New Roman" w:eastAsia="Times New Roman" w:hAnsi="Times New Roman" w:cs="Times New Roman"/>
                <w:kern w:val="0"/>
                <w:lang w:eastAsia="ru-RU" w:bidi="ar-SA"/>
              </w:rPr>
            </w:pPr>
          </w:p>
        </w:tc>
      </w:tr>
      <w:tr w:rsidR="00CE676C" w14:paraId="55DA3189" w14:textId="77777777">
        <w:tblPrEx>
          <w:tblCellMar>
            <w:top w:w="0" w:type="dxa"/>
            <w:bottom w:w="0" w:type="dxa"/>
          </w:tblCellMar>
        </w:tblPrEx>
        <w:trPr>
          <w:trHeight w:val="280"/>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634785" w14:textId="77777777" w:rsidR="00CE676C" w:rsidRDefault="00CE676C">
            <w:pPr>
              <w:suppressAutoHyphens w:val="0"/>
              <w:autoSpaceDE w:val="0"/>
              <w:jc w:val="center"/>
              <w:textAlignment w:val="auto"/>
              <w:rPr>
                <w:rFonts w:ascii="Times New Roman" w:eastAsia="Times New Roman" w:hAnsi="Times New Roman" w:cs="Times New Roman"/>
                <w:kern w:val="0"/>
                <w:lang w:eastAsia="ru-RU" w:bidi="ar-SA"/>
              </w:rPr>
            </w:pPr>
          </w:p>
        </w:tc>
        <w:tc>
          <w:tcPr>
            <w:tcW w:w="4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BBB2A1" w14:textId="77777777" w:rsidR="00CE676C" w:rsidRDefault="00CE676C">
            <w:pPr>
              <w:suppressAutoHyphens w:val="0"/>
              <w:autoSpaceDE w:val="0"/>
              <w:textAlignment w:val="auto"/>
              <w:rPr>
                <w:rFonts w:ascii="Times New Roman" w:eastAsia="Times New Roman" w:hAnsi="Times New Roman" w:cs="Times New Roman"/>
                <w:kern w:val="0"/>
                <w:lang w:eastAsia="ru-RU" w:bidi="ar-SA"/>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C080F7" w14:textId="77777777" w:rsidR="00CE676C" w:rsidRDefault="00CE676C">
            <w:pPr>
              <w:suppressAutoHyphens w:val="0"/>
              <w:autoSpaceDE w:val="0"/>
              <w:jc w:val="center"/>
              <w:textAlignment w:val="auto"/>
              <w:rPr>
                <w:rFonts w:ascii="Times New Roman" w:eastAsia="Times New Roman" w:hAnsi="Times New Roman" w:cs="Times New Roman"/>
                <w:kern w:val="0"/>
                <w:lang w:eastAsia="ru-RU" w:bidi="ar-SA"/>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20393B" w14:textId="77777777" w:rsidR="00CE676C" w:rsidRDefault="00CE676C">
            <w:pPr>
              <w:suppressAutoHyphens w:val="0"/>
              <w:autoSpaceDE w:val="0"/>
              <w:jc w:val="center"/>
              <w:textAlignment w:val="auto"/>
              <w:rPr>
                <w:rFonts w:ascii="Times New Roman" w:eastAsia="Times New Roman" w:hAnsi="Times New Roman" w:cs="Times New Roman"/>
                <w:kern w:val="0"/>
                <w:lang w:eastAsia="ru-RU" w:bidi="ar-SA"/>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405A70" w14:textId="77777777" w:rsidR="00CE676C" w:rsidRDefault="00CE676C">
            <w:pPr>
              <w:suppressAutoHyphens w:val="0"/>
              <w:autoSpaceDE w:val="0"/>
              <w:jc w:val="center"/>
              <w:textAlignment w:val="auto"/>
              <w:rPr>
                <w:rFonts w:ascii="Times New Roman" w:eastAsia="Times New Roman" w:hAnsi="Times New Roman" w:cs="Times New Roman"/>
                <w:kern w:val="0"/>
                <w:lang w:eastAsia="ru-RU" w:bidi="ar-SA"/>
              </w:rPr>
            </w:pPr>
          </w:p>
        </w:tc>
      </w:tr>
      <w:tr w:rsidR="00CE676C" w14:paraId="5861DB30" w14:textId="77777777">
        <w:tblPrEx>
          <w:tblCellMar>
            <w:top w:w="0" w:type="dxa"/>
            <w:bottom w:w="0" w:type="dxa"/>
          </w:tblCellMar>
        </w:tblPrEx>
        <w:trPr>
          <w:trHeight w:val="280"/>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AB2D1D" w14:textId="77777777" w:rsidR="00CE676C" w:rsidRDefault="00CE676C">
            <w:pPr>
              <w:suppressAutoHyphens w:val="0"/>
              <w:autoSpaceDE w:val="0"/>
              <w:jc w:val="center"/>
              <w:textAlignment w:val="auto"/>
              <w:rPr>
                <w:rFonts w:ascii="Times New Roman" w:eastAsia="Times New Roman" w:hAnsi="Times New Roman" w:cs="Times New Roman"/>
                <w:kern w:val="0"/>
                <w:lang w:eastAsia="ru-RU" w:bidi="ar-SA"/>
              </w:rPr>
            </w:pPr>
          </w:p>
        </w:tc>
        <w:tc>
          <w:tcPr>
            <w:tcW w:w="4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EE6AED" w14:textId="77777777" w:rsidR="00CE676C" w:rsidRDefault="00CE676C">
            <w:pPr>
              <w:suppressAutoHyphens w:val="0"/>
              <w:autoSpaceDE w:val="0"/>
              <w:textAlignment w:val="auto"/>
              <w:rPr>
                <w:rFonts w:ascii="Times New Roman" w:eastAsia="Times New Roman" w:hAnsi="Times New Roman" w:cs="Times New Roman"/>
                <w:kern w:val="0"/>
                <w:lang w:eastAsia="ru-RU" w:bidi="ar-SA"/>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890B8C" w14:textId="77777777" w:rsidR="00CE676C" w:rsidRDefault="00CE676C">
            <w:pPr>
              <w:suppressAutoHyphens w:val="0"/>
              <w:autoSpaceDE w:val="0"/>
              <w:jc w:val="center"/>
              <w:textAlignment w:val="auto"/>
              <w:rPr>
                <w:rFonts w:ascii="Times New Roman" w:eastAsia="Times New Roman" w:hAnsi="Times New Roman" w:cs="Times New Roman"/>
                <w:kern w:val="0"/>
                <w:lang w:eastAsia="ru-RU" w:bidi="ar-SA"/>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8CC0AA" w14:textId="77777777" w:rsidR="00CE676C" w:rsidRDefault="00CE676C">
            <w:pPr>
              <w:suppressAutoHyphens w:val="0"/>
              <w:autoSpaceDE w:val="0"/>
              <w:jc w:val="center"/>
              <w:textAlignment w:val="auto"/>
              <w:rPr>
                <w:rFonts w:ascii="Times New Roman" w:eastAsia="Times New Roman" w:hAnsi="Times New Roman" w:cs="Times New Roman"/>
                <w:kern w:val="0"/>
                <w:lang w:eastAsia="ru-RU" w:bidi="ar-SA"/>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C82C8C" w14:textId="77777777" w:rsidR="00CE676C" w:rsidRDefault="00CE676C">
            <w:pPr>
              <w:suppressAutoHyphens w:val="0"/>
              <w:autoSpaceDE w:val="0"/>
              <w:jc w:val="center"/>
              <w:textAlignment w:val="auto"/>
              <w:rPr>
                <w:rFonts w:ascii="Times New Roman" w:eastAsia="Times New Roman" w:hAnsi="Times New Roman" w:cs="Times New Roman"/>
                <w:kern w:val="0"/>
                <w:lang w:eastAsia="ru-RU" w:bidi="ar-SA"/>
              </w:rPr>
            </w:pPr>
          </w:p>
        </w:tc>
      </w:tr>
      <w:tr w:rsidR="00CE676C" w14:paraId="2749EF80" w14:textId="77777777">
        <w:tblPrEx>
          <w:tblCellMar>
            <w:top w:w="0" w:type="dxa"/>
            <w:bottom w:w="0" w:type="dxa"/>
          </w:tblCellMar>
        </w:tblPrEx>
        <w:trPr>
          <w:trHeight w:val="280"/>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22A298" w14:textId="77777777" w:rsidR="00CE676C" w:rsidRDefault="00CE676C">
            <w:pPr>
              <w:suppressAutoHyphens w:val="0"/>
              <w:autoSpaceDE w:val="0"/>
              <w:jc w:val="center"/>
              <w:textAlignment w:val="auto"/>
              <w:rPr>
                <w:rFonts w:ascii="Times New Roman" w:eastAsia="Times New Roman" w:hAnsi="Times New Roman" w:cs="Times New Roman"/>
                <w:kern w:val="0"/>
                <w:lang w:eastAsia="ru-RU" w:bidi="ar-SA"/>
              </w:rPr>
            </w:pPr>
          </w:p>
        </w:tc>
        <w:tc>
          <w:tcPr>
            <w:tcW w:w="4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C4791B" w14:textId="77777777" w:rsidR="00CE676C" w:rsidRDefault="00CE676C">
            <w:pPr>
              <w:suppressAutoHyphens w:val="0"/>
              <w:autoSpaceDE w:val="0"/>
              <w:textAlignment w:val="auto"/>
              <w:rPr>
                <w:rFonts w:ascii="Times New Roman" w:eastAsia="Times New Roman" w:hAnsi="Times New Roman" w:cs="Times New Roman"/>
                <w:kern w:val="0"/>
                <w:lang w:eastAsia="ru-RU" w:bidi="ar-SA"/>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67037C" w14:textId="77777777" w:rsidR="00CE676C" w:rsidRDefault="00CE676C">
            <w:pPr>
              <w:suppressAutoHyphens w:val="0"/>
              <w:autoSpaceDE w:val="0"/>
              <w:jc w:val="center"/>
              <w:textAlignment w:val="auto"/>
              <w:rPr>
                <w:rFonts w:ascii="Times New Roman" w:eastAsia="Times New Roman" w:hAnsi="Times New Roman" w:cs="Times New Roman"/>
                <w:kern w:val="0"/>
                <w:lang w:eastAsia="ru-RU" w:bidi="ar-SA"/>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FD7D7E" w14:textId="77777777" w:rsidR="00CE676C" w:rsidRDefault="00CE676C">
            <w:pPr>
              <w:suppressAutoHyphens w:val="0"/>
              <w:autoSpaceDE w:val="0"/>
              <w:jc w:val="center"/>
              <w:textAlignment w:val="auto"/>
              <w:rPr>
                <w:rFonts w:ascii="Times New Roman" w:eastAsia="Times New Roman" w:hAnsi="Times New Roman" w:cs="Times New Roman"/>
                <w:kern w:val="0"/>
                <w:lang w:eastAsia="ru-RU" w:bidi="ar-SA"/>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C4359E" w14:textId="77777777" w:rsidR="00CE676C" w:rsidRDefault="00CE676C">
            <w:pPr>
              <w:suppressAutoHyphens w:val="0"/>
              <w:autoSpaceDE w:val="0"/>
              <w:jc w:val="center"/>
              <w:textAlignment w:val="auto"/>
              <w:rPr>
                <w:rFonts w:ascii="Times New Roman" w:eastAsia="Times New Roman" w:hAnsi="Times New Roman" w:cs="Times New Roman"/>
                <w:kern w:val="0"/>
                <w:lang w:eastAsia="ru-RU" w:bidi="ar-SA"/>
              </w:rPr>
            </w:pPr>
          </w:p>
        </w:tc>
      </w:tr>
      <w:tr w:rsidR="00CE676C" w14:paraId="06E37724" w14:textId="77777777">
        <w:tblPrEx>
          <w:tblCellMar>
            <w:top w:w="0" w:type="dxa"/>
            <w:bottom w:w="0" w:type="dxa"/>
          </w:tblCellMar>
        </w:tblPrEx>
        <w:trPr>
          <w:trHeight w:val="280"/>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75DA10" w14:textId="77777777" w:rsidR="00CE676C" w:rsidRDefault="00CE676C">
            <w:pPr>
              <w:suppressAutoHyphens w:val="0"/>
              <w:autoSpaceDE w:val="0"/>
              <w:jc w:val="center"/>
              <w:textAlignment w:val="auto"/>
              <w:rPr>
                <w:rFonts w:ascii="Times New Roman" w:eastAsia="Times New Roman" w:hAnsi="Times New Roman" w:cs="Times New Roman"/>
                <w:kern w:val="0"/>
                <w:lang w:eastAsia="ru-RU" w:bidi="ar-SA"/>
              </w:rPr>
            </w:pPr>
          </w:p>
        </w:tc>
        <w:tc>
          <w:tcPr>
            <w:tcW w:w="4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3B8C79" w14:textId="77777777" w:rsidR="00CE676C" w:rsidRDefault="00CE676C">
            <w:pPr>
              <w:suppressAutoHyphens w:val="0"/>
              <w:autoSpaceDE w:val="0"/>
              <w:textAlignment w:val="auto"/>
              <w:rPr>
                <w:rFonts w:ascii="Times New Roman" w:eastAsia="Times New Roman" w:hAnsi="Times New Roman" w:cs="Times New Roman"/>
                <w:kern w:val="0"/>
                <w:lang w:eastAsia="ru-RU" w:bidi="ar-SA"/>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88F70A" w14:textId="77777777" w:rsidR="00CE676C" w:rsidRDefault="00CE676C">
            <w:pPr>
              <w:suppressAutoHyphens w:val="0"/>
              <w:autoSpaceDE w:val="0"/>
              <w:jc w:val="center"/>
              <w:textAlignment w:val="auto"/>
              <w:rPr>
                <w:rFonts w:ascii="Times New Roman" w:eastAsia="Times New Roman" w:hAnsi="Times New Roman" w:cs="Times New Roman"/>
                <w:kern w:val="0"/>
                <w:lang w:eastAsia="ru-RU" w:bidi="ar-SA"/>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7A28DA" w14:textId="77777777" w:rsidR="00CE676C" w:rsidRDefault="00CE676C">
            <w:pPr>
              <w:suppressAutoHyphens w:val="0"/>
              <w:autoSpaceDE w:val="0"/>
              <w:jc w:val="center"/>
              <w:textAlignment w:val="auto"/>
              <w:rPr>
                <w:rFonts w:ascii="Times New Roman" w:eastAsia="Times New Roman" w:hAnsi="Times New Roman" w:cs="Times New Roman"/>
                <w:kern w:val="0"/>
                <w:lang w:eastAsia="ru-RU" w:bidi="ar-SA"/>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7E1474" w14:textId="77777777" w:rsidR="00CE676C" w:rsidRDefault="00CE676C">
            <w:pPr>
              <w:suppressAutoHyphens w:val="0"/>
              <w:autoSpaceDE w:val="0"/>
              <w:jc w:val="center"/>
              <w:textAlignment w:val="auto"/>
              <w:rPr>
                <w:rFonts w:ascii="Times New Roman" w:eastAsia="Times New Roman" w:hAnsi="Times New Roman" w:cs="Times New Roman"/>
                <w:kern w:val="0"/>
                <w:lang w:eastAsia="ru-RU" w:bidi="ar-SA"/>
              </w:rPr>
            </w:pPr>
          </w:p>
        </w:tc>
      </w:tr>
      <w:tr w:rsidR="00CE676C" w14:paraId="75DFC566" w14:textId="77777777">
        <w:tblPrEx>
          <w:tblCellMar>
            <w:top w:w="0" w:type="dxa"/>
            <w:bottom w:w="0" w:type="dxa"/>
          </w:tblCellMar>
        </w:tblPrEx>
        <w:trPr>
          <w:trHeight w:val="280"/>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5E611D" w14:textId="77777777" w:rsidR="00CE676C" w:rsidRDefault="00CE676C">
            <w:pPr>
              <w:suppressAutoHyphens w:val="0"/>
              <w:autoSpaceDE w:val="0"/>
              <w:jc w:val="center"/>
              <w:textAlignment w:val="auto"/>
              <w:rPr>
                <w:rFonts w:ascii="Times New Roman" w:eastAsia="Times New Roman" w:hAnsi="Times New Roman" w:cs="Times New Roman"/>
                <w:kern w:val="0"/>
                <w:lang w:eastAsia="ru-RU" w:bidi="ar-SA"/>
              </w:rPr>
            </w:pPr>
          </w:p>
        </w:tc>
        <w:tc>
          <w:tcPr>
            <w:tcW w:w="4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C088DA" w14:textId="77777777" w:rsidR="00CE676C" w:rsidRDefault="00CE676C">
            <w:pPr>
              <w:suppressAutoHyphens w:val="0"/>
              <w:autoSpaceDE w:val="0"/>
              <w:textAlignment w:val="auto"/>
              <w:rPr>
                <w:rFonts w:ascii="Times New Roman" w:eastAsia="Times New Roman" w:hAnsi="Times New Roman" w:cs="Times New Roman"/>
                <w:kern w:val="0"/>
                <w:lang w:eastAsia="ru-RU" w:bidi="ar-SA"/>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4EDB93" w14:textId="77777777" w:rsidR="00CE676C" w:rsidRDefault="00CE676C">
            <w:pPr>
              <w:suppressAutoHyphens w:val="0"/>
              <w:autoSpaceDE w:val="0"/>
              <w:jc w:val="center"/>
              <w:textAlignment w:val="auto"/>
              <w:rPr>
                <w:rFonts w:ascii="Times New Roman" w:eastAsia="Times New Roman" w:hAnsi="Times New Roman" w:cs="Times New Roman"/>
                <w:kern w:val="0"/>
                <w:lang w:eastAsia="ru-RU" w:bidi="ar-SA"/>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4A8213" w14:textId="77777777" w:rsidR="00CE676C" w:rsidRDefault="00CE676C">
            <w:pPr>
              <w:suppressAutoHyphens w:val="0"/>
              <w:autoSpaceDE w:val="0"/>
              <w:jc w:val="center"/>
              <w:textAlignment w:val="auto"/>
              <w:rPr>
                <w:rFonts w:ascii="Times New Roman" w:eastAsia="Times New Roman" w:hAnsi="Times New Roman" w:cs="Times New Roman"/>
                <w:kern w:val="0"/>
                <w:lang w:eastAsia="ru-RU" w:bidi="ar-SA"/>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6CED7E" w14:textId="77777777" w:rsidR="00CE676C" w:rsidRDefault="00CE676C">
            <w:pPr>
              <w:suppressAutoHyphens w:val="0"/>
              <w:autoSpaceDE w:val="0"/>
              <w:jc w:val="center"/>
              <w:textAlignment w:val="auto"/>
              <w:rPr>
                <w:rFonts w:ascii="Times New Roman" w:eastAsia="Times New Roman" w:hAnsi="Times New Roman" w:cs="Times New Roman"/>
                <w:kern w:val="0"/>
                <w:lang w:eastAsia="ru-RU" w:bidi="ar-SA"/>
              </w:rPr>
            </w:pPr>
          </w:p>
        </w:tc>
      </w:tr>
    </w:tbl>
    <w:p w14:paraId="24A4D6F6" w14:textId="77777777" w:rsidR="00CE676C" w:rsidRDefault="00CE676C">
      <w:pPr>
        <w:suppressAutoHyphens w:val="0"/>
        <w:autoSpaceDE w:val="0"/>
        <w:textAlignment w:val="auto"/>
        <w:rPr>
          <w:rFonts w:ascii="Times New Roman" w:eastAsia="Times New Roman" w:hAnsi="Times New Roman" w:cs="Times New Roman"/>
          <w:kern w:val="0"/>
          <w:lang w:eastAsia="ru-RU" w:bidi="ar-SA"/>
        </w:rPr>
      </w:pPr>
    </w:p>
    <w:tbl>
      <w:tblPr>
        <w:tblW w:w="10263" w:type="dxa"/>
        <w:tblLayout w:type="fixed"/>
        <w:tblCellMar>
          <w:left w:w="10" w:type="dxa"/>
          <w:right w:w="10" w:type="dxa"/>
        </w:tblCellMar>
        <w:tblLook w:val="0000" w:firstRow="0" w:lastRow="0" w:firstColumn="0" w:lastColumn="0" w:noHBand="0" w:noVBand="0"/>
      </w:tblPr>
      <w:tblGrid>
        <w:gridCol w:w="284"/>
        <w:gridCol w:w="9979"/>
      </w:tblGrid>
      <w:tr w:rsidR="00CE676C" w14:paraId="3177AFDC" w14:textId="77777777">
        <w:tblPrEx>
          <w:tblCellMar>
            <w:top w:w="0" w:type="dxa"/>
            <w:bottom w:w="0" w:type="dxa"/>
          </w:tblCellMar>
        </w:tblPrEx>
        <w:trPr>
          <w:trHeight w:val="480"/>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D76D69" w14:textId="77777777" w:rsidR="00CE676C" w:rsidRDefault="00CE676C">
            <w:pPr>
              <w:suppressAutoHyphens w:val="0"/>
              <w:autoSpaceDE w:val="0"/>
              <w:jc w:val="center"/>
              <w:textAlignment w:val="auto"/>
              <w:rPr>
                <w:rFonts w:ascii="Times New Roman" w:eastAsia="Times New Roman" w:hAnsi="Times New Roman" w:cs="Times New Roman"/>
                <w:kern w:val="0"/>
                <w:lang w:eastAsia="ru-RU" w:bidi="ar-SA"/>
              </w:rPr>
            </w:pPr>
          </w:p>
        </w:tc>
        <w:tc>
          <w:tcPr>
            <w:tcW w:w="9979" w:type="dxa"/>
            <w:shd w:val="clear" w:color="auto" w:fill="auto"/>
            <w:tcMar>
              <w:top w:w="0" w:type="dxa"/>
              <w:left w:w="28" w:type="dxa"/>
              <w:bottom w:w="0" w:type="dxa"/>
              <w:right w:w="28" w:type="dxa"/>
            </w:tcMar>
            <w:vAlign w:val="center"/>
          </w:tcPr>
          <w:p w14:paraId="7D8D515F" w14:textId="77777777" w:rsidR="00CE676C" w:rsidRDefault="00000000">
            <w:pPr>
              <w:suppressAutoHyphens w:val="0"/>
              <w:autoSpaceDE w:val="0"/>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прошу выдать мне заключение о возможности быть опекуном (попечителем)</w:t>
            </w:r>
          </w:p>
        </w:tc>
      </w:tr>
    </w:tbl>
    <w:p w14:paraId="57A2589F" w14:textId="77777777" w:rsidR="00CE676C" w:rsidRDefault="00CE676C">
      <w:pPr>
        <w:suppressAutoHyphens w:val="0"/>
        <w:autoSpaceDE w:val="0"/>
        <w:textAlignment w:val="auto"/>
        <w:rPr>
          <w:rFonts w:ascii="Times New Roman" w:eastAsia="Times New Roman" w:hAnsi="Times New Roman" w:cs="Times New Roman"/>
          <w:kern w:val="0"/>
          <w:lang w:eastAsia="ru-RU" w:bidi="ar-SA"/>
        </w:rPr>
      </w:pPr>
    </w:p>
    <w:tbl>
      <w:tblPr>
        <w:tblW w:w="10263" w:type="dxa"/>
        <w:tblLayout w:type="fixed"/>
        <w:tblCellMar>
          <w:left w:w="10" w:type="dxa"/>
          <w:right w:w="10" w:type="dxa"/>
        </w:tblCellMar>
        <w:tblLook w:val="0000" w:firstRow="0" w:lastRow="0" w:firstColumn="0" w:lastColumn="0" w:noHBand="0" w:noVBand="0"/>
      </w:tblPr>
      <w:tblGrid>
        <w:gridCol w:w="284"/>
        <w:gridCol w:w="9979"/>
      </w:tblGrid>
      <w:tr w:rsidR="00CE676C" w14:paraId="057FCA91" w14:textId="77777777">
        <w:tblPrEx>
          <w:tblCellMar>
            <w:top w:w="0" w:type="dxa"/>
            <w:bottom w:w="0" w:type="dxa"/>
          </w:tblCellMar>
        </w:tblPrEx>
        <w:trPr>
          <w:trHeight w:val="480"/>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2EB377" w14:textId="77777777" w:rsidR="00CE676C" w:rsidRDefault="00CE676C">
            <w:pPr>
              <w:suppressAutoHyphens w:val="0"/>
              <w:autoSpaceDE w:val="0"/>
              <w:jc w:val="center"/>
              <w:textAlignment w:val="auto"/>
              <w:rPr>
                <w:rFonts w:ascii="Times New Roman" w:eastAsia="Times New Roman" w:hAnsi="Times New Roman" w:cs="Times New Roman"/>
                <w:kern w:val="0"/>
                <w:lang w:eastAsia="ru-RU" w:bidi="ar-SA"/>
              </w:rPr>
            </w:pPr>
          </w:p>
        </w:tc>
        <w:tc>
          <w:tcPr>
            <w:tcW w:w="9979" w:type="dxa"/>
            <w:shd w:val="clear" w:color="auto" w:fill="auto"/>
            <w:tcMar>
              <w:top w:w="0" w:type="dxa"/>
              <w:left w:w="28" w:type="dxa"/>
              <w:bottom w:w="0" w:type="dxa"/>
              <w:right w:w="28" w:type="dxa"/>
            </w:tcMar>
            <w:vAlign w:val="center"/>
          </w:tcPr>
          <w:p w14:paraId="3CA79EB1" w14:textId="77777777" w:rsidR="00CE676C" w:rsidRDefault="00000000">
            <w:pPr>
              <w:suppressAutoHyphens w:val="0"/>
              <w:autoSpaceDE w:val="0"/>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прошу выдать мне заключение о возможности быть приемным родителем</w:t>
            </w:r>
          </w:p>
        </w:tc>
      </w:tr>
    </w:tbl>
    <w:p w14:paraId="128ABD1F" w14:textId="77777777" w:rsidR="00CE676C" w:rsidRDefault="00CE676C">
      <w:pPr>
        <w:suppressAutoHyphens w:val="0"/>
        <w:autoSpaceDE w:val="0"/>
        <w:textAlignment w:val="auto"/>
        <w:rPr>
          <w:rFonts w:ascii="Times New Roman" w:eastAsia="Times New Roman" w:hAnsi="Times New Roman" w:cs="Times New Roman"/>
          <w:kern w:val="0"/>
          <w:lang w:eastAsia="ru-RU" w:bidi="ar-SA"/>
        </w:rPr>
      </w:pPr>
    </w:p>
    <w:tbl>
      <w:tblPr>
        <w:tblW w:w="10263" w:type="dxa"/>
        <w:tblLayout w:type="fixed"/>
        <w:tblCellMar>
          <w:left w:w="10" w:type="dxa"/>
          <w:right w:w="10" w:type="dxa"/>
        </w:tblCellMar>
        <w:tblLook w:val="0000" w:firstRow="0" w:lastRow="0" w:firstColumn="0" w:lastColumn="0" w:noHBand="0" w:noVBand="0"/>
      </w:tblPr>
      <w:tblGrid>
        <w:gridCol w:w="284"/>
        <w:gridCol w:w="9979"/>
      </w:tblGrid>
      <w:tr w:rsidR="00CE676C" w14:paraId="43EF30EF" w14:textId="77777777">
        <w:tblPrEx>
          <w:tblCellMar>
            <w:top w:w="0" w:type="dxa"/>
            <w:bottom w:w="0" w:type="dxa"/>
          </w:tblCellMar>
        </w:tblPrEx>
        <w:trPr>
          <w:trHeight w:val="480"/>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861AB0" w14:textId="77777777" w:rsidR="00CE676C" w:rsidRDefault="00CE676C">
            <w:pPr>
              <w:suppressAutoHyphens w:val="0"/>
              <w:autoSpaceDE w:val="0"/>
              <w:jc w:val="center"/>
              <w:textAlignment w:val="auto"/>
              <w:rPr>
                <w:rFonts w:ascii="Times New Roman" w:eastAsia="Times New Roman" w:hAnsi="Times New Roman" w:cs="Times New Roman"/>
                <w:kern w:val="0"/>
                <w:lang w:eastAsia="ru-RU" w:bidi="ar-SA"/>
              </w:rPr>
            </w:pPr>
          </w:p>
        </w:tc>
        <w:tc>
          <w:tcPr>
            <w:tcW w:w="9979" w:type="dxa"/>
            <w:shd w:val="clear" w:color="auto" w:fill="auto"/>
            <w:tcMar>
              <w:top w:w="0" w:type="dxa"/>
              <w:left w:w="28" w:type="dxa"/>
              <w:bottom w:w="0" w:type="dxa"/>
              <w:right w:w="28" w:type="dxa"/>
            </w:tcMar>
            <w:vAlign w:val="center"/>
          </w:tcPr>
          <w:p w14:paraId="06BAB645" w14:textId="77777777" w:rsidR="00CE676C" w:rsidRDefault="00000000">
            <w:pPr>
              <w:suppressAutoHyphens w:val="0"/>
              <w:autoSpaceDE w:val="0"/>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прошу выдать мне заключение о возможности быть патронатным воспитателем</w:t>
            </w:r>
          </w:p>
        </w:tc>
      </w:tr>
    </w:tbl>
    <w:p w14:paraId="4A351FAF" w14:textId="77777777" w:rsidR="00CE676C" w:rsidRDefault="00CE676C">
      <w:pPr>
        <w:suppressAutoHyphens w:val="0"/>
        <w:autoSpaceDE w:val="0"/>
        <w:textAlignment w:val="auto"/>
        <w:rPr>
          <w:rFonts w:ascii="Times New Roman" w:eastAsia="Times New Roman" w:hAnsi="Times New Roman" w:cs="Times New Roman"/>
          <w:kern w:val="0"/>
          <w:lang w:eastAsia="ru-RU" w:bidi="ar-SA"/>
        </w:rPr>
      </w:pPr>
    </w:p>
    <w:tbl>
      <w:tblPr>
        <w:tblW w:w="10263" w:type="dxa"/>
        <w:tblLayout w:type="fixed"/>
        <w:tblCellMar>
          <w:left w:w="10" w:type="dxa"/>
          <w:right w:w="10" w:type="dxa"/>
        </w:tblCellMar>
        <w:tblLook w:val="0000" w:firstRow="0" w:lastRow="0" w:firstColumn="0" w:lastColumn="0" w:noHBand="0" w:noVBand="0"/>
      </w:tblPr>
      <w:tblGrid>
        <w:gridCol w:w="284"/>
        <w:gridCol w:w="9979"/>
      </w:tblGrid>
      <w:tr w:rsidR="00CE676C" w14:paraId="15228E82" w14:textId="77777777">
        <w:tblPrEx>
          <w:tblCellMar>
            <w:top w:w="0" w:type="dxa"/>
            <w:bottom w:w="0" w:type="dxa"/>
          </w:tblCellMar>
        </w:tblPrEx>
        <w:trPr>
          <w:trHeight w:val="480"/>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0D54C3" w14:textId="77777777" w:rsidR="00CE676C" w:rsidRDefault="00CE676C">
            <w:pPr>
              <w:suppressAutoHyphens w:val="0"/>
              <w:autoSpaceDE w:val="0"/>
              <w:jc w:val="center"/>
              <w:textAlignment w:val="auto"/>
              <w:rPr>
                <w:rFonts w:ascii="Times New Roman" w:eastAsia="Times New Roman" w:hAnsi="Times New Roman" w:cs="Times New Roman"/>
                <w:kern w:val="0"/>
                <w:lang w:eastAsia="ru-RU" w:bidi="ar-SA"/>
              </w:rPr>
            </w:pPr>
          </w:p>
        </w:tc>
        <w:tc>
          <w:tcPr>
            <w:tcW w:w="9979" w:type="dxa"/>
            <w:shd w:val="clear" w:color="auto" w:fill="auto"/>
            <w:tcMar>
              <w:top w:w="0" w:type="dxa"/>
              <w:left w:w="28" w:type="dxa"/>
              <w:bottom w:w="0" w:type="dxa"/>
              <w:right w:w="28" w:type="dxa"/>
            </w:tcMar>
            <w:vAlign w:val="center"/>
          </w:tcPr>
          <w:p w14:paraId="6179B506" w14:textId="77777777" w:rsidR="00CE676C" w:rsidRDefault="00000000">
            <w:pPr>
              <w:suppressAutoHyphens w:val="0"/>
              <w:autoSpaceDE w:val="0"/>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прошу выдать мне заключение о возможности быть усыновителем</w:t>
            </w:r>
          </w:p>
        </w:tc>
      </w:tr>
    </w:tbl>
    <w:p w14:paraId="69C1D735" w14:textId="77777777" w:rsidR="00CE676C" w:rsidRDefault="00CE676C">
      <w:pPr>
        <w:suppressAutoHyphens w:val="0"/>
        <w:autoSpaceDE w:val="0"/>
        <w:textAlignment w:val="auto"/>
        <w:rPr>
          <w:rFonts w:ascii="Times New Roman" w:eastAsia="Times New Roman" w:hAnsi="Times New Roman" w:cs="Times New Roman"/>
          <w:kern w:val="0"/>
          <w:lang w:eastAsia="ru-RU" w:bidi="ar-SA"/>
        </w:rPr>
      </w:pPr>
    </w:p>
    <w:tbl>
      <w:tblPr>
        <w:tblW w:w="10263" w:type="dxa"/>
        <w:tblLayout w:type="fixed"/>
        <w:tblCellMar>
          <w:left w:w="10" w:type="dxa"/>
          <w:right w:w="10" w:type="dxa"/>
        </w:tblCellMar>
        <w:tblLook w:val="0000" w:firstRow="0" w:lastRow="0" w:firstColumn="0" w:lastColumn="0" w:noHBand="0" w:noVBand="0"/>
      </w:tblPr>
      <w:tblGrid>
        <w:gridCol w:w="284"/>
        <w:gridCol w:w="9979"/>
      </w:tblGrid>
      <w:tr w:rsidR="00CE676C" w14:paraId="07A01534" w14:textId="77777777">
        <w:tblPrEx>
          <w:tblCellMar>
            <w:top w:w="0" w:type="dxa"/>
            <w:bottom w:w="0" w:type="dxa"/>
          </w:tblCellMar>
        </w:tblPrEx>
        <w:trPr>
          <w:trHeight w:val="480"/>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69FF1E" w14:textId="77777777" w:rsidR="00CE676C" w:rsidRDefault="00CE676C">
            <w:pPr>
              <w:suppressAutoHyphens w:val="0"/>
              <w:autoSpaceDE w:val="0"/>
              <w:jc w:val="center"/>
              <w:textAlignment w:val="auto"/>
              <w:rPr>
                <w:rFonts w:ascii="Times New Roman" w:eastAsia="Times New Roman" w:hAnsi="Times New Roman" w:cs="Times New Roman"/>
                <w:kern w:val="0"/>
                <w:lang w:eastAsia="ru-RU" w:bidi="ar-SA"/>
              </w:rPr>
            </w:pPr>
          </w:p>
        </w:tc>
        <w:tc>
          <w:tcPr>
            <w:tcW w:w="9979" w:type="dxa"/>
            <w:shd w:val="clear" w:color="auto" w:fill="auto"/>
            <w:tcMar>
              <w:top w:w="0" w:type="dxa"/>
              <w:left w:w="28" w:type="dxa"/>
              <w:bottom w:w="0" w:type="dxa"/>
              <w:right w:w="28" w:type="dxa"/>
            </w:tcMar>
            <w:vAlign w:val="center"/>
          </w:tcPr>
          <w:p w14:paraId="196D0D33" w14:textId="77777777" w:rsidR="00CE676C" w:rsidRDefault="00000000">
            <w:pPr>
              <w:suppressAutoHyphens w:val="0"/>
              <w:autoSpaceDE w:val="0"/>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прошу передать мне под опеку (попечительство)</w:t>
            </w:r>
          </w:p>
        </w:tc>
      </w:tr>
    </w:tbl>
    <w:p w14:paraId="235A1DCC" w14:textId="77777777" w:rsidR="00CE676C" w:rsidRDefault="00CE676C">
      <w:pPr>
        <w:suppressAutoHyphens w:val="0"/>
        <w:autoSpaceDE w:val="0"/>
        <w:textAlignment w:val="auto"/>
        <w:rPr>
          <w:rFonts w:ascii="Times New Roman" w:eastAsia="Times New Roman" w:hAnsi="Times New Roman" w:cs="Times New Roman"/>
          <w:kern w:val="0"/>
          <w:lang w:eastAsia="ru-RU" w:bidi="ar-SA"/>
        </w:rPr>
      </w:pPr>
    </w:p>
    <w:p w14:paraId="5335CD89" w14:textId="77777777" w:rsidR="00CE676C" w:rsidRDefault="00000000">
      <w:pPr>
        <w:pBdr>
          <w:top w:val="single" w:sz="4" w:space="1" w:color="000000"/>
        </w:pBdr>
        <w:suppressAutoHyphens w:val="0"/>
        <w:autoSpaceDE w:val="0"/>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(указываются фамилия, имя, отчество (при наличии) ребенка (детей), </w:t>
      </w:r>
      <w:r>
        <w:rPr>
          <w:rFonts w:ascii="Times New Roman" w:eastAsia="Times New Roman" w:hAnsi="Times New Roman" w:cs="Times New Roman"/>
          <w:kern w:val="0"/>
          <w:lang w:eastAsia="ru-RU" w:bidi="ar-SA"/>
        </w:rPr>
        <w:br/>
        <w:t>число, месяц, год рождения)</w:t>
      </w:r>
    </w:p>
    <w:tbl>
      <w:tblPr>
        <w:tblW w:w="10263" w:type="dxa"/>
        <w:tblLayout w:type="fixed"/>
        <w:tblCellMar>
          <w:left w:w="10" w:type="dxa"/>
          <w:right w:w="10" w:type="dxa"/>
        </w:tblCellMar>
        <w:tblLook w:val="0000" w:firstRow="0" w:lastRow="0" w:firstColumn="0" w:lastColumn="0" w:noHBand="0" w:noVBand="0"/>
      </w:tblPr>
      <w:tblGrid>
        <w:gridCol w:w="284"/>
        <w:gridCol w:w="9979"/>
      </w:tblGrid>
      <w:tr w:rsidR="00CE676C" w14:paraId="1F1511B2" w14:textId="77777777">
        <w:tblPrEx>
          <w:tblCellMar>
            <w:top w:w="0" w:type="dxa"/>
            <w:bottom w:w="0" w:type="dxa"/>
          </w:tblCellMar>
        </w:tblPrEx>
        <w:trPr>
          <w:trHeight w:val="480"/>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1AE3F9" w14:textId="77777777" w:rsidR="00CE676C" w:rsidRDefault="00CE676C">
            <w:pPr>
              <w:suppressAutoHyphens w:val="0"/>
              <w:autoSpaceDE w:val="0"/>
              <w:jc w:val="center"/>
              <w:textAlignment w:val="auto"/>
              <w:rPr>
                <w:rFonts w:ascii="Times New Roman" w:eastAsia="Times New Roman" w:hAnsi="Times New Roman" w:cs="Times New Roman"/>
                <w:kern w:val="0"/>
                <w:lang w:eastAsia="ru-RU" w:bidi="ar-SA"/>
              </w:rPr>
            </w:pPr>
          </w:p>
        </w:tc>
        <w:tc>
          <w:tcPr>
            <w:tcW w:w="9979" w:type="dxa"/>
            <w:shd w:val="clear" w:color="auto" w:fill="auto"/>
            <w:tcMar>
              <w:top w:w="0" w:type="dxa"/>
              <w:left w:w="28" w:type="dxa"/>
              <w:bottom w:w="0" w:type="dxa"/>
              <w:right w:w="28" w:type="dxa"/>
            </w:tcMar>
            <w:vAlign w:val="center"/>
          </w:tcPr>
          <w:p w14:paraId="6CA8B42D" w14:textId="77777777" w:rsidR="00CE676C" w:rsidRDefault="00000000">
            <w:pPr>
              <w:suppressAutoHyphens w:val="0"/>
              <w:autoSpaceDE w:val="0"/>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прошу передать мне под опеку (попечительство) на возмездной основе</w:t>
            </w:r>
          </w:p>
        </w:tc>
      </w:tr>
    </w:tbl>
    <w:p w14:paraId="06548A26" w14:textId="77777777" w:rsidR="00CE676C" w:rsidRDefault="00CE676C">
      <w:pPr>
        <w:suppressAutoHyphens w:val="0"/>
        <w:autoSpaceDE w:val="0"/>
        <w:textAlignment w:val="auto"/>
        <w:rPr>
          <w:rFonts w:ascii="Times New Roman" w:eastAsia="Times New Roman" w:hAnsi="Times New Roman" w:cs="Times New Roman"/>
          <w:kern w:val="0"/>
          <w:lang w:eastAsia="ru-RU" w:bidi="ar-SA"/>
        </w:rPr>
      </w:pPr>
    </w:p>
    <w:p w14:paraId="744474EC" w14:textId="77777777" w:rsidR="00CE676C" w:rsidRDefault="00CE676C">
      <w:pPr>
        <w:pBdr>
          <w:top w:val="single" w:sz="4" w:space="1" w:color="000000"/>
        </w:pBdr>
        <w:suppressAutoHyphens w:val="0"/>
        <w:autoSpaceDE w:val="0"/>
        <w:textAlignment w:val="auto"/>
        <w:rPr>
          <w:rFonts w:ascii="Times New Roman" w:eastAsia="Times New Roman" w:hAnsi="Times New Roman" w:cs="Times New Roman"/>
          <w:kern w:val="0"/>
          <w:lang w:eastAsia="ru-RU" w:bidi="ar-SA"/>
        </w:rPr>
      </w:pPr>
    </w:p>
    <w:p w14:paraId="01466684" w14:textId="77777777" w:rsidR="00CE676C" w:rsidRDefault="00CE676C">
      <w:pPr>
        <w:suppressAutoHyphens w:val="0"/>
        <w:autoSpaceDE w:val="0"/>
        <w:textAlignment w:val="auto"/>
        <w:rPr>
          <w:rFonts w:ascii="Times New Roman" w:eastAsia="Times New Roman" w:hAnsi="Times New Roman" w:cs="Times New Roman"/>
          <w:kern w:val="0"/>
          <w:lang w:eastAsia="ru-RU" w:bidi="ar-SA"/>
        </w:rPr>
      </w:pPr>
    </w:p>
    <w:p w14:paraId="04D79545" w14:textId="77777777" w:rsidR="00CE676C" w:rsidRDefault="00000000">
      <w:pPr>
        <w:pBdr>
          <w:top w:val="single" w:sz="4" w:space="1" w:color="000000"/>
        </w:pBdr>
        <w:suppressAutoHyphens w:val="0"/>
        <w:autoSpaceDE w:val="0"/>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(указываются фамилия, имя, отчество (при наличии) ребенка (детей), число, месяц, год рождения)</w:t>
      </w:r>
    </w:p>
    <w:tbl>
      <w:tblPr>
        <w:tblW w:w="10263" w:type="dxa"/>
        <w:tblLayout w:type="fixed"/>
        <w:tblCellMar>
          <w:left w:w="10" w:type="dxa"/>
          <w:right w:w="10" w:type="dxa"/>
        </w:tblCellMar>
        <w:tblLook w:val="0000" w:firstRow="0" w:lastRow="0" w:firstColumn="0" w:lastColumn="0" w:noHBand="0" w:noVBand="0"/>
      </w:tblPr>
      <w:tblGrid>
        <w:gridCol w:w="284"/>
        <w:gridCol w:w="9979"/>
      </w:tblGrid>
      <w:tr w:rsidR="00CE676C" w14:paraId="4A3D68F7" w14:textId="77777777">
        <w:tblPrEx>
          <w:tblCellMar>
            <w:top w:w="0" w:type="dxa"/>
            <w:bottom w:w="0" w:type="dxa"/>
          </w:tblCellMar>
        </w:tblPrEx>
        <w:trPr>
          <w:trHeight w:val="480"/>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863E33" w14:textId="77777777" w:rsidR="00CE676C" w:rsidRDefault="00CE676C">
            <w:pPr>
              <w:keepNext/>
              <w:suppressAutoHyphens w:val="0"/>
              <w:autoSpaceDE w:val="0"/>
              <w:jc w:val="center"/>
              <w:textAlignment w:val="auto"/>
              <w:rPr>
                <w:rFonts w:ascii="Times New Roman" w:eastAsia="Times New Roman" w:hAnsi="Times New Roman" w:cs="Times New Roman"/>
                <w:kern w:val="0"/>
                <w:lang w:eastAsia="ru-RU" w:bidi="ar-SA"/>
              </w:rPr>
            </w:pPr>
          </w:p>
        </w:tc>
        <w:tc>
          <w:tcPr>
            <w:tcW w:w="9979" w:type="dxa"/>
            <w:shd w:val="clear" w:color="auto" w:fill="auto"/>
            <w:tcMar>
              <w:top w:w="0" w:type="dxa"/>
              <w:left w:w="28" w:type="dxa"/>
              <w:bottom w:w="0" w:type="dxa"/>
              <w:right w:w="28" w:type="dxa"/>
            </w:tcMar>
            <w:vAlign w:val="center"/>
          </w:tcPr>
          <w:p w14:paraId="020D1077" w14:textId="77777777" w:rsidR="00CE676C" w:rsidRDefault="00000000">
            <w:pPr>
              <w:keepNext/>
              <w:suppressAutoHyphens w:val="0"/>
              <w:autoSpaceDE w:val="0"/>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прошу передать мне в патронатную семью</w:t>
            </w:r>
          </w:p>
        </w:tc>
      </w:tr>
    </w:tbl>
    <w:p w14:paraId="30F0AD5E" w14:textId="77777777" w:rsidR="00CE676C" w:rsidRDefault="00CE676C">
      <w:pPr>
        <w:keepNext/>
        <w:suppressAutoHyphens w:val="0"/>
        <w:autoSpaceDE w:val="0"/>
        <w:textAlignment w:val="auto"/>
        <w:rPr>
          <w:rFonts w:ascii="Times New Roman" w:eastAsia="Times New Roman" w:hAnsi="Times New Roman" w:cs="Times New Roman"/>
          <w:kern w:val="0"/>
          <w:lang w:eastAsia="ru-RU" w:bidi="ar-SA"/>
        </w:rPr>
      </w:pPr>
    </w:p>
    <w:p w14:paraId="1C37AD44" w14:textId="77777777" w:rsidR="00CE676C" w:rsidRDefault="00000000">
      <w:pPr>
        <w:pBdr>
          <w:top w:val="single" w:sz="4" w:space="1" w:color="000000"/>
        </w:pBdr>
        <w:suppressAutoHyphens w:val="0"/>
        <w:autoSpaceDE w:val="0"/>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(указываются фамилия, имя, отчество (при наличии) ребенка (детей), </w:t>
      </w:r>
      <w:r>
        <w:rPr>
          <w:rFonts w:ascii="Times New Roman" w:eastAsia="Times New Roman" w:hAnsi="Times New Roman" w:cs="Times New Roman"/>
          <w:kern w:val="0"/>
          <w:lang w:eastAsia="ru-RU" w:bidi="ar-SA"/>
        </w:rPr>
        <w:br/>
        <w:t>число, месяц, год рождения)</w:t>
      </w:r>
    </w:p>
    <w:p w14:paraId="1EFED36F" w14:textId="77777777" w:rsidR="00CE676C" w:rsidRDefault="00CE676C">
      <w:pPr>
        <w:suppressAutoHyphens w:val="0"/>
        <w:autoSpaceDE w:val="0"/>
        <w:jc w:val="both"/>
        <w:textAlignment w:val="auto"/>
        <w:rPr>
          <w:rFonts w:ascii="Times New Roman" w:eastAsia="Times New Roman" w:hAnsi="Times New Roman" w:cs="Times New Roman"/>
          <w:kern w:val="0"/>
          <w:lang w:eastAsia="ru-RU" w:bidi="ar-SA"/>
        </w:rPr>
      </w:pPr>
    </w:p>
    <w:p w14:paraId="310218F9" w14:textId="77777777" w:rsidR="00CE676C" w:rsidRDefault="00000000">
      <w:pPr>
        <w:suppressAutoHyphens w:val="0"/>
        <w:autoSpaceDE w:val="0"/>
        <w:jc w:val="both"/>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lastRenderedPageBreak/>
        <w:t xml:space="preserve">Материальные возможности, жилищные условия, состояние здоровья и характер работы позволяют мне взять ребенка (детей) под опеку (попечительство), в приемную или </w:t>
      </w:r>
      <w:r>
        <w:rPr>
          <w:rFonts w:ascii="Times New Roman" w:eastAsia="Times New Roman" w:hAnsi="Times New Roman" w:cs="Times New Roman"/>
          <w:kern w:val="0"/>
          <w:lang w:eastAsia="ru-RU" w:bidi="ar-SA"/>
        </w:rPr>
        <w:br/>
        <w:t>патронатную семью.</w:t>
      </w:r>
    </w:p>
    <w:p w14:paraId="3884E585" w14:textId="77777777" w:rsidR="00CE676C" w:rsidRDefault="00000000">
      <w:pPr>
        <w:suppressAutoHyphens w:val="0"/>
        <w:autoSpaceDE w:val="0"/>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Дополнительно могу сообщить о себе следующее:</w:t>
      </w:r>
    </w:p>
    <w:p w14:paraId="5D65E9B8" w14:textId="77777777" w:rsidR="00CE676C" w:rsidRDefault="00CE676C">
      <w:pPr>
        <w:suppressAutoHyphens w:val="0"/>
        <w:autoSpaceDE w:val="0"/>
        <w:textAlignment w:val="auto"/>
        <w:rPr>
          <w:rFonts w:ascii="Times New Roman" w:eastAsia="Times New Roman" w:hAnsi="Times New Roman" w:cs="Times New Roman"/>
          <w:kern w:val="0"/>
          <w:lang w:eastAsia="ru-RU" w:bidi="ar-SA"/>
        </w:rPr>
      </w:pPr>
    </w:p>
    <w:p w14:paraId="29C41FD9" w14:textId="77777777" w:rsidR="00CE676C" w:rsidRDefault="00000000">
      <w:pPr>
        <w:pBdr>
          <w:top w:val="single" w:sz="4" w:space="1" w:color="000000"/>
        </w:pBdr>
        <w:suppressAutoHyphens w:val="0"/>
        <w:autoSpaceDE w:val="0"/>
        <w:jc w:val="center"/>
        <w:textAlignment w:val="auto"/>
      </w:pPr>
      <w:r>
        <w:rPr>
          <w:rFonts w:ascii="Times New Roman" w:eastAsia="Times New Roman" w:hAnsi="Times New Roman" w:cs="Times New Roman"/>
          <w:kern w:val="0"/>
          <w:lang w:eastAsia="ru-RU" w:bidi="ar-SA"/>
        </w:rPr>
        <w:t xml:space="preserve">(указываются наличие у гражданина необходимых знаний и навыков в воспитании детей, сведения </w:t>
      </w:r>
      <w:r>
        <w:rPr>
          <w:rFonts w:ascii="Times New Roman" w:eastAsia="Times New Roman" w:hAnsi="Times New Roman" w:cs="Times New Roman"/>
          <w:kern w:val="0"/>
          <w:lang w:eastAsia="ru-RU" w:bidi="ar-SA"/>
        </w:rPr>
        <w:br/>
        <w:t>о профессиональной деятельности,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w:t>
      </w:r>
    </w:p>
    <w:p w14:paraId="64067FCD" w14:textId="77777777" w:rsidR="00CE676C" w:rsidRDefault="00CE676C">
      <w:pPr>
        <w:suppressAutoHyphens w:val="0"/>
        <w:autoSpaceDE w:val="0"/>
        <w:textAlignment w:val="auto"/>
        <w:rPr>
          <w:rFonts w:ascii="Times New Roman" w:eastAsia="Times New Roman" w:hAnsi="Times New Roman" w:cs="Times New Roman"/>
          <w:kern w:val="0"/>
          <w:lang w:eastAsia="ru-RU" w:bidi="ar-SA"/>
        </w:rPr>
      </w:pPr>
    </w:p>
    <w:p w14:paraId="6861CF9C" w14:textId="77777777" w:rsidR="00CE676C" w:rsidRDefault="00000000">
      <w:pPr>
        <w:tabs>
          <w:tab w:val="right" w:pos="10206"/>
        </w:tabs>
        <w:suppressAutoHyphens w:val="0"/>
        <w:autoSpaceDE w:val="0"/>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Я,  </w:t>
      </w:r>
      <w:r>
        <w:rPr>
          <w:rFonts w:ascii="Times New Roman" w:eastAsia="Times New Roman" w:hAnsi="Times New Roman" w:cs="Times New Roman"/>
          <w:kern w:val="0"/>
          <w:lang w:eastAsia="ru-RU" w:bidi="ar-SA"/>
        </w:rPr>
        <w:tab/>
        <w:t>,</w:t>
      </w:r>
    </w:p>
    <w:p w14:paraId="0B668258" w14:textId="77777777" w:rsidR="00CE676C" w:rsidRDefault="00000000">
      <w:pPr>
        <w:pBdr>
          <w:top w:val="single" w:sz="4" w:space="1" w:color="000000"/>
        </w:pBdr>
        <w:suppressAutoHyphens w:val="0"/>
        <w:autoSpaceDE w:val="0"/>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(указываются фамилия, имя, отчество (при наличии)</w:t>
      </w:r>
    </w:p>
    <w:p w14:paraId="76A3284E" w14:textId="77777777" w:rsidR="00CE676C" w:rsidRDefault="00000000">
      <w:pPr>
        <w:suppressAutoHyphens w:val="0"/>
        <w:autoSpaceDE w:val="0"/>
        <w:jc w:val="both"/>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даю согласие на обработку и использование моих персональных данных, содержащихся </w:t>
      </w:r>
      <w:r>
        <w:rPr>
          <w:rFonts w:ascii="Times New Roman" w:eastAsia="Times New Roman" w:hAnsi="Times New Roman" w:cs="Times New Roman"/>
          <w:kern w:val="0"/>
          <w:lang w:eastAsia="ru-RU" w:bidi="ar-SA"/>
        </w:rPr>
        <w:br/>
        <w:t>в настоящем заявлении и предоставленных мною документах.</w:t>
      </w:r>
    </w:p>
    <w:p w14:paraId="6C4E3D55" w14:textId="77777777" w:rsidR="00CE676C" w:rsidRDefault="00000000">
      <w:pPr>
        <w:suppressAutoHyphens w:val="0"/>
        <w:autoSpaceDE w:val="0"/>
        <w:jc w:val="both"/>
        <w:textAlignment w:val="auto"/>
      </w:pPr>
      <w:r>
        <w:rPr>
          <w:rFonts w:ascii="Times New Roman" w:eastAsia="Times New Roman" w:hAnsi="Times New Roman" w:cs="Times New Roman"/>
          <w:kern w:val="0"/>
          <w:lang w:eastAsia="ru-RU" w:bidi="ar-SA"/>
        </w:rPr>
        <w:t>Я предупрежден(на) об ответственности за представление недостоверных либо искаженных сведений.</w:t>
      </w:r>
    </w:p>
    <w:p w14:paraId="1093CF9B" w14:textId="77777777" w:rsidR="00CE676C" w:rsidRDefault="00000000">
      <w:pPr>
        <w:pBdr>
          <w:top w:val="single" w:sz="4" w:space="1" w:color="000000"/>
        </w:pBdr>
        <w:suppressAutoHyphens w:val="0"/>
        <w:autoSpaceDE w:val="0"/>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(подпись, дата)</w:t>
      </w:r>
    </w:p>
    <w:p w14:paraId="11902C2D" w14:textId="77777777" w:rsidR="00CE676C" w:rsidRDefault="00000000">
      <w:pPr>
        <w:suppressAutoHyphens w:val="0"/>
        <w:autoSpaceDE w:val="0"/>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К заявлению прилагаю следующие документы:</w:t>
      </w:r>
    </w:p>
    <w:tbl>
      <w:tblPr>
        <w:tblW w:w="10263" w:type="dxa"/>
        <w:tblLayout w:type="fixed"/>
        <w:tblCellMar>
          <w:left w:w="10" w:type="dxa"/>
          <w:right w:w="10" w:type="dxa"/>
        </w:tblCellMar>
        <w:tblLook w:val="0000" w:firstRow="0" w:lastRow="0" w:firstColumn="0" w:lastColumn="0" w:noHBand="0" w:noVBand="0"/>
      </w:tblPr>
      <w:tblGrid>
        <w:gridCol w:w="284"/>
        <w:gridCol w:w="9979"/>
      </w:tblGrid>
      <w:tr w:rsidR="00CE676C" w14:paraId="2E958659" w14:textId="77777777">
        <w:tblPrEx>
          <w:tblCellMar>
            <w:top w:w="0" w:type="dxa"/>
            <w:bottom w:w="0" w:type="dxa"/>
          </w:tblCellMar>
        </w:tblPrEx>
        <w:trPr>
          <w:trHeight w:val="480"/>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FB7D08" w14:textId="77777777" w:rsidR="00CE676C" w:rsidRDefault="00CE676C">
            <w:pPr>
              <w:suppressAutoHyphens w:val="0"/>
              <w:autoSpaceDE w:val="0"/>
              <w:jc w:val="center"/>
              <w:textAlignment w:val="auto"/>
              <w:rPr>
                <w:rFonts w:ascii="Times New Roman" w:eastAsia="Times New Roman" w:hAnsi="Times New Roman" w:cs="Times New Roman"/>
                <w:kern w:val="0"/>
                <w:lang w:eastAsia="ru-RU" w:bidi="ar-SA"/>
              </w:rPr>
            </w:pPr>
          </w:p>
        </w:tc>
        <w:tc>
          <w:tcPr>
            <w:tcW w:w="9979" w:type="dxa"/>
            <w:shd w:val="clear" w:color="auto" w:fill="auto"/>
            <w:tcMar>
              <w:top w:w="0" w:type="dxa"/>
              <w:left w:w="28" w:type="dxa"/>
              <w:bottom w:w="0" w:type="dxa"/>
              <w:right w:w="28" w:type="dxa"/>
            </w:tcMar>
            <w:vAlign w:val="center"/>
          </w:tcPr>
          <w:p w14:paraId="64F88F12" w14:textId="77777777" w:rsidR="00CE676C" w:rsidRDefault="00000000">
            <w:pPr>
              <w:suppressAutoHyphens w:val="0"/>
              <w:autoSpaceDE w:val="0"/>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краткая автобиография</w:t>
            </w:r>
          </w:p>
        </w:tc>
      </w:tr>
    </w:tbl>
    <w:p w14:paraId="394FD1E2" w14:textId="77777777" w:rsidR="00CE676C" w:rsidRDefault="00CE676C">
      <w:pPr>
        <w:suppressAutoHyphens w:val="0"/>
        <w:autoSpaceDE w:val="0"/>
        <w:textAlignment w:val="auto"/>
        <w:rPr>
          <w:rFonts w:ascii="Times New Roman" w:eastAsia="Times New Roman" w:hAnsi="Times New Roman" w:cs="Times New Roman"/>
          <w:kern w:val="0"/>
          <w:lang w:eastAsia="ru-RU" w:bidi="ar-SA"/>
        </w:rPr>
      </w:pPr>
    </w:p>
    <w:tbl>
      <w:tblPr>
        <w:tblW w:w="10263" w:type="dxa"/>
        <w:tblLayout w:type="fixed"/>
        <w:tblCellMar>
          <w:left w:w="10" w:type="dxa"/>
          <w:right w:w="10" w:type="dxa"/>
        </w:tblCellMar>
        <w:tblLook w:val="0000" w:firstRow="0" w:lastRow="0" w:firstColumn="0" w:lastColumn="0" w:noHBand="0" w:noVBand="0"/>
      </w:tblPr>
      <w:tblGrid>
        <w:gridCol w:w="284"/>
        <w:gridCol w:w="9979"/>
      </w:tblGrid>
      <w:tr w:rsidR="00CE676C" w14:paraId="6BAF9134" w14:textId="77777777">
        <w:tblPrEx>
          <w:tblCellMar>
            <w:top w:w="0" w:type="dxa"/>
            <w:bottom w:w="0" w:type="dxa"/>
          </w:tblCellMar>
        </w:tblPrEx>
        <w:trPr>
          <w:trHeight w:val="480"/>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33A4DE" w14:textId="77777777" w:rsidR="00CE676C" w:rsidRDefault="00CE676C">
            <w:pPr>
              <w:suppressAutoHyphens w:val="0"/>
              <w:autoSpaceDE w:val="0"/>
              <w:jc w:val="center"/>
              <w:textAlignment w:val="auto"/>
              <w:rPr>
                <w:rFonts w:ascii="Times New Roman" w:eastAsia="Times New Roman" w:hAnsi="Times New Roman" w:cs="Times New Roman"/>
                <w:kern w:val="0"/>
                <w:lang w:eastAsia="ru-RU" w:bidi="ar-SA"/>
              </w:rPr>
            </w:pPr>
          </w:p>
        </w:tc>
        <w:tc>
          <w:tcPr>
            <w:tcW w:w="9979" w:type="dxa"/>
            <w:shd w:val="clear" w:color="auto" w:fill="auto"/>
            <w:tcMar>
              <w:top w:w="0" w:type="dxa"/>
              <w:left w:w="28" w:type="dxa"/>
              <w:bottom w:w="0" w:type="dxa"/>
              <w:right w:w="28" w:type="dxa"/>
            </w:tcMar>
            <w:vAlign w:val="bottom"/>
          </w:tcPr>
          <w:p w14:paraId="4648A35A" w14:textId="77777777" w:rsidR="00CE676C" w:rsidRDefault="00000000">
            <w:pPr>
              <w:suppressAutoHyphens w:val="0"/>
              <w:autoSpaceDE w:val="0"/>
              <w:jc w:val="both"/>
              <w:textAlignment w:val="auto"/>
            </w:pPr>
            <w:r>
              <w:rPr>
                <w:rFonts w:ascii="Times New Roman" w:eastAsia="Times New Roman" w:hAnsi="Times New Roman" w:cs="Times New Roman"/>
                <w:kern w:val="0"/>
                <w:lang w:eastAsia="ru-RU" w:bidi="ar-SA"/>
              </w:rPr>
              <w:t>справка с места работы с указанием должности и размера средней заработной платы за последние12месяцев</w:t>
            </w:r>
            <w:r>
              <w:rPr>
                <w:rFonts w:ascii="Times New Roman" w:eastAsia="Times New Roman" w:hAnsi="Times New Roman" w:cs="Times New Roman"/>
                <w:kern w:val="0"/>
                <w:lang w:eastAsia="ru-RU" w:bidi="ar-SA"/>
              </w:rPr>
              <w:br/>
            </w:r>
          </w:p>
        </w:tc>
      </w:tr>
    </w:tbl>
    <w:p w14:paraId="49626C1B" w14:textId="77777777" w:rsidR="00CE676C" w:rsidRDefault="00000000">
      <w:pPr>
        <w:suppressAutoHyphens w:val="0"/>
        <w:autoSpaceDE w:val="0"/>
        <w:jc w:val="both"/>
        <w:textAlignment w:val="auto"/>
      </w:pPr>
      <w:r>
        <w:rPr>
          <w:rFonts w:ascii="Times New Roman" w:eastAsia="Times New Roman" w:hAnsi="Times New Roman" w:cs="Times New Roman"/>
          <w:kern w:val="0"/>
          <w:lang w:eastAsia="ru-RU" w:bidi="ar-SA"/>
        </w:rPr>
        <w:t>и (или) иной документ, подтверждающий доход, или справка с места работы супруга (супруги) с указанием должности и размера средней заработной платы за последние 12 месяцев и (или) иной документ, подтверждающий доход супруга (супруги)</w:t>
      </w:r>
    </w:p>
    <w:tbl>
      <w:tblPr>
        <w:tblW w:w="10263" w:type="dxa"/>
        <w:tblLayout w:type="fixed"/>
        <w:tblCellMar>
          <w:left w:w="10" w:type="dxa"/>
          <w:right w:w="10" w:type="dxa"/>
        </w:tblCellMar>
        <w:tblLook w:val="0000" w:firstRow="0" w:lastRow="0" w:firstColumn="0" w:lastColumn="0" w:noHBand="0" w:noVBand="0"/>
      </w:tblPr>
      <w:tblGrid>
        <w:gridCol w:w="284"/>
        <w:gridCol w:w="9979"/>
      </w:tblGrid>
      <w:tr w:rsidR="00CE676C" w14:paraId="2D489D85" w14:textId="77777777">
        <w:tblPrEx>
          <w:tblCellMar>
            <w:top w:w="0" w:type="dxa"/>
            <w:bottom w:w="0" w:type="dxa"/>
          </w:tblCellMar>
        </w:tblPrEx>
        <w:trPr>
          <w:trHeight w:val="480"/>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DA1728" w14:textId="77777777" w:rsidR="00CE676C" w:rsidRDefault="00CE676C">
            <w:pPr>
              <w:suppressAutoHyphens w:val="0"/>
              <w:autoSpaceDE w:val="0"/>
              <w:jc w:val="center"/>
              <w:textAlignment w:val="auto"/>
              <w:rPr>
                <w:rFonts w:ascii="Times New Roman" w:eastAsia="Times New Roman" w:hAnsi="Times New Roman" w:cs="Times New Roman"/>
                <w:kern w:val="0"/>
                <w:lang w:eastAsia="ru-RU" w:bidi="ar-SA"/>
              </w:rPr>
            </w:pPr>
          </w:p>
        </w:tc>
        <w:tc>
          <w:tcPr>
            <w:tcW w:w="9979" w:type="dxa"/>
            <w:shd w:val="clear" w:color="auto" w:fill="auto"/>
            <w:tcMar>
              <w:top w:w="0" w:type="dxa"/>
              <w:left w:w="28" w:type="dxa"/>
              <w:bottom w:w="0" w:type="dxa"/>
              <w:right w:w="28" w:type="dxa"/>
            </w:tcMar>
            <w:vAlign w:val="bottom"/>
          </w:tcPr>
          <w:p w14:paraId="4CB74115" w14:textId="77777777" w:rsidR="00CE676C" w:rsidRDefault="00000000">
            <w:pPr>
              <w:suppressAutoHyphens w:val="0"/>
              <w:autoSpaceDE w:val="0"/>
              <w:jc w:val="both"/>
              <w:textAlignment w:val="auto"/>
            </w:pPr>
            <w:r>
              <w:rPr>
                <w:rFonts w:ascii="Times New Roman" w:eastAsia="Times New Roman" w:hAnsi="Times New Roman" w:cs="Times New Roman"/>
                <w:kern w:val="0"/>
                <w:lang w:eastAsia="ru-RU" w:bidi="ar-SA"/>
              </w:rPr>
              <w:t>заключение о результатах медицинского освидетельствования граждан, намеревающихся усыновить (удочерить),</w:t>
            </w:r>
            <w:r>
              <w:rPr>
                <w:rFonts w:ascii="Times New Roman" w:eastAsia="Times New Roman" w:hAnsi="Times New Roman" w:cs="Times New Roman"/>
                <w:kern w:val="0"/>
                <w:lang w:eastAsia="ru-RU" w:bidi="ar-SA"/>
              </w:rPr>
              <w:br/>
            </w:r>
          </w:p>
        </w:tc>
      </w:tr>
    </w:tbl>
    <w:p w14:paraId="55CFB774" w14:textId="77777777" w:rsidR="00CE676C" w:rsidRDefault="00000000">
      <w:pPr>
        <w:suppressAutoHyphens w:val="0"/>
        <w:autoSpaceDE w:val="0"/>
        <w:jc w:val="both"/>
        <w:textAlignment w:val="auto"/>
      </w:pPr>
      <w:r>
        <w:rPr>
          <w:rFonts w:ascii="Times New Roman" w:eastAsia="Times New Roman" w:hAnsi="Times New Roman" w:cs="Times New Roman"/>
          <w:kern w:val="0"/>
          <w:lang w:eastAsia="ru-RU" w:bidi="ar-SA"/>
        </w:rPr>
        <w:t>взять под опеку (попечительство), в приемную или патронатную семью детей-сирот и детей, оставшихся без попечения родителей, заключение по форме № 164/у </w:t>
      </w:r>
      <w:r>
        <w:rPr>
          <w:rStyle w:val="af"/>
          <w:rFonts w:ascii="Times New Roman" w:eastAsia="Times New Roman" w:hAnsi="Times New Roman" w:cs="Times New Roman"/>
          <w:kern w:val="0"/>
          <w:lang w:eastAsia="ru-RU" w:bidi="ar-SA"/>
        </w:rPr>
        <w:endnoteReference w:customMarkFollows="1" w:id="1"/>
        <w:t>*</w:t>
      </w:r>
    </w:p>
    <w:tbl>
      <w:tblPr>
        <w:tblW w:w="10263" w:type="dxa"/>
        <w:tblLayout w:type="fixed"/>
        <w:tblCellMar>
          <w:left w:w="10" w:type="dxa"/>
          <w:right w:w="10" w:type="dxa"/>
        </w:tblCellMar>
        <w:tblLook w:val="0000" w:firstRow="0" w:lastRow="0" w:firstColumn="0" w:lastColumn="0" w:noHBand="0" w:noVBand="0"/>
      </w:tblPr>
      <w:tblGrid>
        <w:gridCol w:w="284"/>
        <w:gridCol w:w="9979"/>
      </w:tblGrid>
      <w:tr w:rsidR="00CE676C" w14:paraId="375C1BD5" w14:textId="77777777">
        <w:tblPrEx>
          <w:tblCellMar>
            <w:top w:w="0" w:type="dxa"/>
            <w:bottom w:w="0" w:type="dxa"/>
          </w:tblCellMar>
        </w:tblPrEx>
        <w:trPr>
          <w:trHeight w:val="480"/>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BDC990" w14:textId="77777777" w:rsidR="00CE676C" w:rsidRDefault="00CE676C">
            <w:pPr>
              <w:suppressAutoHyphens w:val="0"/>
              <w:autoSpaceDE w:val="0"/>
              <w:jc w:val="center"/>
              <w:textAlignment w:val="auto"/>
              <w:rPr>
                <w:rFonts w:ascii="Times New Roman" w:eastAsia="Times New Roman" w:hAnsi="Times New Roman" w:cs="Times New Roman"/>
                <w:kern w:val="0"/>
                <w:lang w:eastAsia="ru-RU" w:bidi="ar-SA"/>
              </w:rPr>
            </w:pPr>
          </w:p>
        </w:tc>
        <w:tc>
          <w:tcPr>
            <w:tcW w:w="9979" w:type="dxa"/>
            <w:shd w:val="clear" w:color="auto" w:fill="auto"/>
            <w:tcMar>
              <w:top w:w="0" w:type="dxa"/>
              <w:left w:w="28" w:type="dxa"/>
              <w:bottom w:w="0" w:type="dxa"/>
              <w:right w:w="28" w:type="dxa"/>
            </w:tcMar>
            <w:vAlign w:val="center"/>
          </w:tcPr>
          <w:p w14:paraId="37EA6CC9" w14:textId="77777777" w:rsidR="00CE676C" w:rsidRDefault="00000000">
            <w:pPr>
              <w:suppressAutoHyphens w:val="0"/>
              <w:autoSpaceDE w:val="0"/>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письменное согласие членов семьи на прием ребенка (детей) в семью</w:t>
            </w:r>
          </w:p>
        </w:tc>
      </w:tr>
    </w:tbl>
    <w:p w14:paraId="63A498C9" w14:textId="77777777" w:rsidR="00CE676C" w:rsidRDefault="00CE676C">
      <w:pPr>
        <w:suppressAutoHyphens w:val="0"/>
        <w:autoSpaceDE w:val="0"/>
        <w:textAlignment w:val="auto"/>
        <w:rPr>
          <w:rFonts w:ascii="Times New Roman" w:eastAsia="Times New Roman" w:hAnsi="Times New Roman" w:cs="Times New Roman"/>
          <w:kern w:val="0"/>
          <w:lang w:eastAsia="ru-RU" w:bidi="ar-SA"/>
        </w:rPr>
      </w:pPr>
    </w:p>
    <w:tbl>
      <w:tblPr>
        <w:tblW w:w="10263" w:type="dxa"/>
        <w:tblLayout w:type="fixed"/>
        <w:tblCellMar>
          <w:left w:w="10" w:type="dxa"/>
          <w:right w:w="10" w:type="dxa"/>
        </w:tblCellMar>
        <w:tblLook w:val="0000" w:firstRow="0" w:lastRow="0" w:firstColumn="0" w:lastColumn="0" w:noHBand="0" w:noVBand="0"/>
      </w:tblPr>
      <w:tblGrid>
        <w:gridCol w:w="284"/>
        <w:gridCol w:w="9979"/>
      </w:tblGrid>
      <w:tr w:rsidR="00CE676C" w14:paraId="6F86FD0F" w14:textId="77777777">
        <w:tblPrEx>
          <w:tblCellMar>
            <w:top w:w="0" w:type="dxa"/>
            <w:bottom w:w="0" w:type="dxa"/>
          </w:tblCellMar>
        </w:tblPrEx>
        <w:trPr>
          <w:trHeight w:val="480"/>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865221" w14:textId="77777777" w:rsidR="00CE676C" w:rsidRDefault="00CE676C">
            <w:pPr>
              <w:keepNext/>
              <w:suppressAutoHyphens w:val="0"/>
              <w:autoSpaceDE w:val="0"/>
              <w:jc w:val="center"/>
              <w:textAlignment w:val="auto"/>
              <w:rPr>
                <w:rFonts w:ascii="Times New Roman" w:eastAsia="Times New Roman" w:hAnsi="Times New Roman" w:cs="Times New Roman"/>
                <w:kern w:val="0"/>
                <w:lang w:eastAsia="ru-RU" w:bidi="ar-SA"/>
              </w:rPr>
            </w:pPr>
          </w:p>
        </w:tc>
        <w:tc>
          <w:tcPr>
            <w:tcW w:w="9979" w:type="dxa"/>
            <w:shd w:val="clear" w:color="auto" w:fill="auto"/>
            <w:tcMar>
              <w:top w:w="0" w:type="dxa"/>
              <w:left w:w="28" w:type="dxa"/>
              <w:bottom w:w="0" w:type="dxa"/>
              <w:right w:w="28" w:type="dxa"/>
            </w:tcMar>
            <w:vAlign w:val="bottom"/>
          </w:tcPr>
          <w:p w14:paraId="0809802D" w14:textId="77777777" w:rsidR="00CE676C" w:rsidRDefault="00000000">
            <w:pPr>
              <w:keepNext/>
              <w:suppressAutoHyphens w:val="0"/>
              <w:autoSpaceDE w:val="0"/>
              <w:jc w:val="both"/>
              <w:textAlignment w:val="auto"/>
            </w:pPr>
            <w:r>
              <w:rPr>
                <w:rFonts w:ascii="Times New Roman" w:eastAsia="Times New Roman" w:hAnsi="Times New Roman" w:cs="Times New Roman"/>
                <w:kern w:val="0"/>
                <w:lang w:eastAsia="ru-RU" w:bidi="ar-SA"/>
              </w:rPr>
              <w:t>копия свидетельства о прохождении подготовки лиц, желающих принять на воспитание в свою семью ребенка,</w:t>
            </w:r>
            <w:r>
              <w:rPr>
                <w:rFonts w:ascii="Times New Roman" w:eastAsia="Times New Roman" w:hAnsi="Times New Roman" w:cs="Times New Roman"/>
                <w:kern w:val="0"/>
                <w:lang w:eastAsia="ru-RU" w:bidi="ar-SA"/>
              </w:rPr>
              <w:br/>
            </w:r>
          </w:p>
        </w:tc>
      </w:tr>
    </w:tbl>
    <w:p w14:paraId="28A729ED" w14:textId="77777777" w:rsidR="00CE676C" w:rsidRDefault="00000000">
      <w:pPr>
        <w:suppressAutoHyphens w:val="0"/>
        <w:autoSpaceDE w:val="0"/>
        <w:jc w:val="both"/>
        <w:textAlignment w:val="auto"/>
      </w:pPr>
      <w:r>
        <w:rPr>
          <w:rFonts w:ascii="Times New Roman" w:eastAsia="Times New Roman" w:hAnsi="Times New Roman" w:cs="Times New Roman"/>
          <w:kern w:val="0"/>
          <w:lang w:eastAsia="ru-RU" w:bidi="ar-SA"/>
        </w:rPr>
        <w:t>оставшегося без попечения родителей, на территории Российской Федерации (прилагается гражданами,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14:paraId="30003E24" w14:textId="77777777" w:rsidR="00CE676C" w:rsidRDefault="00CE676C">
      <w:pPr>
        <w:pStyle w:val="Standard"/>
        <w:jc w:val="center"/>
      </w:pPr>
    </w:p>
    <w:p w14:paraId="145CCB24" w14:textId="77777777" w:rsidR="00CE676C" w:rsidRDefault="00CE676C">
      <w:pPr>
        <w:pStyle w:val="Standard"/>
        <w:jc w:val="center"/>
      </w:pPr>
    </w:p>
    <w:sectPr w:rsidR="00CE676C">
      <w:pgSz w:w="11906" w:h="16838"/>
      <w:pgMar w:top="0" w:right="567"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4B209" w14:textId="77777777" w:rsidR="00FE4A5D" w:rsidRDefault="00FE4A5D">
      <w:r>
        <w:separator/>
      </w:r>
    </w:p>
  </w:endnote>
  <w:endnote w:type="continuationSeparator" w:id="0">
    <w:p w14:paraId="1C7A34F0" w14:textId="77777777" w:rsidR="00FE4A5D" w:rsidRDefault="00FE4A5D">
      <w:r>
        <w:continuationSeparator/>
      </w:r>
    </w:p>
  </w:endnote>
  <w:endnote w:id="1">
    <w:p w14:paraId="017816EB" w14:textId="77777777" w:rsidR="00CE676C" w:rsidRDefault="00000000">
      <w:r>
        <w:rPr>
          <w:rStyle w:val="af"/>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CC"/>
    <w:family w:val="modern"/>
    <w:pitch w:val="fixed"/>
    <w:sig w:usb0="E0000AFF" w:usb1="400078FF" w:usb2="00000001" w:usb3="00000000" w:csb0="000001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3EA24" w14:textId="77777777" w:rsidR="00FE4A5D" w:rsidRDefault="00FE4A5D">
      <w:r>
        <w:rPr>
          <w:color w:val="000000"/>
        </w:rPr>
        <w:separator/>
      </w:r>
    </w:p>
  </w:footnote>
  <w:footnote w:type="continuationSeparator" w:id="0">
    <w:p w14:paraId="52F6B5CA" w14:textId="77777777" w:rsidR="00FE4A5D" w:rsidRDefault="00FE4A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E676C"/>
    <w:rsid w:val="001956E9"/>
    <w:rsid w:val="00CE676C"/>
    <w:rsid w:val="00FE4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03BB3"/>
  <w15:docId w15:val="{69F83C59-2E26-412B-8186-99B9F210E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ru-RU"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paragraph" w:styleId="1">
    <w:name w:val="heading 1"/>
    <w:basedOn w:val="Standard"/>
    <w:uiPriority w:val="9"/>
    <w:qFormat/>
    <w:pPr>
      <w:spacing w:before="108" w:after="108"/>
      <w:jc w:val="center"/>
      <w:outlineLvl w:val="0"/>
    </w:pPr>
    <w:rPr>
      <w:b/>
      <w:color w:val="26282F"/>
    </w:rPr>
  </w:style>
  <w:style w:type="paragraph" w:styleId="2">
    <w:name w:val="heading 2"/>
    <w:basedOn w:val="a"/>
    <w:next w:val="a"/>
    <w:uiPriority w:val="9"/>
    <w:unhideWhenUsed/>
    <w:qFormat/>
    <w:pPr>
      <w:keepNext/>
      <w:keepLines/>
      <w:spacing w:before="200"/>
      <w:outlineLvl w:val="1"/>
    </w:pPr>
    <w:rPr>
      <w:rFonts w:ascii="Cambria" w:eastAsia="Times New Roman" w:hAnsi="Cambria" w:cs="Mangal"/>
      <w:b/>
      <w:bCs/>
      <w:color w:val="4F81BD"/>
      <w:sz w:val="26"/>
      <w:szCs w:val="23"/>
    </w:rPr>
  </w:style>
  <w:style w:type="paragraph" w:styleId="3">
    <w:name w:val="heading 3"/>
    <w:basedOn w:val="a"/>
    <w:next w:val="a"/>
    <w:uiPriority w:val="9"/>
    <w:unhideWhenUsed/>
    <w:qFormat/>
    <w:pPr>
      <w:keepNext/>
      <w:keepLines/>
      <w:spacing w:before="200"/>
      <w:outlineLvl w:val="2"/>
    </w:pPr>
    <w:rPr>
      <w:rFonts w:ascii="Cambria" w:eastAsia="Times New Roman" w:hAnsi="Cambria" w:cs="Mangal"/>
      <w:b/>
      <w:bCs/>
      <w:color w:val="4F81BD"/>
      <w:szCs w:val="21"/>
    </w:rPr>
  </w:style>
  <w:style w:type="paragraph" w:styleId="4">
    <w:name w:val="heading 4"/>
    <w:basedOn w:val="a"/>
    <w:next w:val="a"/>
    <w:uiPriority w:val="9"/>
    <w:unhideWhenUsed/>
    <w:qFormat/>
    <w:pPr>
      <w:keepNext/>
      <w:keepLines/>
      <w:spacing w:before="200"/>
      <w:outlineLvl w:val="3"/>
    </w:pPr>
    <w:rPr>
      <w:rFonts w:ascii="Cambria" w:eastAsia="Times New Roman" w:hAnsi="Cambria" w:cs="Mangal"/>
      <w:b/>
      <w:bCs/>
      <w:i/>
      <w:iCs/>
      <w:color w:val="4F81BD"/>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reformattedText">
    <w:name w:val="Preformatted Text"/>
    <w:basedOn w:val="Standard"/>
    <w:rPr>
      <w:rFonts w:ascii="Liberation Mono" w:hAnsi="Liberation Mono" w:cs="Liberation Mono"/>
      <w:sz w:val="20"/>
      <w:szCs w:val="20"/>
    </w:rPr>
  </w:style>
  <w:style w:type="paragraph" w:customStyle="1" w:styleId="a5">
    <w:name w:val="Нормальный (таблица)"/>
    <w:basedOn w:val="Standard"/>
  </w:style>
  <w:style w:type="paragraph" w:customStyle="1" w:styleId="TableContents">
    <w:name w:val="Table Contents"/>
    <w:basedOn w:val="Standard"/>
    <w:pPr>
      <w:widowControl w:val="0"/>
      <w:suppressLineNumbers/>
    </w:pPr>
  </w:style>
  <w:style w:type="character" w:customStyle="1" w:styleId="Internetlink">
    <w:name w:val="Internet link"/>
    <w:rPr>
      <w:color w:val="000080"/>
      <w:u w:val="single"/>
    </w:rPr>
  </w:style>
  <w:style w:type="character" w:customStyle="1" w:styleId="a6">
    <w:name w:val="Цветовое выделение для Текст"/>
  </w:style>
  <w:style w:type="character" w:customStyle="1" w:styleId="a7">
    <w:name w:val="Гипертекстовая ссылка"/>
    <w:rPr>
      <w:b w:val="0"/>
      <w:color w:val="106BBE"/>
    </w:rPr>
  </w:style>
  <w:style w:type="character" w:styleId="a8">
    <w:name w:val="Hyperlink"/>
    <w:basedOn w:val="a0"/>
    <w:rPr>
      <w:color w:val="0000FF"/>
      <w:u w:val="single"/>
    </w:rPr>
  </w:style>
  <w:style w:type="character" w:customStyle="1" w:styleId="10">
    <w:name w:val="Заголовок 1 Знак"/>
    <w:basedOn w:val="a0"/>
    <w:rPr>
      <w:b/>
      <w:color w:val="26282F"/>
    </w:rPr>
  </w:style>
  <w:style w:type="paragraph" w:styleId="a9">
    <w:name w:val="endnote text"/>
    <w:basedOn w:val="a"/>
    <w:pPr>
      <w:suppressAutoHyphens w:val="0"/>
      <w:autoSpaceDE w:val="0"/>
      <w:textAlignment w:val="auto"/>
    </w:pPr>
    <w:rPr>
      <w:rFonts w:ascii="Times New Roman" w:eastAsia="Times New Roman" w:hAnsi="Times New Roman" w:cs="Times New Roman"/>
      <w:kern w:val="0"/>
      <w:sz w:val="20"/>
      <w:szCs w:val="20"/>
      <w:lang w:eastAsia="ru-RU" w:bidi="ar-SA"/>
    </w:rPr>
  </w:style>
  <w:style w:type="character" w:customStyle="1" w:styleId="aa">
    <w:name w:val="Текст концевой сноски Знак"/>
    <w:basedOn w:val="a0"/>
    <w:rPr>
      <w:rFonts w:ascii="Times New Roman" w:eastAsia="Times New Roman" w:hAnsi="Times New Roman" w:cs="Times New Roman"/>
      <w:kern w:val="0"/>
      <w:sz w:val="20"/>
      <w:szCs w:val="20"/>
      <w:lang w:eastAsia="ru-RU" w:bidi="ar-SA"/>
    </w:rPr>
  </w:style>
  <w:style w:type="paragraph" w:styleId="ab">
    <w:name w:val="header"/>
    <w:basedOn w:val="a"/>
    <w:pPr>
      <w:tabs>
        <w:tab w:val="center" w:pos="4677"/>
        <w:tab w:val="right" w:pos="9355"/>
      </w:tabs>
    </w:pPr>
    <w:rPr>
      <w:rFonts w:cs="Mangal"/>
      <w:szCs w:val="21"/>
    </w:rPr>
  </w:style>
  <w:style w:type="character" w:customStyle="1" w:styleId="ac">
    <w:name w:val="Верхний колонтитул Знак"/>
    <w:basedOn w:val="a0"/>
    <w:rPr>
      <w:rFonts w:cs="Mangal"/>
      <w:szCs w:val="21"/>
    </w:rPr>
  </w:style>
  <w:style w:type="paragraph" w:styleId="ad">
    <w:name w:val="footer"/>
    <w:basedOn w:val="a"/>
    <w:pPr>
      <w:tabs>
        <w:tab w:val="center" w:pos="4677"/>
        <w:tab w:val="right" w:pos="9355"/>
      </w:tabs>
    </w:pPr>
    <w:rPr>
      <w:rFonts w:cs="Mangal"/>
      <w:szCs w:val="21"/>
    </w:rPr>
  </w:style>
  <w:style w:type="character" w:customStyle="1" w:styleId="ae">
    <w:name w:val="Нижний колонтитул Знак"/>
    <w:basedOn w:val="a0"/>
    <w:rPr>
      <w:rFonts w:cs="Mangal"/>
      <w:szCs w:val="21"/>
    </w:rPr>
  </w:style>
  <w:style w:type="character" w:styleId="af">
    <w:name w:val="endnote reference"/>
    <w:basedOn w:val="a0"/>
    <w:rPr>
      <w:position w:val="0"/>
      <w:vertAlign w:val="superscript"/>
    </w:rPr>
  </w:style>
  <w:style w:type="paragraph" w:styleId="af0">
    <w:name w:val="Balloon Text"/>
    <w:basedOn w:val="a"/>
    <w:rPr>
      <w:rFonts w:ascii="Tahoma" w:hAnsi="Tahoma" w:cs="Mangal"/>
      <w:sz w:val="16"/>
      <w:szCs w:val="14"/>
    </w:rPr>
  </w:style>
  <w:style w:type="character" w:customStyle="1" w:styleId="af1">
    <w:name w:val="Текст выноски Знак"/>
    <w:basedOn w:val="a0"/>
    <w:rPr>
      <w:rFonts w:ascii="Tahoma" w:hAnsi="Tahoma" w:cs="Mangal"/>
      <w:sz w:val="16"/>
      <w:szCs w:val="14"/>
    </w:rPr>
  </w:style>
  <w:style w:type="character" w:customStyle="1" w:styleId="apple-converted-space">
    <w:name w:val="apple-converted-space"/>
    <w:basedOn w:val="a0"/>
  </w:style>
  <w:style w:type="paragraph" w:styleId="af2">
    <w:name w:val="No Spacing"/>
    <w:pPr>
      <w:suppressAutoHyphens/>
    </w:pPr>
    <w:rPr>
      <w:rFonts w:cs="Mangal"/>
      <w:szCs w:val="21"/>
    </w:rPr>
  </w:style>
  <w:style w:type="character" w:customStyle="1" w:styleId="20">
    <w:name w:val="Заголовок 2 Знак"/>
    <w:basedOn w:val="a0"/>
    <w:rPr>
      <w:rFonts w:ascii="Cambria" w:eastAsia="Times New Roman" w:hAnsi="Cambria" w:cs="Mangal"/>
      <w:b/>
      <w:bCs/>
      <w:color w:val="4F81BD"/>
      <w:sz w:val="26"/>
      <w:szCs w:val="23"/>
    </w:rPr>
  </w:style>
  <w:style w:type="character" w:customStyle="1" w:styleId="30">
    <w:name w:val="Заголовок 3 Знак"/>
    <w:basedOn w:val="a0"/>
    <w:rPr>
      <w:rFonts w:ascii="Cambria" w:eastAsia="Times New Roman" w:hAnsi="Cambria" w:cs="Mangal"/>
      <w:b/>
      <w:bCs/>
      <w:color w:val="4F81BD"/>
      <w:szCs w:val="21"/>
    </w:rPr>
  </w:style>
  <w:style w:type="character" w:customStyle="1" w:styleId="40">
    <w:name w:val="Заголовок 4 Знак"/>
    <w:basedOn w:val="a0"/>
    <w:rPr>
      <w:rFonts w:ascii="Cambria" w:eastAsia="Times New Roman" w:hAnsi="Cambria" w:cs="Mangal"/>
      <w:b/>
      <w:bCs/>
      <w:i/>
      <w:iCs/>
      <w:color w:val="4F81BD"/>
      <w:szCs w:val="21"/>
    </w:rPr>
  </w:style>
  <w:style w:type="paragraph" w:styleId="21">
    <w:name w:val="Body Text Indent 2"/>
    <w:basedOn w:val="a"/>
    <w:pPr>
      <w:spacing w:after="120" w:line="480" w:lineRule="auto"/>
      <w:ind w:left="283" w:firstLine="709"/>
      <w:jc w:val="both"/>
      <w:textAlignment w:val="auto"/>
    </w:pPr>
    <w:rPr>
      <w:rFonts w:ascii="Times New Roman" w:eastAsia="Calibri" w:hAnsi="Times New Roman" w:cs="Times New Roman"/>
      <w:kern w:val="0"/>
      <w:sz w:val="28"/>
      <w:szCs w:val="28"/>
      <w:lang w:eastAsia="ar-SA" w:bidi="ar-SA"/>
    </w:rPr>
  </w:style>
  <w:style w:type="character" w:customStyle="1" w:styleId="22">
    <w:name w:val="Основной текст с отступом 2 Знак"/>
    <w:basedOn w:val="a0"/>
    <w:rPr>
      <w:rFonts w:ascii="Times New Roman" w:eastAsia="Calibri" w:hAnsi="Times New Roman" w:cs="Times New Roman"/>
      <w:kern w:val="0"/>
      <w:sz w:val="28"/>
      <w:szCs w:val="28"/>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nternet.garant.ru/#/document/10105807/entry/13700" TargetMode="External"/><Relationship Id="rId13" Type="http://schemas.openxmlformats.org/officeDocument/2006/relationships/hyperlink" Target="http://www.consultant.ru/document/cons_doc_LAW_166604/89ec5c7599e40ae63e0555b3b8c1aff3aca736cd/#dst100048" TargetMode="External"/><Relationship Id="rId18" Type="http://schemas.openxmlformats.org/officeDocument/2006/relationships/hyperlink" Target="http://internet.garant.ru/document/redirect/8916657/98" TargetMode="External"/><Relationship Id="rId26" Type="http://schemas.openxmlformats.org/officeDocument/2006/relationships/hyperlink" Target="https://internet.garant.ru/#/document/72789942/entry/1024" TargetMode="External"/><Relationship Id="rId3" Type="http://schemas.openxmlformats.org/officeDocument/2006/relationships/webSettings" Target="webSettings.xml"/><Relationship Id="rId21" Type="http://schemas.openxmlformats.org/officeDocument/2006/relationships/hyperlink" Target="http://internet.garant.ru/document/redirect/8916657/98" TargetMode="External"/><Relationship Id="rId7" Type="http://schemas.openxmlformats.org/officeDocument/2006/relationships/hyperlink" Target="https://internet.garant.ru/#/document/10105807/entry/13700" TargetMode="External"/><Relationship Id="rId12" Type="http://schemas.openxmlformats.org/officeDocument/2006/relationships/hyperlink" Target="http://internet.garant.ru/document/redirect/8916657/98" TargetMode="External"/><Relationship Id="rId17" Type="http://schemas.openxmlformats.org/officeDocument/2006/relationships/hyperlink" Target="http://internet.garant.ru/document/redirect/8916657/551" TargetMode="External"/><Relationship Id="rId25" Type="http://schemas.openxmlformats.org/officeDocument/2006/relationships/hyperlink" Target="#sub_1019" TargetMode="External"/><Relationship Id="rId2" Type="http://schemas.openxmlformats.org/officeDocument/2006/relationships/settings" Target="settings.xml"/><Relationship Id="rId16" Type="http://schemas.openxmlformats.org/officeDocument/2006/relationships/hyperlink" Target="http://internet.garant.ru/document/redirect/8916657/551" TargetMode="External"/><Relationship Id="rId20" Type="http://schemas.openxmlformats.org/officeDocument/2006/relationships/hyperlink" Target="http://internet.garant.ru/document/redirect/12177515/0" TargetMode="External"/><Relationship Id="rId29" Type="http://schemas.openxmlformats.org/officeDocument/2006/relationships/hyperlink" Target="#sub_1000"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file:///C:\Users\USER\Desktop\&#1088;&#1077;&#1075;&#1083;&#1072;&#1084;&#1077;&#1085;&#1090;&#1099;%20&#1056;&#1091;&#1079;&#1072;&#1077;&#1074;&#1082;&#1072;\&#1086;&#1088;&#1090;&#1072;&#1083;" TargetMode="External"/><Relationship Id="rId24" Type="http://schemas.openxmlformats.org/officeDocument/2006/relationships/hyperlink" Target="#sub_1200" TargetMode="External"/><Relationship Id="rId5" Type="http://schemas.openxmlformats.org/officeDocument/2006/relationships/endnotes" Target="endnotes.xml"/><Relationship Id="rId15" Type="http://schemas.openxmlformats.org/officeDocument/2006/relationships/hyperlink" Target="http://internet.garant.ru/document/redirect/10164504/3" TargetMode="External"/><Relationship Id="rId23" Type="http://schemas.openxmlformats.org/officeDocument/2006/relationships/hyperlink" Target="#sub_1019" TargetMode="External"/><Relationship Id="rId28" Type="http://schemas.openxmlformats.org/officeDocument/2006/relationships/hyperlink" Target="#sub_1000" TargetMode="External"/><Relationship Id="rId10" Type="http://schemas.openxmlformats.org/officeDocument/2006/relationships/hyperlink" Target="#sub_1200" TargetMode="External"/><Relationship Id="rId19" Type="http://schemas.openxmlformats.org/officeDocument/2006/relationships/hyperlink" Target="http://internet.garant.ru/document/redirect/8916657/98"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internet.garant.ru/#/document/10105807/entry/13700" TargetMode="External"/><Relationship Id="rId14" Type="http://schemas.openxmlformats.org/officeDocument/2006/relationships/hyperlink" Target="https://internet.garant.ru/#/document/12177515/entry/16172" TargetMode="External"/><Relationship Id="rId22" Type="http://schemas.openxmlformats.org/officeDocument/2006/relationships/hyperlink" Target="#sub_1100" TargetMode="External"/><Relationship Id="rId27" Type="http://schemas.openxmlformats.org/officeDocument/2006/relationships/hyperlink" Target="https://internet.garant.ru/#/document/72789942/entry/1024"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7627</Words>
  <Characters>43479</Characters>
  <Application>Microsoft Office Word</Application>
  <DocSecurity>0</DocSecurity>
  <Lines>362</Lines>
  <Paragraphs>102</Paragraphs>
  <ScaleCrop>false</ScaleCrop>
  <Company/>
  <LinksUpToDate>false</LinksUpToDate>
  <CharactersWithSpaces>51004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Немудрякина Елена Анатольевн</dc:creator>
  <cp:lastModifiedBy>Пользователь Windows</cp:lastModifiedBy>
  <cp:revision>2</cp:revision>
  <cp:lastPrinted>2022-03-22T09:12:00Z</cp:lastPrinted>
  <dcterms:created xsi:type="dcterms:W3CDTF">2022-09-23T07:09:00Z</dcterms:created>
  <dcterms:modified xsi:type="dcterms:W3CDTF">2022-09-23T07:09:00Z</dcterms:modified>
</cp:coreProperties>
</file>