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D2BB" w14:textId="77777777" w:rsidR="00C53CD9" w:rsidRDefault="00C53CD9">
      <w:pPr>
        <w:jc w:val="center"/>
        <w:rPr>
          <w:rFonts w:ascii="Times New Roman" w:eastAsia="Times New Roman" w:hAnsi="Times New Roman" w:cs="Times New Roman"/>
          <w:kern w:val="0"/>
          <w:lang w:eastAsia="ru-RU" w:bidi="ar-SA"/>
        </w:rPr>
      </w:pPr>
    </w:p>
    <w:p w14:paraId="3D254905" w14:textId="77777777" w:rsidR="00C53CD9" w:rsidRDefault="00C53CD9">
      <w:pPr>
        <w:suppressAutoHyphens w:val="0"/>
        <w:textAlignment w:val="auto"/>
        <w:rPr>
          <w:rFonts w:ascii="Times New Roman" w:eastAsia="Times New Roman" w:hAnsi="Times New Roman" w:cs="Times New Roman"/>
          <w:b/>
          <w:color w:val="000000"/>
          <w:kern w:val="0"/>
          <w:lang w:eastAsia="ru-RU" w:bidi="ar-SA"/>
        </w:rPr>
      </w:pPr>
    </w:p>
    <w:p w14:paraId="5A6F0CAC" w14:textId="77777777" w:rsidR="00C53CD9" w:rsidRDefault="00000000">
      <w:pPr>
        <w:tabs>
          <w:tab w:val="left" w:pos="2130"/>
        </w:tabs>
        <w:suppressAutoHyphens w:val="0"/>
        <w:jc w:val="center"/>
        <w:textAlignment w:val="auto"/>
      </w:pPr>
      <w:r>
        <w:rPr>
          <w:rFonts w:ascii="Arial" w:eastAsia="Times New Roman" w:hAnsi="Arial"/>
          <w:noProof/>
          <w:sz w:val="20"/>
          <w:szCs w:val="20"/>
          <w:lang w:eastAsia="ru-RU" w:bidi="ar-SA"/>
        </w:rPr>
        <w:drawing>
          <wp:anchor distT="0" distB="0" distL="114300" distR="114300" simplePos="0" relativeHeight="251659264" behindDoc="1" locked="0" layoutInCell="1" allowOverlap="1" wp14:anchorId="6E96C1F2" wp14:editId="289B4193">
            <wp:simplePos x="0" y="0"/>
            <wp:positionH relativeFrom="column">
              <wp:posOffset>3282952</wp:posOffset>
            </wp:positionH>
            <wp:positionV relativeFrom="paragraph">
              <wp:posOffset>10158</wp:posOffset>
            </wp:positionV>
            <wp:extent cx="609603" cy="774067"/>
            <wp:effectExtent l="0" t="0" r="0" b="6983"/>
            <wp:wrapNone/>
            <wp:docPr id="1" name="Рисунок 1" descr="Герб Краснослободского района Белый мелки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09603" cy="774067"/>
                    </a:xfrm>
                    <a:prstGeom prst="rect">
                      <a:avLst/>
                    </a:prstGeom>
                    <a:noFill/>
                    <a:ln>
                      <a:noFill/>
                      <a:prstDash/>
                    </a:ln>
                  </pic:spPr>
                </pic:pic>
              </a:graphicData>
            </a:graphic>
          </wp:anchor>
        </w:drawing>
      </w:r>
    </w:p>
    <w:p w14:paraId="714603BD" w14:textId="77777777" w:rsidR="00C53CD9" w:rsidRDefault="00C53CD9">
      <w:pPr>
        <w:suppressAutoHyphens w:val="0"/>
        <w:textAlignment w:val="auto"/>
        <w:rPr>
          <w:rFonts w:ascii="Times New Roman" w:eastAsia="Times New Roman" w:hAnsi="Times New Roman" w:cs="Times New Roman"/>
          <w:b/>
          <w:color w:val="000000"/>
          <w:kern w:val="0"/>
          <w:lang w:eastAsia="ru-RU" w:bidi="ar-SA"/>
        </w:rPr>
      </w:pPr>
    </w:p>
    <w:p w14:paraId="260A6106" w14:textId="77777777" w:rsidR="00C53CD9" w:rsidRDefault="00C53CD9">
      <w:pPr>
        <w:suppressAutoHyphens w:val="0"/>
        <w:textAlignment w:val="auto"/>
        <w:rPr>
          <w:rFonts w:ascii="Times New Roman" w:eastAsia="Times New Roman" w:hAnsi="Times New Roman" w:cs="Times New Roman"/>
          <w:b/>
          <w:color w:val="000000"/>
          <w:kern w:val="0"/>
          <w:lang w:eastAsia="ru-RU" w:bidi="ar-SA"/>
        </w:rPr>
      </w:pPr>
    </w:p>
    <w:p w14:paraId="7738E44A" w14:textId="77777777" w:rsidR="00C53CD9" w:rsidRDefault="00C53CD9">
      <w:pPr>
        <w:suppressAutoHyphens w:val="0"/>
        <w:jc w:val="center"/>
        <w:textAlignment w:val="auto"/>
        <w:rPr>
          <w:rFonts w:ascii="Courier New" w:eastAsia="Times New Roman" w:hAnsi="Courier New" w:cs="Courier New"/>
          <w:b/>
          <w:bCs/>
          <w:color w:val="000000"/>
          <w:kern w:val="0"/>
          <w:sz w:val="28"/>
          <w:szCs w:val="28"/>
          <w:lang w:eastAsia="ru-RU" w:bidi="ar-SA"/>
        </w:rPr>
      </w:pPr>
    </w:p>
    <w:p w14:paraId="5C9AE52A" w14:textId="77777777" w:rsidR="00C53CD9" w:rsidRDefault="00C53CD9">
      <w:pPr>
        <w:suppressAutoHyphens w:val="0"/>
        <w:jc w:val="center"/>
        <w:textAlignment w:val="auto"/>
        <w:rPr>
          <w:rFonts w:ascii="Courier New" w:eastAsia="Times New Roman" w:hAnsi="Courier New" w:cs="Courier New"/>
          <w:b/>
          <w:bCs/>
          <w:color w:val="000000"/>
          <w:kern w:val="0"/>
          <w:sz w:val="28"/>
          <w:szCs w:val="28"/>
          <w:lang w:eastAsia="ru-RU" w:bidi="ar-SA"/>
        </w:rPr>
      </w:pPr>
    </w:p>
    <w:p w14:paraId="3D5666E2" w14:textId="77777777" w:rsidR="00C53CD9" w:rsidRDefault="00000000">
      <w:pPr>
        <w:suppressAutoHyphens w:val="0"/>
        <w:jc w:val="center"/>
        <w:textAlignment w:val="auto"/>
      </w:pPr>
      <w:r>
        <w:rPr>
          <w:rFonts w:ascii="Courier New" w:eastAsia="Times New Roman" w:hAnsi="Courier New" w:cs="Courier New"/>
          <w:b/>
          <w:bCs/>
          <w:color w:val="000000"/>
          <w:kern w:val="0"/>
          <w:lang w:eastAsia="ru-RU" w:bidi="ar-SA"/>
        </w:rPr>
        <w:t xml:space="preserve">     </w:t>
      </w:r>
      <w:r>
        <w:rPr>
          <w:rFonts w:ascii="Times New Roman" w:eastAsia="Times New Roman" w:hAnsi="Times New Roman" w:cs="Times New Roman"/>
          <w:b/>
          <w:bCs/>
          <w:color w:val="000000"/>
          <w:kern w:val="0"/>
          <w:lang w:eastAsia="ru-RU" w:bidi="ar-SA"/>
        </w:rPr>
        <w:t>АДМИНИСТРАЦИЯ</w:t>
      </w:r>
    </w:p>
    <w:p w14:paraId="36B5B1C9" w14:textId="77777777" w:rsidR="00C53CD9" w:rsidRDefault="00000000">
      <w:pPr>
        <w:suppressAutoHyphens w:val="0"/>
        <w:jc w:val="center"/>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 xml:space="preserve">           КРАСНОСЛОБОДСКОГО МУНИЦИПАЛЬНОГО РАЙОНА</w:t>
      </w:r>
    </w:p>
    <w:p w14:paraId="73724302" w14:textId="77777777" w:rsidR="00C53CD9" w:rsidRDefault="00000000">
      <w:pPr>
        <w:suppressAutoHyphens w:val="0"/>
        <w:jc w:val="center"/>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 xml:space="preserve">             РЕСПУБЛИКИ МОРДОВИЯ</w:t>
      </w:r>
    </w:p>
    <w:p w14:paraId="01819F83" w14:textId="77777777" w:rsidR="00C53CD9" w:rsidRDefault="00C53CD9">
      <w:pPr>
        <w:suppressAutoHyphens w:val="0"/>
        <w:jc w:val="center"/>
        <w:textAlignment w:val="auto"/>
        <w:rPr>
          <w:rFonts w:ascii="Courier New" w:eastAsia="Times New Roman" w:hAnsi="Courier New" w:cs="Courier New"/>
          <w:b/>
          <w:bCs/>
          <w:color w:val="000000"/>
          <w:kern w:val="0"/>
          <w:lang w:eastAsia="ru-RU" w:bidi="ar-SA"/>
        </w:rPr>
      </w:pPr>
    </w:p>
    <w:p w14:paraId="64D11AC3" w14:textId="77777777" w:rsidR="00C53CD9" w:rsidRDefault="00000000">
      <w:pPr>
        <w:suppressAutoHyphens w:val="0"/>
        <w:jc w:val="center"/>
        <w:textAlignment w:val="auto"/>
      </w:pPr>
      <w:r>
        <w:rPr>
          <w:rFonts w:ascii="Courier New" w:eastAsia="Times New Roman" w:hAnsi="Courier New" w:cs="Courier New"/>
          <w:b/>
          <w:bCs/>
          <w:color w:val="000000"/>
          <w:kern w:val="0"/>
          <w:lang w:eastAsia="ru-RU" w:bidi="ar-SA"/>
        </w:rPr>
        <w:t xml:space="preserve">   </w:t>
      </w:r>
      <w:r>
        <w:rPr>
          <w:rFonts w:ascii="Courier New" w:eastAsia="Times New Roman" w:hAnsi="Courier New" w:cs="Courier New"/>
          <w:b/>
          <w:bCs/>
          <w:color w:val="000000"/>
          <w:kern w:val="0"/>
          <w:sz w:val="28"/>
          <w:szCs w:val="28"/>
          <w:lang w:eastAsia="ru-RU" w:bidi="ar-SA"/>
        </w:rPr>
        <w:t>ПОСТАНОВЛЕНИЕ</w:t>
      </w:r>
    </w:p>
    <w:p w14:paraId="44FC9131" w14:textId="77777777" w:rsidR="00C53CD9" w:rsidRDefault="00C53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textAlignment w:val="auto"/>
        <w:rPr>
          <w:rFonts w:ascii="Courier New" w:eastAsia="Times New Roman" w:hAnsi="Courier New" w:cs="Courier New"/>
          <w:b/>
          <w:bCs/>
          <w:color w:val="000000"/>
          <w:kern w:val="0"/>
          <w:lang w:eastAsia="ru-RU" w:bidi="ar-SA"/>
        </w:rPr>
      </w:pPr>
    </w:p>
    <w:p w14:paraId="285AEEC0" w14:textId="77777777" w:rsidR="00C53CD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textAlignment w:val="auto"/>
      </w:pPr>
      <w:r>
        <w:rPr>
          <w:rFonts w:ascii="Times New Roman" w:eastAsia="Times New Roman" w:hAnsi="Times New Roman" w:cs="Times New Roman"/>
          <w:color w:val="000000"/>
          <w:kern w:val="0"/>
          <w:lang w:eastAsia="ru-RU" w:bidi="ar-SA"/>
        </w:rPr>
        <w:t>от « _____ » __________ 2022  г.</w:t>
      </w:r>
      <w:r>
        <w:rPr>
          <w:rFonts w:ascii="Times New Roman" w:eastAsia="Times New Roman" w:hAnsi="Times New Roman" w:cs="Times New Roman"/>
          <w:color w:val="000000"/>
          <w:kern w:val="0"/>
          <w:lang w:eastAsia="ru-RU" w:bidi="ar-SA"/>
        </w:rPr>
        <w:tab/>
      </w:r>
      <w:r>
        <w:rPr>
          <w:rFonts w:ascii="Times New Roman" w:eastAsia="Times New Roman" w:hAnsi="Times New Roman" w:cs="Times New Roman"/>
          <w:color w:val="000000"/>
          <w:kern w:val="0"/>
          <w:lang w:eastAsia="ru-RU" w:bidi="ar-SA"/>
        </w:rPr>
        <w:tab/>
        <w:t xml:space="preserve">                                                                 № ________</w:t>
      </w:r>
      <w:r>
        <w:rPr>
          <w:rFonts w:ascii="Times New Roman" w:eastAsia="Times New Roman" w:hAnsi="Times New Roman" w:cs="Times New Roman"/>
          <w:color w:val="000000"/>
          <w:kern w:val="0"/>
          <w:u w:val="single"/>
          <w:lang w:eastAsia="ru-RU" w:bidi="ar-SA"/>
        </w:rPr>
        <w:t xml:space="preserve">        </w:t>
      </w:r>
    </w:p>
    <w:p w14:paraId="43860F72" w14:textId="77777777" w:rsidR="00C53CD9" w:rsidRDefault="00C53CD9">
      <w:pPr>
        <w:jc w:val="center"/>
        <w:rPr>
          <w:rFonts w:ascii="Times New Roman" w:eastAsia="Times New Roman" w:hAnsi="Times New Roman" w:cs="Times New Roman"/>
          <w:kern w:val="0"/>
          <w:lang w:eastAsia="ru-RU" w:bidi="ar-SA"/>
        </w:rPr>
      </w:pPr>
    </w:p>
    <w:p w14:paraId="090B5E23" w14:textId="77777777" w:rsidR="00C53CD9" w:rsidRDefault="00C53CD9">
      <w:pPr>
        <w:jc w:val="center"/>
        <w:rPr>
          <w:rFonts w:ascii="Times New Roman" w:hAnsi="Times New Roman" w:cs="Times New Roman"/>
          <w:b/>
        </w:rPr>
      </w:pPr>
    </w:p>
    <w:p w14:paraId="14271067" w14:textId="77777777" w:rsidR="00C53CD9"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Об Административном регламенте</w:t>
      </w:r>
      <w:r>
        <w:rPr>
          <w:rFonts w:ascii="Times New Roman" w:hAnsi="Times New Roman" w:cs="Times New Roman"/>
          <w:color w:val="000000"/>
          <w:szCs w:val="24"/>
        </w:rPr>
        <w:br/>
        <w:t xml:space="preserve">Администрации Краснослободского муниципального района </w:t>
      </w:r>
    </w:p>
    <w:p w14:paraId="39ACEEEC" w14:textId="77777777" w:rsidR="00C53CD9"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Республики Мордовия</w:t>
      </w:r>
    </w:p>
    <w:p w14:paraId="3A56B3B8" w14:textId="77777777" w:rsidR="00C53CD9"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предоставления государственной услуги</w:t>
      </w:r>
    </w:p>
    <w:p w14:paraId="2B396779" w14:textId="77777777" w:rsidR="00C53CD9" w:rsidRDefault="00000000">
      <w:pPr>
        <w:pStyle w:val="3"/>
        <w:spacing w:before="0"/>
        <w:jc w:val="center"/>
      </w:pPr>
      <w:r>
        <w:rPr>
          <w:rFonts w:ascii="Times New Roman" w:hAnsi="Times New Roman" w:cs="Times New Roman"/>
          <w:color w:val="000000"/>
          <w:szCs w:val="24"/>
        </w:rPr>
        <w:t>«</w:t>
      </w:r>
      <w:r>
        <w:rPr>
          <w:rStyle w:val="a6"/>
          <w:rFonts w:ascii="Times New Roman" w:hAnsi="Times New Roman" w:cs="Times New Roman"/>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r>
        <w:rPr>
          <w:rFonts w:ascii="Times New Roman" w:hAnsi="Times New Roman" w:cs="Times New Roman"/>
          <w:color w:val="000000"/>
          <w:szCs w:val="24"/>
        </w:rPr>
        <w:t>»</w:t>
      </w:r>
      <w:r>
        <w:rPr>
          <w:rFonts w:ascii="Times New Roman" w:hAnsi="Times New Roman" w:cs="Times New Roman"/>
          <w:color w:val="000000"/>
          <w:szCs w:val="24"/>
        </w:rPr>
        <w:br/>
      </w:r>
    </w:p>
    <w:p w14:paraId="54434753" w14:textId="77777777" w:rsidR="00C53CD9" w:rsidRDefault="00000000">
      <w:pPr>
        <w:jc w:val="both"/>
      </w:pPr>
      <w:r>
        <w:rPr>
          <w:rFonts w:ascii="Times New Roman" w:hAnsi="Times New Roman" w:cs="Times New Roman"/>
        </w:rPr>
        <w:t xml:space="preserve">     </w:t>
      </w:r>
      <w:r>
        <w:rPr>
          <w:rFonts w:ascii="Times New Roman" w:hAnsi="Times New Roman" w:cs="Times New Roman"/>
          <w:color w:val="000000"/>
          <w:shd w:val="clear" w:color="auto" w:fill="FFFFFF"/>
        </w:rPr>
        <w:t>В соответствии с Федеральным</w:t>
      </w:r>
      <w:r>
        <w:rPr>
          <w:rStyle w:val="apple-converted-space"/>
          <w:rFonts w:ascii="Times New Roman" w:hAnsi="Times New Roman" w:cs="Times New Roman"/>
          <w:color w:val="000000"/>
          <w:shd w:val="clear" w:color="auto" w:fill="FFFFFF"/>
        </w:rPr>
        <w:t> </w:t>
      </w:r>
      <w:r>
        <w:rPr>
          <w:rFonts w:ascii="Times New Roman" w:hAnsi="Times New Roman" w:cs="Times New Roman"/>
        </w:rPr>
        <w:t>законом</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24 апреля 2008 г. №48-ФЗ «Об опеке и попечительстве», Гражданским кодексом Российской Федерации и на основании Федерального</w:t>
      </w:r>
      <w:r>
        <w:rPr>
          <w:rStyle w:val="apple-converted-space"/>
          <w:rFonts w:ascii="Times New Roman" w:hAnsi="Times New Roman" w:cs="Times New Roman"/>
          <w:color w:val="000000"/>
          <w:shd w:val="clear" w:color="auto" w:fill="FFFFFF"/>
        </w:rPr>
        <w:t> </w:t>
      </w:r>
      <w:r>
        <w:rPr>
          <w:rFonts w:ascii="Times New Roman" w:hAnsi="Times New Roman" w:cs="Times New Roman"/>
        </w:rPr>
        <w:t>закона</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27 июля 2010 г. №210-ФЗ «Об организации предоставления государственных и муниципальных услуг», в</w:t>
      </w:r>
      <w:r>
        <w:rPr>
          <w:rFonts w:ascii="Times New Roman" w:hAnsi="Times New Roman" w:cs="Times New Roman"/>
        </w:rPr>
        <w:t xml:space="preserve"> целях обеспечения исполнения отдельных государственных полномочий, переданных органам местного самоуправления Законом Республики Мордовия от 18.12.2008 г. №134-З «О наделении органов местного самоуправления государственными полномочиями по организации деятельности по опеке и попечительству», </w:t>
      </w:r>
      <w:r>
        <w:t>а</w:t>
      </w:r>
      <w:r>
        <w:rPr>
          <w:rFonts w:ascii="Times New Roman" w:hAnsi="Times New Roman" w:cs="Times New Roman"/>
        </w:rPr>
        <w:t xml:space="preserve">дминистрация Краснослободского муниципального района Республики Мордовия  </w:t>
      </w:r>
    </w:p>
    <w:p w14:paraId="34142819" w14:textId="77777777" w:rsidR="00C53CD9" w:rsidRDefault="00000000">
      <w:pPr>
        <w:jc w:val="both"/>
        <w:rPr>
          <w:rFonts w:ascii="Times New Roman" w:hAnsi="Times New Roman" w:cs="Times New Roman"/>
        </w:rPr>
      </w:pPr>
      <w:r>
        <w:rPr>
          <w:rFonts w:ascii="Times New Roman" w:hAnsi="Times New Roman" w:cs="Times New Roman"/>
        </w:rPr>
        <w:t xml:space="preserve">п о с т а н о в л я е т:              </w:t>
      </w:r>
    </w:p>
    <w:p w14:paraId="045324F9" w14:textId="77777777" w:rsidR="00C53CD9" w:rsidRDefault="00000000">
      <w:pPr>
        <w:pStyle w:val="af2"/>
        <w:jc w:val="both"/>
      </w:pPr>
      <w:r>
        <w:rPr>
          <w:szCs w:val="24"/>
        </w:rPr>
        <w:t xml:space="preserve">     1. </w:t>
      </w:r>
      <w:r>
        <w:rPr>
          <w:rFonts w:ascii="Times New Roman" w:hAnsi="Times New Roman" w:cs="Times New Roman"/>
          <w:color w:val="000000"/>
          <w:szCs w:val="24"/>
        </w:rPr>
        <w:t xml:space="preserve">Утвердить прилагаемый Административный регламент Администрации Краснослободского муниципального района Республики Мордовия предоставления государственной услуги </w:t>
      </w:r>
      <w:r>
        <w:rPr>
          <w:rStyle w:val="50"/>
          <w:rFonts w:ascii="Times New Roman" w:eastAsia="NSimSun" w:hAnsi="Times New Roman" w:cs="Times New Roman"/>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p>
    <w:p w14:paraId="04BE086D" w14:textId="77777777" w:rsidR="00C53CD9" w:rsidRDefault="00000000">
      <w:pPr>
        <w:jc w:val="both"/>
        <w:rPr>
          <w:rFonts w:ascii="Times New Roman" w:hAnsi="Times New Roman" w:cs="Times New Roman"/>
        </w:rPr>
      </w:pPr>
      <w:r>
        <w:rPr>
          <w:rFonts w:ascii="Times New Roman" w:hAnsi="Times New Roman" w:cs="Times New Roman"/>
        </w:rPr>
        <w:t xml:space="preserve">     2. Контроль за исполнением настоящего постановления возложить на заместителя главы Краснослободского муниципального  района по социальным вопросам.</w:t>
      </w:r>
    </w:p>
    <w:p w14:paraId="0955F845" w14:textId="77777777" w:rsidR="00C53CD9" w:rsidRDefault="00000000">
      <w:pPr>
        <w:pStyle w:val="21"/>
        <w:spacing w:line="240" w:lineRule="auto"/>
        <w:ind w:left="0"/>
      </w:pPr>
      <w:r>
        <w:rPr>
          <w:rFonts w:ascii="Times New Roman" w:hAnsi="Times New Roman" w:cs="Times New Roman"/>
          <w:szCs w:val="24"/>
        </w:rPr>
        <w:t xml:space="preserve">     3. </w:t>
      </w:r>
      <w:r>
        <w:rPr>
          <w:rFonts w:ascii="Times New Roman" w:eastAsia="Calibri" w:hAnsi="Times New Roman" w:cs="Times New Roman"/>
          <w:kern w:val="0"/>
          <w:lang w:eastAsia="ar-SA" w:bidi="ar-SA"/>
        </w:rPr>
        <w:t xml:space="preserve">Настоящее постановление вступает в силу после его официального опубликования в газете «Краснослободский Вестник».  </w:t>
      </w:r>
    </w:p>
    <w:p w14:paraId="42222B29" w14:textId="77777777" w:rsidR="00C53CD9" w:rsidRDefault="00C53CD9">
      <w:pPr>
        <w:jc w:val="both"/>
        <w:rPr>
          <w:rFonts w:ascii="Times New Roman" w:hAnsi="Times New Roman" w:cs="Times New Roman"/>
        </w:rPr>
      </w:pPr>
    </w:p>
    <w:p w14:paraId="33DE914C" w14:textId="77777777" w:rsidR="00C53CD9" w:rsidRDefault="00C53CD9">
      <w:pPr>
        <w:jc w:val="both"/>
        <w:rPr>
          <w:rFonts w:ascii="Times New Roman" w:hAnsi="Times New Roman" w:cs="Times New Roman"/>
        </w:rPr>
      </w:pPr>
    </w:p>
    <w:p w14:paraId="7C78DC6F" w14:textId="77777777" w:rsidR="00C53CD9" w:rsidRDefault="00C53CD9">
      <w:pPr>
        <w:jc w:val="both"/>
        <w:rPr>
          <w:rFonts w:ascii="Times New Roman" w:hAnsi="Times New Roman" w:cs="Times New Roman"/>
        </w:rPr>
      </w:pPr>
    </w:p>
    <w:p w14:paraId="43AD87A2" w14:textId="77777777" w:rsidR="00C53CD9" w:rsidRDefault="00C53CD9">
      <w:pPr>
        <w:jc w:val="both"/>
        <w:rPr>
          <w:rFonts w:ascii="Times New Roman" w:hAnsi="Times New Roman" w:cs="Times New Roman"/>
        </w:rPr>
      </w:pPr>
    </w:p>
    <w:p w14:paraId="73392EAF" w14:textId="77777777" w:rsidR="00C53CD9" w:rsidRDefault="00C53CD9">
      <w:pPr>
        <w:jc w:val="both"/>
        <w:rPr>
          <w:rFonts w:ascii="Times New Roman" w:hAnsi="Times New Roman" w:cs="Times New Roman"/>
        </w:rPr>
      </w:pPr>
    </w:p>
    <w:p w14:paraId="73C0F1CC" w14:textId="77777777" w:rsidR="00C53CD9" w:rsidRDefault="00000000">
      <w:pPr>
        <w:ind w:right="-187"/>
        <w:jc w:val="both"/>
        <w:rPr>
          <w:rFonts w:ascii="Times New Roman" w:hAnsi="Times New Roman" w:cs="Times New Roman"/>
        </w:rPr>
      </w:pPr>
      <w:r>
        <w:rPr>
          <w:rFonts w:ascii="Times New Roman" w:hAnsi="Times New Roman" w:cs="Times New Roman"/>
        </w:rPr>
        <w:t xml:space="preserve">Глава Краснослободского  </w:t>
      </w:r>
    </w:p>
    <w:p w14:paraId="4C09139F" w14:textId="77777777" w:rsidR="00C53CD9" w:rsidRDefault="00000000">
      <w:pPr>
        <w:jc w:val="both"/>
        <w:rPr>
          <w:rFonts w:ascii="Times New Roman" w:hAnsi="Times New Roman" w:cs="Times New Roman"/>
        </w:rPr>
      </w:pPr>
      <w:r>
        <w:rPr>
          <w:rFonts w:ascii="Times New Roman" w:hAnsi="Times New Roman" w:cs="Times New Roman"/>
        </w:rPr>
        <w:t xml:space="preserve">муниципального района </w:t>
      </w:r>
    </w:p>
    <w:p w14:paraId="1342A5FD" w14:textId="77777777" w:rsidR="00C53CD9" w:rsidRDefault="00000000">
      <w:pPr>
        <w:jc w:val="both"/>
        <w:rPr>
          <w:rFonts w:ascii="Times New Roman" w:hAnsi="Times New Roman" w:cs="Times New Roman"/>
        </w:rPr>
      </w:pPr>
      <w:r>
        <w:rPr>
          <w:rFonts w:ascii="Times New Roman" w:hAnsi="Times New Roman" w:cs="Times New Roman"/>
        </w:rPr>
        <w:t xml:space="preserve">Республики Мордовия                                                                                                                 А.В.  Буйнов </w:t>
      </w:r>
    </w:p>
    <w:p w14:paraId="7EE68B9C" w14:textId="77777777" w:rsidR="00C53CD9" w:rsidRDefault="00C53CD9">
      <w:pPr>
        <w:ind w:left="-540"/>
        <w:jc w:val="both"/>
        <w:rPr>
          <w:rFonts w:ascii="Times New Roman" w:hAnsi="Times New Roman" w:cs="Times New Roman"/>
          <w:bCs/>
        </w:rPr>
      </w:pPr>
    </w:p>
    <w:p w14:paraId="6D86E26B" w14:textId="77777777" w:rsidR="00C53CD9" w:rsidRDefault="00C53CD9">
      <w:pPr>
        <w:ind w:left="-540"/>
        <w:jc w:val="both"/>
        <w:rPr>
          <w:rFonts w:ascii="Times New Roman" w:hAnsi="Times New Roman" w:cs="Times New Roman"/>
          <w:bCs/>
        </w:rPr>
      </w:pPr>
    </w:p>
    <w:p w14:paraId="6AA921B9" w14:textId="77777777" w:rsidR="00C53CD9" w:rsidRDefault="00C53CD9">
      <w:pPr>
        <w:ind w:left="-540"/>
        <w:jc w:val="both"/>
        <w:rPr>
          <w:rFonts w:ascii="Times New Roman" w:hAnsi="Times New Roman" w:cs="Times New Roman"/>
          <w:bCs/>
        </w:rPr>
      </w:pPr>
    </w:p>
    <w:p w14:paraId="757FA3F9" w14:textId="77777777" w:rsidR="00C53CD9" w:rsidRDefault="00C53CD9">
      <w:pPr>
        <w:ind w:left="-540"/>
        <w:jc w:val="both"/>
        <w:rPr>
          <w:bCs/>
        </w:rPr>
      </w:pPr>
    </w:p>
    <w:p w14:paraId="3CC28BA2" w14:textId="77777777" w:rsidR="00C53CD9" w:rsidRDefault="00C53CD9">
      <w:pPr>
        <w:ind w:left="-540"/>
        <w:jc w:val="both"/>
        <w:rPr>
          <w:bCs/>
        </w:rPr>
      </w:pPr>
    </w:p>
    <w:p w14:paraId="0E738937" w14:textId="77777777" w:rsidR="00C53CD9" w:rsidRDefault="00C53CD9">
      <w:pPr>
        <w:pStyle w:val="1"/>
        <w:spacing w:before="0" w:after="0"/>
        <w:rPr>
          <w:b w:val="0"/>
          <w:bCs/>
          <w:color w:val="auto"/>
        </w:rPr>
      </w:pPr>
    </w:p>
    <w:p w14:paraId="0163C1C6" w14:textId="77777777" w:rsidR="00C53CD9" w:rsidRDefault="00000000">
      <w:pPr>
        <w:jc w:val="both"/>
        <w:rPr>
          <w:rFonts w:ascii="Times New Roman" w:hAnsi="Times New Roman" w:cs="Times New Roman"/>
          <w:sz w:val="16"/>
          <w:szCs w:val="16"/>
        </w:rPr>
      </w:pPr>
      <w:r>
        <w:rPr>
          <w:rFonts w:ascii="Times New Roman" w:hAnsi="Times New Roman" w:cs="Times New Roman"/>
          <w:sz w:val="16"/>
          <w:szCs w:val="16"/>
        </w:rPr>
        <w:t>Быстрова Л.В.</w:t>
      </w:r>
    </w:p>
    <w:p w14:paraId="6B0D84A5" w14:textId="77777777" w:rsidR="00C53CD9" w:rsidRDefault="00000000">
      <w:pPr>
        <w:jc w:val="both"/>
        <w:rPr>
          <w:rFonts w:ascii="Times New Roman" w:hAnsi="Times New Roman" w:cs="Times New Roman"/>
          <w:sz w:val="16"/>
          <w:szCs w:val="16"/>
        </w:rPr>
      </w:pPr>
      <w:r>
        <w:rPr>
          <w:rFonts w:ascii="Times New Roman" w:hAnsi="Times New Roman" w:cs="Times New Roman"/>
          <w:sz w:val="16"/>
          <w:szCs w:val="16"/>
        </w:rPr>
        <w:t>88344323622</w:t>
      </w:r>
    </w:p>
    <w:p w14:paraId="00A6A53C" w14:textId="77777777" w:rsidR="00C53CD9" w:rsidRDefault="00C53CD9">
      <w:pPr>
        <w:rPr>
          <w:rFonts w:ascii="Times New Roman" w:hAnsi="Times New Roman" w:cs="Times New Roman"/>
          <w:bCs/>
        </w:rPr>
      </w:pPr>
    </w:p>
    <w:p w14:paraId="141D8E0C" w14:textId="77777777" w:rsidR="00C53CD9" w:rsidRDefault="00C53CD9">
      <w:pPr>
        <w:ind w:left="-540"/>
        <w:jc w:val="right"/>
        <w:rPr>
          <w:rFonts w:ascii="Times New Roman" w:hAnsi="Times New Roman" w:cs="Times New Roman"/>
          <w:bCs/>
        </w:rPr>
      </w:pPr>
    </w:p>
    <w:p w14:paraId="4CDF0C05" w14:textId="77777777" w:rsidR="00C53CD9" w:rsidRDefault="00C53CD9">
      <w:pPr>
        <w:ind w:left="-540"/>
        <w:jc w:val="right"/>
        <w:rPr>
          <w:rFonts w:ascii="Times New Roman" w:hAnsi="Times New Roman" w:cs="Times New Roman"/>
          <w:bCs/>
        </w:rPr>
      </w:pPr>
    </w:p>
    <w:p w14:paraId="23DD00DC" w14:textId="77777777" w:rsidR="00C53CD9" w:rsidRDefault="00000000">
      <w:pPr>
        <w:ind w:left="-540"/>
        <w:jc w:val="right"/>
        <w:rPr>
          <w:rFonts w:ascii="Times New Roman" w:hAnsi="Times New Roman" w:cs="Times New Roman"/>
          <w:bCs/>
        </w:rPr>
      </w:pPr>
      <w:r>
        <w:rPr>
          <w:rFonts w:ascii="Times New Roman" w:hAnsi="Times New Roman" w:cs="Times New Roman"/>
          <w:bCs/>
        </w:rPr>
        <w:t xml:space="preserve">Приложение </w:t>
      </w:r>
    </w:p>
    <w:p w14:paraId="7076BC67" w14:textId="77777777" w:rsidR="00C53CD9" w:rsidRDefault="00000000">
      <w:pPr>
        <w:ind w:left="-540"/>
        <w:jc w:val="right"/>
        <w:rPr>
          <w:rFonts w:ascii="Times New Roman" w:hAnsi="Times New Roman" w:cs="Times New Roman"/>
          <w:bCs/>
        </w:rPr>
      </w:pPr>
      <w:r>
        <w:rPr>
          <w:rFonts w:ascii="Times New Roman" w:hAnsi="Times New Roman" w:cs="Times New Roman"/>
          <w:bCs/>
        </w:rPr>
        <w:t>к постановлению Администрации</w:t>
      </w:r>
      <w:r>
        <w:rPr>
          <w:rFonts w:ascii="Times New Roman" w:hAnsi="Times New Roman" w:cs="Times New Roman"/>
          <w:bCs/>
        </w:rPr>
        <w:br/>
        <w:t>Краснослободского муниципального района</w:t>
      </w:r>
    </w:p>
    <w:p w14:paraId="1626BC5F" w14:textId="77777777" w:rsidR="00C53CD9" w:rsidRDefault="00000000">
      <w:pPr>
        <w:ind w:left="-540"/>
        <w:jc w:val="right"/>
        <w:rPr>
          <w:rFonts w:ascii="Times New Roman" w:hAnsi="Times New Roman" w:cs="Times New Roman"/>
          <w:bCs/>
        </w:rPr>
      </w:pPr>
      <w:r>
        <w:rPr>
          <w:rFonts w:ascii="Times New Roman" w:hAnsi="Times New Roman" w:cs="Times New Roman"/>
          <w:bCs/>
        </w:rPr>
        <w:t>Республики Мордовия</w:t>
      </w:r>
      <w:r>
        <w:rPr>
          <w:rFonts w:ascii="Times New Roman" w:hAnsi="Times New Roman" w:cs="Times New Roman"/>
          <w:bCs/>
        </w:rPr>
        <w:br/>
        <w:t>от «__»__________ 2022 г. № ______</w:t>
      </w:r>
    </w:p>
    <w:p w14:paraId="67155337" w14:textId="77777777" w:rsidR="00C53CD9" w:rsidRDefault="00C53CD9">
      <w:pPr>
        <w:pStyle w:val="1"/>
        <w:spacing w:before="0" w:after="0"/>
        <w:jc w:val="left"/>
        <w:rPr>
          <w:rFonts w:ascii="Times New Roman" w:hAnsi="Times New Roman" w:cs="Times New Roman"/>
        </w:rPr>
      </w:pPr>
    </w:p>
    <w:p w14:paraId="3826427E" w14:textId="77777777" w:rsidR="00C53CD9" w:rsidRDefault="00000000">
      <w:pPr>
        <w:pStyle w:val="af2"/>
        <w:jc w:val="center"/>
        <w:rPr>
          <w:rFonts w:ascii="Times New Roman" w:hAnsi="Times New Roman" w:cs="Times New Roman"/>
          <w:b/>
          <w:color w:val="000000"/>
          <w:szCs w:val="24"/>
        </w:rPr>
      </w:pPr>
      <w:r>
        <w:rPr>
          <w:rFonts w:ascii="Times New Roman" w:hAnsi="Times New Roman" w:cs="Times New Roman"/>
          <w:b/>
          <w:color w:val="000000"/>
          <w:szCs w:val="24"/>
        </w:rPr>
        <w:t>Административный регламент</w:t>
      </w:r>
      <w:r>
        <w:rPr>
          <w:rFonts w:ascii="Times New Roman" w:hAnsi="Times New Roman" w:cs="Times New Roman"/>
          <w:b/>
          <w:color w:val="000000"/>
          <w:szCs w:val="24"/>
        </w:rPr>
        <w:br/>
        <w:t>Администрации Красносбодского муниципального района Республики Мордовия</w:t>
      </w:r>
    </w:p>
    <w:p w14:paraId="2ED1A9A0" w14:textId="77777777" w:rsidR="00C53CD9" w:rsidRDefault="00000000">
      <w:pPr>
        <w:pStyle w:val="af2"/>
        <w:jc w:val="center"/>
      </w:pPr>
      <w:r>
        <w:rPr>
          <w:rFonts w:ascii="Times New Roman" w:hAnsi="Times New Roman" w:cs="Times New Roman"/>
          <w:b/>
          <w:color w:val="000000"/>
          <w:szCs w:val="24"/>
        </w:rPr>
        <w:t xml:space="preserve">предоставления </w:t>
      </w:r>
      <w:r>
        <w:rPr>
          <w:rStyle w:val="a6"/>
          <w:rFonts w:ascii="Times New Roman" w:hAnsi="Times New Roman" w:cs="Times New Roman"/>
          <w:b/>
          <w:color w:val="000000"/>
          <w:szCs w:val="24"/>
        </w:rPr>
        <w:t>государственной</w:t>
      </w:r>
      <w:r>
        <w:rPr>
          <w:rFonts w:ascii="Times New Roman" w:hAnsi="Times New Roman" w:cs="Times New Roman"/>
          <w:b/>
          <w:color w:val="000000"/>
          <w:szCs w:val="24"/>
        </w:rPr>
        <w:t xml:space="preserve"> услуги </w:t>
      </w:r>
      <w:r>
        <w:rPr>
          <w:rStyle w:val="50"/>
          <w:rFonts w:ascii="Times New Roman" w:eastAsia="NSimSun" w:hAnsi="Times New Roman" w:cs="Times New Roman"/>
          <w:b/>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p>
    <w:p w14:paraId="3C652E66" w14:textId="77777777" w:rsidR="00C53CD9" w:rsidRDefault="00000000">
      <w:pPr>
        <w:pStyle w:val="1"/>
        <w:spacing w:before="120" w:after="120"/>
        <w:ind w:firstLine="709"/>
        <w:rPr>
          <w:rFonts w:ascii="Times New Roman" w:hAnsi="Times New Roman" w:cs="Times New Roman"/>
          <w:color w:val="000000"/>
        </w:rPr>
      </w:pPr>
      <w:r>
        <w:rPr>
          <w:rFonts w:ascii="Times New Roman" w:hAnsi="Times New Roman" w:cs="Times New Roman"/>
          <w:color w:val="000000"/>
        </w:rPr>
        <w:t>Раздел 1. Общие положения</w:t>
      </w:r>
    </w:p>
    <w:p w14:paraId="10B1DFA4" w14:textId="77777777" w:rsidR="00C53CD9" w:rsidRDefault="00000000">
      <w:pPr>
        <w:pStyle w:val="1"/>
        <w:spacing w:before="0" w:after="0"/>
        <w:ind w:firstLine="709"/>
        <w:jc w:val="both"/>
        <w:rPr>
          <w:rFonts w:ascii="Times New Roman" w:hAnsi="Times New Roman" w:cs="Times New Roman"/>
          <w:color w:val="000000"/>
        </w:rPr>
      </w:pPr>
      <w:bookmarkStart w:id="0" w:name="sub_110"/>
      <w:bookmarkStart w:id="1" w:name="sub_1101"/>
      <w:bookmarkEnd w:id="0"/>
      <w:bookmarkEnd w:id="1"/>
      <w:r>
        <w:rPr>
          <w:rFonts w:ascii="Times New Roman" w:hAnsi="Times New Roman" w:cs="Times New Roman"/>
          <w:color w:val="000000"/>
        </w:rPr>
        <w:t>Подраздел 1. Предмет регулирования Административного регламента</w:t>
      </w:r>
    </w:p>
    <w:p w14:paraId="12DD4F3A" w14:textId="77777777" w:rsidR="00C53CD9" w:rsidRDefault="00000000">
      <w:pPr>
        <w:pStyle w:val="5"/>
        <w:spacing w:before="0"/>
        <w:ind w:firstLine="709"/>
        <w:jc w:val="both"/>
      </w:pPr>
      <w:bookmarkStart w:id="2" w:name="sub_1001"/>
      <w:bookmarkEnd w:id="2"/>
      <w:r>
        <w:rPr>
          <w:rStyle w:val="a6"/>
          <w:rFonts w:ascii="Times New Roman" w:hAnsi="Times New Roman" w:cs="Times New Roman"/>
          <w:color w:val="000000"/>
          <w:szCs w:val="24"/>
        </w:rPr>
        <w:t xml:space="preserve">1. Административный регламент Администрации Краснослободского муниципального района предоставления государственной услуги </w:t>
      </w:r>
      <w:r>
        <w:rPr>
          <w:rFonts w:ascii="Times New Roman" w:hAnsi="Times New Roman" w:cs="Times New Roman"/>
          <w:color w:val="000000"/>
          <w:szCs w:val="24"/>
        </w:rPr>
        <w:t>«</w:t>
      </w:r>
      <w:r>
        <w:rPr>
          <w:rStyle w:val="50"/>
          <w:rFonts w:ascii="Times New Roman" w:hAnsi="Times New Roman" w:cs="Times New Roman"/>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r>
        <w:rPr>
          <w:rFonts w:ascii="Times New Roman" w:hAnsi="Times New Roman" w:cs="Times New Roman"/>
          <w:color w:val="000000"/>
          <w:szCs w:val="24"/>
        </w:rPr>
        <w:t>»</w:t>
      </w:r>
      <w:r>
        <w:rPr>
          <w:rStyle w:val="a6"/>
          <w:rFonts w:ascii="Times New Roman" w:hAnsi="Times New Roman" w:cs="Times New Roman"/>
          <w:color w:val="000000"/>
          <w:szCs w:val="24"/>
        </w:rPr>
        <w:t xml:space="preserve"> (далее - регламент) разработан в целях повышения качества исполнения и доступности государственной услуги.</w:t>
      </w:r>
    </w:p>
    <w:p w14:paraId="4F3523D5" w14:textId="77777777" w:rsidR="00C53CD9" w:rsidRDefault="00000000">
      <w:pPr>
        <w:pStyle w:val="Standard"/>
        <w:ind w:firstLine="709"/>
        <w:jc w:val="both"/>
        <w:textAlignment w:val="auto"/>
      </w:pPr>
      <w:bookmarkStart w:id="3" w:name="sub_1002"/>
      <w:bookmarkStart w:id="4" w:name="sub_10021"/>
      <w:bookmarkEnd w:id="3"/>
      <w:bookmarkEnd w:id="4"/>
      <w:r>
        <w:rPr>
          <w:rStyle w:val="a6"/>
          <w:rFonts w:ascii="Times New Roman" w:hAnsi="Times New Roman" w:cs="Times New Roman"/>
        </w:rPr>
        <w:t>2. Регламент определяет сроки, последовательность действий                                                 (административных проц</w:t>
      </w:r>
      <w:r>
        <w:rPr>
          <w:rStyle w:val="a6"/>
          <w:rFonts w:ascii="Times New Roman" w:hAnsi="Times New Roman" w:cs="Times New Roman"/>
          <w:color w:val="000000"/>
        </w:rPr>
        <w:t>едур) предоставления государственной услуги, порядок       обжалования действий (бездействия) и решений, принятых в ходе предоставления государственной услуги.</w:t>
      </w:r>
    </w:p>
    <w:p w14:paraId="44AC9252" w14:textId="77777777" w:rsidR="00C53CD9" w:rsidRDefault="00000000">
      <w:pPr>
        <w:pStyle w:val="Standard"/>
        <w:spacing w:before="120"/>
        <w:ind w:firstLine="709"/>
        <w:jc w:val="both"/>
        <w:textAlignment w:val="auto"/>
      </w:pPr>
      <w:r>
        <w:rPr>
          <w:rFonts w:ascii="Times New Roman" w:hAnsi="Times New Roman" w:cs="Times New Roman"/>
          <w:b/>
          <w:color w:val="000000"/>
        </w:rPr>
        <w:t>Подраздел 2. Круг заявителей</w:t>
      </w:r>
    </w:p>
    <w:p w14:paraId="2B763BDE" w14:textId="77777777" w:rsidR="00C53CD9" w:rsidRDefault="00000000">
      <w:pPr>
        <w:pStyle w:val="3"/>
        <w:spacing w:before="0"/>
        <w:ind w:firstLine="709"/>
        <w:jc w:val="both"/>
      </w:pPr>
      <w:bookmarkStart w:id="5" w:name="sub_100311"/>
      <w:bookmarkStart w:id="6" w:name="sub_10034"/>
      <w:bookmarkEnd w:id="5"/>
      <w:bookmarkEnd w:id="6"/>
      <w:r>
        <w:rPr>
          <w:rStyle w:val="a6"/>
          <w:rFonts w:ascii="Times New Roman" w:hAnsi="Times New Roman" w:cs="Times New Roman"/>
          <w:b w:val="0"/>
          <w:color w:val="000000"/>
          <w:szCs w:val="24"/>
        </w:rPr>
        <w:t xml:space="preserve">3. Заявителями для получения государственной услуги являются </w:t>
      </w:r>
      <w:r>
        <w:rPr>
          <w:rFonts w:ascii="Times New Roman" w:hAnsi="Times New Roman" w:cs="Times New Roman"/>
          <w:b w:val="0"/>
          <w:color w:val="000000"/>
          <w:szCs w:val="24"/>
          <w:shd w:val="clear" w:color="auto" w:fill="FFFFFF"/>
        </w:rPr>
        <w:t>опекуны (попечители), приемные родители, воспитывающие в семьях детей-сирот и детей, оставшихся без попечения родителей, в случае, если их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ребёнка,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ребёнка из воспитательных, лечебных учреждений, учреждений социальной защиты населения или других аналогичных учреждений.</w:t>
      </w:r>
    </w:p>
    <w:p w14:paraId="71E37296" w14:textId="77777777" w:rsidR="00C53CD9" w:rsidRDefault="00000000">
      <w:pPr>
        <w:pStyle w:val="af2"/>
        <w:spacing w:before="120"/>
        <w:ind w:firstLine="709"/>
        <w:jc w:val="center"/>
      </w:pPr>
      <w:r>
        <w:rPr>
          <w:rFonts w:ascii="Times New Roman" w:hAnsi="Times New Roman" w:cs="Times New Roman"/>
          <w:b/>
          <w:szCs w:val="24"/>
        </w:rPr>
        <w:t xml:space="preserve">Раздел 2. Стандарт предоставления </w:t>
      </w:r>
      <w:r>
        <w:rPr>
          <w:rStyle w:val="a6"/>
          <w:rFonts w:ascii="Times New Roman" w:hAnsi="Times New Roman" w:cs="Times New Roman"/>
          <w:b/>
          <w:szCs w:val="24"/>
        </w:rPr>
        <w:t>государственной</w:t>
      </w:r>
      <w:r>
        <w:rPr>
          <w:rFonts w:ascii="Times New Roman" w:hAnsi="Times New Roman" w:cs="Times New Roman"/>
          <w:b/>
          <w:szCs w:val="24"/>
        </w:rPr>
        <w:t xml:space="preserve"> услуги</w:t>
      </w:r>
    </w:p>
    <w:p w14:paraId="3DAFD483" w14:textId="77777777" w:rsidR="00C53CD9" w:rsidRDefault="00000000">
      <w:pPr>
        <w:pStyle w:val="af2"/>
        <w:spacing w:before="120"/>
        <w:ind w:firstLine="709"/>
        <w:jc w:val="both"/>
      </w:pPr>
      <w:bookmarkStart w:id="7" w:name="sub_210"/>
      <w:bookmarkStart w:id="8" w:name="sub_2101"/>
      <w:bookmarkEnd w:id="7"/>
      <w:bookmarkEnd w:id="8"/>
      <w:r>
        <w:rPr>
          <w:rFonts w:ascii="Times New Roman" w:hAnsi="Times New Roman" w:cs="Times New Roman"/>
          <w:b/>
          <w:szCs w:val="24"/>
        </w:rPr>
        <w:t xml:space="preserve">Подраздел 1. Наименование  </w:t>
      </w:r>
      <w:r>
        <w:rPr>
          <w:rStyle w:val="a6"/>
          <w:rFonts w:ascii="Times New Roman" w:hAnsi="Times New Roman" w:cs="Times New Roman"/>
          <w:b/>
          <w:szCs w:val="24"/>
        </w:rPr>
        <w:t>государственной</w:t>
      </w:r>
      <w:r>
        <w:rPr>
          <w:rFonts w:ascii="Times New Roman" w:hAnsi="Times New Roman" w:cs="Times New Roman"/>
          <w:b/>
          <w:szCs w:val="24"/>
        </w:rPr>
        <w:t xml:space="preserve"> услуги</w:t>
      </w:r>
    </w:p>
    <w:p w14:paraId="1D786E59" w14:textId="77777777" w:rsidR="00C53CD9" w:rsidRDefault="00000000">
      <w:pPr>
        <w:pStyle w:val="5"/>
        <w:spacing w:before="0"/>
        <w:ind w:firstLine="709"/>
        <w:jc w:val="both"/>
      </w:pPr>
      <w:r>
        <w:rPr>
          <w:rStyle w:val="a6"/>
          <w:rFonts w:ascii="Times New Roman" w:hAnsi="Times New Roman" w:cs="Times New Roman"/>
          <w:color w:val="000000"/>
          <w:szCs w:val="24"/>
        </w:rPr>
        <w:t>4</w:t>
      </w:r>
      <w:bookmarkStart w:id="9" w:name="sub_10041"/>
      <w:r>
        <w:rPr>
          <w:rStyle w:val="a6"/>
          <w:rFonts w:ascii="Times New Roman" w:hAnsi="Times New Roman" w:cs="Times New Roman"/>
          <w:color w:val="000000"/>
          <w:szCs w:val="24"/>
        </w:rPr>
        <w:t>. Государственная услуга Администрации Краснослободского муниципального района Республики Мордовия</w:t>
      </w:r>
      <w:bookmarkStart w:id="10" w:name="sub_1005"/>
      <w:bookmarkEnd w:id="9"/>
      <w:bookmarkEnd w:id="10"/>
      <w:r>
        <w:rPr>
          <w:rStyle w:val="a6"/>
          <w:rFonts w:ascii="Times New Roman" w:hAnsi="Times New Roman" w:cs="Times New Roman"/>
          <w:color w:val="000000"/>
          <w:szCs w:val="24"/>
        </w:rPr>
        <w:t xml:space="preserve"> - </w:t>
      </w:r>
      <w:r>
        <w:rPr>
          <w:rStyle w:val="50"/>
          <w:rFonts w:ascii="Times New Roman" w:hAnsi="Times New Roman" w:cs="Times New Roman"/>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 (далее - государственная услуга).</w:t>
      </w:r>
    </w:p>
    <w:p w14:paraId="302E0E1F" w14:textId="77777777" w:rsidR="00C53CD9" w:rsidRDefault="00000000">
      <w:pPr>
        <w:pStyle w:val="af2"/>
        <w:spacing w:before="120"/>
        <w:ind w:firstLine="709"/>
        <w:jc w:val="both"/>
      </w:pPr>
      <w:r>
        <w:rPr>
          <w:rStyle w:val="a6"/>
          <w:rFonts w:ascii="Times New Roman" w:hAnsi="Times New Roman" w:cs="Times New Roman"/>
          <w:b/>
          <w:szCs w:val="24"/>
        </w:rPr>
        <w:t>Подраздел 2.  Наименование органа, предоставляющего</w:t>
      </w:r>
      <w:r>
        <w:rPr>
          <w:szCs w:val="24"/>
        </w:rPr>
        <w:t xml:space="preserve"> </w:t>
      </w:r>
      <w:r>
        <w:rPr>
          <w:rStyle w:val="a6"/>
          <w:rFonts w:ascii="Times New Roman" w:hAnsi="Times New Roman" w:cs="Times New Roman"/>
          <w:b/>
          <w:szCs w:val="24"/>
        </w:rPr>
        <w:t>государственную услугу</w:t>
      </w:r>
    </w:p>
    <w:p w14:paraId="71E0812B" w14:textId="77777777" w:rsidR="00C53CD9" w:rsidRDefault="00000000">
      <w:pPr>
        <w:pStyle w:val="af2"/>
        <w:ind w:firstLine="709"/>
        <w:jc w:val="both"/>
      </w:pPr>
      <w:r>
        <w:rPr>
          <w:rStyle w:val="a6"/>
          <w:rFonts w:ascii="Times New Roman" w:hAnsi="Times New Roman" w:cs="Times New Roman"/>
          <w:szCs w:val="24"/>
        </w:rPr>
        <w:t xml:space="preserve">5. Государственная услуга предоставляется Администрацией Краснослободского муниципального района Республики Мордовия (далее - Администрация) в лице отдела опеки и попечительства несовершеннолетних Администрации Краснослободского муниципального района Республики Мордовия (далее  - Отдел). </w:t>
      </w:r>
    </w:p>
    <w:p w14:paraId="4CC83A84" w14:textId="77777777" w:rsidR="00C53CD9" w:rsidRDefault="00000000">
      <w:pPr>
        <w:pStyle w:val="8"/>
        <w:spacing w:before="0"/>
        <w:ind w:firstLine="709"/>
        <w:jc w:val="both"/>
      </w:pPr>
      <w:r>
        <w:rPr>
          <w:rStyle w:val="a6"/>
          <w:rFonts w:ascii="Times New Roman" w:hAnsi="Times New Roman" w:cs="Times New Roman"/>
          <w:color w:val="000000"/>
          <w:sz w:val="24"/>
          <w:szCs w:val="24"/>
        </w:rPr>
        <w:t>6. При предоставлении государственной услуги функции приема документов, необходимых для предоставления услуги, и выдачи результата предоставления государственной услуги, от лица Администрации или Многофункционального центра предоставления государственных и муниципальных услуг (далее - МФЦ) вправе выполнять иная, уполномоченная организация.</w:t>
      </w:r>
    </w:p>
    <w:p w14:paraId="3879C95F" w14:textId="77777777" w:rsidR="00C53CD9" w:rsidRDefault="00000000">
      <w:pPr>
        <w:pStyle w:val="af2"/>
        <w:ind w:firstLine="709"/>
        <w:jc w:val="both"/>
      </w:pPr>
      <w:r>
        <w:rPr>
          <w:rStyle w:val="a6"/>
          <w:rFonts w:ascii="Times New Roman" w:hAnsi="Times New Roman" w:cs="Times New Roman"/>
          <w:szCs w:val="24"/>
        </w:rPr>
        <w:t xml:space="preserve">7. Сведения о месте нахождения, графике работы и контактных телефонах          организаций, осуществляющих функции приема документов и выдачи результатов предоставления государственной услуги, указаны в </w:t>
      </w:r>
      <w:hyperlink r:id="rId7" w:history="1">
        <w:r>
          <w:rPr>
            <w:rFonts w:ascii="Times New Roman" w:hAnsi="Times New Roman" w:cs="Times New Roman"/>
            <w:szCs w:val="24"/>
          </w:rPr>
          <w:t xml:space="preserve">приложении </w:t>
        </w:r>
      </w:hyperlink>
      <w:r>
        <w:rPr>
          <w:rStyle w:val="a6"/>
          <w:rFonts w:ascii="Times New Roman" w:hAnsi="Times New Roman" w:cs="Times New Roman"/>
          <w:szCs w:val="24"/>
        </w:rPr>
        <w:t>№1 к настоящему  регламенту.</w:t>
      </w:r>
    </w:p>
    <w:p w14:paraId="332F1F2C" w14:textId="77777777" w:rsidR="00C53CD9" w:rsidRDefault="00000000">
      <w:pPr>
        <w:pStyle w:val="af2"/>
        <w:spacing w:before="120"/>
        <w:ind w:firstLine="709"/>
        <w:jc w:val="both"/>
      </w:pPr>
      <w:r>
        <w:rPr>
          <w:rStyle w:val="a6"/>
          <w:rFonts w:ascii="Times New Roman" w:hAnsi="Times New Roman" w:cs="Times New Roman"/>
          <w:b/>
          <w:szCs w:val="24"/>
        </w:rPr>
        <w:t>Подраздел 3. Результат предоставления государственной услуги</w:t>
      </w:r>
    </w:p>
    <w:p w14:paraId="31CBB6C6" w14:textId="77777777" w:rsidR="00C53CD9" w:rsidRDefault="00000000">
      <w:pPr>
        <w:pStyle w:val="af2"/>
        <w:ind w:firstLine="709"/>
        <w:jc w:val="both"/>
      </w:pPr>
      <w:r>
        <w:rPr>
          <w:rStyle w:val="a6"/>
          <w:rFonts w:ascii="Times New Roman" w:hAnsi="Times New Roman" w:cs="Times New Roman"/>
          <w:szCs w:val="24"/>
        </w:rPr>
        <w:t>8. Результатом  в зависимости от варианта предоставления государственной услуги  является:</w:t>
      </w:r>
    </w:p>
    <w:p w14:paraId="6F2F90F6" w14:textId="77777777" w:rsidR="00C53CD9" w:rsidRDefault="00000000">
      <w:pPr>
        <w:pStyle w:val="3"/>
        <w:spacing w:before="0"/>
        <w:ind w:firstLine="709"/>
        <w:jc w:val="both"/>
        <w:rPr>
          <w:rFonts w:ascii="Times New Roman" w:hAnsi="Times New Roman" w:cs="Times New Roman"/>
          <w:b w:val="0"/>
          <w:color w:val="auto"/>
          <w:szCs w:val="24"/>
        </w:rPr>
      </w:pPr>
      <w:r>
        <w:rPr>
          <w:rFonts w:ascii="Times New Roman" w:hAnsi="Times New Roman" w:cs="Times New Roman"/>
          <w:b w:val="0"/>
          <w:color w:val="auto"/>
          <w:szCs w:val="24"/>
        </w:rPr>
        <w:lastRenderedPageBreak/>
        <w:t>постановление Администрации о назначение ежемесячного денежного пособия на содержание ребенка, находящегося под опекой (попечительством) в приемной семье;</w:t>
      </w:r>
    </w:p>
    <w:p w14:paraId="0ED90EB4" w14:textId="77777777" w:rsidR="00C53CD9" w:rsidRDefault="00000000">
      <w:pPr>
        <w:pStyle w:val="3"/>
        <w:spacing w:before="0"/>
        <w:ind w:firstLine="709"/>
        <w:jc w:val="both"/>
      </w:pPr>
      <w:r>
        <w:rPr>
          <w:rStyle w:val="a6"/>
          <w:rFonts w:ascii="Times New Roman" w:hAnsi="Times New Roman" w:cs="Times New Roman"/>
          <w:b w:val="0"/>
          <w:color w:val="auto"/>
          <w:szCs w:val="24"/>
        </w:rPr>
        <w:t>письмо Администрации с мотивированным отказом в предоставлении  государственной услуги.</w:t>
      </w:r>
    </w:p>
    <w:p w14:paraId="3815C112" w14:textId="77777777" w:rsidR="00C53CD9" w:rsidRDefault="00000000">
      <w:pPr>
        <w:pStyle w:val="3"/>
        <w:spacing w:before="0"/>
        <w:ind w:firstLine="709"/>
        <w:jc w:val="both"/>
      </w:pPr>
      <w:r>
        <w:rPr>
          <w:rStyle w:val="a6"/>
          <w:rFonts w:ascii="Times New Roman" w:hAnsi="Times New Roman" w:cs="Times New Roman"/>
          <w:b w:val="0"/>
          <w:color w:val="auto"/>
          <w:szCs w:val="24"/>
        </w:rPr>
        <w:t>9. Результат предоставления услуги по желанию заявителя выдается ему нарочно или направляется посредством почтовой связи в порядке, установленном подразделом 5 раздела 3 настоящего регламента.</w:t>
      </w:r>
    </w:p>
    <w:p w14:paraId="359C936D" w14:textId="77777777" w:rsidR="00C53CD9" w:rsidRDefault="00000000">
      <w:pPr>
        <w:pStyle w:val="3"/>
        <w:spacing w:before="0"/>
        <w:ind w:firstLine="709"/>
        <w:jc w:val="both"/>
      </w:pPr>
      <w:r>
        <w:rPr>
          <w:rStyle w:val="a6"/>
          <w:rFonts w:ascii="Times New Roman" w:hAnsi="Times New Roman" w:cs="Times New Roman"/>
          <w:b w:val="0"/>
          <w:color w:val="auto"/>
          <w:szCs w:val="24"/>
        </w:rPr>
        <w:t>10.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14:paraId="52D085CD" w14:textId="77777777" w:rsidR="00C53CD9" w:rsidRDefault="00000000">
      <w:pPr>
        <w:pStyle w:val="3"/>
        <w:spacing w:before="0"/>
        <w:ind w:firstLine="709"/>
        <w:jc w:val="both"/>
      </w:pPr>
      <w:r>
        <w:rPr>
          <w:rStyle w:val="a6"/>
          <w:rFonts w:ascii="Times New Roman" w:hAnsi="Times New Roman" w:cs="Times New Roman"/>
          <w:b w:val="0"/>
          <w:color w:val="auto"/>
          <w:szCs w:val="24"/>
        </w:rPr>
        <w:t>11. Срок хранения заключения и  иных документов, послуживших основанием для принятия решения, - постоянно.</w:t>
      </w:r>
    </w:p>
    <w:p w14:paraId="24A9F512" w14:textId="77777777" w:rsidR="00C53CD9" w:rsidRDefault="00000000">
      <w:pPr>
        <w:pStyle w:val="3"/>
        <w:spacing w:before="0"/>
        <w:ind w:firstLine="709"/>
        <w:jc w:val="both"/>
      </w:pPr>
      <w:r>
        <w:rPr>
          <w:rStyle w:val="a6"/>
          <w:rFonts w:ascii="Times New Roman" w:hAnsi="Times New Roman" w:cs="Times New Roman"/>
          <w:b w:val="0"/>
          <w:color w:val="auto"/>
          <w:szCs w:val="24"/>
        </w:rPr>
        <w:t>12. Срок хранения письма, иных документов, послуживших основанием для  принятия мотивированного отказа в предоставлении  услуги - 5 лет.</w:t>
      </w:r>
    </w:p>
    <w:p w14:paraId="272B8716" w14:textId="77777777" w:rsidR="00C53CD9" w:rsidRDefault="00000000">
      <w:pPr>
        <w:pStyle w:val="3"/>
        <w:spacing w:before="120"/>
        <w:ind w:firstLine="709"/>
        <w:jc w:val="both"/>
      </w:pPr>
      <w:r>
        <w:rPr>
          <w:rStyle w:val="a6"/>
          <w:rFonts w:ascii="Times New Roman" w:hAnsi="Times New Roman" w:cs="Times New Roman"/>
          <w:color w:val="000000"/>
          <w:szCs w:val="24"/>
        </w:rPr>
        <w:t>Подраздел 4. Срок предоставления  государственной</w:t>
      </w:r>
      <w:r>
        <w:rPr>
          <w:rStyle w:val="a6"/>
          <w:rFonts w:ascii="Times New Roman" w:hAnsi="Times New Roman" w:cs="Times New Roman"/>
          <w:b w:val="0"/>
          <w:color w:val="000000"/>
          <w:szCs w:val="24"/>
        </w:rPr>
        <w:t xml:space="preserve"> </w:t>
      </w:r>
      <w:r>
        <w:rPr>
          <w:rStyle w:val="a6"/>
          <w:rFonts w:ascii="Times New Roman" w:hAnsi="Times New Roman" w:cs="Times New Roman"/>
          <w:color w:val="000000"/>
          <w:szCs w:val="24"/>
        </w:rPr>
        <w:t>услуги</w:t>
      </w:r>
    </w:p>
    <w:p w14:paraId="4BEA1EC6" w14:textId="77777777" w:rsidR="00C53CD9" w:rsidRDefault="00000000">
      <w:pPr>
        <w:pStyle w:val="af2"/>
        <w:ind w:firstLine="709"/>
        <w:jc w:val="both"/>
      </w:pPr>
      <w:r>
        <w:rPr>
          <w:rStyle w:val="a6"/>
          <w:rFonts w:ascii="Times New Roman" w:hAnsi="Times New Roman" w:cs="Times New Roman"/>
          <w:szCs w:val="24"/>
        </w:rPr>
        <w:t>13. Срок предоставления государственной услуги составляет 10 рабочих дней с момента регистрации заявления в Администрации.</w:t>
      </w:r>
    </w:p>
    <w:p w14:paraId="6FAB6C37" w14:textId="77777777" w:rsidR="00C53CD9" w:rsidRDefault="00000000">
      <w:pPr>
        <w:pStyle w:val="af2"/>
        <w:ind w:firstLine="709"/>
        <w:jc w:val="both"/>
      </w:pPr>
      <w:r>
        <w:rPr>
          <w:rStyle w:val="a6"/>
          <w:rFonts w:ascii="Times New Roman" w:hAnsi="Times New Roman" w:cs="Times New Roman"/>
          <w:szCs w:val="24"/>
        </w:rPr>
        <w:t>14. Срок передачи заявления с пакетом документов, необходимых для предоставления государственной  услуги, с МФЦ в Администрацию составляет 1 рабочий день.</w:t>
      </w:r>
    </w:p>
    <w:p w14:paraId="1E637577" w14:textId="77777777" w:rsidR="00C53CD9" w:rsidRDefault="00000000">
      <w:pPr>
        <w:pStyle w:val="1"/>
        <w:spacing w:before="120" w:after="0"/>
        <w:ind w:firstLine="709"/>
        <w:jc w:val="both"/>
      </w:pPr>
      <w:r>
        <w:rPr>
          <w:rStyle w:val="a6"/>
          <w:rFonts w:ascii="Times New Roman" w:hAnsi="Times New Roman" w:cs="Times New Roman"/>
          <w:bCs/>
          <w:color w:val="000000"/>
        </w:rPr>
        <w:t>Подраздел 5. Правовые основания предоставления государственной услуги</w:t>
      </w:r>
    </w:p>
    <w:p w14:paraId="689E16E4" w14:textId="77777777" w:rsidR="00C53CD9" w:rsidRDefault="00000000">
      <w:pPr>
        <w:pStyle w:val="Standard"/>
        <w:ind w:firstLine="709"/>
        <w:jc w:val="both"/>
      </w:pPr>
      <w:r>
        <w:rPr>
          <w:rStyle w:val="a6"/>
          <w:rFonts w:ascii="Times New Roman" w:hAnsi="Times New Roman" w:cs="Times New Roman"/>
          <w:color w:val="000000"/>
        </w:rP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государственной услуги, размещаются на официальном сайте Администрации (https ://</w:t>
      </w:r>
      <w:r>
        <w:rPr>
          <w:rStyle w:val="a6"/>
          <w:rFonts w:ascii="Times New Roman" w:hAnsi="Times New Roman" w:cs="Times New Roman"/>
          <w:color w:val="000000"/>
          <w:lang w:val="en-US"/>
        </w:rPr>
        <w:t>krasnadm</w:t>
      </w:r>
      <w:r>
        <w:rPr>
          <w:rStyle w:val="a6"/>
          <w:rFonts w:ascii="Times New Roman" w:hAnsi="Times New Roman" w:cs="Times New Roman"/>
          <w:color w:val="000000"/>
        </w:rPr>
        <w:t>@</w:t>
      </w:r>
      <w:r>
        <w:rPr>
          <w:rFonts w:ascii="Times New Roman" w:hAnsi="Times New Roman" w:cs="Times New Roman"/>
          <w:lang w:val="en-US"/>
        </w:rPr>
        <w:t>krasnoslobodsk</w:t>
      </w:r>
      <w:r>
        <w:rPr>
          <w:rFonts w:ascii="Times New Roman" w:hAnsi="Times New Roman" w:cs="Times New Roman"/>
        </w:rPr>
        <w:t>.</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mordovia</w:t>
      </w:r>
      <w:r>
        <w:rPr>
          <w:rFonts w:ascii="Times New Roman" w:hAnsi="Times New Roman" w:cs="Times New Roman"/>
        </w:rPr>
        <w:t>.</w:t>
      </w:r>
      <w:r>
        <w:rPr>
          <w:rFonts w:ascii="Times New Roman" w:hAnsi="Times New Roman" w:cs="Times New Roman"/>
          <w:lang w:val="en-US"/>
        </w:rPr>
        <w:t>ru</w:t>
      </w:r>
      <w:r>
        <w:rPr>
          <w:rStyle w:val="a6"/>
          <w:rFonts w:ascii="Times New Roman" w:hAnsi="Times New Roman" w:cs="Times New Roman"/>
          <w:color w:val="000000"/>
        </w:rPr>
        <w:t>) и на федеральной г</w:t>
      </w:r>
      <w:r>
        <w:rPr>
          <w:rStyle w:val="a6"/>
          <w:rFonts w:ascii="Times New Roman" w:hAnsi="Times New Roman" w:cs="Times New Roman"/>
        </w:rPr>
        <w:t>осударственной информационной системе «Единый п</w:t>
      </w:r>
      <w:hyperlink r:id="rId8" w:history="1">
        <w:r>
          <w:rPr>
            <w:rFonts w:ascii="Times New Roman" w:hAnsi="Times New Roman" w:cs="Times New Roman"/>
          </w:rPr>
          <w:t>ортал</w:t>
        </w:r>
      </w:hyperlink>
      <w:r>
        <w:rPr>
          <w:rStyle w:val="a6"/>
          <w:rFonts w:ascii="Times New Roman" w:hAnsi="Times New Roman" w:cs="Times New Roman"/>
        </w:rPr>
        <w:t xml:space="preserve"> государственных и муниципальных услуг (функций)»</w:t>
      </w:r>
      <w:r>
        <w:rPr>
          <w:rStyle w:val="a6"/>
          <w:rFonts w:ascii="Times New Roman" w:hAnsi="Times New Roman" w:cs="Times New Roman"/>
          <w:color w:val="000000"/>
        </w:rPr>
        <w:t xml:space="preserve"> (</w:t>
      </w:r>
      <w:hyperlink r:id="rId9" w:history="1">
        <w:r>
          <w:rPr>
            <w:rFonts w:ascii="Times New Roman" w:eastAsia="Times New Roman" w:hAnsi="Times New Roman" w:cs="Times New Roman"/>
            <w:color w:val="000000"/>
          </w:rPr>
          <w:t>https://www.gosuslugi.ru/</w:t>
        </w:r>
      </w:hyperlink>
      <w:r>
        <w:rPr>
          <w:rStyle w:val="a6"/>
          <w:rFonts w:ascii="Times New Roman" w:hAnsi="Times New Roman" w:cs="Times New Roman"/>
          <w:color w:val="000000"/>
        </w:rPr>
        <w:t>).</w:t>
      </w:r>
    </w:p>
    <w:p w14:paraId="13E11FAB" w14:textId="77777777" w:rsidR="00C53CD9" w:rsidRDefault="00000000">
      <w:pPr>
        <w:pStyle w:val="Standard"/>
        <w:ind w:firstLine="709"/>
        <w:jc w:val="both"/>
      </w:pPr>
      <w:r>
        <w:rPr>
          <w:rStyle w:val="a6"/>
          <w:rFonts w:ascii="Times New Roman" w:hAnsi="Times New Roman" w:cs="Times New Roman"/>
          <w:color w:val="000000"/>
        </w:rPr>
        <w:t xml:space="preserve">16. Размещение данной информации обеспечивается специалистами отдела информатизации и защиты информации Администрации. </w:t>
      </w:r>
      <w:bookmarkStart w:id="11" w:name="sub_2501"/>
      <w:bookmarkStart w:id="12" w:name="sub_25012"/>
      <w:bookmarkStart w:id="13" w:name="sub_25011"/>
      <w:bookmarkStart w:id="14" w:name="sub_2502"/>
      <w:bookmarkEnd w:id="11"/>
      <w:bookmarkEnd w:id="12"/>
      <w:bookmarkEnd w:id="13"/>
      <w:bookmarkEnd w:id="14"/>
    </w:p>
    <w:p w14:paraId="3E8899BF" w14:textId="77777777" w:rsidR="00C53CD9" w:rsidRDefault="00000000">
      <w:pPr>
        <w:pStyle w:val="af2"/>
        <w:spacing w:before="120"/>
        <w:ind w:firstLine="709"/>
        <w:jc w:val="both"/>
      </w:pPr>
      <w:r>
        <w:rPr>
          <w:rFonts w:ascii="Times New Roman" w:hAnsi="Times New Roman" w:cs="Times New Roman"/>
          <w:b/>
          <w:szCs w:val="24"/>
        </w:rPr>
        <w:t xml:space="preserve">Подраздел 6. Перечень документов, необходимых для предоставления                               </w:t>
      </w:r>
      <w:r>
        <w:rPr>
          <w:rStyle w:val="a6"/>
          <w:rFonts w:ascii="Times New Roman" w:hAnsi="Times New Roman" w:cs="Times New Roman"/>
          <w:b/>
          <w:szCs w:val="24"/>
        </w:rPr>
        <w:t xml:space="preserve">государственной </w:t>
      </w:r>
      <w:r>
        <w:rPr>
          <w:rFonts w:ascii="Times New Roman" w:hAnsi="Times New Roman" w:cs="Times New Roman"/>
          <w:b/>
          <w:szCs w:val="24"/>
        </w:rPr>
        <w:t>услуги</w:t>
      </w:r>
    </w:p>
    <w:p w14:paraId="197EF7D3" w14:textId="77777777" w:rsidR="00C53CD9" w:rsidRDefault="00000000">
      <w:pPr>
        <w:pStyle w:val="af2"/>
        <w:ind w:firstLine="709"/>
        <w:jc w:val="both"/>
      </w:pPr>
      <w:r>
        <w:rPr>
          <w:rStyle w:val="a6"/>
          <w:rFonts w:ascii="Times New Roman" w:hAnsi="Times New Roman" w:cs="Times New Roman"/>
          <w:color w:val="000000"/>
          <w:szCs w:val="24"/>
        </w:rPr>
        <w:t>17. Для получения государственной услуги заявитель лично, через федеральную г</w:t>
      </w:r>
      <w:r>
        <w:rPr>
          <w:rStyle w:val="a6"/>
          <w:rFonts w:ascii="Times New Roman" w:hAnsi="Times New Roman" w:cs="Times New Roman"/>
          <w:szCs w:val="24"/>
        </w:rPr>
        <w:t>осударственную информационную систему «Единый п</w:t>
      </w:r>
      <w:hyperlink r:id="rId10" w:history="1">
        <w:r>
          <w:rPr>
            <w:rFonts w:ascii="Times New Roman" w:hAnsi="Times New Roman" w:cs="Times New Roman"/>
            <w:szCs w:val="24"/>
          </w:rPr>
          <w:t>ортал</w:t>
        </w:r>
      </w:hyperlink>
      <w:r>
        <w:rPr>
          <w:rStyle w:val="a6"/>
          <w:rFonts w:ascii="Times New Roman" w:hAnsi="Times New Roman" w:cs="Times New Roman"/>
          <w:szCs w:val="24"/>
        </w:rPr>
        <w:t xml:space="preserve"> государственных и муниципальных услуг (функций)»</w:t>
      </w:r>
      <w:r>
        <w:rPr>
          <w:rStyle w:val="a6"/>
          <w:rFonts w:ascii="Times New Roman" w:hAnsi="Times New Roman" w:cs="Times New Roman"/>
          <w:color w:val="000000"/>
          <w:szCs w:val="24"/>
        </w:rPr>
        <w:t xml:space="preserve"> или посредством почтовой связи представляет:</w:t>
      </w:r>
    </w:p>
    <w:p w14:paraId="36F61F69" w14:textId="77777777" w:rsidR="00C53CD9" w:rsidRDefault="00000000">
      <w:pPr>
        <w:pStyle w:val="af2"/>
        <w:ind w:firstLine="709"/>
        <w:jc w:val="both"/>
      </w:pPr>
      <w:r>
        <w:rPr>
          <w:rStyle w:val="a6"/>
          <w:rFonts w:ascii="Times New Roman" w:hAnsi="Times New Roman" w:cs="Times New Roman"/>
          <w:color w:val="000000"/>
          <w:szCs w:val="24"/>
        </w:rPr>
        <w:t xml:space="preserve">- </w:t>
      </w:r>
      <w:r>
        <w:rPr>
          <w:rFonts w:ascii="Times New Roman" w:hAnsi="Times New Roman" w:cs="Times New Roman"/>
          <w:color w:val="000000"/>
          <w:szCs w:val="24"/>
        </w:rPr>
        <w:t>заявление по форме согласно приложению №2 к настоящему регламенту;</w:t>
      </w:r>
    </w:p>
    <w:p w14:paraId="1B1FDD1B"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копии документов, подтверждающих факт отсутствия попечения над ребенком единственного или обоих родителей (решение суда о лишении родителей родительских прав  и т.п.);</w:t>
      </w:r>
    </w:p>
    <w:p w14:paraId="3072261B"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справку с места жительства ребенка о совместном его проживании с опекуном (попечителем);</w:t>
      </w:r>
    </w:p>
    <w:p w14:paraId="262CB6B9"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выписку из решения органа опеки и попечительства об установлении над ребенком опеки (попечительства);</w:t>
      </w:r>
    </w:p>
    <w:p w14:paraId="1C6A93AD"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справку об обучении в образовательном учреждении ребенка старше 16 лет.</w:t>
      </w:r>
    </w:p>
    <w:p w14:paraId="3FB01DBA" w14:textId="77777777" w:rsidR="00C53CD9" w:rsidRDefault="00C53CD9">
      <w:pPr>
        <w:ind w:firstLine="709"/>
        <w:jc w:val="both"/>
        <w:rPr>
          <w:rFonts w:cs="Mangal"/>
        </w:rPr>
      </w:pPr>
    </w:p>
    <w:p w14:paraId="62714627" w14:textId="77777777" w:rsidR="00C53CD9" w:rsidRDefault="00000000">
      <w:pPr>
        <w:pStyle w:val="af2"/>
        <w:jc w:val="both"/>
      </w:pPr>
      <w:r>
        <w:rPr>
          <w:rStyle w:val="a6"/>
          <w:rFonts w:ascii="Times New Roman" w:hAnsi="Times New Roman" w:cs="Times New Roman"/>
          <w:color w:val="000000"/>
          <w:szCs w:val="24"/>
        </w:rPr>
        <w:t>18. Представленные документы должны соответствовать следующим требованиям:</w:t>
      </w:r>
      <w:bookmarkStart w:id="15" w:name="p_119"/>
      <w:bookmarkEnd w:id="15"/>
    </w:p>
    <w:p w14:paraId="2E9D415A"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документы должны поддаваться прочтению;</w:t>
      </w:r>
      <w:bookmarkStart w:id="16" w:name="p_120"/>
      <w:bookmarkEnd w:id="16"/>
    </w:p>
    <w:p w14:paraId="61E0E4D9"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bookmarkStart w:id="17" w:name="p_121"/>
      <w:bookmarkEnd w:id="17"/>
    </w:p>
    <w:p w14:paraId="0BB839CB"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документы в установленных законодательством случаях удостоверены, скреплены печатями, имеют надлежащие подписи сторон или должностных лиц;</w:t>
      </w:r>
      <w:bookmarkStart w:id="18" w:name="p_123"/>
      <w:bookmarkEnd w:id="18"/>
    </w:p>
    <w:p w14:paraId="358DD5DF" w14:textId="77777777" w:rsidR="00C53CD9"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документы, направляемые по почте, должны быть заверены в соответствии с требованиями законодательства.</w:t>
      </w:r>
    </w:p>
    <w:p w14:paraId="1D529D89" w14:textId="77777777" w:rsidR="00C53CD9" w:rsidRDefault="00000000">
      <w:pPr>
        <w:ind w:firstLine="709"/>
        <w:jc w:val="both"/>
      </w:pPr>
      <w:r>
        <w:rPr>
          <w:rFonts w:ascii="Times New Roman" w:hAnsi="Times New Roman" w:cs="Times New Roman"/>
          <w:color w:val="000000"/>
        </w:rPr>
        <w:t>18.1. В порядке межведомственного электронного взаимодействия Администрацией запрашиваются следующие документы:</w:t>
      </w:r>
    </w:p>
    <w:p w14:paraId="05725C3A" w14:textId="77777777" w:rsidR="00C53CD9" w:rsidRDefault="00000000">
      <w:pPr>
        <w:ind w:firstLine="709"/>
        <w:jc w:val="both"/>
        <w:rPr>
          <w:rFonts w:ascii="Times New Roman" w:hAnsi="Times New Roman" w:cs="Times New Roman"/>
          <w:color w:val="000000"/>
        </w:rPr>
      </w:pPr>
      <w:r>
        <w:rPr>
          <w:rFonts w:ascii="Times New Roman" w:hAnsi="Times New Roman" w:cs="Times New Roman"/>
          <w:color w:val="000000"/>
        </w:rPr>
        <w:t>1) свидетельство о рождении (усыновлении, удочерении);</w:t>
      </w:r>
    </w:p>
    <w:p w14:paraId="0F48CD2D" w14:textId="77777777" w:rsidR="00C53CD9" w:rsidRDefault="00000000">
      <w:pPr>
        <w:ind w:firstLine="709"/>
        <w:jc w:val="both"/>
        <w:rPr>
          <w:rFonts w:ascii="Times New Roman" w:hAnsi="Times New Roman" w:cs="Times New Roman"/>
          <w:color w:val="000000"/>
        </w:rPr>
      </w:pPr>
      <w:r>
        <w:rPr>
          <w:rFonts w:ascii="Times New Roman" w:hAnsi="Times New Roman" w:cs="Times New Roman"/>
          <w:color w:val="000000"/>
        </w:rPr>
        <w:t>2) свидетельство о смерти родителя (родителей).</w:t>
      </w:r>
    </w:p>
    <w:p w14:paraId="76F40259" w14:textId="77777777" w:rsidR="00C53CD9" w:rsidRDefault="00C53CD9">
      <w:pPr>
        <w:pStyle w:val="af2"/>
        <w:ind w:firstLine="709"/>
        <w:jc w:val="both"/>
        <w:rPr>
          <w:rFonts w:ascii="Times New Roman" w:hAnsi="Times New Roman" w:cs="Times New Roman"/>
          <w:color w:val="000000"/>
          <w:szCs w:val="24"/>
        </w:rPr>
      </w:pPr>
    </w:p>
    <w:p w14:paraId="0A0B09B8" w14:textId="77777777" w:rsidR="00C53CD9" w:rsidRDefault="00000000">
      <w:pPr>
        <w:pStyle w:val="af2"/>
        <w:ind w:firstLine="709"/>
        <w:jc w:val="both"/>
      </w:pPr>
      <w:r>
        <w:rPr>
          <w:rStyle w:val="a6"/>
          <w:rFonts w:ascii="Times New Roman" w:hAnsi="Times New Roman" w:cs="Times New Roman"/>
          <w:color w:val="000000"/>
          <w:szCs w:val="24"/>
        </w:rPr>
        <w:lastRenderedPageBreak/>
        <w:t xml:space="preserve">19. </w:t>
      </w:r>
      <w:r>
        <w:rPr>
          <w:rStyle w:val="a6"/>
          <w:rFonts w:ascii="Times New Roman" w:hAnsi="Times New Roman" w:cs="Times New Roman"/>
          <w:szCs w:val="24"/>
        </w:rPr>
        <w:t>Специалист, осуществляющий прием и регистрацию документов, не вправе требовать от заявителя:</w:t>
      </w:r>
      <w:bookmarkStart w:id="19" w:name="p_76"/>
      <w:bookmarkEnd w:id="19"/>
    </w:p>
    <w:p w14:paraId="64809535" w14:textId="77777777" w:rsidR="00C53CD9" w:rsidRDefault="00000000">
      <w:pPr>
        <w:pStyle w:val="af2"/>
        <w:ind w:firstLine="709"/>
        <w:jc w:val="both"/>
      </w:pPr>
      <w:r>
        <w:rPr>
          <w:rFonts w:ascii="Times New Roman" w:hAnsi="Times New Roman" w:cs="Times New Roman"/>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w:t>
      </w:r>
      <w:bookmarkStart w:id="20" w:name="p_77"/>
      <w:bookmarkEnd w:id="20"/>
    </w:p>
    <w:p w14:paraId="33E90964" w14:textId="77777777" w:rsidR="00C53CD9" w:rsidRDefault="00000000">
      <w:pPr>
        <w:pStyle w:val="af2"/>
        <w:ind w:firstLine="709"/>
        <w:jc w:val="both"/>
      </w:pPr>
      <w:r>
        <w:rPr>
          <w:rFonts w:ascii="Times New Roman" w:hAnsi="Times New Roman" w:cs="Times New Roman"/>
          <w:szCs w:val="24"/>
        </w:rPr>
        <w:t xml:space="preserve">- 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w:t>
      </w:r>
      <w:r>
        <w:rPr>
          <w:rStyle w:val="a6"/>
          <w:rFonts w:ascii="Times New Roman" w:hAnsi="Times New Roman" w:cs="Times New Roman"/>
          <w:szCs w:val="24"/>
        </w:rPr>
        <w:t xml:space="preserve">государственной </w:t>
      </w:r>
      <w:r>
        <w:rPr>
          <w:rFonts w:ascii="Times New Roman" w:hAnsi="Times New Roman" w:cs="Times New Roman"/>
          <w:szCs w:val="24"/>
        </w:rPr>
        <w:t>услуги;</w:t>
      </w:r>
      <w:bookmarkStart w:id="21" w:name="p_78"/>
      <w:bookmarkEnd w:id="21"/>
    </w:p>
    <w:p w14:paraId="0E1A13D4" w14:textId="77777777" w:rsidR="00C53CD9" w:rsidRDefault="00000000">
      <w:pPr>
        <w:pStyle w:val="af2"/>
        <w:ind w:firstLine="709"/>
        <w:jc w:val="both"/>
      </w:pPr>
      <w:r>
        <w:rPr>
          <w:rFonts w:ascii="Times New Roman" w:hAnsi="Times New Roman" w:cs="Times New Roman"/>
          <w:szCs w:val="24"/>
        </w:rPr>
        <w:t xml:space="preserve">- осуществления действий, в том числе согласований, необходимых для получения  </w:t>
      </w:r>
      <w:r>
        <w:rPr>
          <w:rStyle w:val="a6"/>
          <w:rFonts w:ascii="Times New Roman" w:hAnsi="Times New Roman" w:cs="Times New Roman"/>
          <w:szCs w:val="24"/>
        </w:rPr>
        <w:t xml:space="preserve">государственной </w:t>
      </w:r>
      <w:r>
        <w:rPr>
          <w:rFonts w:ascii="Times New Roman" w:hAnsi="Times New Roman" w:cs="Times New Roman"/>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w:t>
      </w:r>
      <w:bookmarkStart w:id="22" w:name="p_79"/>
      <w:bookmarkEnd w:id="22"/>
    </w:p>
    <w:p w14:paraId="19775EF8" w14:textId="77777777" w:rsidR="00C53CD9" w:rsidRDefault="00000000">
      <w:pPr>
        <w:pStyle w:val="af2"/>
        <w:ind w:firstLine="709"/>
        <w:jc w:val="both"/>
      </w:pPr>
      <w:r>
        <w:rPr>
          <w:rFonts w:ascii="Times New Roman" w:hAnsi="Times New Roman" w:cs="Times New Roman"/>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Style w:val="a6"/>
          <w:rFonts w:ascii="Times New Roman" w:hAnsi="Times New Roman" w:cs="Times New Roman"/>
          <w:szCs w:val="24"/>
        </w:rPr>
        <w:t xml:space="preserve">государственной </w:t>
      </w:r>
      <w:r>
        <w:rPr>
          <w:rFonts w:ascii="Times New Roman" w:hAnsi="Times New Roman" w:cs="Times New Roman"/>
          <w:szCs w:val="24"/>
        </w:rPr>
        <w:t xml:space="preserve">услуги, либо в предоставлении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за исключением следующих случаев:</w:t>
      </w:r>
      <w:bookmarkStart w:id="23" w:name="p_80"/>
      <w:bookmarkEnd w:id="23"/>
    </w:p>
    <w:p w14:paraId="1383175B" w14:textId="77777777" w:rsidR="00C53CD9" w:rsidRDefault="00000000">
      <w:pPr>
        <w:pStyle w:val="af2"/>
        <w:ind w:firstLine="709"/>
        <w:jc w:val="both"/>
      </w:pPr>
      <w:r>
        <w:rPr>
          <w:rFonts w:ascii="Times New Roman" w:hAnsi="Times New Roman" w:cs="Times New Roman"/>
          <w:szCs w:val="24"/>
        </w:rPr>
        <w:t xml:space="preserve">а) изменение требований нормативных правовых актов, касающихся предоставления  </w:t>
      </w:r>
      <w:r>
        <w:rPr>
          <w:rStyle w:val="a6"/>
          <w:rFonts w:ascii="Times New Roman" w:hAnsi="Times New Roman" w:cs="Times New Roman"/>
          <w:szCs w:val="24"/>
        </w:rPr>
        <w:t xml:space="preserve">государственной </w:t>
      </w:r>
      <w:r>
        <w:rPr>
          <w:rFonts w:ascii="Times New Roman" w:hAnsi="Times New Roman" w:cs="Times New Roman"/>
          <w:szCs w:val="24"/>
        </w:rPr>
        <w:t xml:space="preserve">услуги, после первоначальной подачи заявления о предоставлении  </w:t>
      </w:r>
      <w:r>
        <w:rPr>
          <w:rStyle w:val="a6"/>
          <w:rFonts w:ascii="Times New Roman" w:hAnsi="Times New Roman" w:cs="Times New Roman"/>
          <w:szCs w:val="24"/>
        </w:rPr>
        <w:t xml:space="preserve">государственной </w:t>
      </w:r>
      <w:r>
        <w:rPr>
          <w:rFonts w:ascii="Times New Roman" w:hAnsi="Times New Roman" w:cs="Times New Roman"/>
          <w:szCs w:val="24"/>
        </w:rPr>
        <w:t>услуги;</w:t>
      </w:r>
      <w:bookmarkStart w:id="24" w:name="p_81"/>
      <w:bookmarkEnd w:id="24"/>
    </w:p>
    <w:p w14:paraId="2723A792" w14:textId="77777777" w:rsidR="00C53CD9" w:rsidRDefault="00000000">
      <w:pPr>
        <w:pStyle w:val="af2"/>
        <w:ind w:firstLine="709"/>
        <w:jc w:val="both"/>
      </w:pPr>
      <w:r>
        <w:rPr>
          <w:rFonts w:ascii="Times New Roman" w:hAnsi="Times New Roman" w:cs="Times New Roman"/>
          <w:szCs w:val="24"/>
        </w:rPr>
        <w:t xml:space="preserve">б) наличие ошибок в заявлении о предоставлении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либо в предоставлении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и не включенных в представленный ранее комплект  документов;</w:t>
      </w:r>
      <w:bookmarkStart w:id="25" w:name="p_82"/>
      <w:bookmarkEnd w:id="25"/>
    </w:p>
    <w:p w14:paraId="1DE057A5" w14:textId="77777777" w:rsidR="00C53CD9" w:rsidRDefault="00000000">
      <w:pPr>
        <w:pStyle w:val="af2"/>
        <w:ind w:firstLine="709"/>
        <w:jc w:val="both"/>
      </w:pPr>
      <w:r>
        <w:rPr>
          <w:rFonts w:ascii="Times New Roman" w:hAnsi="Times New Roman" w:cs="Times New Roman"/>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либо в предоставлении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w:t>
      </w:r>
      <w:bookmarkStart w:id="26" w:name="p_83"/>
      <w:bookmarkEnd w:id="26"/>
    </w:p>
    <w:p w14:paraId="428F12FB" w14:textId="77777777" w:rsidR="00C53CD9" w:rsidRDefault="00000000">
      <w:pPr>
        <w:pStyle w:val="af2"/>
        <w:ind w:firstLine="709"/>
        <w:jc w:val="both"/>
      </w:pPr>
      <w:r>
        <w:rPr>
          <w:rFonts w:ascii="Times New Roman" w:hAnsi="Times New Roman" w:cs="Times New Roman"/>
          <w:szCs w:val="24"/>
        </w:rPr>
        <w:t xml:space="preserve">г) выявление документально подтвержденного факта (признаков) ошибочного или противоправного действия (бездействия)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w:t>
      </w:r>
      <w:r>
        <w:rPr>
          <w:rStyle w:val="a6"/>
          <w:rFonts w:ascii="Times New Roman" w:hAnsi="Times New Roman" w:cs="Times New Roman"/>
          <w:szCs w:val="24"/>
        </w:rPr>
        <w:t xml:space="preserve">государственной </w:t>
      </w:r>
      <w:r>
        <w:rPr>
          <w:rFonts w:ascii="Times New Roman" w:hAnsi="Times New Roman" w:cs="Times New Roman"/>
          <w:szCs w:val="24"/>
        </w:rPr>
        <w:t xml:space="preserve">услуги, о чем в письменном виде за подписью руководителя органа, предоставляющего </w:t>
      </w:r>
      <w:r>
        <w:rPr>
          <w:rStyle w:val="a6"/>
          <w:rFonts w:ascii="Times New Roman" w:hAnsi="Times New Roman" w:cs="Times New Roman"/>
          <w:szCs w:val="24"/>
        </w:rPr>
        <w:t>государственную</w:t>
      </w:r>
      <w:r>
        <w:rPr>
          <w:rFonts w:ascii="Times New Roman" w:hAnsi="Times New Roman" w:cs="Times New Roman"/>
          <w:szCs w:val="24"/>
        </w:rPr>
        <w:t xml:space="preserve"> услугу, руководителя МФЦ, при первоначальном отказе в приеме документов, необходимых для предоставления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уведомляется заявитель, а также приносятся извинения за доставленные неудобства;</w:t>
      </w:r>
      <w:bookmarkStart w:id="27" w:name="p_309"/>
      <w:bookmarkEnd w:id="27"/>
    </w:p>
    <w:p w14:paraId="05D81050" w14:textId="77777777" w:rsidR="00C53CD9" w:rsidRDefault="00000000">
      <w:pPr>
        <w:pStyle w:val="af2"/>
        <w:ind w:firstLine="709"/>
        <w:jc w:val="both"/>
      </w:pPr>
      <w:r>
        <w:rPr>
          <w:rFonts w:ascii="Times New Roman" w:hAnsi="Times New Roman" w:cs="Times New Roman"/>
          <w:szCs w:val="24"/>
        </w:rPr>
        <w:t>д) предоставления на бумажном носителе документов и информации, электронные образы которых ранее были заверены в соответствии с</w:t>
      </w:r>
      <w:bookmarkStart w:id="28" w:name="ext-gen1501"/>
      <w:bookmarkEnd w:id="28"/>
      <w:r>
        <w:rPr>
          <w:rFonts w:ascii="Times New Roman" w:hAnsi="Times New Roman" w:cs="Times New Roman"/>
          <w:szCs w:val="24"/>
        </w:rPr>
        <w:t xml:space="preserve"> </w:t>
      </w:r>
      <w:hyperlink r:id="rId11" w:history="1">
        <w:r>
          <w:rPr>
            <w:rFonts w:ascii="Times New Roman" w:hAnsi="Times New Roman" w:cs="Times New Roman"/>
            <w:szCs w:val="24"/>
          </w:rPr>
          <w:t>пунктом 7.2 части 1 статьи 16</w:t>
        </w:r>
      </w:hyperlink>
      <w:r>
        <w:rPr>
          <w:rFonts w:ascii="Times New Roman" w:hAnsi="Times New Roman" w:cs="Times New Roman"/>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Pr>
          <w:rFonts w:ascii="Times New Roman" w:hAnsi="Times New Roman" w:cs="Times New Roman"/>
          <w:color w:val="000000"/>
          <w:szCs w:val="24"/>
        </w:rPr>
        <w:t>.</w:t>
      </w:r>
    </w:p>
    <w:p w14:paraId="4CF67A78" w14:textId="77777777" w:rsidR="00C53CD9" w:rsidRDefault="00000000">
      <w:pPr>
        <w:pStyle w:val="1"/>
        <w:spacing w:before="120" w:after="0"/>
        <w:ind w:firstLine="709"/>
        <w:jc w:val="both"/>
      </w:pPr>
      <w:r>
        <w:rPr>
          <w:rFonts w:ascii="Times New Roman" w:hAnsi="Times New Roman" w:cs="Times New Roman"/>
          <w:color w:val="000000"/>
        </w:rPr>
        <w:t xml:space="preserve">Подраздел 7. Основания для отказа в приеме документов, </w:t>
      </w:r>
      <w:r>
        <w:rPr>
          <w:rStyle w:val="a6"/>
          <w:rFonts w:ascii="Times New Roman" w:hAnsi="Times New Roman" w:cs="Times New Roman"/>
          <w:color w:val="000000"/>
        </w:rPr>
        <w:t>необходимых для предоставлени</w:t>
      </w:r>
      <w:r>
        <w:rPr>
          <w:rStyle w:val="a6"/>
          <w:rFonts w:ascii="Times New Roman" w:hAnsi="Times New Roman" w:cs="Times New Roman"/>
          <w:bCs/>
          <w:color w:val="000000"/>
        </w:rPr>
        <w:t>я государственной услуги</w:t>
      </w:r>
      <w:bookmarkStart w:id="29" w:name="sub_26016244"/>
      <w:bookmarkStart w:id="30" w:name="sub_2601121444"/>
      <w:bookmarkStart w:id="31" w:name="sub_260112644"/>
      <w:bookmarkStart w:id="32" w:name="sub_2601113244"/>
      <w:bookmarkStart w:id="33" w:name="sub_2601114244"/>
      <w:bookmarkStart w:id="34" w:name="sub_2601121344"/>
      <w:bookmarkStart w:id="35" w:name="sub_260112544"/>
      <w:bookmarkStart w:id="36" w:name="sub_2601113144"/>
      <w:bookmarkStart w:id="37" w:name="sub_2601114144"/>
      <w:bookmarkStart w:id="38" w:name="sub_260112284"/>
      <w:bookmarkStart w:id="39" w:name="sub_260112184"/>
      <w:bookmarkStart w:id="40" w:name="sub_2601234"/>
      <w:bookmarkStart w:id="41" w:name="sub_260112104"/>
      <w:bookmarkStart w:id="42" w:name="sub_26015164"/>
      <w:bookmarkStart w:id="43" w:name="sub_260111364"/>
      <w:bookmarkStart w:id="44" w:name="sub_26015264"/>
      <w:bookmarkStart w:id="45" w:name="sub_260111464"/>
      <w:bookmarkStart w:id="46" w:name="sub_260110124"/>
      <w:bookmarkStart w:id="47" w:name="sub_2601522124"/>
      <w:bookmarkStart w:id="48" w:name="sub_26019124"/>
      <w:bookmarkStart w:id="49" w:name="sub_2601521124"/>
      <w:bookmarkStart w:id="50" w:name="sub_26015524"/>
      <w:bookmarkStart w:id="51" w:name="sub_260111724"/>
      <w:bookmarkStart w:id="52" w:name="sub_260115324"/>
      <w:bookmarkStart w:id="53" w:name="sub_260116324"/>
      <w:bookmarkStart w:id="54" w:name="sub_260110224"/>
      <w:bookmarkStart w:id="55" w:name="sub_2601522224"/>
      <w:bookmarkStart w:id="56" w:name="sub_26019224"/>
      <w:bookmarkStart w:id="57" w:name="sub_2601521224"/>
      <w:bookmarkStart w:id="58" w:name="sub_26015624"/>
      <w:bookmarkStart w:id="59" w:name="sub_260111824"/>
      <w:bookmarkStart w:id="60" w:name="sub_260115424"/>
      <w:bookmarkStart w:id="61" w:name="sub_260116424"/>
      <w:bookmarkStart w:id="62" w:name="sub_2601121434"/>
      <w:bookmarkStart w:id="63" w:name="sub_260112634"/>
      <w:bookmarkStart w:id="64" w:name="sub_2601113234"/>
      <w:bookmarkStart w:id="65" w:name="sub_2601114234"/>
      <w:bookmarkStart w:id="66" w:name="sub_2601121334"/>
      <w:bookmarkStart w:id="67" w:name="sub_260112534"/>
      <w:bookmarkStart w:id="68" w:name="sub_2601113134"/>
      <w:bookmarkStart w:id="69" w:name="sub_2601114134"/>
      <w:bookmarkStart w:id="70" w:name="sub_260112274"/>
      <w:bookmarkStart w:id="71" w:name="sub_260112174"/>
      <w:bookmarkStart w:id="72" w:name="sub_2601224"/>
      <w:bookmarkStart w:id="73" w:name="sub_26011294"/>
      <w:bookmarkStart w:id="74" w:name="sub_26015154"/>
      <w:bookmarkStart w:id="75" w:name="sub_260111354"/>
      <w:bookmarkStart w:id="76" w:name="sub_26015254"/>
      <w:bookmarkStart w:id="77" w:name="sub_260111454"/>
      <w:bookmarkStart w:id="78" w:name="sub_260110114"/>
      <w:bookmarkStart w:id="79" w:name="sub_2601522114"/>
      <w:bookmarkStart w:id="80" w:name="sub_26019114"/>
      <w:bookmarkStart w:id="81" w:name="sub_2601521114"/>
      <w:bookmarkStart w:id="82" w:name="sub_26015514"/>
      <w:bookmarkStart w:id="83" w:name="sub_260111714"/>
      <w:bookmarkStart w:id="84" w:name="sub_260115314"/>
      <w:bookmarkStart w:id="85" w:name="sub_260116314"/>
      <w:bookmarkStart w:id="86" w:name="sub_260110214"/>
      <w:bookmarkStart w:id="87" w:name="sub_2601522214"/>
      <w:bookmarkStart w:id="88" w:name="sub_26019214"/>
      <w:bookmarkStart w:id="89" w:name="sub_2601521214"/>
      <w:bookmarkStart w:id="90" w:name="sub_26015614"/>
      <w:bookmarkStart w:id="91" w:name="sub_260111814"/>
      <w:bookmarkStart w:id="92" w:name="sub_260115414"/>
      <w:bookmarkStart w:id="93" w:name="sub_260116414"/>
      <w:bookmarkStart w:id="94" w:name="sub_260112248"/>
      <w:bookmarkStart w:id="95" w:name="sub_260112148"/>
      <w:bookmarkStart w:id="96" w:name="sub_2601108"/>
      <w:bookmarkStart w:id="97" w:name="sub_26011268"/>
      <w:bookmarkStart w:id="98" w:name="sub_26015128"/>
      <w:bookmarkStart w:id="99" w:name="sub_260111328"/>
      <w:bookmarkStart w:id="100" w:name="sub_26015228"/>
      <w:bookmarkStart w:id="101" w:name="sub_260111428"/>
      <w:bookmarkStart w:id="102" w:name="sub_260112238"/>
      <w:bookmarkStart w:id="103" w:name="sub_260112138"/>
      <w:bookmarkStart w:id="104" w:name="sub_260198"/>
      <w:bookmarkStart w:id="105" w:name="sub_26011258"/>
      <w:bookmarkStart w:id="106" w:name="sub_26015118"/>
      <w:bookmarkStart w:id="107" w:name="sub_260111318"/>
      <w:bookmarkStart w:id="108" w:name="sub_26015218"/>
      <w:bookmarkStart w:id="109" w:name="sub_260111418"/>
      <w:bookmarkStart w:id="110" w:name="sub_2601630"/>
      <w:bookmarkStart w:id="111" w:name="sub_260112212"/>
      <w:bookmarkStart w:id="112" w:name="sub_2601530"/>
      <w:bookmarkStart w:id="113" w:name="sub_260112112"/>
      <w:bookmarkStart w:id="114" w:name="sub_2601134"/>
      <w:bookmarkStart w:id="115" w:name="sub_260127"/>
      <w:bookmarkStart w:id="116" w:name="sub_26011114"/>
      <w:bookmarkStart w:id="117" w:name="sub_26011232"/>
      <w:bookmarkStart w:id="118" w:name="sub_26016110"/>
      <w:bookmarkStart w:id="119" w:name="sub_26015110"/>
      <w:bookmarkStart w:id="120" w:name="sub_26011510"/>
      <w:bookmarkStart w:id="121" w:name="sub_260111310"/>
      <w:bookmarkStart w:id="122" w:name="sub_26016210"/>
      <w:bookmarkStart w:id="123" w:name="sub_26015210"/>
      <w:bookmarkStart w:id="124" w:name="sub_26011610"/>
      <w:bookmarkStart w:id="125" w:name="sub_260111410"/>
      <w:bookmarkStart w:id="126" w:name="sub_2601122416"/>
      <w:bookmarkStart w:id="127" w:name="sub_26011016"/>
      <w:bookmarkStart w:id="128" w:name="sub_260151216"/>
      <w:bookmarkStart w:id="129" w:name="sub_260152216"/>
      <w:bookmarkStart w:id="130" w:name="sub_2601122316"/>
      <w:bookmarkStart w:id="131" w:name="sub_2601916"/>
      <w:bookmarkStart w:id="132" w:name="sub_260151116"/>
      <w:bookmarkStart w:id="133" w:name="sub_260152116"/>
      <w:bookmarkStart w:id="134" w:name="sub_2601656"/>
      <w:bookmarkStart w:id="135" w:name="sub_2601556"/>
      <w:bookmarkStart w:id="136" w:name="sub_2601196"/>
      <w:bookmarkStart w:id="137" w:name="sub_26011176"/>
      <w:bookmarkStart w:id="138" w:name="sub_26016136"/>
      <w:bookmarkStart w:id="139" w:name="sub_26011536"/>
      <w:bookmarkStart w:id="140" w:name="sub_26016236"/>
      <w:bookmarkStart w:id="141" w:name="sub_26011636"/>
      <w:bookmarkStart w:id="142" w:name="sub_2601122426"/>
      <w:bookmarkStart w:id="143" w:name="sub_26011026"/>
      <w:bookmarkStart w:id="144" w:name="sub_260151226"/>
      <w:bookmarkStart w:id="145" w:name="sub_260152226"/>
      <w:bookmarkStart w:id="146" w:name="sub_2601122326"/>
      <w:bookmarkStart w:id="147" w:name="sub_2601926"/>
      <w:bookmarkStart w:id="148" w:name="sub_260151126"/>
      <w:bookmarkStart w:id="149" w:name="sub_260152126"/>
      <w:bookmarkStart w:id="150" w:name="sub_2601666"/>
      <w:bookmarkStart w:id="151" w:name="sub_2601566"/>
      <w:bookmarkStart w:id="152" w:name="sub_26011106"/>
      <w:bookmarkStart w:id="153" w:name="sub_26011186"/>
      <w:bookmarkStart w:id="154" w:name="sub_26016146"/>
      <w:bookmarkStart w:id="155" w:name="sub_26011546"/>
      <w:bookmarkStart w:id="156" w:name="sub_26016246"/>
      <w:bookmarkStart w:id="157" w:name="sub_26011646"/>
      <w:bookmarkStart w:id="158" w:name="sub_26011214412"/>
      <w:bookmarkStart w:id="159" w:name="sub_26011132412"/>
      <w:bookmarkStart w:id="160" w:name="sub_26011213412"/>
      <w:bookmarkStart w:id="161" w:name="sub_26011131412"/>
      <w:bookmarkStart w:id="162" w:name="sub_2601122812"/>
      <w:bookmarkStart w:id="163" w:name="sub_26012312"/>
      <w:bookmarkStart w:id="164" w:name="sub_260151612"/>
      <w:bookmarkStart w:id="165" w:name="sub_260152612"/>
      <w:bookmarkStart w:id="166" w:name="sub_2601101212"/>
      <w:bookmarkStart w:id="167" w:name="sub_260191212"/>
      <w:bookmarkStart w:id="168" w:name="sub_260155212"/>
      <w:bookmarkStart w:id="169" w:name="sub_2601153212"/>
      <w:bookmarkStart w:id="170" w:name="sub_2601102212"/>
      <w:bookmarkStart w:id="171" w:name="sub_260192212"/>
      <w:bookmarkStart w:id="172" w:name="sub_260156212"/>
      <w:bookmarkStart w:id="173" w:name="sub_2601154212"/>
      <w:bookmarkStart w:id="174" w:name="sub_26011214312"/>
      <w:bookmarkStart w:id="175" w:name="sub_26011132312"/>
      <w:bookmarkStart w:id="176" w:name="sub_26011213312"/>
      <w:bookmarkStart w:id="177" w:name="sub_26011131312"/>
      <w:bookmarkStart w:id="178" w:name="sub_2601122712"/>
      <w:bookmarkStart w:id="179" w:name="sub_26012212"/>
      <w:bookmarkStart w:id="180" w:name="sub_260151512"/>
      <w:bookmarkStart w:id="181" w:name="sub_260152512"/>
      <w:bookmarkStart w:id="182" w:name="sub_2601101112"/>
      <w:bookmarkStart w:id="183" w:name="sub_260191112"/>
      <w:bookmarkStart w:id="184" w:name="sub_260155112"/>
      <w:bookmarkStart w:id="185" w:name="sub_2601153112"/>
      <w:bookmarkStart w:id="186" w:name="sub_2601102112"/>
      <w:bookmarkStart w:id="187" w:name="sub_260192112"/>
      <w:bookmarkStart w:id="188" w:name="sub_260156112"/>
      <w:bookmarkStart w:id="189" w:name="sub_2601154112"/>
      <w:bookmarkStart w:id="190" w:name="sub_2601122452"/>
      <w:bookmarkStart w:id="191" w:name="sub_26011052"/>
      <w:bookmarkStart w:id="192" w:name="sub_260151252"/>
      <w:bookmarkStart w:id="193" w:name="sub_260152252"/>
      <w:bookmarkStart w:id="194" w:name="sub_2601122352"/>
      <w:bookmarkStart w:id="195" w:name="sub_2601952"/>
      <w:bookmarkStart w:id="196" w:name="sub_260151152"/>
      <w:bookmarkStart w:id="197" w:name="sub_260152152"/>
      <w:bookmarkStart w:id="198" w:name="sub_2601692"/>
      <w:bookmarkStart w:id="199" w:name="sub_2601592"/>
      <w:bookmarkStart w:id="200" w:name="sub_26011312"/>
      <w:bookmarkStart w:id="201" w:name="sub_260111112"/>
      <w:bookmarkStart w:id="202" w:name="sub_26016172"/>
      <w:bookmarkStart w:id="203" w:name="sub_26011572"/>
      <w:bookmarkStart w:id="204" w:name="sub_26016272"/>
      <w:bookmarkStart w:id="205" w:name="sub_26011672"/>
      <w:bookmarkStart w:id="206" w:name="sub_26011224132"/>
      <w:bookmarkStart w:id="207" w:name="sub_2601512132"/>
      <w:bookmarkStart w:id="208" w:name="sub_26011223132"/>
      <w:bookmarkStart w:id="209" w:name="sub_2601511132"/>
      <w:bookmarkStart w:id="210" w:name="sub_26016532"/>
      <w:bookmarkStart w:id="211" w:name="sub_26011932"/>
      <w:bookmarkStart w:id="212" w:name="sub_260161332"/>
      <w:bookmarkStart w:id="213" w:name="sub_260162332"/>
      <w:bookmarkStart w:id="214" w:name="sub_26011224232"/>
      <w:bookmarkStart w:id="215" w:name="sub_2601512232"/>
      <w:bookmarkStart w:id="216" w:name="sub_26011223232"/>
      <w:bookmarkStart w:id="217" w:name="sub_2601511232"/>
      <w:bookmarkStart w:id="218" w:name="sub_26016632"/>
      <w:bookmarkStart w:id="219" w:name="sub_260111032"/>
      <w:bookmarkStart w:id="220" w:name="sub_260161432"/>
      <w:bookmarkStart w:id="221" w:name="sub_260162432"/>
      <w:bookmarkStart w:id="222" w:name="sub_26011214422"/>
      <w:bookmarkStart w:id="223" w:name="sub_26011132422"/>
      <w:bookmarkStart w:id="224" w:name="sub_26011213422"/>
      <w:bookmarkStart w:id="225" w:name="sub_26011131422"/>
      <w:bookmarkStart w:id="226" w:name="sub_2601122822"/>
      <w:bookmarkStart w:id="227" w:name="sub_26012322"/>
      <w:bookmarkStart w:id="228" w:name="sub_260151622"/>
      <w:bookmarkStart w:id="229" w:name="sub_260152622"/>
      <w:bookmarkStart w:id="230" w:name="sub_2601101222"/>
      <w:bookmarkStart w:id="231" w:name="sub_260191222"/>
      <w:bookmarkStart w:id="232" w:name="sub_260155222"/>
      <w:bookmarkStart w:id="233" w:name="sub_2601153222"/>
      <w:bookmarkStart w:id="234" w:name="sub_2601102222"/>
      <w:bookmarkStart w:id="235" w:name="sub_260192222"/>
      <w:bookmarkStart w:id="236" w:name="sub_260156222"/>
      <w:bookmarkStart w:id="237" w:name="sub_2601154222"/>
      <w:bookmarkStart w:id="238" w:name="sub_26011214322"/>
      <w:bookmarkStart w:id="239" w:name="sub_26011132322"/>
      <w:bookmarkStart w:id="240" w:name="sub_26011213322"/>
      <w:bookmarkStart w:id="241" w:name="sub_26011131322"/>
      <w:bookmarkStart w:id="242" w:name="sub_2601122722"/>
      <w:bookmarkStart w:id="243" w:name="sub_26012222"/>
      <w:bookmarkStart w:id="244" w:name="sub_260151522"/>
      <w:bookmarkStart w:id="245" w:name="sub_260152522"/>
      <w:bookmarkStart w:id="246" w:name="sub_2601101122"/>
      <w:bookmarkStart w:id="247" w:name="sub_260191122"/>
      <w:bookmarkStart w:id="248" w:name="sub_260155122"/>
      <w:bookmarkStart w:id="249" w:name="sub_2601153122"/>
      <w:bookmarkStart w:id="250" w:name="sub_2601102122"/>
      <w:bookmarkStart w:id="251" w:name="sub_260192122"/>
      <w:bookmarkStart w:id="252" w:name="sub_260156122"/>
      <w:bookmarkStart w:id="253" w:name="sub_2601154122"/>
      <w:bookmarkStart w:id="254" w:name="sub_2601122462"/>
      <w:bookmarkStart w:id="255" w:name="sub_26011062"/>
      <w:bookmarkStart w:id="256" w:name="sub_260151262"/>
      <w:bookmarkStart w:id="257" w:name="sub_260152262"/>
      <w:bookmarkStart w:id="258" w:name="sub_2601122362"/>
      <w:bookmarkStart w:id="259" w:name="sub_2601962"/>
      <w:bookmarkStart w:id="260" w:name="sub_260151162"/>
      <w:bookmarkStart w:id="261" w:name="sub_260152162"/>
      <w:bookmarkStart w:id="262" w:name="sub_26016102"/>
      <w:bookmarkStart w:id="263" w:name="sub_26015102"/>
      <w:bookmarkStart w:id="264" w:name="sub_26011322"/>
      <w:bookmarkStart w:id="265" w:name="sub_260111122"/>
      <w:bookmarkStart w:id="266" w:name="sub_26016182"/>
      <w:bookmarkStart w:id="267" w:name="sub_26011582"/>
      <w:bookmarkStart w:id="268" w:name="sub_26016282"/>
      <w:bookmarkStart w:id="269" w:name="sub_26011682"/>
      <w:bookmarkStart w:id="270" w:name="sub_26011224142"/>
      <w:bookmarkStart w:id="271" w:name="sub_2601512142"/>
      <w:bookmarkStart w:id="272" w:name="sub_26011223142"/>
      <w:bookmarkStart w:id="273" w:name="sub_2601511142"/>
      <w:bookmarkStart w:id="274" w:name="sub_26016542"/>
      <w:bookmarkStart w:id="275" w:name="sub_26011942"/>
      <w:bookmarkStart w:id="276" w:name="sub_260161342"/>
      <w:bookmarkStart w:id="277" w:name="sub_260162342"/>
      <w:bookmarkStart w:id="278" w:name="sub_26011224242"/>
      <w:bookmarkStart w:id="279" w:name="sub_2601512242"/>
      <w:bookmarkStart w:id="280" w:name="sub_26011223242"/>
      <w:bookmarkStart w:id="281" w:name="sub_2601511242"/>
      <w:bookmarkStart w:id="282" w:name="sub_26016642"/>
      <w:bookmarkStart w:id="283" w:name="sub_260111042"/>
      <w:bookmarkStart w:id="284" w:name="sub_260161442"/>
      <w:bookmarkStart w:id="285" w:name="sub_260162442"/>
      <w:bookmarkStart w:id="286" w:name="sub_2601121443"/>
      <w:bookmarkStart w:id="287" w:name="sub_260112643"/>
      <w:bookmarkStart w:id="288" w:name="sub_2601113243"/>
      <w:bookmarkStart w:id="289" w:name="sub_2601114243"/>
      <w:bookmarkStart w:id="290" w:name="sub_2601121343"/>
      <w:bookmarkStart w:id="291" w:name="sub_260112543"/>
      <w:bookmarkStart w:id="292" w:name="sub_2601113143"/>
      <w:bookmarkStart w:id="293" w:name="sub_2601114143"/>
      <w:bookmarkStart w:id="294" w:name="sub_260112283"/>
      <w:bookmarkStart w:id="295" w:name="sub_260112183"/>
      <w:bookmarkStart w:id="296" w:name="sub_2601233"/>
      <w:bookmarkStart w:id="297" w:name="sub_260112103"/>
      <w:bookmarkStart w:id="298" w:name="sub_26015163"/>
      <w:bookmarkStart w:id="299" w:name="sub_260111363"/>
      <w:bookmarkStart w:id="300" w:name="sub_26015263"/>
      <w:bookmarkStart w:id="301" w:name="sub_260111463"/>
      <w:bookmarkStart w:id="302" w:name="sub_260110123"/>
      <w:bookmarkStart w:id="303" w:name="sub_2601522123"/>
      <w:bookmarkStart w:id="304" w:name="sub_26019123"/>
      <w:bookmarkStart w:id="305" w:name="sub_2601521123"/>
      <w:bookmarkStart w:id="306" w:name="sub_26015523"/>
      <w:bookmarkStart w:id="307" w:name="sub_260111723"/>
      <w:bookmarkStart w:id="308" w:name="sub_260115323"/>
      <w:bookmarkStart w:id="309" w:name="sub_260116323"/>
      <w:bookmarkStart w:id="310" w:name="sub_260110223"/>
      <w:bookmarkStart w:id="311" w:name="sub_2601522223"/>
      <w:bookmarkStart w:id="312" w:name="sub_26019223"/>
      <w:bookmarkStart w:id="313" w:name="sub_2601521223"/>
      <w:bookmarkStart w:id="314" w:name="sub_26015623"/>
      <w:bookmarkStart w:id="315" w:name="sub_260111823"/>
      <w:bookmarkStart w:id="316" w:name="sub_260115423"/>
      <w:bookmarkStart w:id="317" w:name="sub_260116423"/>
      <w:bookmarkStart w:id="318" w:name="sub_2601121433"/>
      <w:bookmarkStart w:id="319" w:name="sub_260112633"/>
      <w:bookmarkStart w:id="320" w:name="sub_2601113233"/>
      <w:bookmarkStart w:id="321" w:name="sub_2601114233"/>
      <w:bookmarkStart w:id="322" w:name="sub_2601121333"/>
      <w:bookmarkStart w:id="323" w:name="sub_260112533"/>
      <w:bookmarkStart w:id="324" w:name="sub_2601113133"/>
      <w:bookmarkStart w:id="325" w:name="sub_2601114133"/>
      <w:bookmarkStart w:id="326" w:name="sub_260112273"/>
      <w:bookmarkStart w:id="327" w:name="sub_260112173"/>
      <w:bookmarkStart w:id="328" w:name="sub_2601223"/>
      <w:bookmarkStart w:id="329" w:name="sub_26011293"/>
      <w:bookmarkStart w:id="330" w:name="sub_26015153"/>
      <w:bookmarkStart w:id="331" w:name="sub_260111353"/>
      <w:bookmarkStart w:id="332" w:name="sub_26015253"/>
      <w:bookmarkStart w:id="333" w:name="sub_260111453"/>
      <w:bookmarkStart w:id="334" w:name="sub_260110113"/>
      <w:bookmarkStart w:id="335" w:name="sub_2601522113"/>
      <w:bookmarkStart w:id="336" w:name="sub_26019113"/>
      <w:bookmarkStart w:id="337" w:name="sub_2601521113"/>
      <w:bookmarkStart w:id="338" w:name="sub_26015513"/>
      <w:bookmarkStart w:id="339" w:name="sub_260111713"/>
      <w:bookmarkStart w:id="340" w:name="sub_260115313"/>
      <w:bookmarkStart w:id="341" w:name="sub_260116313"/>
      <w:bookmarkStart w:id="342" w:name="sub_260110213"/>
      <w:bookmarkStart w:id="343" w:name="sub_2601522213"/>
      <w:bookmarkStart w:id="344" w:name="sub_26019213"/>
      <w:bookmarkStart w:id="345" w:name="sub_2601521213"/>
      <w:bookmarkStart w:id="346" w:name="sub_26015613"/>
      <w:bookmarkStart w:id="347" w:name="sub_260111813"/>
      <w:bookmarkStart w:id="348" w:name="sub_260115413"/>
      <w:bookmarkStart w:id="349" w:name="sub_260116413"/>
      <w:bookmarkStart w:id="350" w:name="sub_260112247"/>
      <w:bookmarkStart w:id="351" w:name="sub_260112147"/>
      <w:bookmarkStart w:id="352" w:name="sub_2601107"/>
      <w:bookmarkStart w:id="353" w:name="sub_26011267"/>
      <w:bookmarkStart w:id="354" w:name="sub_26015127"/>
      <w:bookmarkStart w:id="355" w:name="sub_260111327"/>
      <w:bookmarkStart w:id="356" w:name="sub_26015227"/>
      <w:bookmarkStart w:id="357" w:name="sub_260111427"/>
      <w:bookmarkStart w:id="358" w:name="sub_260112237"/>
      <w:bookmarkStart w:id="359" w:name="sub_260112137"/>
      <w:bookmarkStart w:id="360" w:name="sub_260197"/>
      <w:bookmarkStart w:id="361" w:name="sub_26011257"/>
      <w:bookmarkStart w:id="362" w:name="sub_26015117"/>
      <w:bookmarkStart w:id="363" w:name="sub_260111317"/>
      <w:bookmarkStart w:id="364" w:name="sub_26015217"/>
      <w:bookmarkStart w:id="365" w:name="sub_260111417"/>
      <w:bookmarkStart w:id="366" w:name="sub_2601620"/>
      <w:bookmarkStart w:id="367" w:name="sub_260112211"/>
      <w:bookmarkStart w:id="368" w:name="sub_2601520"/>
      <w:bookmarkStart w:id="369" w:name="sub_260112111"/>
      <w:bookmarkStart w:id="370" w:name="sub_2601133"/>
      <w:bookmarkStart w:id="371" w:name="sub_260126"/>
      <w:bookmarkStart w:id="372" w:name="sub_26011113"/>
      <w:bookmarkStart w:id="373" w:name="sub_26011231"/>
      <w:bookmarkStart w:id="374" w:name="sub_2601619"/>
      <w:bookmarkStart w:id="375" w:name="sub_2601519"/>
      <w:bookmarkStart w:id="376" w:name="sub_2601159"/>
      <w:bookmarkStart w:id="377" w:name="sub_26011139"/>
      <w:bookmarkStart w:id="378" w:name="sub_2601629"/>
      <w:bookmarkStart w:id="379" w:name="sub_2601529"/>
      <w:bookmarkStart w:id="380" w:name="sub_2601169"/>
      <w:bookmarkStart w:id="381" w:name="sub_26011149"/>
      <w:bookmarkStart w:id="382" w:name="sub_2601122415"/>
      <w:bookmarkStart w:id="383" w:name="sub_26011015"/>
      <w:bookmarkStart w:id="384" w:name="sub_260151215"/>
      <w:bookmarkStart w:id="385" w:name="sub_260152215"/>
      <w:bookmarkStart w:id="386" w:name="sub_2601122315"/>
      <w:bookmarkStart w:id="387" w:name="sub_2601915"/>
      <w:bookmarkStart w:id="388" w:name="sub_260151115"/>
      <w:bookmarkStart w:id="389" w:name="sub_260152115"/>
      <w:bookmarkStart w:id="390" w:name="sub_2601655"/>
      <w:bookmarkStart w:id="391" w:name="sub_2601555"/>
      <w:bookmarkStart w:id="392" w:name="sub_2601195"/>
      <w:bookmarkStart w:id="393" w:name="sub_26011175"/>
      <w:bookmarkStart w:id="394" w:name="sub_26016135"/>
      <w:bookmarkStart w:id="395" w:name="sub_26011535"/>
      <w:bookmarkStart w:id="396" w:name="sub_26016235"/>
      <w:bookmarkStart w:id="397" w:name="sub_26011635"/>
      <w:bookmarkStart w:id="398" w:name="sub_2601122425"/>
      <w:bookmarkStart w:id="399" w:name="sub_26011025"/>
      <w:bookmarkStart w:id="400" w:name="sub_260151225"/>
      <w:bookmarkStart w:id="401" w:name="sub_260152225"/>
      <w:bookmarkStart w:id="402" w:name="sub_2601122325"/>
      <w:bookmarkStart w:id="403" w:name="sub_2601925"/>
      <w:bookmarkStart w:id="404" w:name="sub_260151125"/>
      <w:bookmarkStart w:id="405" w:name="sub_260152125"/>
      <w:bookmarkStart w:id="406" w:name="sub_2601665"/>
      <w:bookmarkStart w:id="407" w:name="sub_2601565"/>
      <w:bookmarkStart w:id="408" w:name="sub_26011105"/>
      <w:bookmarkStart w:id="409" w:name="sub_26011185"/>
      <w:bookmarkStart w:id="410" w:name="sub_26016145"/>
      <w:bookmarkStart w:id="411" w:name="sub_26011545"/>
      <w:bookmarkStart w:id="412" w:name="sub_26016245"/>
      <w:bookmarkStart w:id="413" w:name="sub_26011645"/>
      <w:bookmarkStart w:id="414" w:name="sub_26011214411"/>
      <w:bookmarkStart w:id="415" w:name="sub_26011132411"/>
      <w:bookmarkStart w:id="416" w:name="sub_26011213411"/>
      <w:bookmarkStart w:id="417" w:name="sub_26011131411"/>
      <w:bookmarkStart w:id="418" w:name="sub_2601122811"/>
      <w:bookmarkStart w:id="419" w:name="sub_26012311"/>
      <w:bookmarkStart w:id="420" w:name="sub_260151611"/>
      <w:bookmarkStart w:id="421" w:name="sub_260152611"/>
      <w:bookmarkStart w:id="422" w:name="sub_2601101211"/>
      <w:bookmarkStart w:id="423" w:name="sub_260191211"/>
      <w:bookmarkStart w:id="424" w:name="sub_260155211"/>
      <w:bookmarkStart w:id="425" w:name="sub_2601153211"/>
      <w:bookmarkStart w:id="426" w:name="sub_2601102211"/>
      <w:bookmarkStart w:id="427" w:name="sub_260192211"/>
      <w:bookmarkStart w:id="428" w:name="sub_260156211"/>
      <w:bookmarkStart w:id="429" w:name="sub_2601154211"/>
      <w:bookmarkStart w:id="430" w:name="sub_26011214311"/>
      <w:bookmarkStart w:id="431" w:name="sub_26011132311"/>
      <w:bookmarkStart w:id="432" w:name="sub_26011213311"/>
      <w:bookmarkStart w:id="433" w:name="sub_26011131311"/>
      <w:bookmarkStart w:id="434" w:name="sub_2601122711"/>
      <w:bookmarkStart w:id="435" w:name="sub_26012211"/>
      <w:bookmarkStart w:id="436" w:name="sub_260151511"/>
      <w:bookmarkStart w:id="437" w:name="sub_260152511"/>
      <w:bookmarkStart w:id="438" w:name="sub_2601101111"/>
      <w:bookmarkStart w:id="439" w:name="sub_260191111"/>
      <w:bookmarkStart w:id="440" w:name="sub_260155111"/>
      <w:bookmarkStart w:id="441" w:name="sub_2601153111"/>
      <w:bookmarkStart w:id="442" w:name="sub_2601102111"/>
      <w:bookmarkStart w:id="443" w:name="sub_260192111"/>
      <w:bookmarkStart w:id="444" w:name="sub_260156111"/>
      <w:bookmarkStart w:id="445" w:name="sub_2601154111"/>
      <w:bookmarkStart w:id="446" w:name="sub_2601122451"/>
      <w:bookmarkStart w:id="447" w:name="sub_26011051"/>
      <w:bookmarkStart w:id="448" w:name="sub_260151251"/>
      <w:bookmarkStart w:id="449" w:name="sub_260152251"/>
      <w:bookmarkStart w:id="450" w:name="sub_2601122351"/>
      <w:bookmarkStart w:id="451" w:name="sub_2601951"/>
      <w:bookmarkStart w:id="452" w:name="sub_260151151"/>
      <w:bookmarkStart w:id="453" w:name="sub_260152151"/>
      <w:bookmarkStart w:id="454" w:name="sub_2601691"/>
      <w:bookmarkStart w:id="455" w:name="sub_2601591"/>
      <w:bookmarkStart w:id="456" w:name="sub_26011311"/>
      <w:bookmarkStart w:id="457" w:name="sub_260111111"/>
      <w:bookmarkStart w:id="458" w:name="sub_26016171"/>
      <w:bookmarkStart w:id="459" w:name="sub_26011571"/>
      <w:bookmarkStart w:id="460" w:name="sub_26016271"/>
      <w:bookmarkStart w:id="461" w:name="sub_26011671"/>
      <w:bookmarkStart w:id="462" w:name="sub_26011224131"/>
      <w:bookmarkStart w:id="463" w:name="sub_2601512131"/>
      <w:bookmarkStart w:id="464" w:name="sub_26011223131"/>
      <w:bookmarkStart w:id="465" w:name="sub_2601511131"/>
      <w:bookmarkStart w:id="466" w:name="sub_26016531"/>
      <w:bookmarkStart w:id="467" w:name="sub_26011931"/>
      <w:bookmarkStart w:id="468" w:name="sub_260161331"/>
      <w:bookmarkStart w:id="469" w:name="sub_260162331"/>
      <w:bookmarkStart w:id="470" w:name="sub_26011224231"/>
      <w:bookmarkStart w:id="471" w:name="sub_2601512231"/>
      <w:bookmarkStart w:id="472" w:name="sub_26011223231"/>
      <w:bookmarkStart w:id="473" w:name="sub_2601511231"/>
      <w:bookmarkStart w:id="474" w:name="sub_26016631"/>
      <w:bookmarkStart w:id="475" w:name="sub_260111031"/>
      <w:bookmarkStart w:id="476" w:name="sub_260161431"/>
      <w:bookmarkStart w:id="477" w:name="sub_260162431"/>
      <w:bookmarkStart w:id="478" w:name="sub_26011214421"/>
      <w:bookmarkStart w:id="479" w:name="sub_26011132421"/>
      <w:bookmarkStart w:id="480" w:name="sub_26011213421"/>
      <w:bookmarkStart w:id="481" w:name="sub_26011131421"/>
      <w:bookmarkStart w:id="482" w:name="sub_2601122821"/>
      <w:bookmarkStart w:id="483" w:name="sub_26012321"/>
      <w:bookmarkStart w:id="484" w:name="sub_260151621"/>
      <w:bookmarkStart w:id="485" w:name="sub_260152621"/>
      <w:bookmarkStart w:id="486" w:name="sub_2601101221"/>
      <w:bookmarkStart w:id="487" w:name="sub_260191221"/>
      <w:bookmarkStart w:id="488" w:name="sub_260155221"/>
      <w:bookmarkStart w:id="489" w:name="sub_2601153221"/>
      <w:bookmarkStart w:id="490" w:name="sub_2601102221"/>
      <w:bookmarkStart w:id="491" w:name="sub_260192221"/>
      <w:bookmarkStart w:id="492" w:name="sub_260156221"/>
      <w:bookmarkStart w:id="493" w:name="sub_2601154221"/>
      <w:bookmarkStart w:id="494" w:name="sub_26011214321"/>
      <w:bookmarkStart w:id="495" w:name="sub_26011132321"/>
      <w:bookmarkStart w:id="496" w:name="sub_26011213321"/>
      <w:bookmarkStart w:id="497" w:name="sub_26011131321"/>
      <w:bookmarkStart w:id="498" w:name="sub_2601122721"/>
      <w:bookmarkStart w:id="499" w:name="sub_26012221"/>
      <w:bookmarkStart w:id="500" w:name="sub_260151521"/>
      <w:bookmarkStart w:id="501" w:name="sub_260152521"/>
      <w:bookmarkStart w:id="502" w:name="sub_2601101121"/>
      <w:bookmarkStart w:id="503" w:name="sub_260191121"/>
      <w:bookmarkStart w:id="504" w:name="sub_260155121"/>
      <w:bookmarkStart w:id="505" w:name="sub_2601153121"/>
      <w:bookmarkStart w:id="506" w:name="sub_2601102121"/>
      <w:bookmarkStart w:id="507" w:name="sub_260192121"/>
      <w:bookmarkStart w:id="508" w:name="sub_260156121"/>
      <w:bookmarkStart w:id="509" w:name="sub_2601154121"/>
      <w:bookmarkStart w:id="510" w:name="sub_2601122461"/>
      <w:bookmarkStart w:id="511" w:name="sub_26011061"/>
      <w:bookmarkStart w:id="512" w:name="sub_260151261"/>
      <w:bookmarkStart w:id="513" w:name="sub_260152261"/>
      <w:bookmarkStart w:id="514" w:name="sub_2601122361"/>
      <w:bookmarkStart w:id="515" w:name="sub_2601961"/>
      <w:bookmarkStart w:id="516" w:name="sub_260151161"/>
      <w:bookmarkStart w:id="517" w:name="sub_260152161"/>
      <w:bookmarkStart w:id="518" w:name="sub_26016101"/>
      <w:bookmarkStart w:id="519" w:name="sub_26015101"/>
      <w:bookmarkStart w:id="520" w:name="sub_26011321"/>
      <w:bookmarkStart w:id="521" w:name="sub_260111121"/>
      <w:bookmarkStart w:id="522" w:name="sub_26016181"/>
      <w:bookmarkStart w:id="523" w:name="sub_26011581"/>
      <w:bookmarkStart w:id="524" w:name="sub_26016281"/>
      <w:bookmarkStart w:id="525" w:name="sub_26011681"/>
      <w:bookmarkStart w:id="526" w:name="sub_26011224141"/>
      <w:bookmarkStart w:id="527" w:name="sub_2601512141"/>
      <w:bookmarkStart w:id="528" w:name="sub_26011223141"/>
      <w:bookmarkStart w:id="529" w:name="sub_2601511141"/>
      <w:bookmarkStart w:id="530" w:name="sub_26016541"/>
      <w:bookmarkStart w:id="531" w:name="sub_26011941"/>
      <w:bookmarkStart w:id="532" w:name="sub_260161341"/>
      <w:bookmarkStart w:id="533" w:name="sub_260162341"/>
      <w:bookmarkStart w:id="534" w:name="sub_26011224241"/>
      <w:bookmarkStart w:id="535" w:name="sub_2601512241"/>
      <w:bookmarkStart w:id="536" w:name="sub_26011223241"/>
      <w:bookmarkStart w:id="537" w:name="sub_2601511241"/>
      <w:bookmarkStart w:id="538" w:name="sub_26016641"/>
      <w:bookmarkStart w:id="539" w:name="sub_260111041"/>
      <w:bookmarkStart w:id="540" w:name="sub_260161441"/>
      <w:bookmarkStart w:id="541" w:name="sub_260162441"/>
      <w:bookmarkStart w:id="542" w:name="sub_26011644"/>
      <w:bookmarkStart w:id="543" w:name="sub_260112144"/>
      <w:bookmarkStart w:id="544" w:name="sub_2601104"/>
      <w:bookmarkStart w:id="545" w:name="sub_26011264"/>
      <w:bookmarkStart w:id="546" w:name="sub_26015124"/>
      <w:bookmarkStart w:id="547" w:name="sub_260111324"/>
      <w:bookmarkStart w:id="548" w:name="sub_26015224"/>
      <w:bookmarkStart w:id="549" w:name="sub_260111424"/>
      <w:bookmarkStart w:id="550" w:name="sub_260112234"/>
      <w:bookmarkStart w:id="551" w:name="sub_260112134"/>
      <w:bookmarkStart w:id="552" w:name="sub_260194"/>
      <w:bookmarkStart w:id="553" w:name="sub_26011254"/>
      <w:bookmarkStart w:id="554" w:name="sub_26015114"/>
      <w:bookmarkStart w:id="555" w:name="sub_260111314"/>
      <w:bookmarkStart w:id="556" w:name="sub_26015214"/>
      <w:bookmarkStart w:id="557" w:name="sub_260111414"/>
      <w:bookmarkStart w:id="558" w:name="sub_260168"/>
      <w:bookmarkStart w:id="559" w:name="sub_26011228"/>
      <w:bookmarkStart w:id="560" w:name="sub_260158"/>
      <w:bookmarkStart w:id="561" w:name="sub_26011218"/>
      <w:bookmarkStart w:id="562" w:name="sub_2601130"/>
      <w:bookmarkStart w:id="563" w:name="sub_260123"/>
      <w:bookmarkStart w:id="564" w:name="sub_26011110"/>
      <w:bookmarkStart w:id="565" w:name="sub_26011210"/>
      <w:bookmarkStart w:id="566" w:name="sub_2601616"/>
      <w:bookmarkStart w:id="567" w:name="sub_2601516"/>
      <w:bookmarkStart w:id="568" w:name="sub_2601156"/>
      <w:bookmarkStart w:id="569" w:name="sub_26011136"/>
      <w:bookmarkStart w:id="570" w:name="sub_2601626"/>
      <w:bookmarkStart w:id="571" w:name="sub_2601526"/>
      <w:bookmarkStart w:id="572" w:name="sub_2601166"/>
      <w:bookmarkStart w:id="573" w:name="sub_26011146"/>
      <w:bookmarkStart w:id="574" w:name="sub_2601122412"/>
      <w:bookmarkStart w:id="575" w:name="sub_26011012"/>
      <w:bookmarkStart w:id="576" w:name="sub_260151212"/>
      <w:bookmarkStart w:id="577" w:name="sub_260152212"/>
      <w:bookmarkStart w:id="578" w:name="sub_2601122312"/>
      <w:bookmarkStart w:id="579" w:name="sub_2601912"/>
      <w:bookmarkStart w:id="580" w:name="sub_260151112"/>
      <w:bookmarkStart w:id="581" w:name="sub_260152112"/>
      <w:bookmarkStart w:id="582" w:name="sub_2601652"/>
      <w:bookmarkStart w:id="583" w:name="sub_2601552"/>
      <w:bookmarkStart w:id="584" w:name="sub_2601192"/>
      <w:bookmarkStart w:id="585" w:name="sub_26011172"/>
      <w:bookmarkStart w:id="586" w:name="sub_26016132"/>
      <w:bookmarkStart w:id="587" w:name="sub_26011532"/>
      <w:bookmarkStart w:id="588" w:name="sub_26016232"/>
      <w:bookmarkStart w:id="589" w:name="sub_26011632"/>
      <w:bookmarkStart w:id="590" w:name="sub_2601122422"/>
      <w:bookmarkStart w:id="591" w:name="sub_26011022"/>
      <w:bookmarkStart w:id="592" w:name="sub_260151222"/>
      <w:bookmarkStart w:id="593" w:name="sub_260152222"/>
      <w:bookmarkStart w:id="594" w:name="sub_2601122322"/>
      <w:bookmarkStart w:id="595" w:name="sub_2601922"/>
      <w:bookmarkStart w:id="596" w:name="sub_260151122"/>
      <w:bookmarkStart w:id="597" w:name="sub_260152122"/>
      <w:bookmarkStart w:id="598" w:name="sub_2601662"/>
      <w:bookmarkStart w:id="599" w:name="sub_2601562"/>
      <w:bookmarkStart w:id="600" w:name="sub_26011102"/>
      <w:bookmarkStart w:id="601" w:name="sub_26011182"/>
      <w:bookmarkStart w:id="602" w:name="sub_26016142"/>
      <w:bookmarkStart w:id="603" w:name="sub_26011542"/>
      <w:bookmarkStart w:id="604" w:name="sub_26016242"/>
      <w:bookmarkStart w:id="605" w:name="sub_26011642"/>
      <w:bookmarkStart w:id="606" w:name="sub_260112243"/>
      <w:bookmarkStart w:id="607" w:name="sub_260112143"/>
      <w:bookmarkStart w:id="608" w:name="sub_2601103"/>
      <w:bookmarkStart w:id="609" w:name="sub_26011263"/>
      <w:bookmarkStart w:id="610" w:name="sub_26015123"/>
      <w:bookmarkStart w:id="611" w:name="sub_260111323"/>
      <w:bookmarkStart w:id="612" w:name="sub_26015223"/>
      <w:bookmarkStart w:id="613" w:name="sub_260111423"/>
      <w:bookmarkStart w:id="614" w:name="sub_260112233"/>
      <w:bookmarkStart w:id="615" w:name="sub_260112133"/>
      <w:bookmarkStart w:id="616" w:name="sub_260193"/>
      <w:bookmarkStart w:id="617" w:name="sub_26011253"/>
      <w:bookmarkStart w:id="618" w:name="sub_26015113"/>
      <w:bookmarkStart w:id="619" w:name="sub_260111313"/>
      <w:bookmarkStart w:id="620" w:name="sub_26015213"/>
      <w:bookmarkStart w:id="621" w:name="sub_260111413"/>
      <w:bookmarkStart w:id="622" w:name="sub_260167"/>
      <w:bookmarkStart w:id="623" w:name="sub_26011227"/>
      <w:bookmarkStart w:id="624" w:name="sub_260157"/>
      <w:bookmarkStart w:id="625" w:name="sub_26011217"/>
      <w:bookmarkStart w:id="626" w:name="sub_2601120"/>
      <w:bookmarkStart w:id="627" w:name="sub_260122"/>
      <w:bookmarkStart w:id="628" w:name="sub_2601119"/>
      <w:bookmarkStart w:id="629" w:name="sub_2601129"/>
      <w:bookmarkStart w:id="630" w:name="sub_2601615"/>
      <w:bookmarkStart w:id="631" w:name="sub_2601515"/>
      <w:bookmarkStart w:id="632" w:name="sub_2601155"/>
      <w:bookmarkStart w:id="633" w:name="sub_26011135"/>
      <w:bookmarkStart w:id="634" w:name="sub_2601625"/>
      <w:bookmarkStart w:id="635" w:name="sub_2601525"/>
      <w:bookmarkStart w:id="636" w:name="sub_2601165"/>
      <w:bookmarkStart w:id="637" w:name="sub_26011145"/>
      <w:bookmarkStart w:id="638" w:name="sub_2601122411"/>
      <w:bookmarkStart w:id="639" w:name="sub_26011011"/>
      <w:bookmarkStart w:id="640" w:name="sub_260151211"/>
      <w:bookmarkStart w:id="641" w:name="sub_260152211"/>
      <w:bookmarkStart w:id="642" w:name="sub_2601122311"/>
      <w:bookmarkStart w:id="643" w:name="sub_2601911"/>
      <w:bookmarkStart w:id="644" w:name="sub_260151111"/>
      <w:bookmarkStart w:id="645" w:name="sub_260152111"/>
      <w:bookmarkStart w:id="646" w:name="sub_2601651"/>
      <w:bookmarkStart w:id="647" w:name="sub_2601551"/>
      <w:bookmarkStart w:id="648" w:name="sub_2601191"/>
      <w:bookmarkStart w:id="649" w:name="sub_26011171"/>
      <w:bookmarkStart w:id="650" w:name="sub_26016131"/>
      <w:bookmarkStart w:id="651" w:name="sub_26011531"/>
      <w:bookmarkStart w:id="652" w:name="sub_26016231"/>
      <w:bookmarkStart w:id="653" w:name="sub_26011631"/>
      <w:bookmarkStart w:id="654" w:name="sub_2601122421"/>
      <w:bookmarkStart w:id="655" w:name="sub_26011021"/>
      <w:bookmarkStart w:id="656" w:name="sub_260151221"/>
      <w:bookmarkStart w:id="657" w:name="sub_260152221"/>
      <w:bookmarkStart w:id="658" w:name="sub_2601122321"/>
      <w:bookmarkStart w:id="659" w:name="sub_2601921"/>
      <w:bookmarkStart w:id="660" w:name="sub_260151121"/>
      <w:bookmarkStart w:id="661" w:name="sub_260152121"/>
      <w:bookmarkStart w:id="662" w:name="sub_2601661"/>
      <w:bookmarkStart w:id="663" w:name="sub_2601561"/>
      <w:bookmarkStart w:id="664" w:name="sub_26011101"/>
      <w:bookmarkStart w:id="665" w:name="sub_26011181"/>
      <w:bookmarkStart w:id="666" w:name="sub_26016141"/>
      <w:bookmarkStart w:id="667" w:name="sub_26011541"/>
      <w:bookmarkStart w:id="668" w:name="sub_26016241"/>
      <w:bookmarkStart w:id="669" w:name="sub_26011641"/>
      <w:bookmarkStart w:id="670" w:name="sub_26011144"/>
      <w:bookmarkStart w:id="671" w:name="sub_26011224"/>
      <w:bookmarkStart w:id="672" w:name="sub_260154"/>
      <w:bookmarkStart w:id="673" w:name="sub_26011214"/>
      <w:bookmarkStart w:id="674" w:name="sub_260118"/>
      <w:bookmarkStart w:id="675" w:name="sub_260110"/>
      <w:bookmarkStart w:id="676" w:name="sub_2601116"/>
      <w:bookmarkStart w:id="677" w:name="sub_2601126"/>
      <w:bookmarkStart w:id="678" w:name="sub_2601612"/>
      <w:bookmarkStart w:id="679" w:name="sub_2601512"/>
      <w:bookmarkStart w:id="680" w:name="sub_2601152"/>
      <w:bookmarkStart w:id="681" w:name="sub_26011132"/>
      <w:bookmarkStart w:id="682" w:name="sub_2601622"/>
      <w:bookmarkStart w:id="683" w:name="sub_2601522"/>
      <w:bookmarkStart w:id="684" w:name="sub_2601162"/>
      <w:bookmarkStart w:id="685" w:name="sub_26011142"/>
      <w:bookmarkStart w:id="686" w:name="sub_260163"/>
      <w:bookmarkStart w:id="687" w:name="sub_26011223"/>
      <w:bookmarkStart w:id="688" w:name="sub_260153"/>
      <w:bookmarkStart w:id="689" w:name="sub_26011213"/>
      <w:bookmarkStart w:id="690" w:name="sub_260117"/>
      <w:bookmarkStart w:id="691" w:name="sub_26019"/>
      <w:bookmarkStart w:id="692" w:name="sub_2601115"/>
      <w:bookmarkStart w:id="693" w:name="sub_2601125"/>
      <w:bookmarkStart w:id="694" w:name="sub_2601611"/>
      <w:bookmarkStart w:id="695" w:name="sub_2601511"/>
      <w:bookmarkStart w:id="696" w:name="sub_2601151"/>
      <w:bookmarkStart w:id="697" w:name="sub_26011131"/>
      <w:bookmarkStart w:id="698" w:name="sub_2601621"/>
      <w:bookmarkStart w:id="699" w:name="sub_2601521"/>
      <w:bookmarkStart w:id="700" w:name="sub_2601161"/>
      <w:bookmarkStart w:id="701" w:name="sub_26011141"/>
      <w:bookmarkStart w:id="702" w:name="sub_2601124"/>
      <w:bookmarkStart w:id="703" w:name="sub_26016"/>
      <w:bookmarkStart w:id="704" w:name="sub_2601112"/>
      <w:bookmarkStart w:id="705" w:name="sub_2601122"/>
      <w:bookmarkStart w:id="706" w:name="sub_260113"/>
      <w:bookmarkStart w:id="707" w:name="sub_26015"/>
      <w:bookmarkStart w:id="708" w:name="sub_2601111"/>
      <w:bookmarkStart w:id="709" w:name="sub_2601121"/>
      <w:bookmarkStart w:id="710" w:name="sub_26014"/>
      <w:bookmarkStart w:id="711" w:name="sub_26011"/>
      <w:bookmarkStart w:id="712" w:name="sub_2602"/>
      <w:bookmarkStart w:id="713" w:name="sub_2601"/>
      <w:bookmarkStart w:id="714" w:name="sub_26012"/>
      <w:bookmarkStart w:id="715" w:name="sub_260111"/>
      <w:bookmarkStart w:id="716" w:name="sub_26013"/>
      <w:bookmarkStart w:id="717" w:name="sub_260112"/>
      <w:bookmarkStart w:id="718" w:name="sub_260114"/>
      <w:bookmarkStart w:id="719" w:name="sub_260161"/>
      <w:bookmarkStart w:id="720" w:name="sub_26011221"/>
      <w:bookmarkStart w:id="721" w:name="sub_260151"/>
      <w:bookmarkStart w:id="722" w:name="sub_26011211"/>
      <w:bookmarkStart w:id="723" w:name="sub_260115"/>
      <w:bookmarkStart w:id="724" w:name="sub_26017"/>
      <w:bookmarkStart w:id="725" w:name="sub_2601113"/>
      <w:bookmarkStart w:id="726" w:name="sub_2601123"/>
      <w:bookmarkStart w:id="727" w:name="sub_260162"/>
      <w:bookmarkStart w:id="728" w:name="sub_26011222"/>
      <w:bookmarkStart w:id="729" w:name="sub_260152"/>
      <w:bookmarkStart w:id="730" w:name="sub_26011212"/>
      <w:bookmarkStart w:id="731" w:name="sub_260116"/>
      <w:bookmarkStart w:id="732" w:name="sub_26018"/>
      <w:bookmarkStart w:id="733" w:name="sub_2601114"/>
      <w:bookmarkStart w:id="734" w:name="sub_260164"/>
      <w:bookmarkStart w:id="735" w:name="sub_260112241"/>
      <w:bookmarkStart w:id="736" w:name="sub_260112141"/>
      <w:bookmarkStart w:id="737" w:name="sub_2601101"/>
      <w:bookmarkStart w:id="738" w:name="sub_26011261"/>
      <w:bookmarkStart w:id="739" w:name="sub_26015121"/>
      <w:bookmarkStart w:id="740" w:name="sub_260111321"/>
      <w:bookmarkStart w:id="741" w:name="sub_26015221"/>
      <w:bookmarkStart w:id="742" w:name="sub_260111421"/>
      <w:bookmarkStart w:id="743" w:name="sub_260112231"/>
      <w:bookmarkStart w:id="744" w:name="sub_260112131"/>
      <w:bookmarkStart w:id="745" w:name="sub_260191"/>
      <w:bookmarkStart w:id="746" w:name="sub_26011251"/>
      <w:bookmarkStart w:id="747" w:name="sub_26015111"/>
      <w:bookmarkStart w:id="748" w:name="sub_260111311"/>
      <w:bookmarkStart w:id="749" w:name="sub_26015211"/>
      <w:bookmarkStart w:id="750" w:name="sub_260111411"/>
      <w:bookmarkStart w:id="751" w:name="sub_260165"/>
      <w:bookmarkStart w:id="752" w:name="sub_26011225"/>
      <w:bookmarkStart w:id="753" w:name="sub_260155"/>
      <w:bookmarkStart w:id="754" w:name="sub_26011215"/>
      <w:bookmarkStart w:id="755" w:name="sub_260119"/>
      <w:bookmarkStart w:id="756" w:name="sub_260120"/>
      <w:bookmarkStart w:id="757" w:name="sub_2601117"/>
      <w:bookmarkStart w:id="758" w:name="sub_2601127"/>
      <w:bookmarkStart w:id="759" w:name="sub_2601613"/>
      <w:bookmarkStart w:id="760" w:name="sub_2601513"/>
      <w:bookmarkStart w:id="761" w:name="sub_2601153"/>
      <w:bookmarkStart w:id="762" w:name="sub_26011133"/>
      <w:bookmarkStart w:id="763" w:name="sub_2601623"/>
      <w:bookmarkStart w:id="764" w:name="sub_2601523"/>
      <w:bookmarkStart w:id="765" w:name="sub_2601163"/>
      <w:bookmarkStart w:id="766" w:name="sub_26011143"/>
      <w:bookmarkStart w:id="767" w:name="sub_260112242"/>
      <w:bookmarkStart w:id="768" w:name="sub_260112142"/>
      <w:bookmarkStart w:id="769" w:name="sub_2601102"/>
      <w:bookmarkStart w:id="770" w:name="sub_26011262"/>
      <w:bookmarkStart w:id="771" w:name="sub_26015122"/>
      <w:bookmarkStart w:id="772" w:name="sub_260111322"/>
      <w:bookmarkStart w:id="773" w:name="sub_26015222"/>
      <w:bookmarkStart w:id="774" w:name="sub_260111422"/>
      <w:bookmarkStart w:id="775" w:name="sub_260112232"/>
      <w:bookmarkStart w:id="776" w:name="sub_260112132"/>
      <w:bookmarkStart w:id="777" w:name="sub_260192"/>
      <w:bookmarkStart w:id="778" w:name="sub_26011252"/>
      <w:bookmarkStart w:id="779" w:name="sub_26015112"/>
      <w:bookmarkStart w:id="780" w:name="sub_260111312"/>
      <w:bookmarkStart w:id="781" w:name="sub_26015212"/>
      <w:bookmarkStart w:id="782" w:name="sub_260111412"/>
      <w:bookmarkStart w:id="783" w:name="sub_260166"/>
      <w:bookmarkStart w:id="784" w:name="sub_26011226"/>
      <w:bookmarkStart w:id="785" w:name="sub_260156"/>
      <w:bookmarkStart w:id="786" w:name="sub_26011216"/>
      <w:bookmarkStart w:id="787" w:name="sub_2601110"/>
      <w:bookmarkStart w:id="788" w:name="sub_260121"/>
      <w:bookmarkStart w:id="789" w:name="sub_2601118"/>
      <w:bookmarkStart w:id="790" w:name="sub_2601128"/>
      <w:bookmarkStart w:id="791" w:name="sub_2601614"/>
      <w:bookmarkStart w:id="792" w:name="sub_2601514"/>
      <w:bookmarkStart w:id="793" w:name="sub_2601154"/>
      <w:bookmarkStart w:id="794" w:name="sub_26011134"/>
      <w:bookmarkStart w:id="795" w:name="sub_2601624"/>
      <w:bookmarkStart w:id="796" w:name="sub_2601524"/>
      <w:bookmarkStart w:id="797" w:name="sub_2601164"/>
      <w:bookmarkStart w:id="798" w:name="sub_260112244"/>
      <w:bookmarkStart w:id="799" w:name="sub_2601121441"/>
      <w:bookmarkStart w:id="800" w:name="sub_260112641"/>
      <w:bookmarkStart w:id="801" w:name="sub_2601113241"/>
      <w:bookmarkStart w:id="802" w:name="sub_2601114241"/>
      <w:bookmarkStart w:id="803" w:name="sub_2601121341"/>
      <w:bookmarkStart w:id="804" w:name="sub_260112541"/>
      <w:bookmarkStart w:id="805" w:name="sub_2601113141"/>
      <w:bookmarkStart w:id="806" w:name="sub_2601114141"/>
      <w:bookmarkStart w:id="807" w:name="sub_260112281"/>
      <w:bookmarkStart w:id="808" w:name="sub_260112181"/>
      <w:bookmarkStart w:id="809" w:name="sub_2601231"/>
      <w:bookmarkStart w:id="810" w:name="sub_260112101"/>
      <w:bookmarkStart w:id="811" w:name="sub_26015161"/>
      <w:bookmarkStart w:id="812" w:name="sub_260111361"/>
      <w:bookmarkStart w:id="813" w:name="sub_26015261"/>
      <w:bookmarkStart w:id="814" w:name="sub_260111461"/>
      <w:bookmarkStart w:id="815" w:name="sub_260110121"/>
      <w:bookmarkStart w:id="816" w:name="sub_2601522121"/>
      <w:bookmarkStart w:id="817" w:name="sub_26019121"/>
      <w:bookmarkStart w:id="818" w:name="sub_2601521121"/>
      <w:bookmarkStart w:id="819" w:name="sub_26015521"/>
      <w:bookmarkStart w:id="820" w:name="sub_260111721"/>
      <w:bookmarkStart w:id="821" w:name="sub_260115321"/>
      <w:bookmarkStart w:id="822" w:name="sub_260116321"/>
      <w:bookmarkStart w:id="823" w:name="sub_260110221"/>
      <w:bookmarkStart w:id="824" w:name="sub_2601522221"/>
      <w:bookmarkStart w:id="825" w:name="sub_26019221"/>
      <w:bookmarkStart w:id="826" w:name="sub_2601521221"/>
      <w:bookmarkStart w:id="827" w:name="sub_26015621"/>
      <w:bookmarkStart w:id="828" w:name="sub_260111821"/>
      <w:bookmarkStart w:id="829" w:name="sub_260115421"/>
      <w:bookmarkStart w:id="830" w:name="sub_260116421"/>
      <w:bookmarkStart w:id="831" w:name="sub_2601121431"/>
      <w:bookmarkStart w:id="832" w:name="sub_260112631"/>
      <w:bookmarkStart w:id="833" w:name="sub_2601113231"/>
      <w:bookmarkStart w:id="834" w:name="sub_2601114231"/>
      <w:bookmarkStart w:id="835" w:name="sub_2601121331"/>
      <w:bookmarkStart w:id="836" w:name="sub_260112531"/>
      <w:bookmarkStart w:id="837" w:name="sub_2601113131"/>
      <w:bookmarkStart w:id="838" w:name="sub_2601114131"/>
      <w:bookmarkStart w:id="839" w:name="sub_260112271"/>
      <w:bookmarkStart w:id="840" w:name="sub_260112171"/>
      <w:bookmarkStart w:id="841" w:name="sub_2601221"/>
      <w:bookmarkStart w:id="842" w:name="sub_26011291"/>
      <w:bookmarkStart w:id="843" w:name="sub_26015151"/>
      <w:bookmarkStart w:id="844" w:name="sub_260111351"/>
      <w:bookmarkStart w:id="845" w:name="sub_26015251"/>
      <w:bookmarkStart w:id="846" w:name="sub_260111451"/>
      <w:bookmarkStart w:id="847" w:name="sub_260110111"/>
      <w:bookmarkStart w:id="848" w:name="sub_2601522111"/>
      <w:bookmarkStart w:id="849" w:name="sub_26019111"/>
      <w:bookmarkStart w:id="850" w:name="sub_2601521111"/>
      <w:bookmarkStart w:id="851" w:name="sub_26015511"/>
      <w:bookmarkStart w:id="852" w:name="sub_260111711"/>
      <w:bookmarkStart w:id="853" w:name="sub_260115311"/>
      <w:bookmarkStart w:id="854" w:name="sub_260116311"/>
      <w:bookmarkStart w:id="855" w:name="sub_260110211"/>
      <w:bookmarkStart w:id="856" w:name="sub_2601522211"/>
      <w:bookmarkStart w:id="857" w:name="sub_26019211"/>
      <w:bookmarkStart w:id="858" w:name="sub_2601521211"/>
      <w:bookmarkStart w:id="859" w:name="sub_26015611"/>
      <w:bookmarkStart w:id="860" w:name="sub_260111811"/>
      <w:bookmarkStart w:id="861" w:name="sub_260115411"/>
      <w:bookmarkStart w:id="862" w:name="sub_260116411"/>
      <w:bookmarkStart w:id="863" w:name="sub_260112245"/>
      <w:bookmarkStart w:id="864" w:name="sub_260112145"/>
      <w:bookmarkStart w:id="865" w:name="sub_2601105"/>
      <w:bookmarkStart w:id="866" w:name="sub_26011265"/>
      <w:bookmarkStart w:id="867" w:name="sub_26015125"/>
      <w:bookmarkStart w:id="868" w:name="sub_260111325"/>
      <w:bookmarkStart w:id="869" w:name="sub_26015225"/>
      <w:bookmarkStart w:id="870" w:name="sub_260111425"/>
      <w:bookmarkStart w:id="871" w:name="sub_260112235"/>
      <w:bookmarkStart w:id="872" w:name="sub_260112135"/>
      <w:bookmarkStart w:id="873" w:name="sub_260195"/>
      <w:bookmarkStart w:id="874" w:name="sub_26011255"/>
      <w:bookmarkStart w:id="875" w:name="sub_26015115"/>
      <w:bookmarkStart w:id="876" w:name="sub_260111315"/>
      <w:bookmarkStart w:id="877" w:name="sub_26015215"/>
      <w:bookmarkStart w:id="878" w:name="sub_260111415"/>
      <w:bookmarkStart w:id="879" w:name="sub_260169"/>
      <w:bookmarkStart w:id="880" w:name="sub_26011229"/>
      <w:bookmarkStart w:id="881" w:name="sub_260159"/>
      <w:bookmarkStart w:id="882" w:name="sub_26011219"/>
      <w:bookmarkStart w:id="883" w:name="sub_2601131"/>
      <w:bookmarkStart w:id="884" w:name="sub_260124"/>
      <w:bookmarkStart w:id="885" w:name="sub_26011111"/>
      <w:bookmarkStart w:id="886" w:name="sub_26011220"/>
      <w:bookmarkStart w:id="887" w:name="sub_2601617"/>
      <w:bookmarkStart w:id="888" w:name="sub_2601517"/>
      <w:bookmarkStart w:id="889" w:name="sub_2601157"/>
      <w:bookmarkStart w:id="890" w:name="sub_26011137"/>
      <w:bookmarkStart w:id="891" w:name="sub_2601627"/>
      <w:bookmarkStart w:id="892" w:name="sub_2601527"/>
      <w:bookmarkStart w:id="893" w:name="sub_2601167"/>
      <w:bookmarkStart w:id="894" w:name="sub_26011147"/>
      <w:bookmarkStart w:id="895" w:name="sub_2601122413"/>
      <w:bookmarkStart w:id="896" w:name="sub_26011013"/>
      <w:bookmarkStart w:id="897" w:name="sub_260151213"/>
      <w:bookmarkStart w:id="898" w:name="sub_260152213"/>
      <w:bookmarkStart w:id="899" w:name="sub_2601122313"/>
      <w:bookmarkStart w:id="900" w:name="sub_2601913"/>
      <w:bookmarkStart w:id="901" w:name="sub_260151113"/>
      <w:bookmarkStart w:id="902" w:name="sub_260152113"/>
      <w:bookmarkStart w:id="903" w:name="sub_2601653"/>
      <w:bookmarkStart w:id="904" w:name="sub_2601553"/>
      <w:bookmarkStart w:id="905" w:name="sub_2601193"/>
      <w:bookmarkStart w:id="906" w:name="sub_26011173"/>
      <w:bookmarkStart w:id="907" w:name="sub_26016133"/>
      <w:bookmarkStart w:id="908" w:name="sub_26011533"/>
      <w:bookmarkStart w:id="909" w:name="sub_26016233"/>
      <w:bookmarkStart w:id="910" w:name="sub_26011633"/>
      <w:bookmarkStart w:id="911" w:name="sub_2601122423"/>
      <w:bookmarkStart w:id="912" w:name="sub_26011023"/>
      <w:bookmarkStart w:id="913" w:name="sub_260151223"/>
      <w:bookmarkStart w:id="914" w:name="sub_260152223"/>
      <w:bookmarkStart w:id="915" w:name="sub_2601122323"/>
      <w:bookmarkStart w:id="916" w:name="sub_2601923"/>
      <w:bookmarkStart w:id="917" w:name="sub_260151123"/>
      <w:bookmarkStart w:id="918" w:name="sub_260152123"/>
      <w:bookmarkStart w:id="919" w:name="sub_2601663"/>
      <w:bookmarkStart w:id="920" w:name="sub_2601563"/>
      <w:bookmarkStart w:id="921" w:name="sub_26011103"/>
      <w:bookmarkStart w:id="922" w:name="sub_26011183"/>
      <w:bookmarkStart w:id="923" w:name="sub_26016143"/>
      <w:bookmarkStart w:id="924" w:name="sub_26011543"/>
      <w:bookmarkStart w:id="925" w:name="sub_26016243"/>
      <w:bookmarkStart w:id="926" w:name="sub_26011643"/>
      <w:bookmarkStart w:id="927" w:name="sub_2601121442"/>
      <w:bookmarkStart w:id="928" w:name="sub_260112642"/>
      <w:bookmarkStart w:id="929" w:name="sub_2601113242"/>
      <w:bookmarkStart w:id="930" w:name="sub_2601114242"/>
      <w:bookmarkStart w:id="931" w:name="sub_2601121342"/>
      <w:bookmarkStart w:id="932" w:name="sub_260112542"/>
      <w:bookmarkStart w:id="933" w:name="sub_2601113142"/>
      <w:bookmarkStart w:id="934" w:name="sub_2601114142"/>
      <w:bookmarkStart w:id="935" w:name="sub_260112282"/>
      <w:bookmarkStart w:id="936" w:name="sub_260112182"/>
      <w:bookmarkStart w:id="937" w:name="sub_2601232"/>
      <w:bookmarkStart w:id="938" w:name="sub_260112102"/>
      <w:bookmarkStart w:id="939" w:name="sub_26015162"/>
      <w:bookmarkStart w:id="940" w:name="sub_260111362"/>
      <w:bookmarkStart w:id="941" w:name="sub_26015262"/>
      <w:bookmarkStart w:id="942" w:name="sub_260111462"/>
      <w:bookmarkStart w:id="943" w:name="sub_260110122"/>
      <w:bookmarkStart w:id="944" w:name="sub_2601522122"/>
      <w:bookmarkStart w:id="945" w:name="sub_26019122"/>
      <w:bookmarkStart w:id="946" w:name="sub_2601521122"/>
      <w:bookmarkStart w:id="947" w:name="sub_26015522"/>
      <w:bookmarkStart w:id="948" w:name="sub_260111722"/>
      <w:bookmarkStart w:id="949" w:name="sub_260115322"/>
      <w:bookmarkStart w:id="950" w:name="sub_260116322"/>
      <w:bookmarkStart w:id="951" w:name="sub_260110222"/>
      <w:bookmarkStart w:id="952" w:name="sub_2601522222"/>
      <w:bookmarkStart w:id="953" w:name="sub_26019222"/>
      <w:bookmarkStart w:id="954" w:name="sub_2601521222"/>
      <w:bookmarkStart w:id="955" w:name="sub_26015622"/>
      <w:bookmarkStart w:id="956" w:name="sub_260111822"/>
      <w:bookmarkStart w:id="957" w:name="sub_260115422"/>
      <w:bookmarkStart w:id="958" w:name="sub_260116422"/>
      <w:bookmarkStart w:id="959" w:name="sub_2601121432"/>
      <w:bookmarkStart w:id="960" w:name="sub_260112632"/>
      <w:bookmarkStart w:id="961" w:name="sub_2601113232"/>
      <w:bookmarkStart w:id="962" w:name="sub_2601114232"/>
      <w:bookmarkStart w:id="963" w:name="sub_2601121332"/>
      <w:bookmarkStart w:id="964" w:name="sub_260112532"/>
      <w:bookmarkStart w:id="965" w:name="sub_2601113132"/>
      <w:bookmarkStart w:id="966" w:name="sub_2601114132"/>
      <w:bookmarkStart w:id="967" w:name="sub_260112272"/>
      <w:bookmarkStart w:id="968" w:name="sub_260112172"/>
      <w:bookmarkStart w:id="969" w:name="sub_2601222"/>
      <w:bookmarkStart w:id="970" w:name="sub_26011292"/>
      <w:bookmarkStart w:id="971" w:name="sub_26015152"/>
      <w:bookmarkStart w:id="972" w:name="sub_260111352"/>
      <w:bookmarkStart w:id="973" w:name="sub_26015252"/>
      <w:bookmarkStart w:id="974" w:name="sub_260111452"/>
      <w:bookmarkStart w:id="975" w:name="sub_260110112"/>
      <w:bookmarkStart w:id="976" w:name="sub_2601522112"/>
      <w:bookmarkStart w:id="977" w:name="sub_26019112"/>
      <w:bookmarkStart w:id="978" w:name="sub_2601521112"/>
      <w:bookmarkStart w:id="979" w:name="sub_26015512"/>
      <w:bookmarkStart w:id="980" w:name="sub_260111712"/>
      <w:bookmarkStart w:id="981" w:name="sub_260115312"/>
      <w:bookmarkStart w:id="982" w:name="sub_260116312"/>
      <w:bookmarkStart w:id="983" w:name="sub_260110212"/>
      <w:bookmarkStart w:id="984" w:name="sub_2601522212"/>
      <w:bookmarkStart w:id="985" w:name="sub_26019212"/>
      <w:bookmarkStart w:id="986" w:name="sub_2601521212"/>
      <w:bookmarkStart w:id="987" w:name="sub_26015612"/>
      <w:bookmarkStart w:id="988" w:name="sub_260111812"/>
      <w:bookmarkStart w:id="989" w:name="sub_260115412"/>
      <w:bookmarkStart w:id="990" w:name="sub_260116412"/>
      <w:bookmarkStart w:id="991" w:name="sub_260112246"/>
      <w:bookmarkStart w:id="992" w:name="sub_260112146"/>
      <w:bookmarkStart w:id="993" w:name="sub_2601106"/>
      <w:bookmarkStart w:id="994" w:name="sub_26011266"/>
      <w:bookmarkStart w:id="995" w:name="sub_26015126"/>
      <w:bookmarkStart w:id="996" w:name="sub_260111326"/>
      <w:bookmarkStart w:id="997" w:name="sub_26015226"/>
      <w:bookmarkStart w:id="998" w:name="sub_260111426"/>
      <w:bookmarkStart w:id="999" w:name="sub_260112236"/>
      <w:bookmarkStart w:id="1000" w:name="sub_260112136"/>
      <w:bookmarkStart w:id="1001" w:name="sub_260196"/>
      <w:bookmarkStart w:id="1002" w:name="sub_26011256"/>
      <w:bookmarkStart w:id="1003" w:name="sub_26015116"/>
      <w:bookmarkStart w:id="1004" w:name="sub_260111316"/>
      <w:bookmarkStart w:id="1005" w:name="sub_26015216"/>
      <w:bookmarkStart w:id="1006" w:name="sub_260111416"/>
      <w:bookmarkStart w:id="1007" w:name="sub_2601610"/>
      <w:bookmarkStart w:id="1008" w:name="sub_260112210"/>
      <w:bookmarkStart w:id="1009" w:name="sub_2601510"/>
      <w:bookmarkStart w:id="1010" w:name="sub_260112110"/>
      <w:bookmarkStart w:id="1011" w:name="sub_2601132"/>
      <w:bookmarkStart w:id="1012" w:name="sub_260125"/>
      <w:bookmarkStart w:id="1013" w:name="sub_26011112"/>
      <w:bookmarkStart w:id="1014" w:name="sub_26011230"/>
      <w:bookmarkStart w:id="1015" w:name="sub_2601618"/>
      <w:bookmarkStart w:id="1016" w:name="sub_2601518"/>
      <w:bookmarkStart w:id="1017" w:name="sub_2601158"/>
      <w:bookmarkStart w:id="1018" w:name="sub_26011138"/>
      <w:bookmarkStart w:id="1019" w:name="sub_2601628"/>
      <w:bookmarkStart w:id="1020" w:name="sub_2601528"/>
      <w:bookmarkStart w:id="1021" w:name="sub_2601168"/>
      <w:bookmarkStart w:id="1022" w:name="sub_26011148"/>
      <w:bookmarkStart w:id="1023" w:name="sub_2601122414"/>
      <w:bookmarkStart w:id="1024" w:name="sub_26011014"/>
      <w:bookmarkStart w:id="1025" w:name="sub_260151214"/>
      <w:bookmarkStart w:id="1026" w:name="sub_260152214"/>
      <w:bookmarkStart w:id="1027" w:name="sub_2601122314"/>
      <w:bookmarkStart w:id="1028" w:name="sub_2601914"/>
      <w:bookmarkStart w:id="1029" w:name="sub_260151114"/>
      <w:bookmarkStart w:id="1030" w:name="sub_260152114"/>
      <w:bookmarkStart w:id="1031" w:name="sub_2601654"/>
      <w:bookmarkStart w:id="1032" w:name="sub_2601554"/>
      <w:bookmarkStart w:id="1033" w:name="sub_2601194"/>
      <w:bookmarkStart w:id="1034" w:name="sub_26011174"/>
      <w:bookmarkStart w:id="1035" w:name="sub_26016134"/>
      <w:bookmarkStart w:id="1036" w:name="sub_26011534"/>
      <w:bookmarkStart w:id="1037" w:name="sub_26016234"/>
      <w:bookmarkStart w:id="1038" w:name="sub_26011634"/>
      <w:bookmarkStart w:id="1039" w:name="sub_2601122424"/>
      <w:bookmarkStart w:id="1040" w:name="sub_26011024"/>
      <w:bookmarkStart w:id="1041" w:name="sub_260151224"/>
      <w:bookmarkStart w:id="1042" w:name="sub_260152224"/>
      <w:bookmarkStart w:id="1043" w:name="sub_2601122324"/>
      <w:bookmarkStart w:id="1044" w:name="sub_2601924"/>
      <w:bookmarkStart w:id="1045" w:name="sub_260151124"/>
      <w:bookmarkStart w:id="1046" w:name="sub_260152124"/>
      <w:bookmarkStart w:id="1047" w:name="sub_2601664"/>
      <w:bookmarkStart w:id="1048" w:name="sub_2601564"/>
      <w:bookmarkStart w:id="1049" w:name="sub_26011104"/>
      <w:bookmarkStart w:id="1050" w:name="sub_26011184"/>
      <w:bookmarkStart w:id="1051" w:name="sub_26016144"/>
      <w:bookmarkStart w:id="1052" w:name="sub_2601154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26C52A48" w14:textId="77777777" w:rsidR="00C53CD9" w:rsidRDefault="00000000">
      <w:pPr>
        <w:pStyle w:val="Standard"/>
        <w:ind w:firstLine="709"/>
        <w:jc w:val="both"/>
      </w:pPr>
      <w:r>
        <w:rPr>
          <w:rStyle w:val="a6"/>
          <w:rFonts w:ascii="Times New Roman" w:hAnsi="Times New Roman" w:cs="Times New Roman"/>
        </w:rPr>
        <w:t xml:space="preserve">20. Основаниями для отказа в приеме документов, необходимых для               предоставления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являются:</w:t>
      </w:r>
    </w:p>
    <w:p w14:paraId="74F3DA14" w14:textId="77777777" w:rsidR="00C53CD9" w:rsidRDefault="00000000">
      <w:pPr>
        <w:pStyle w:val="Standard"/>
        <w:ind w:firstLine="709"/>
        <w:jc w:val="both"/>
      </w:pPr>
      <w:r>
        <w:rPr>
          <w:rStyle w:val="a6"/>
          <w:rFonts w:ascii="Times New Roman" w:hAnsi="Times New Roman" w:cs="Times New Roman"/>
        </w:rPr>
        <w:t>1) предоставление заявителем заявления и документов без удостоверения                 личности либо неуполномоченным лицом;</w:t>
      </w:r>
    </w:p>
    <w:p w14:paraId="4A022DDF" w14:textId="77777777" w:rsidR="00C53CD9" w:rsidRDefault="00000000">
      <w:pPr>
        <w:pStyle w:val="Standard"/>
        <w:ind w:firstLine="709"/>
        <w:jc w:val="both"/>
      </w:pPr>
      <w:r>
        <w:rPr>
          <w:rStyle w:val="a6"/>
          <w:rFonts w:ascii="Times New Roman" w:hAnsi="Times New Roman" w:cs="Times New Roman"/>
        </w:rPr>
        <w:t>2) пред</w:t>
      </w:r>
      <w:r>
        <w:rPr>
          <w:rStyle w:val="a6"/>
          <w:rFonts w:ascii="Times New Roman" w:hAnsi="Times New Roman" w:cs="Times New Roman"/>
          <w:color w:val="000000"/>
        </w:rPr>
        <w:t>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50A6A08C" w14:textId="77777777" w:rsidR="00C53CD9" w:rsidRDefault="00000000">
      <w:pPr>
        <w:pStyle w:val="1"/>
        <w:spacing w:before="120" w:after="0"/>
        <w:ind w:firstLine="709"/>
        <w:jc w:val="both"/>
      </w:pPr>
      <w:r>
        <w:rPr>
          <w:rStyle w:val="a6"/>
          <w:rFonts w:ascii="Times New Roman" w:hAnsi="Times New Roman" w:cs="Times New Roman"/>
          <w:color w:val="000000"/>
        </w:rPr>
        <w:t>Подраздел 8. Основания для приостановления предоставления</w:t>
      </w:r>
      <w:r>
        <w:t xml:space="preserve"> </w:t>
      </w:r>
      <w:r>
        <w:rPr>
          <w:rStyle w:val="a6"/>
          <w:rFonts w:ascii="Times New Roman" w:hAnsi="Times New Roman" w:cs="Times New Roman"/>
          <w:bCs/>
          <w:color w:val="000000"/>
        </w:rPr>
        <w:t>государственной услуги</w:t>
      </w:r>
    </w:p>
    <w:p w14:paraId="236A0137" w14:textId="77777777" w:rsidR="00C53CD9" w:rsidRDefault="00000000">
      <w:pPr>
        <w:pStyle w:val="Standard"/>
        <w:ind w:firstLine="709"/>
        <w:jc w:val="both"/>
        <w:textAlignment w:val="auto"/>
      </w:pPr>
      <w:r>
        <w:rPr>
          <w:rStyle w:val="a6"/>
          <w:rFonts w:ascii="Times New Roman" w:hAnsi="Times New Roman" w:cs="Times New Roman"/>
          <w:color w:val="000000"/>
        </w:rPr>
        <w:t>21. Основания для приостановления государственной услуги отсутствуют.</w:t>
      </w:r>
    </w:p>
    <w:p w14:paraId="34BD531A" w14:textId="77777777" w:rsidR="00C53CD9" w:rsidRDefault="00000000">
      <w:pPr>
        <w:pStyle w:val="Standard"/>
        <w:spacing w:before="120"/>
        <w:ind w:firstLine="709"/>
        <w:jc w:val="both"/>
      </w:pPr>
      <w:r>
        <w:rPr>
          <w:rStyle w:val="a6"/>
          <w:rFonts w:ascii="Times New Roman" w:hAnsi="Times New Roman" w:cs="Times New Roman"/>
          <w:b/>
          <w:bCs/>
        </w:rPr>
        <w:t xml:space="preserve">Подраздел 9. Основания для отказа в предоставлении </w:t>
      </w:r>
      <w:r>
        <w:rPr>
          <w:rStyle w:val="a6"/>
          <w:rFonts w:ascii="Times New Roman" w:hAnsi="Times New Roman" w:cs="Times New Roman"/>
          <w:b/>
          <w:bCs/>
          <w:color w:val="000000"/>
        </w:rPr>
        <w:t>государственной услуги</w:t>
      </w:r>
    </w:p>
    <w:p w14:paraId="5E29E828" w14:textId="77777777" w:rsidR="00C53CD9" w:rsidRDefault="00000000">
      <w:pPr>
        <w:pStyle w:val="Standard"/>
        <w:ind w:firstLine="709"/>
        <w:jc w:val="both"/>
      </w:pPr>
      <w:r>
        <w:rPr>
          <w:rStyle w:val="a6"/>
          <w:rFonts w:ascii="Times New Roman" w:hAnsi="Times New Roman" w:cs="Times New Roman"/>
          <w:color w:val="000000"/>
        </w:rPr>
        <w:t>22. Основаниями для отказа в предоставлении государственной услуги                             являются:</w:t>
      </w:r>
      <w:bookmarkStart w:id="1053" w:name="p_68"/>
      <w:bookmarkEnd w:id="1053"/>
    </w:p>
    <w:p w14:paraId="08BC2CF6" w14:textId="77777777" w:rsidR="00C53CD9" w:rsidRDefault="00000000">
      <w:pPr>
        <w:pStyle w:val="Standard"/>
        <w:ind w:firstLine="709"/>
        <w:jc w:val="both"/>
      </w:pPr>
      <w:r>
        <w:rPr>
          <w:rStyle w:val="a6"/>
          <w:rFonts w:ascii="Times New Roman" w:hAnsi="Times New Roman" w:cs="Times New Roman"/>
          <w:color w:val="000000"/>
        </w:rPr>
        <w:t>1)  предоставление неполного пакета документов;</w:t>
      </w:r>
    </w:p>
    <w:p w14:paraId="36159875" w14:textId="77777777" w:rsidR="00C53CD9" w:rsidRDefault="00000000">
      <w:pPr>
        <w:pStyle w:val="Standard"/>
        <w:ind w:firstLine="709"/>
        <w:jc w:val="both"/>
      </w:pPr>
      <w:r>
        <w:rPr>
          <w:rStyle w:val="a6"/>
          <w:rFonts w:ascii="Times New Roman" w:hAnsi="Times New Roman" w:cs="Times New Roman"/>
          <w:color w:val="000000"/>
        </w:rPr>
        <w:lastRenderedPageBreak/>
        <w:t>2) заявитель не соответствует требованиям, предусмотренным пунктом 3 настоящего регламента.</w:t>
      </w:r>
    </w:p>
    <w:p w14:paraId="75869818" w14:textId="77777777" w:rsidR="00C53CD9" w:rsidRDefault="00000000">
      <w:pPr>
        <w:pStyle w:val="3"/>
        <w:spacing w:before="120"/>
        <w:ind w:firstLine="709"/>
        <w:jc w:val="both"/>
      </w:pPr>
      <w:r>
        <w:rPr>
          <w:rFonts w:ascii="Times New Roman" w:hAnsi="Times New Roman" w:cs="Times New Roman"/>
          <w:color w:val="000000"/>
          <w:szCs w:val="24"/>
        </w:rPr>
        <w:t>Подраздел 10</w:t>
      </w:r>
      <w:bookmarkStart w:id="1054" w:name="sub_27011"/>
      <w:bookmarkStart w:id="1055" w:name="sub_27021"/>
      <w:bookmarkEnd w:id="1054"/>
      <w:bookmarkEnd w:id="1055"/>
      <w:r>
        <w:rPr>
          <w:rFonts w:ascii="Times New Roman" w:hAnsi="Times New Roman" w:cs="Times New Roman"/>
          <w:color w:val="000000"/>
          <w:szCs w:val="24"/>
        </w:rPr>
        <w:t xml:space="preserve">. Размер платы за предоставление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p>
    <w:p w14:paraId="4785B785" w14:textId="77777777" w:rsidR="00C53CD9" w:rsidRDefault="00000000">
      <w:pPr>
        <w:pStyle w:val="Standard"/>
        <w:ind w:firstLine="709"/>
        <w:jc w:val="both"/>
      </w:pPr>
      <w:r>
        <w:rPr>
          <w:rStyle w:val="a6"/>
          <w:rFonts w:ascii="Times New Roman" w:hAnsi="Times New Roman" w:cs="Times New Roman"/>
          <w:color w:val="000000"/>
        </w:rPr>
        <w:t>23. Государственная услуга предоставляется бесплатно.</w:t>
      </w:r>
    </w:p>
    <w:p w14:paraId="6FDE4B3F" w14:textId="77777777" w:rsidR="00C53CD9" w:rsidRDefault="00000000">
      <w:pPr>
        <w:pStyle w:val="1"/>
        <w:spacing w:before="120" w:after="0"/>
        <w:ind w:firstLine="709"/>
        <w:jc w:val="both"/>
      </w:pPr>
      <w:r>
        <w:rPr>
          <w:rFonts w:ascii="Times New Roman" w:hAnsi="Times New Roman" w:cs="Times New Roman"/>
          <w:bCs/>
          <w:color w:val="000000"/>
        </w:rPr>
        <w:t xml:space="preserve">Подраздел 11.  </w:t>
      </w:r>
      <w:r>
        <w:rPr>
          <w:rStyle w:val="a6"/>
          <w:rFonts w:ascii="Times New Roman" w:hAnsi="Times New Roman" w:cs="Times New Roman"/>
          <w:bCs/>
          <w:color w:val="000000"/>
        </w:rPr>
        <w:t>Максимальный срок ожидания в очереди при подаче заявления о предоставлении государственной услуги  и при получении результата   предоставлении государственной услуги</w:t>
      </w:r>
    </w:p>
    <w:p w14:paraId="3DF9993D" w14:textId="77777777" w:rsidR="00C53CD9" w:rsidRDefault="00000000">
      <w:pPr>
        <w:pStyle w:val="Standard"/>
        <w:ind w:firstLine="709"/>
        <w:jc w:val="both"/>
      </w:pPr>
      <w:r>
        <w:rPr>
          <w:rStyle w:val="a6"/>
          <w:rFonts w:ascii="Times New Roman" w:hAnsi="Times New Roman" w:cs="Times New Roman"/>
          <w:color w:val="000000"/>
        </w:rPr>
        <w:t>24. Максимальный срок ожидания в очереди при подаче запроса о предоставлении государственной услуги и при получении результата предоставлении государственной услуги не должен  превышать 15 минут.</w:t>
      </w:r>
    </w:p>
    <w:p w14:paraId="2B787BA0" w14:textId="77777777" w:rsidR="00C53CD9" w:rsidRDefault="00000000">
      <w:pPr>
        <w:pStyle w:val="1"/>
        <w:spacing w:before="120" w:after="0"/>
        <w:ind w:firstLine="709"/>
        <w:jc w:val="both"/>
      </w:pPr>
      <w:r>
        <w:rPr>
          <w:rStyle w:val="a6"/>
          <w:rFonts w:ascii="Times New Roman" w:hAnsi="Times New Roman" w:cs="Times New Roman"/>
          <w:color w:val="000000"/>
        </w:rPr>
        <w:t>Подраздел 12.  Срок регистрации запроса о предоставлении государственной услуги</w:t>
      </w:r>
    </w:p>
    <w:p w14:paraId="482B6105" w14:textId="77777777" w:rsidR="00C53CD9" w:rsidRDefault="00000000">
      <w:pPr>
        <w:pStyle w:val="1"/>
        <w:spacing w:before="0" w:after="0"/>
        <w:ind w:firstLine="709"/>
        <w:jc w:val="both"/>
      </w:pPr>
      <w:r>
        <w:rPr>
          <w:rStyle w:val="a6"/>
          <w:rFonts w:ascii="Times New Roman" w:hAnsi="Times New Roman" w:cs="Times New Roman"/>
          <w:b w:val="0"/>
          <w:color w:val="000000"/>
        </w:rPr>
        <w:t>25. Срок регистрации запроса о предоставлении государственной</w:t>
      </w:r>
      <w:r>
        <w:rPr>
          <w:rStyle w:val="a6"/>
          <w:rFonts w:ascii="Times New Roman" w:hAnsi="Times New Roman" w:cs="Times New Roman"/>
          <w:color w:val="000000"/>
        </w:rPr>
        <w:t xml:space="preserve"> </w:t>
      </w:r>
      <w:r>
        <w:rPr>
          <w:rStyle w:val="a6"/>
          <w:rFonts w:ascii="Times New Roman" w:hAnsi="Times New Roman" w:cs="Times New Roman"/>
          <w:b w:val="0"/>
          <w:color w:val="000000"/>
        </w:rPr>
        <w:t>услуги не превышает 15 минут.</w:t>
      </w:r>
    </w:p>
    <w:p w14:paraId="4335E9FD" w14:textId="77777777" w:rsidR="00C53CD9" w:rsidRDefault="00000000">
      <w:pPr>
        <w:pStyle w:val="af2"/>
        <w:spacing w:before="120"/>
        <w:ind w:firstLine="709"/>
        <w:jc w:val="both"/>
      </w:pPr>
      <w:r>
        <w:rPr>
          <w:rStyle w:val="a6"/>
          <w:rFonts w:ascii="Times New Roman" w:hAnsi="Times New Roman" w:cs="Times New Roman"/>
          <w:b/>
          <w:szCs w:val="24"/>
        </w:rPr>
        <w:t xml:space="preserve">Подраздел 13. </w:t>
      </w:r>
      <w:r>
        <w:rPr>
          <w:rFonts w:ascii="Times New Roman" w:hAnsi="Times New Roman" w:cs="Times New Roman"/>
          <w:b/>
          <w:szCs w:val="24"/>
        </w:rPr>
        <w:t>Требования к помещениям, в которых предоставляется                           государственная услуга</w:t>
      </w:r>
    </w:p>
    <w:p w14:paraId="065E5B57" w14:textId="77777777" w:rsidR="00C53CD9" w:rsidRDefault="00000000">
      <w:pPr>
        <w:pStyle w:val="af2"/>
        <w:ind w:firstLine="709"/>
        <w:jc w:val="both"/>
      </w:pPr>
      <w:r>
        <w:rPr>
          <w:rStyle w:val="a6"/>
          <w:rFonts w:ascii="Times New Roman" w:hAnsi="Times New Roman" w:cs="Times New Roman"/>
          <w:szCs w:val="24"/>
        </w:rPr>
        <w:t>26. При предоставлении государственной услуги прием заявителей                                    специалистами, ответственными за прием (выдачу) и регистрацию документов,                     осуществляется в порядке электронной очереди в специально выделенных для этих целей помещениях. Очередность определяется при обращении заявителя к киоску электронной очереди. Выдача талонов заявителям для подачи заявления о     предоставлении услуги осуществляется исходя из принципа: один талон на                           получение одной услуги.</w:t>
      </w:r>
    </w:p>
    <w:p w14:paraId="6CE2D692" w14:textId="77777777" w:rsidR="00C53CD9" w:rsidRDefault="00000000">
      <w:pPr>
        <w:pStyle w:val="af2"/>
        <w:ind w:firstLine="709"/>
        <w:jc w:val="both"/>
      </w:pPr>
      <w:r>
        <w:rPr>
          <w:rStyle w:val="a6"/>
          <w:rFonts w:ascii="Times New Roman" w:hAnsi="Times New Roman" w:cs="Times New Roman"/>
          <w:szCs w:val="24"/>
        </w:rPr>
        <w:t>27. Помещение для предоставления государственной услуги должно быть                        оборудовано местами для ожидания, информирования и приема заявителей,                          стульями, столами, канцелярскими принадлежностями.</w:t>
      </w:r>
      <w:bookmarkStart w:id="1056" w:name="sub_10282"/>
      <w:bookmarkEnd w:id="1056"/>
    </w:p>
    <w:p w14:paraId="554E8132" w14:textId="77777777" w:rsidR="00C53CD9" w:rsidRDefault="00000000">
      <w:pPr>
        <w:pStyle w:val="af2"/>
        <w:ind w:firstLine="709"/>
        <w:jc w:val="both"/>
      </w:pPr>
      <w:r>
        <w:rPr>
          <w:rStyle w:val="a6"/>
          <w:rFonts w:ascii="Times New Roman" w:hAnsi="Times New Roman" w:cs="Times New Roman"/>
          <w:szCs w:val="24"/>
        </w:rPr>
        <w:t xml:space="preserve">Помещение должно быть оборудовано по принципу доступности для                                инвалидов в соответствии с </w:t>
      </w:r>
      <w:hyperlink r:id="rId12" w:history="1">
        <w:r>
          <w:rPr>
            <w:rStyle w:val="a8"/>
            <w:rFonts w:ascii="Times New Roman" w:hAnsi="Times New Roman" w:cs="Times New Roman"/>
            <w:color w:val="auto"/>
            <w:szCs w:val="24"/>
            <w:u w:val="none"/>
          </w:rPr>
          <w:t>законодательством</w:t>
        </w:r>
      </w:hyperlink>
      <w:r>
        <w:rPr>
          <w:rStyle w:val="a6"/>
          <w:rFonts w:ascii="Times New Roman" w:hAnsi="Times New Roman" w:cs="Times New Roman"/>
          <w:szCs w:val="24"/>
        </w:rPr>
        <w:t xml:space="preserve"> Российской Федерации о социальной защите инвалидов.</w:t>
      </w:r>
    </w:p>
    <w:p w14:paraId="3FBF3335" w14:textId="77777777" w:rsidR="00C53CD9" w:rsidRDefault="00000000">
      <w:pPr>
        <w:pStyle w:val="af2"/>
        <w:ind w:firstLine="709"/>
        <w:jc w:val="both"/>
      </w:pPr>
      <w:r>
        <w:rPr>
          <w:rStyle w:val="a6"/>
          <w:rFonts w:ascii="Times New Roman" w:hAnsi="Times New Roman" w:cs="Times New Roman"/>
          <w:szCs w:val="24"/>
        </w:rPr>
        <w:t xml:space="preserve">28. На информационных стендах в местах предоставления государственной услуги и </w:t>
      </w:r>
      <w:hyperlink r:id="rId13" w:history="1">
        <w:r>
          <w:rPr>
            <w:rStyle w:val="a8"/>
            <w:rFonts w:ascii="Times New Roman" w:hAnsi="Times New Roman" w:cs="Times New Roman"/>
            <w:color w:val="auto"/>
            <w:szCs w:val="24"/>
            <w:u w:val="none"/>
          </w:rPr>
          <w:t>официальном сайте</w:t>
        </w:r>
      </w:hyperlink>
      <w:r>
        <w:rPr>
          <w:rStyle w:val="a6"/>
          <w:rFonts w:ascii="Times New Roman" w:hAnsi="Times New Roman" w:cs="Times New Roman"/>
          <w:szCs w:val="24"/>
        </w:rPr>
        <w:t xml:space="preserve"> размещается следующая информация:</w:t>
      </w:r>
      <w:bookmarkStart w:id="1057" w:name="sub_10291"/>
      <w:bookmarkEnd w:id="1057"/>
    </w:p>
    <w:p w14:paraId="251C3C24" w14:textId="77777777" w:rsidR="00C53CD9" w:rsidRDefault="00000000">
      <w:pPr>
        <w:pStyle w:val="af2"/>
        <w:ind w:firstLine="709"/>
        <w:jc w:val="both"/>
      </w:pPr>
      <w:r>
        <w:rPr>
          <w:rStyle w:val="a6"/>
          <w:rFonts w:ascii="Times New Roman" w:hAnsi="Times New Roman" w:cs="Times New Roman"/>
          <w:szCs w:val="24"/>
        </w:rPr>
        <w:t>- полное наименование органа, предоставляющего  услугу и организаций, участвующих в ее предоставлении;</w:t>
      </w:r>
    </w:p>
    <w:p w14:paraId="473BFA48" w14:textId="77777777" w:rsidR="00C53CD9" w:rsidRDefault="00000000">
      <w:pPr>
        <w:pStyle w:val="af2"/>
        <w:ind w:firstLine="709"/>
        <w:jc w:val="both"/>
      </w:pPr>
      <w:r>
        <w:rPr>
          <w:rStyle w:val="a6"/>
          <w:rFonts w:ascii="Times New Roman" w:hAnsi="Times New Roman" w:cs="Times New Roman"/>
          <w:szCs w:val="24"/>
        </w:rPr>
        <w:t>- контактные телефоны, график работы, фамилии, имена, отчества и должности специалистов, осуществляющих прием и консультирование заявителей;</w:t>
      </w:r>
    </w:p>
    <w:p w14:paraId="62FD87C0" w14:textId="77777777" w:rsidR="00C53CD9" w:rsidRDefault="00000000">
      <w:pPr>
        <w:pStyle w:val="af2"/>
        <w:ind w:firstLine="709"/>
        <w:jc w:val="both"/>
      </w:pPr>
      <w:r>
        <w:rPr>
          <w:rStyle w:val="a6"/>
          <w:rFonts w:ascii="Times New Roman" w:hAnsi="Times New Roman" w:cs="Times New Roman"/>
          <w:szCs w:val="24"/>
        </w:rPr>
        <w:t>- процедуры предоставления государственной услуги в текстовом виде и в виде блок-схемы;</w:t>
      </w:r>
    </w:p>
    <w:p w14:paraId="334DCAA9" w14:textId="77777777" w:rsidR="00C53CD9" w:rsidRDefault="00000000">
      <w:pPr>
        <w:pStyle w:val="af2"/>
        <w:ind w:firstLine="709"/>
        <w:jc w:val="both"/>
      </w:pPr>
      <w:r>
        <w:rPr>
          <w:rStyle w:val="a6"/>
          <w:rFonts w:ascii="Times New Roman" w:hAnsi="Times New Roman" w:cs="Times New Roman"/>
          <w:szCs w:val="24"/>
        </w:rPr>
        <w:t>- перечень документов, представляемых заявителями для получения                              государственной услуги;</w:t>
      </w:r>
    </w:p>
    <w:p w14:paraId="4A647D2D" w14:textId="77777777" w:rsidR="00C53CD9" w:rsidRDefault="00000000">
      <w:pPr>
        <w:pStyle w:val="af2"/>
        <w:ind w:firstLine="709"/>
        <w:jc w:val="both"/>
      </w:pPr>
      <w:r>
        <w:rPr>
          <w:rStyle w:val="a6"/>
          <w:rFonts w:ascii="Times New Roman" w:hAnsi="Times New Roman" w:cs="Times New Roman"/>
          <w:szCs w:val="24"/>
        </w:rPr>
        <w:t>- образец заявления.</w:t>
      </w:r>
    </w:p>
    <w:p w14:paraId="0C2301A4" w14:textId="77777777" w:rsidR="00C53CD9" w:rsidRDefault="00000000">
      <w:pPr>
        <w:pStyle w:val="Standard"/>
        <w:spacing w:before="120"/>
        <w:ind w:firstLine="709"/>
        <w:jc w:val="both"/>
        <w:textAlignment w:val="auto"/>
      </w:pPr>
      <w:r>
        <w:rPr>
          <w:rStyle w:val="a6"/>
          <w:rFonts w:ascii="Times New Roman" w:hAnsi="Times New Roman" w:cs="Times New Roman"/>
          <w:b/>
          <w:bCs/>
        </w:rPr>
        <w:t>Подраздел 14.  Порядок информирования о предоставлении государственной  услуги</w:t>
      </w:r>
    </w:p>
    <w:p w14:paraId="36029F56" w14:textId="77777777" w:rsidR="00C53CD9" w:rsidRDefault="00000000">
      <w:pPr>
        <w:pStyle w:val="af2"/>
        <w:ind w:firstLine="709"/>
        <w:jc w:val="both"/>
      </w:pPr>
      <w:r>
        <w:rPr>
          <w:rStyle w:val="a6"/>
          <w:rFonts w:ascii="Times New Roman" w:hAnsi="Times New Roman" w:cs="Times New Roman"/>
          <w:szCs w:val="24"/>
        </w:rPr>
        <w:t xml:space="preserve">29. Информирование заявителей по вопросам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в том числе о ходе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проводится в двух формах: устно (лично в местах приема документов или по телефону) и письменно.</w:t>
      </w:r>
    </w:p>
    <w:p w14:paraId="1DA766E8" w14:textId="77777777" w:rsidR="00C53CD9" w:rsidRDefault="00000000">
      <w:pPr>
        <w:pStyle w:val="af2"/>
        <w:ind w:firstLine="709"/>
        <w:jc w:val="both"/>
      </w:pPr>
      <w:r>
        <w:rPr>
          <w:rStyle w:val="a6"/>
          <w:rFonts w:ascii="Times New Roman" w:hAnsi="Times New Roman" w:cs="Times New Roman"/>
          <w:szCs w:val="24"/>
        </w:rPr>
        <w:t xml:space="preserve">30. Устное информирование заявителя по телефону не превышает 10 минут и включает в себя информацию о наименовании уполномоченной организации,  фамилии, имени, отчестве и занимаемой должности специалиста, принявшего телефонный звонок, условиях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и ответы по существу поставленных заявителем вопросов.</w:t>
      </w:r>
    </w:p>
    <w:p w14:paraId="3A23A2C1" w14:textId="77777777" w:rsidR="00C53CD9" w:rsidRDefault="00000000">
      <w:pPr>
        <w:pStyle w:val="af2"/>
        <w:ind w:firstLine="709"/>
        <w:jc w:val="both"/>
      </w:pPr>
      <w:r>
        <w:rPr>
          <w:rStyle w:val="a6"/>
          <w:rFonts w:ascii="Times New Roman" w:hAnsi="Times New Roman" w:cs="Times New Roman"/>
          <w:szCs w:val="24"/>
        </w:rPr>
        <w:t>31. При устном информировании заявителей специалист должен принять все необходимые меры для дачи полного ответа на поставленные вопросы, в случае необходимости с привлечением компетентных специалистов. Специалист     информирует заявителя о возможности получить консультацию в письменной форме.</w:t>
      </w:r>
    </w:p>
    <w:p w14:paraId="0427A31A" w14:textId="77777777" w:rsidR="00C53CD9" w:rsidRDefault="00000000">
      <w:pPr>
        <w:pStyle w:val="af2"/>
        <w:ind w:firstLine="709"/>
        <w:jc w:val="both"/>
      </w:pPr>
      <w:r>
        <w:rPr>
          <w:rStyle w:val="a6"/>
          <w:rFonts w:ascii="Times New Roman" w:hAnsi="Times New Roman" w:cs="Times New Roman"/>
          <w:szCs w:val="24"/>
        </w:rPr>
        <w:t xml:space="preserve">32. Специалист не вправе осуществлять информирование получателя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выходящее за рамки информирования о стандартных                        процедурах и условиях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и влияющее прямо или косвенно на индивидуальные решения заявителей.</w:t>
      </w:r>
    </w:p>
    <w:p w14:paraId="7FA8DFE1" w14:textId="77777777" w:rsidR="00C53CD9" w:rsidRDefault="00000000">
      <w:pPr>
        <w:pStyle w:val="af2"/>
        <w:ind w:firstLine="709"/>
        <w:jc w:val="both"/>
      </w:pPr>
      <w:bookmarkStart w:id="1058" w:name="sub_1016"/>
      <w:bookmarkStart w:id="1059" w:name="sub_10161"/>
      <w:bookmarkEnd w:id="1058"/>
      <w:bookmarkEnd w:id="1059"/>
      <w:r>
        <w:rPr>
          <w:rStyle w:val="a6"/>
          <w:rFonts w:ascii="Times New Roman" w:hAnsi="Times New Roman" w:cs="Times New Roman"/>
          <w:szCs w:val="24"/>
        </w:rPr>
        <w:t>33. Заявитель может получить всю необходимую информацию о порядке    предоставления услуги на сайте Администрации (https:</w:t>
      </w:r>
      <w:r>
        <w:rPr>
          <w:rStyle w:val="a6"/>
          <w:rFonts w:ascii="Times New Roman" w:hAnsi="Times New Roman" w:cs="Times New Roman"/>
          <w:color w:val="000000"/>
          <w:szCs w:val="24"/>
        </w:rPr>
        <w:t>//</w:t>
      </w:r>
      <w:r>
        <w:rPr>
          <w:rStyle w:val="a6"/>
          <w:rFonts w:ascii="Times New Roman" w:hAnsi="Times New Roman" w:cs="Times New Roman"/>
          <w:color w:val="000000"/>
          <w:szCs w:val="24"/>
          <w:lang w:val="en-US"/>
        </w:rPr>
        <w:t>krasnadm</w:t>
      </w:r>
      <w:r>
        <w:rPr>
          <w:rStyle w:val="a6"/>
          <w:rFonts w:ascii="Times New Roman" w:hAnsi="Times New Roman" w:cs="Times New Roman"/>
          <w:color w:val="000000"/>
          <w:szCs w:val="24"/>
        </w:rPr>
        <w:t>@</w:t>
      </w:r>
      <w:r>
        <w:rPr>
          <w:rFonts w:ascii="Times New Roman" w:hAnsi="Times New Roman" w:cs="Times New Roman"/>
          <w:szCs w:val="24"/>
          <w:lang w:val="en-US"/>
        </w:rPr>
        <w:t>krasnoslobodsk</w:t>
      </w:r>
      <w:r>
        <w:rPr>
          <w:rFonts w:ascii="Times New Roman" w:hAnsi="Times New Roman" w:cs="Times New Roman"/>
          <w:szCs w:val="24"/>
        </w:rPr>
        <w:t>.</w:t>
      </w:r>
      <w:r>
        <w:rPr>
          <w:rFonts w:ascii="Times New Roman" w:hAnsi="Times New Roman" w:cs="Times New Roman"/>
          <w:szCs w:val="24"/>
          <w:lang w:val="en-US"/>
        </w:rPr>
        <w:t>e</w:t>
      </w:r>
      <w:r>
        <w:rPr>
          <w:rFonts w:ascii="Times New Roman" w:hAnsi="Times New Roman" w:cs="Times New Roman"/>
          <w:szCs w:val="24"/>
        </w:rPr>
        <w:t>-</w:t>
      </w:r>
      <w:r>
        <w:rPr>
          <w:rFonts w:ascii="Times New Roman" w:hAnsi="Times New Roman" w:cs="Times New Roman"/>
          <w:szCs w:val="24"/>
          <w:lang w:val="en-US"/>
        </w:rPr>
        <w:t>mordovia</w:t>
      </w:r>
      <w:r>
        <w:rPr>
          <w:rFonts w:ascii="Times New Roman" w:hAnsi="Times New Roman" w:cs="Times New Roman"/>
          <w:szCs w:val="24"/>
        </w:rPr>
        <w:t>.</w:t>
      </w:r>
      <w:r>
        <w:rPr>
          <w:rFonts w:ascii="Times New Roman" w:hAnsi="Times New Roman" w:cs="Times New Roman"/>
          <w:szCs w:val="24"/>
          <w:lang w:val="en-US"/>
        </w:rPr>
        <w:t>ru</w:t>
      </w:r>
      <w:r>
        <w:rPr>
          <w:rStyle w:val="a6"/>
          <w:rFonts w:ascii="Times New Roman" w:hAnsi="Times New Roman" w:cs="Times New Roman"/>
          <w:color w:val="000000"/>
          <w:szCs w:val="24"/>
        </w:rPr>
        <w:t xml:space="preserve">) </w:t>
      </w:r>
      <w:r>
        <w:rPr>
          <w:rStyle w:val="a6"/>
          <w:rFonts w:ascii="Times New Roman" w:hAnsi="Times New Roman" w:cs="Times New Roman"/>
          <w:szCs w:val="24"/>
        </w:rPr>
        <w:t xml:space="preserve">и официальном сайте государственного автономного учреждения Республики Мордовия «Многофункциональный центр </w:t>
      </w:r>
      <w:r>
        <w:rPr>
          <w:rStyle w:val="a6"/>
          <w:rFonts w:ascii="Times New Roman" w:hAnsi="Times New Roman" w:cs="Times New Roman"/>
          <w:szCs w:val="24"/>
        </w:rPr>
        <w:lastRenderedPageBreak/>
        <w:t xml:space="preserve">предоставления государственных и муниципальных услуг» </w:t>
      </w:r>
      <w:hyperlink r:id="rId14" w:history="1">
        <w:r>
          <w:rPr>
            <w:rFonts w:ascii="Times New Roman" w:hAnsi="Times New Roman" w:cs="Times New Roman"/>
            <w:szCs w:val="24"/>
          </w:rPr>
          <w:t>http://www.mfc13.ru</w:t>
        </w:r>
      </w:hyperlink>
      <w:r>
        <w:rPr>
          <w:rStyle w:val="a6"/>
          <w:rFonts w:ascii="Times New Roman" w:hAnsi="Times New Roman" w:cs="Times New Roman"/>
          <w:szCs w:val="24"/>
        </w:rPr>
        <w:t xml:space="preserve"> (далее - официальный сайт), а также на Едином портале государственных и муниципальных услуг (функций) </w:t>
      </w:r>
      <w:hyperlink r:id="rId15" w:history="1">
        <w:r>
          <w:rPr>
            <w:rFonts w:ascii="Times New Roman" w:hAnsi="Times New Roman" w:cs="Times New Roman"/>
            <w:szCs w:val="24"/>
          </w:rPr>
          <w:t>http://gosuslugi.e-mordovia.ru</w:t>
        </w:r>
      </w:hyperlink>
      <w:r>
        <w:rPr>
          <w:rStyle w:val="a6"/>
          <w:rFonts w:ascii="Times New Roman" w:hAnsi="Times New Roman" w:cs="Times New Roman"/>
          <w:szCs w:val="24"/>
        </w:rPr>
        <w:t xml:space="preserve"> и на информационных стендах в местах приема документов.</w:t>
      </w:r>
    </w:p>
    <w:p w14:paraId="0CA1A6DD" w14:textId="77777777" w:rsidR="00C53CD9" w:rsidRDefault="00000000">
      <w:pPr>
        <w:pStyle w:val="af2"/>
        <w:ind w:firstLine="709"/>
        <w:jc w:val="both"/>
      </w:pPr>
      <w:bookmarkStart w:id="1060" w:name="sub_1017"/>
      <w:bookmarkStart w:id="1061" w:name="sub_10171"/>
      <w:bookmarkEnd w:id="1060"/>
      <w:bookmarkEnd w:id="1061"/>
      <w:r>
        <w:rPr>
          <w:rStyle w:val="a6"/>
          <w:rFonts w:ascii="Times New Roman" w:hAnsi="Times New Roman" w:cs="Times New Roman"/>
          <w:szCs w:val="24"/>
        </w:rPr>
        <w:t>34. Письменное информирование заявителя осуществляется посредством дачи письменного ответа на его обращение по существу поставленных вопросов. Ответы на письменные обращения подписываются Главой Краснослободского муниципального района Республики Мордовия или заместителем главы Краснослободского муниципального района Республики Мордовия по социальным вопросам. Срок рассмотрения письменных обращений составляет 30 дней со дня их регистрации.</w:t>
      </w:r>
    </w:p>
    <w:p w14:paraId="308B23F5" w14:textId="77777777" w:rsidR="00C53CD9" w:rsidRDefault="00000000">
      <w:pPr>
        <w:pStyle w:val="af2"/>
        <w:ind w:firstLine="709"/>
        <w:jc w:val="both"/>
      </w:pPr>
      <w:r>
        <w:rPr>
          <w:rStyle w:val="a6"/>
          <w:rFonts w:ascii="Times New Roman" w:hAnsi="Times New Roman" w:cs="Times New Roman"/>
          <w:szCs w:val="24"/>
        </w:rPr>
        <w:t xml:space="preserve">35. При поступлении обращения в электронной форме от гражданина по                     вопросу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на официальный сайт                                 Администрации, ответ в электронной форме по существу поставленного вопроса дается не позднее 30-ти дней со дня  регистрации обращения в автоматизированной системе электронного документооборота. Ответ направляется заявителю в электронной форме на указанный им адрес электронной почты.</w:t>
      </w:r>
    </w:p>
    <w:p w14:paraId="64EF4644" w14:textId="77777777" w:rsidR="00C53CD9" w:rsidRDefault="00000000">
      <w:pPr>
        <w:pStyle w:val="Standard"/>
        <w:spacing w:before="120"/>
        <w:ind w:firstLine="709"/>
        <w:jc w:val="both"/>
        <w:textAlignment w:val="auto"/>
      </w:pPr>
      <w:r>
        <w:rPr>
          <w:rStyle w:val="a6"/>
          <w:rFonts w:ascii="Times New Roman" w:hAnsi="Times New Roman" w:cs="Times New Roman"/>
          <w:b/>
          <w:color w:val="000000"/>
        </w:rPr>
        <w:t>Подраздел 15. Показатели доступности и качества государственной</w:t>
      </w:r>
      <w:r>
        <w:rPr>
          <w:rStyle w:val="a6"/>
          <w:rFonts w:ascii="Times New Roman" w:hAnsi="Times New Roman" w:cs="Times New Roman"/>
          <w:color w:val="000000"/>
        </w:rPr>
        <w:t xml:space="preserve"> </w:t>
      </w:r>
      <w:r>
        <w:rPr>
          <w:rStyle w:val="a6"/>
          <w:rFonts w:ascii="Times New Roman" w:hAnsi="Times New Roman" w:cs="Times New Roman"/>
          <w:b/>
          <w:color w:val="000000"/>
        </w:rPr>
        <w:t>услуги</w:t>
      </w:r>
    </w:p>
    <w:p w14:paraId="4A679DDB" w14:textId="77777777" w:rsidR="00C53CD9" w:rsidRDefault="00000000">
      <w:pPr>
        <w:pStyle w:val="Standard"/>
        <w:ind w:firstLine="709"/>
        <w:jc w:val="both"/>
      </w:pPr>
      <w:bookmarkStart w:id="1062" w:name="sub_10302"/>
      <w:bookmarkStart w:id="1063" w:name="sub_1030"/>
      <w:bookmarkStart w:id="1064" w:name="sub_10301"/>
      <w:bookmarkStart w:id="1065" w:name="sub_10303"/>
      <w:bookmarkEnd w:id="1062"/>
      <w:bookmarkEnd w:id="1063"/>
      <w:bookmarkEnd w:id="1064"/>
      <w:bookmarkEnd w:id="1065"/>
      <w:r>
        <w:rPr>
          <w:rStyle w:val="a6"/>
          <w:rFonts w:ascii="Times New Roman" w:hAnsi="Times New Roman" w:cs="Times New Roman"/>
          <w:color w:val="000000"/>
        </w:rPr>
        <w:t>36. Показатели доступности и качества государственной услуги:</w:t>
      </w:r>
      <w:bookmarkStart w:id="1066" w:name="sub_1031"/>
      <w:bookmarkEnd w:id="1066"/>
    </w:p>
    <w:p w14:paraId="041FBDC5" w14:textId="77777777" w:rsidR="00C53CD9" w:rsidRDefault="00000000">
      <w:pPr>
        <w:pStyle w:val="Standard"/>
        <w:ind w:firstLine="709"/>
        <w:jc w:val="both"/>
      </w:pPr>
      <w:r>
        <w:rPr>
          <w:rStyle w:val="a6"/>
          <w:rFonts w:ascii="Times New Roman" w:hAnsi="Times New Roman" w:cs="Times New Roman"/>
          <w:color w:val="000000"/>
        </w:rPr>
        <w:t>- простота и ясность изложения информационных документов;</w:t>
      </w:r>
    </w:p>
    <w:p w14:paraId="50BFCE8F" w14:textId="77777777" w:rsidR="00C53CD9" w:rsidRDefault="00000000">
      <w:pPr>
        <w:pStyle w:val="Standard"/>
        <w:ind w:firstLine="709"/>
        <w:jc w:val="both"/>
      </w:pPr>
      <w:r>
        <w:rPr>
          <w:rStyle w:val="a6"/>
          <w:rFonts w:ascii="Times New Roman" w:hAnsi="Times New Roman" w:cs="Times New Roman"/>
          <w:color w:val="000000"/>
        </w:rPr>
        <w:t>- наличие различных каналов получения информации о предоставлении услуги;</w:t>
      </w:r>
    </w:p>
    <w:p w14:paraId="6964334A" w14:textId="77777777" w:rsidR="00C53CD9" w:rsidRDefault="00000000">
      <w:pPr>
        <w:pStyle w:val="Standard"/>
        <w:ind w:firstLine="709"/>
        <w:jc w:val="both"/>
      </w:pPr>
      <w:r>
        <w:rPr>
          <w:rStyle w:val="a6"/>
          <w:rFonts w:ascii="Times New Roman" w:hAnsi="Times New Roman" w:cs="Times New Roman"/>
          <w:color w:val="000000"/>
        </w:rPr>
        <w:t>- доступность работы с заявителями;</w:t>
      </w:r>
    </w:p>
    <w:p w14:paraId="44109AF0" w14:textId="77777777" w:rsidR="00C53CD9" w:rsidRDefault="00000000">
      <w:pPr>
        <w:pStyle w:val="Standard"/>
        <w:ind w:firstLine="709"/>
        <w:jc w:val="both"/>
      </w:pPr>
      <w:r>
        <w:rPr>
          <w:rStyle w:val="a6"/>
          <w:rFonts w:ascii="Times New Roman" w:hAnsi="Times New Roman" w:cs="Times New Roman"/>
          <w:color w:val="000000"/>
        </w:rPr>
        <w:t>- точность предоставления государственной услуги;</w:t>
      </w:r>
    </w:p>
    <w:p w14:paraId="4C14C918" w14:textId="77777777" w:rsidR="00C53CD9" w:rsidRDefault="00000000">
      <w:pPr>
        <w:pStyle w:val="Standard"/>
        <w:ind w:firstLine="709"/>
        <w:jc w:val="both"/>
      </w:pPr>
      <w:r>
        <w:rPr>
          <w:rStyle w:val="a6"/>
          <w:rFonts w:ascii="Times New Roman" w:hAnsi="Times New Roman" w:cs="Times New Roman"/>
          <w:color w:val="000000"/>
        </w:rPr>
        <w:t>- профессиональная подготовка сотрудников органа, осуществляющего                       предоставление государственной услуги;</w:t>
      </w:r>
    </w:p>
    <w:p w14:paraId="54738ABD" w14:textId="77777777" w:rsidR="00C53CD9" w:rsidRDefault="00000000">
      <w:pPr>
        <w:pStyle w:val="Standard"/>
        <w:ind w:firstLine="709"/>
        <w:jc w:val="both"/>
      </w:pPr>
      <w:r>
        <w:rPr>
          <w:rStyle w:val="a6"/>
          <w:rFonts w:ascii="Times New Roman" w:hAnsi="Times New Roman" w:cs="Times New Roman"/>
          <w:color w:val="000000"/>
        </w:rPr>
        <w:t>- высокая культура обслуживания заявителей;</w:t>
      </w:r>
    </w:p>
    <w:p w14:paraId="6F9E5983" w14:textId="77777777" w:rsidR="00C53CD9" w:rsidRDefault="00000000">
      <w:pPr>
        <w:pStyle w:val="Standard"/>
        <w:ind w:firstLine="709"/>
        <w:jc w:val="both"/>
      </w:pPr>
      <w:r>
        <w:rPr>
          <w:rStyle w:val="a6"/>
          <w:rFonts w:ascii="Times New Roman" w:hAnsi="Times New Roman" w:cs="Times New Roman"/>
          <w:color w:val="000000"/>
        </w:rPr>
        <w:t>- строгое соблюдение сроков предоставления государственной услуги;</w:t>
      </w:r>
    </w:p>
    <w:p w14:paraId="28DCE32A" w14:textId="77777777" w:rsidR="00C53CD9" w:rsidRDefault="00000000">
      <w:pPr>
        <w:pStyle w:val="Standard"/>
        <w:ind w:firstLine="709"/>
        <w:jc w:val="both"/>
      </w:pPr>
      <w:r>
        <w:rPr>
          <w:rStyle w:val="a6"/>
          <w:rFonts w:ascii="Times New Roman" w:hAnsi="Times New Roman" w:cs="Times New Roman"/>
          <w:color w:val="000000"/>
        </w:rPr>
        <w:t>- количество обоснованных жалоб на решения органа, осуществляющего предоставление государственной услуги;</w:t>
      </w:r>
    </w:p>
    <w:p w14:paraId="3D037D60" w14:textId="77777777" w:rsidR="00C53CD9" w:rsidRDefault="00000000">
      <w:pPr>
        <w:pStyle w:val="Standard"/>
        <w:ind w:firstLine="709"/>
        <w:jc w:val="both"/>
      </w:pPr>
      <w:r>
        <w:rPr>
          <w:rStyle w:val="a6"/>
          <w:rFonts w:ascii="Times New Roman" w:hAnsi="Times New Roman" w:cs="Times New Roman"/>
          <w:color w:val="000000"/>
        </w:rPr>
        <w:t>- отсутствие жалоб на действия (бездействие) и решения, осуществляемые (принятые) в ходе предоставления государственной услуги.</w:t>
      </w:r>
      <w:bookmarkStart w:id="1067" w:name="sub_103211"/>
      <w:bookmarkStart w:id="1068" w:name="sub_10311"/>
      <w:bookmarkEnd w:id="1067"/>
      <w:bookmarkEnd w:id="1068"/>
    </w:p>
    <w:p w14:paraId="49EDB1C7" w14:textId="77777777" w:rsidR="00C53CD9" w:rsidRDefault="00000000">
      <w:pPr>
        <w:pStyle w:val="Standard"/>
        <w:ind w:firstLine="709"/>
        <w:jc w:val="both"/>
      </w:pPr>
      <w:r>
        <w:rPr>
          <w:rStyle w:val="a6"/>
          <w:rFonts w:ascii="Times New Roman" w:hAnsi="Times New Roman" w:cs="Times New Roman"/>
          <w:color w:val="000000"/>
        </w:rPr>
        <w:t>37. Качество предоставления государственной услуги подтверждается                              отсутствием жалоб со стороны заявителей и соблюдением сроков предоставления государственной услуги, соблюдением стандарта предоставления государственной услуги, обеспечением защиты конфиденциальных сведений о заявителе.</w:t>
      </w:r>
    </w:p>
    <w:p w14:paraId="3EC9FA55" w14:textId="77777777" w:rsidR="00C53CD9" w:rsidRDefault="00000000">
      <w:pPr>
        <w:pStyle w:val="Standard"/>
        <w:ind w:firstLine="709"/>
        <w:jc w:val="both"/>
      </w:pPr>
      <w:bookmarkStart w:id="1069" w:name="sub_1032"/>
      <w:bookmarkStart w:id="1070" w:name="sub_10321"/>
      <w:bookmarkEnd w:id="1069"/>
      <w:bookmarkEnd w:id="1070"/>
      <w:r>
        <w:rPr>
          <w:rStyle w:val="a6"/>
          <w:rFonts w:ascii="Times New Roman" w:hAnsi="Times New Roman" w:cs="Times New Roman"/>
          <w:color w:val="000000"/>
        </w:rPr>
        <w:t>38. Доступность для заявителей предоставления государственной услуги                    обеспечивается за счет возможности получения государственной услуги через                  МФЦ, а также возможности подачи заявления о предоставлении государственной услуги в электронном виде через федеральную г</w:t>
      </w:r>
      <w:r>
        <w:rPr>
          <w:rStyle w:val="a6"/>
          <w:rFonts w:ascii="Times New Roman" w:hAnsi="Times New Roman" w:cs="Times New Roman"/>
        </w:rPr>
        <w:t>осударственную информационную систему «Единый п</w:t>
      </w:r>
      <w:hyperlink r:id="rId16" w:history="1">
        <w:r>
          <w:rPr>
            <w:rFonts w:ascii="Times New Roman" w:hAnsi="Times New Roman" w:cs="Times New Roman"/>
          </w:rPr>
          <w:t>ортал</w:t>
        </w:r>
      </w:hyperlink>
      <w:r>
        <w:rPr>
          <w:rStyle w:val="a6"/>
          <w:rFonts w:ascii="Times New Roman" w:hAnsi="Times New Roman" w:cs="Times New Roman"/>
        </w:rPr>
        <w:t xml:space="preserve"> государственных и муниципальных услуг (функций)»</w:t>
      </w:r>
      <w:r>
        <w:rPr>
          <w:rStyle w:val="a6"/>
          <w:rFonts w:ascii="Times New Roman" w:hAnsi="Times New Roman" w:cs="Times New Roman"/>
          <w:color w:val="000000"/>
        </w:rPr>
        <w:t>.</w:t>
      </w:r>
    </w:p>
    <w:p w14:paraId="65955CF4" w14:textId="77777777" w:rsidR="00C53CD9" w:rsidRDefault="00000000">
      <w:pPr>
        <w:pStyle w:val="Standard"/>
        <w:ind w:firstLine="709"/>
        <w:jc w:val="both"/>
      </w:pPr>
      <w:r>
        <w:rPr>
          <w:rStyle w:val="a6"/>
          <w:rFonts w:ascii="Times New Roman" w:hAnsi="Times New Roman" w:cs="Times New Roman"/>
          <w:b/>
          <w:bCs/>
          <w:color w:val="000000"/>
        </w:rPr>
        <w:t>Подраздел 16. Иные требования к  предоставлению государственной  услуги</w:t>
      </w:r>
    </w:p>
    <w:p w14:paraId="2E1BE0D2" w14:textId="77777777" w:rsidR="00C53CD9" w:rsidRDefault="00000000">
      <w:pPr>
        <w:pStyle w:val="af2"/>
        <w:ind w:firstLine="709"/>
        <w:jc w:val="both"/>
      </w:pPr>
      <w:r>
        <w:rPr>
          <w:rStyle w:val="a6"/>
          <w:rFonts w:ascii="Times New Roman" w:hAnsi="Times New Roman" w:cs="Times New Roman"/>
          <w:szCs w:val="24"/>
        </w:rPr>
        <w:t xml:space="preserve">39. В соответствии с </w:t>
      </w:r>
      <w:hyperlink r:id="rId17" w:history="1">
        <w:r>
          <w:rPr>
            <w:rFonts w:ascii="Times New Roman" w:hAnsi="Times New Roman" w:cs="Times New Roman"/>
            <w:szCs w:val="24"/>
          </w:rPr>
          <w:t>Федеральным законом</w:t>
        </w:r>
      </w:hyperlink>
      <w:r>
        <w:rPr>
          <w:rStyle w:val="a6"/>
          <w:rFonts w:ascii="Times New Roman" w:hAnsi="Times New Roman" w:cs="Times New Roman"/>
          <w:szCs w:val="24"/>
        </w:rPr>
        <w:t xml:space="preserve"> от 27 июля 2010 года № 210-ФЗ «Об организации предоставления государственных и муниципальных услуг» для  подачи документов, необходимых для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и получения необходимой информации, заявитель вправе обратиться непосредственно в Администрацию или МФЦ, при условии заключения соглашения о взаимодействии между государственным автономным учреждением Республики Мордовия «Многофункциональным центром предоставления государственных и муниципальных услуг» и Администрацией.</w:t>
      </w:r>
    </w:p>
    <w:p w14:paraId="7E8CAC81" w14:textId="77777777" w:rsidR="00C53CD9" w:rsidRDefault="00000000">
      <w:pPr>
        <w:pStyle w:val="af2"/>
        <w:ind w:firstLine="709"/>
        <w:jc w:val="both"/>
      </w:pPr>
      <w:r>
        <w:rPr>
          <w:rStyle w:val="a6"/>
          <w:rFonts w:ascii="Times New Roman" w:hAnsi="Times New Roman" w:cs="Times New Roman"/>
          <w:szCs w:val="24"/>
        </w:rPr>
        <w:t>40. В   МФЦ  заявителю обеспечивается:</w:t>
      </w:r>
    </w:p>
    <w:p w14:paraId="75C2D75B" w14:textId="77777777" w:rsidR="00C53CD9" w:rsidRDefault="00000000">
      <w:pPr>
        <w:pStyle w:val="af2"/>
        <w:ind w:firstLine="709"/>
        <w:jc w:val="both"/>
      </w:pPr>
      <w:r>
        <w:rPr>
          <w:rStyle w:val="a6"/>
          <w:rFonts w:ascii="Times New Roman" w:hAnsi="Times New Roman" w:cs="Times New Roman"/>
          <w:szCs w:val="24"/>
        </w:rPr>
        <w:t>а) бесплатный доступ заявителей к федеральной государственной информационной системе «Единый п</w:t>
      </w:r>
      <w:hyperlink r:id="rId18" w:history="1">
        <w:r>
          <w:rPr>
            <w:rFonts w:ascii="Times New Roman" w:hAnsi="Times New Roman" w:cs="Times New Roman"/>
            <w:szCs w:val="24"/>
          </w:rPr>
          <w:t>ортал</w:t>
        </w:r>
      </w:hyperlink>
      <w:r>
        <w:rPr>
          <w:rStyle w:val="a6"/>
          <w:rFonts w:ascii="Times New Roman" w:hAnsi="Times New Roman" w:cs="Times New Roman"/>
          <w:szCs w:val="24"/>
        </w:rPr>
        <w:t xml:space="preserve"> государственных и муниципальных услуг (функций)»;</w:t>
      </w:r>
    </w:p>
    <w:p w14:paraId="4ECCC00F" w14:textId="77777777" w:rsidR="00C53CD9" w:rsidRDefault="00000000">
      <w:pPr>
        <w:pStyle w:val="af2"/>
        <w:ind w:firstLine="709"/>
        <w:jc w:val="both"/>
      </w:pPr>
      <w:r>
        <w:rPr>
          <w:rStyle w:val="a6"/>
          <w:rFonts w:ascii="Times New Roman" w:hAnsi="Times New Roman" w:cs="Times New Roman"/>
          <w:szCs w:val="24"/>
        </w:rPr>
        <w:t>б) возможность оплаты государственных услуг;</w:t>
      </w:r>
    </w:p>
    <w:p w14:paraId="1FF0DEFC" w14:textId="77777777" w:rsidR="00C53CD9" w:rsidRDefault="00000000">
      <w:pPr>
        <w:pStyle w:val="af2"/>
        <w:ind w:firstLine="709"/>
        <w:jc w:val="both"/>
      </w:pPr>
      <w:r>
        <w:rPr>
          <w:rStyle w:val="a6"/>
          <w:rFonts w:ascii="Times New Roman" w:hAnsi="Times New Roman" w:cs="Times New Roman"/>
          <w:szCs w:val="24"/>
        </w:rPr>
        <w:t>в) получение информации посредством МФЦ телефонного обслуживания, осуществляющего с помощью операторов или в автоматическом режиме прием и    обслуживание вызовов, поступающих в МФЦ;</w:t>
      </w:r>
    </w:p>
    <w:p w14:paraId="76A733B9" w14:textId="77777777" w:rsidR="00C53CD9" w:rsidRDefault="00000000">
      <w:pPr>
        <w:pStyle w:val="af2"/>
        <w:ind w:firstLine="709"/>
        <w:jc w:val="both"/>
      </w:pPr>
      <w:r>
        <w:rPr>
          <w:rStyle w:val="a6"/>
          <w:rFonts w:ascii="Times New Roman" w:hAnsi="Times New Roman" w:cs="Times New Roman"/>
          <w:szCs w:val="24"/>
        </w:rPr>
        <w:t xml:space="preserve">г) возможность воспользоваться предварительной записью на подачу запроса о предоставлении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077839AB" w14:textId="77777777" w:rsidR="00C53CD9" w:rsidRDefault="00000000">
      <w:pPr>
        <w:pStyle w:val="af2"/>
        <w:ind w:firstLine="709"/>
        <w:jc w:val="both"/>
      </w:pPr>
      <w:r>
        <w:rPr>
          <w:rStyle w:val="a6"/>
          <w:rFonts w:ascii="Times New Roman" w:hAnsi="Times New Roman" w:cs="Times New Roman"/>
          <w:szCs w:val="24"/>
        </w:rPr>
        <w:t xml:space="preserve">д) предварительное уведомление заявителя о готовности результата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2A491988" w14:textId="77777777" w:rsidR="00C53CD9" w:rsidRDefault="00000000">
      <w:pPr>
        <w:pStyle w:val="af2"/>
        <w:spacing w:after="120"/>
        <w:ind w:firstLine="709"/>
        <w:jc w:val="both"/>
      </w:pPr>
      <w:r>
        <w:rPr>
          <w:rStyle w:val="a6"/>
          <w:rFonts w:ascii="Times New Roman" w:hAnsi="Times New Roman" w:cs="Times New Roman"/>
          <w:szCs w:val="24"/>
        </w:rPr>
        <w:lastRenderedPageBreak/>
        <w:t>41. В электронной форме государственная услуга предоставляются в порядке, предусмотренном настоящим регламентом, через федеральную государственную информационную систему «Единый портал государственных и муниципальных услуг (функций)» при наличии технической возможности  подачи заявления.</w:t>
      </w:r>
      <w:bookmarkStart w:id="1071" w:name="sub_300"/>
      <w:bookmarkEnd w:id="1071"/>
    </w:p>
    <w:p w14:paraId="51654A07" w14:textId="77777777" w:rsidR="00C53CD9" w:rsidRDefault="00000000">
      <w:pPr>
        <w:pStyle w:val="1"/>
        <w:spacing w:before="0" w:after="0"/>
        <w:ind w:firstLine="709"/>
        <w:rPr>
          <w:rFonts w:ascii="Times New Roman" w:hAnsi="Times New Roman" w:cs="Times New Roman"/>
          <w:color w:val="000000"/>
        </w:rPr>
      </w:pPr>
      <w:r>
        <w:rPr>
          <w:rFonts w:ascii="Times New Roman" w:hAnsi="Times New Roman" w:cs="Times New Roman"/>
          <w:color w:val="000000"/>
        </w:rPr>
        <w:t>Раздел 3. Состав, последовательность и сроки выполнения  административных процедур</w:t>
      </w:r>
    </w:p>
    <w:p w14:paraId="35D5BD4B" w14:textId="77777777" w:rsidR="00C53CD9" w:rsidRDefault="00000000">
      <w:pPr>
        <w:pStyle w:val="1"/>
        <w:spacing w:before="120" w:after="0"/>
        <w:ind w:firstLine="709"/>
        <w:jc w:val="both"/>
        <w:rPr>
          <w:rFonts w:ascii="Times New Roman" w:hAnsi="Times New Roman" w:cs="Times New Roman"/>
          <w:color w:val="000000"/>
        </w:rPr>
      </w:pPr>
      <w:bookmarkStart w:id="1072" w:name="sub_310"/>
      <w:bookmarkEnd w:id="1072"/>
      <w:r>
        <w:rPr>
          <w:rFonts w:ascii="Times New Roman" w:hAnsi="Times New Roman" w:cs="Times New Roman"/>
          <w:color w:val="000000"/>
        </w:rPr>
        <w:t>Подраздел 1. Основные положения</w:t>
      </w:r>
    </w:p>
    <w:p w14:paraId="63CBBC69" w14:textId="77777777" w:rsidR="00C53CD9" w:rsidRDefault="00000000">
      <w:pPr>
        <w:pStyle w:val="Standard"/>
        <w:ind w:firstLine="709"/>
        <w:jc w:val="both"/>
      </w:pPr>
      <w:bookmarkStart w:id="1073" w:name="sub_1038"/>
      <w:bookmarkEnd w:id="1073"/>
      <w:r>
        <w:rPr>
          <w:rStyle w:val="a6"/>
          <w:rFonts w:ascii="Times New Roman" w:hAnsi="Times New Roman" w:cs="Times New Roman"/>
        </w:rPr>
        <w:t xml:space="preserve">42. Предоставление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включает следующие                       административные действия:</w:t>
      </w:r>
    </w:p>
    <w:p w14:paraId="1A080401" w14:textId="77777777" w:rsidR="00C53CD9" w:rsidRDefault="00000000">
      <w:pPr>
        <w:pStyle w:val="Standard"/>
        <w:ind w:firstLine="709"/>
        <w:jc w:val="both"/>
      </w:pPr>
      <w:bookmarkStart w:id="1074" w:name="sub_10381"/>
      <w:bookmarkEnd w:id="1074"/>
      <w:r>
        <w:rPr>
          <w:rStyle w:val="a6"/>
          <w:rFonts w:ascii="Times New Roman" w:hAnsi="Times New Roman" w:cs="Times New Roman"/>
        </w:rPr>
        <w:t>- п</w:t>
      </w:r>
      <w:r>
        <w:rPr>
          <w:rStyle w:val="a6"/>
          <w:rFonts w:ascii="Times New Roman" w:hAnsi="Times New Roman" w:cs="Times New Roman"/>
          <w:color w:val="000000"/>
        </w:rPr>
        <w:t>рием и регистрация заявления и документов;</w:t>
      </w:r>
    </w:p>
    <w:p w14:paraId="408E5781" w14:textId="77777777" w:rsidR="00C53CD9" w:rsidRDefault="00000000">
      <w:pPr>
        <w:pStyle w:val="6"/>
        <w:spacing w:before="0"/>
        <w:ind w:firstLine="709"/>
        <w:jc w:val="both"/>
      </w:pPr>
      <w:r>
        <w:rPr>
          <w:rStyle w:val="a6"/>
          <w:rFonts w:ascii="Times New Roman" w:hAnsi="Times New Roman" w:cs="Times New Roman"/>
          <w:color w:val="auto"/>
          <w:szCs w:val="24"/>
        </w:rPr>
        <w:t xml:space="preserve">- подготовка постановления </w:t>
      </w:r>
      <w:r>
        <w:rPr>
          <w:rFonts w:ascii="Times New Roman" w:hAnsi="Times New Roman" w:cs="Times New Roman"/>
          <w:color w:val="auto"/>
          <w:szCs w:val="24"/>
        </w:rPr>
        <w:t>о назначение ежемесячного денежного пособия на содержание ребенка, находящегося под опекой (попечительством) в приемной семье</w:t>
      </w:r>
      <w:r>
        <w:rPr>
          <w:rStyle w:val="a6"/>
          <w:rFonts w:ascii="Times New Roman" w:hAnsi="Times New Roman" w:cs="Times New Roman"/>
          <w:color w:val="auto"/>
          <w:szCs w:val="24"/>
        </w:rPr>
        <w:t>;</w:t>
      </w:r>
    </w:p>
    <w:p w14:paraId="2FBFD218" w14:textId="77777777" w:rsidR="00C53CD9" w:rsidRDefault="00000000">
      <w:pPr>
        <w:pStyle w:val="Standard"/>
        <w:ind w:firstLine="709"/>
        <w:jc w:val="both"/>
      </w:pPr>
      <w:r>
        <w:rPr>
          <w:rStyle w:val="a6"/>
          <w:rFonts w:ascii="Times New Roman" w:hAnsi="Times New Roman" w:cs="Times New Roman"/>
        </w:rPr>
        <w:t>- выдача результата заявителю.</w:t>
      </w:r>
      <w:bookmarkStart w:id="1075" w:name="sub_320"/>
      <w:bookmarkEnd w:id="1075"/>
    </w:p>
    <w:p w14:paraId="6CEBC193" w14:textId="77777777" w:rsidR="00C53CD9" w:rsidRDefault="00000000">
      <w:pPr>
        <w:pStyle w:val="1"/>
        <w:spacing w:before="120" w:after="0"/>
        <w:ind w:firstLine="709"/>
        <w:jc w:val="both"/>
        <w:rPr>
          <w:rFonts w:ascii="Times New Roman" w:hAnsi="Times New Roman" w:cs="Times New Roman"/>
          <w:color w:val="000000"/>
        </w:rPr>
      </w:pPr>
      <w:r>
        <w:rPr>
          <w:rFonts w:ascii="Times New Roman" w:hAnsi="Times New Roman" w:cs="Times New Roman"/>
          <w:color w:val="000000"/>
        </w:rPr>
        <w:t>Подраздел 2. Прием и регистрация заявления и документов</w:t>
      </w:r>
    </w:p>
    <w:p w14:paraId="2B6E22F5" w14:textId="77777777" w:rsidR="00C53CD9" w:rsidRDefault="00000000">
      <w:pPr>
        <w:pStyle w:val="af2"/>
        <w:ind w:firstLine="709"/>
        <w:jc w:val="both"/>
      </w:pPr>
      <w:bookmarkStart w:id="1076" w:name="sub_1040"/>
      <w:bookmarkEnd w:id="1076"/>
      <w:r>
        <w:rPr>
          <w:rStyle w:val="a6"/>
          <w:rFonts w:ascii="Times New Roman" w:hAnsi="Times New Roman" w:cs="Times New Roman"/>
          <w:szCs w:val="24"/>
        </w:rPr>
        <w:t xml:space="preserve">43. Юридическим фактом, являющимся основанием для начала                                              административного действия, является обращение гражданина в адрес Главы Краснослободского муниципального района Республики Мордовия с заявлением по форме согласно </w:t>
      </w:r>
      <w:hyperlink r:id="rId19" w:history="1">
        <w:r>
          <w:rPr>
            <w:rFonts w:ascii="Times New Roman" w:hAnsi="Times New Roman" w:cs="Times New Roman"/>
            <w:szCs w:val="24"/>
          </w:rPr>
          <w:t xml:space="preserve">приложению </w:t>
        </w:r>
      </w:hyperlink>
      <w:r>
        <w:rPr>
          <w:rFonts w:ascii="Times New Roman" w:hAnsi="Times New Roman" w:cs="Times New Roman"/>
          <w:szCs w:val="24"/>
        </w:rPr>
        <w:t>№2</w:t>
      </w:r>
      <w:r>
        <w:rPr>
          <w:rStyle w:val="a6"/>
          <w:rFonts w:ascii="Times New Roman" w:hAnsi="Times New Roman" w:cs="Times New Roman"/>
          <w:szCs w:val="24"/>
        </w:rPr>
        <w:t xml:space="preserve"> и документами, указанными в </w:t>
      </w:r>
      <w:hyperlink r:id="rId20" w:history="1">
        <w:r>
          <w:rPr>
            <w:rFonts w:ascii="Times New Roman" w:hAnsi="Times New Roman" w:cs="Times New Roman"/>
            <w:szCs w:val="24"/>
          </w:rPr>
          <w:t xml:space="preserve">пункте </w:t>
        </w:r>
      </w:hyperlink>
      <w:r>
        <w:rPr>
          <w:rFonts w:ascii="Times New Roman" w:hAnsi="Times New Roman" w:cs="Times New Roman"/>
          <w:szCs w:val="24"/>
        </w:rPr>
        <w:t>17</w:t>
      </w:r>
      <w:r>
        <w:rPr>
          <w:rStyle w:val="a6"/>
          <w:rFonts w:ascii="Times New Roman" w:hAnsi="Times New Roman" w:cs="Times New Roman"/>
          <w:szCs w:val="24"/>
        </w:rPr>
        <w:t xml:space="preserve"> настоящего регламента.</w:t>
      </w:r>
    </w:p>
    <w:p w14:paraId="3B3FE2E7" w14:textId="77777777" w:rsidR="00C53CD9" w:rsidRDefault="00000000">
      <w:pPr>
        <w:pStyle w:val="af2"/>
        <w:ind w:firstLine="709"/>
        <w:jc w:val="both"/>
      </w:pPr>
      <w:bookmarkStart w:id="1077" w:name="sub_1041"/>
      <w:bookmarkStart w:id="1078" w:name="sub_10411"/>
      <w:bookmarkEnd w:id="1077"/>
      <w:bookmarkEnd w:id="1078"/>
      <w:r>
        <w:rPr>
          <w:rStyle w:val="a6"/>
          <w:rFonts w:ascii="Times New Roman" w:hAnsi="Times New Roman" w:cs="Times New Roman"/>
          <w:szCs w:val="24"/>
        </w:rPr>
        <w:t xml:space="preserve">44. Для получения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заявитель вправе подать заявление и документы лично или через своего законного представителя по адресам, указанным в </w:t>
      </w:r>
      <w:hyperlink r:id="rId21" w:history="1">
        <w:r>
          <w:rPr>
            <w:rFonts w:ascii="Times New Roman" w:hAnsi="Times New Roman" w:cs="Times New Roman"/>
            <w:szCs w:val="24"/>
          </w:rPr>
          <w:t xml:space="preserve">приложении </w:t>
        </w:r>
      </w:hyperlink>
      <w:r>
        <w:rPr>
          <w:rFonts w:ascii="Times New Roman" w:hAnsi="Times New Roman" w:cs="Times New Roman"/>
          <w:szCs w:val="24"/>
        </w:rPr>
        <w:t>№1</w:t>
      </w:r>
      <w:r>
        <w:rPr>
          <w:rStyle w:val="a6"/>
          <w:rFonts w:ascii="Times New Roman" w:hAnsi="Times New Roman" w:cs="Times New Roman"/>
          <w:szCs w:val="24"/>
        </w:rPr>
        <w:t xml:space="preserve"> к настоящему регламенту, а также с использованием почтовой связи или в электронном виде через федеральную государственную информационную систему «Единый портал государственных и муниципальных услуг (функций)».</w:t>
      </w:r>
    </w:p>
    <w:p w14:paraId="1CF07FDA" w14:textId="77777777" w:rsidR="00C53CD9" w:rsidRDefault="00000000">
      <w:pPr>
        <w:pStyle w:val="af2"/>
        <w:ind w:firstLine="709"/>
        <w:jc w:val="both"/>
      </w:pPr>
      <w:bookmarkStart w:id="1079" w:name="sub_1042"/>
      <w:bookmarkStart w:id="1080" w:name="sub_10421"/>
      <w:bookmarkEnd w:id="1079"/>
      <w:bookmarkEnd w:id="1080"/>
      <w:r>
        <w:rPr>
          <w:rStyle w:val="a6"/>
          <w:rFonts w:ascii="Times New Roman" w:hAnsi="Times New Roman" w:cs="Times New Roman"/>
          <w:szCs w:val="24"/>
        </w:rPr>
        <w:t>45. При личном обращении заявителя за представлением государственной               услуги специалист, ответственный за прием и регистрацию документов,                                 осуществляет следующую последовательность действий:</w:t>
      </w:r>
    </w:p>
    <w:p w14:paraId="5165900E" w14:textId="77777777" w:rsidR="00C53CD9" w:rsidRDefault="00000000">
      <w:pPr>
        <w:pStyle w:val="af2"/>
        <w:ind w:firstLine="709"/>
        <w:jc w:val="both"/>
      </w:pPr>
      <w:bookmarkStart w:id="1081" w:name="sub_10422"/>
      <w:bookmarkEnd w:id="1081"/>
      <w:r>
        <w:rPr>
          <w:rStyle w:val="a6"/>
          <w:rFonts w:ascii="Times New Roman" w:hAnsi="Times New Roman" w:cs="Times New Roman"/>
          <w:szCs w:val="24"/>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40545C53" w14:textId="77777777" w:rsidR="00C53CD9" w:rsidRDefault="00000000">
      <w:pPr>
        <w:pStyle w:val="af2"/>
        <w:ind w:firstLine="709"/>
        <w:jc w:val="both"/>
      </w:pPr>
      <w:r>
        <w:rPr>
          <w:rStyle w:val="a6"/>
          <w:rFonts w:ascii="Times New Roman" w:hAnsi="Times New Roman" w:cs="Times New Roman"/>
          <w:szCs w:val="24"/>
        </w:rPr>
        <w:t>2) предоставляет заявителю бланк заявления;</w:t>
      </w:r>
    </w:p>
    <w:p w14:paraId="7F66C3ED" w14:textId="77777777" w:rsidR="00C53CD9" w:rsidRDefault="00000000">
      <w:pPr>
        <w:pStyle w:val="af2"/>
        <w:ind w:firstLine="709"/>
        <w:jc w:val="both"/>
      </w:pPr>
      <w:r>
        <w:rPr>
          <w:rStyle w:val="a6"/>
          <w:rFonts w:ascii="Times New Roman" w:hAnsi="Times New Roman" w:cs="Times New Roman"/>
          <w:szCs w:val="24"/>
        </w:rPr>
        <w:t xml:space="preserve">3) проверяет наличие всех документов, указанных в </w:t>
      </w:r>
      <w:hyperlink r:id="rId22" w:history="1">
        <w:r>
          <w:rPr>
            <w:rFonts w:ascii="Times New Roman" w:hAnsi="Times New Roman" w:cs="Times New Roman"/>
            <w:szCs w:val="24"/>
          </w:rPr>
          <w:t xml:space="preserve">пункте </w:t>
        </w:r>
      </w:hyperlink>
      <w:r>
        <w:rPr>
          <w:rFonts w:ascii="Times New Roman" w:hAnsi="Times New Roman" w:cs="Times New Roman"/>
          <w:szCs w:val="24"/>
        </w:rPr>
        <w:t xml:space="preserve">17 </w:t>
      </w:r>
      <w:r>
        <w:rPr>
          <w:rStyle w:val="a6"/>
          <w:rFonts w:ascii="Times New Roman" w:hAnsi="Times New Roman" w:cs="Times New Roman"/>
          <w:szCs w:val="24"/>
        </w:rPr>
        <w:t xml:space="preserve">настоящего                  регламента, необходимых для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24774AE5" w14:textId="77777777" w:rsidR="00C53CD9" w:rsidRDefault="00000000">
      <w:pPr>
        <w:pStyle w:val="af2"/>
        <w:ind w:firstLine="709"/>
        <w:jc w:val="both"/>
      </w:pPr>
      <w:r>
        <w:rPr>
          <w:rStyle w:val="a6"/>
          <w:rFonts w:ascii="Times New Roman" w:hAnsi="Times New Roman" w:cs="Times New Roman"/>
          <w:szCs w:val="24"/>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0F80E6F8" w14:textId="77777777" w:rsidR="00C53CD9" w:rsidRDefault="00000000">
      <w:pPr>
        <w:pStyle w:val="af2"/>
        <w:ind w:firstLine="709"/>
        <w:jc w:val="both"/>
      </w:pPr>
      <w:r>
        <w:rPr>
          <w:rStyle w:val="a6"/>
          <w:rFonts w:ascii="Times New Roman" w:hAnsi="Times New Roman" w:cs="Times New Roman"/>
          <w:szCs w:val="24"/>
        </w:rPr>
        <w:t>5) проверяет соответствие представленных документов установленным                        требованиям, а именно:</w:t>
      </w:r>
    </w:p>
    <w:p w14:paraId="5F297F46" w14:textId="77777777" w:rsidR="00C53CD9" w:rsidRDefault="00000000">
      <w:pPr>
        <w:pStyle w:val="af2"/>
        <w:ind w:firstLine="709"/>
        <w:jc w:val="both"/>
      </w:pPr>
      <w:r>
        <w:rPr>
          <w:rStyle w:val="a6"/>
          <w:rFonts w:ascii="Times New Roman" w:hAnsi="Times New Roman" w:cs="Times New Roman"/>
          <w:szCs w:val="24"/>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56048FB2" w14:textId="77777777" w:rsidR="00C53CD9" w:rsidRDefault="00000000">
      <w:pPr>
        <w:pStyle w:val="af2"/>
        <w:ind w:firstLine="709"/>
        <w:jc w:val="both"/>
      </w:pPr>
      <w:r>
        <w:rPr>
          <w:rStyle w:val="a6"/>
          <w:rFonts w:ascii="Times New Roman" w:hAnsi="Times New Roman" w:cs="Times New Roman"/>
          <w:szCs w:val="24"/>
        </w:rPr>
        <w:t>тексты документов написаны разборчиво;</w:t>
      </w:r>
    </w:p>
    <w:p w14:paraId="080995C1" w14:textId="77777777" w:rsidR="00C53CD9" w:rsidRDefault="00000000">
      <w:pPr>
        <w:pStyle w:val="af2"/>
        <w:ind w:firstLine="709"/>
        <w:jc w:val="both"/>
      </w:pPr>
      <w:r>
        <w:rPr>
          <w:rStyle w:val="a6"/>
          <w:rFonts w:ascii="Times New Roman" w:hAnsi="Times New Roman" w:cs="Times New Roman"/>
          <w:szCs w:val="24"/>
        </w:rPr>
        <w:t>фамилия, имя и отчество заявителя (при наличии), адрес места жительства      написаны полностью;</w:t>
      </w:r>
    </w:p>
    <w:p w14:paraId="72C2CAC7" w14:textId="77777777" w:rsidR="00C53CD9" w:rsidRDefault="00000000">
      <w:pPr>
        <w:pStyle w:val="af2"/>
        <w:ind w:firstLine="709"/>
        <w:jc w:val="both"/>
      </w:pPr>
      <w:r>
        <w:rPr>
          <w:rStyle w:val="a6"/>
          <w:rFonts w:ascii="Times New Roman" w:hAnsi="Times New Roman" w:cs="Times New Roman"/>
          <w:szCs w:val="24"/>
        </w:rPr>
        <w:t>в документах нет подчисток, приписок, зачеркнутых слов и не оговоренных в них исправлений;</w:t>
      </w:r>
    </w:p>
    <w:p w14:paraId="35EA20F1" w14:textId="77777777" w:rsidR="00C53CD9" w:rsidRDefault="00000000">
      <w:pPr>
        <w:pStyle w:val="af2"/>
        <w:ind w:firstLine="709"/>
        <w:jc w:val="both"/>
      </w:pPr>
      <w:r>
        <w:rPr>
          <w:rStyle w:val="a6"/>
          <w:rFonts w:ascii="Times New Roman" w:hAnsi="Times New Roman" w:cs="Times New Roman"/>
          <w:szCs w:val="24"/>
        </w:rPr>
        <w:t>документы не исполнены карандашом;</w:t>
      </w:r>
    </w:p>
    <w:p w14:paraId="71FE7FB6" w14:textId="77777777" w:rsidR="00C53CD9" w:rsidRDefault="00000000">
      <w:pPr>
        <w:pStyle w:val="af2"/>
        <w:ind w:firstLine="709"/>
        <w:jc w:val="both"/>
      </w:pPr>
      <w:r>
        <w:rPr>
          <w:rStyle w:val="a6"/>
          <w:rFonts w:ascii="Times New Roman" w:hAnsi="Times New Roman" w:cs="Times New Roman"/>
          <w:szCs w:val="24"/>
        </w:rPr>
        <w:t>документы не имеют повреждений, наличие которых не позволяет однозначно истолковать их содержание;</w:t>
      </w:r>
    </w:p>
    <w:p w14:paraId="4B7651DE" w14:textId="77777777" w:rsidR="00C53CD9" w:rsidRDefault="00000000">
      <w:pPr>
        <w:pStyle w:val="af2"/>
        <w:ind w:firstLine="709"/>
        <w:jc w:val="both"/>
      </w:pPr>
      <w:r>
        <w:rPr>
          <w:rStyle w:val="a6"/>
          <w:rFonts w:ascii="Times New Roman" w:hAnsi="Times New Roman" w:cs="Times New Roman"/>
          <w:szCs w:val="24"/>
        </w:rPr>
        <w:t xml:space="preserve">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номерах телефонов ответственных лиц, у которых заявитель в течение срока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может узнать о стадии ее предоставления;</w:t>
      </w:r>
    </w:p>
    <w:p w14:paraId="152F8918" w14:textId="77777777" w:rsidR="00C53CD9" w:rsidRDefault="00000000">
      <w:pPr>
        <w:pStyle w:val="af2"/>
        <w:ind w:firstLine="709"/>
        <w:jc w:val="both"/>
      </w:pPr>
      <w:r>
        <w:rPr>
          <w:rStyle w:val="a6"/>
          <w:rFonts w:ascii="Times New Roman" w:hAnsi="Times New Roman" w:cs="Times New Roman"/>
          <w:szCs w:val="24"/>
        </w:rPr>
        <w:t>В случае представления документов через МФЦ расписка выдается указанным центром.</w:t>
      </w:r>
    </w:p>
    <w:p w14:paraId="5BAB1038" w14:textId="77777777" w:rsidR="00C53CD9" w:rsidRDefault="00000000">
      <w:pPr>
        <w:pStyle w:val="af2"/>
        <w:ind w:firstLine="709"/>
        <w:jc w:val="both"/>
      </w:pPr>
      <w:r>
        <w:rPr>
          <w:rStyle w:val="a6"/>
          <w:rFonts w:ascii="Times New Roman" w:hAnsi="Times New Roman" w:cs="Times New Roman"/>
          <w:szCs w:val="24"/>
        </w:rPr>
        <w:t xml:space="preserve">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w:t>
      </w:r>
      <w:r>
        <w:rPr>
          <w:rStyle w:val="a6"/>
          <w:rFonts w:ascii="Times New Roman" w:hAnsi="Times New Roman" w:cs="Times New Roman"/>
          <w:szCs w:val="24"/>
        </w:rPr>
        <w:lastRenderedPageBreak/>
        <w:t>автоматизированной системы учета входящей и исходящей документации в соответствии с действующими правилами ведения учета документов.</w:t>
      </w:r>
    </w:p>
    <w:p w14:paraId="4C9A1E84" w14:textId="77777777" w:rsidR="00C53CD9" w:rsidRDefault="00000000">
      <w:pPr>
        <w:pStyle w:val="af2"/>
        <w:ind w:firstLine="709"/>
        <w:jc w:val="both"/>
      </w:pPr>
      <w:bookmarkStart w:id="1082" w:name="sub_1043"/>
      <w:bookmarkEnd w:id="1082"/>
      <w:r>
        <w:rPr>
          <w:rStyle w:val="a6"/>
          <w:rFonts w:ascii="Times New Roman" w:hAnsi="Times New Roman" w:cs="Times New Roman"/>
          <w:szCs w:val="24"/>
        </w:rPr>
        <w:t>46. Заявитель несет ответственность за достоверность представленных сведений и документов.</w:t>
      </w:r>
    </w:p>
    <w:p w14:paraId="4F91968D" w14:textId="77777777" w:rsidR="00C53CD9" w:rsidRDefault="00000000">
      <w:pPr>
        <w:pStyle w:val="af2"/>
        <w:ind w:firstLine="709"/>
        <w:jc w:val="both"/>
      </w:pPr>
      <w:bookmarkStart w:id="1083" w:name="sub_1044"/>
      <w:bookmarkStart w:id="1084" w:name="sub_10441"/>
      <w:bookmarkEnd w:id="1083"/>
      <w:bookmarkEnd w:id="1084"/>
      <w:r>
        <w:rPr>
          <w:rStyle w:val="a6"/>
          <w:rFonts w:ascii="Times New Roman" w:hAnsi="Times New Roman" w:cs="Times New Roman"/>
          <w:szCs w:val="24"/>
        </w:rPr>
        <w:t xml:space="preserve">47.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 </w:t>
      </w:r>
    </w:p>
    <w:p w14:paraId="1F498EF1" w14:textId="77777777" w:rsidR="00C53CD9" w:rsidRDefault="00000000">
      <w:pPr>
        <w:pStyle w:val="af2"/>
        <w:ind w:firstLine="709"/>
        <w:jc w:val="both"/>
      </w:pPr>
      <w:r>
        <w:rPr>
          <w:rStyle w:val="a6"/>
          <w:rFonts w:ascii="Times New Roman" w:hAnsi="Times New Roman" w:cs="Times New Roman"/>
          <w:szCs w:val="24"/>
        </w:rPr>
        <w:t xml:space="preserve">48. В случае установления в представленных документах оснований для отказа в приеме документов, </w:t>
      </w:r>
      <w:bookmarkStart w:id="1085" w:name="ext-gen1938"/>
      <w:bookmarkEnd w:id="1085"/>
      <w:r>
        <w:rPr>
          <w:rStyle w:val="a6"/>
          <w:rFonts w:ascii="Times New Roman" w:hAnsi="Times New Roman" w:cs="Times New Roman"/>
          <w:szCs w:val="24"/>
        </w:rPr>
        <w:t>предусмотренных пунктом 20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течение 1-го рабочего дня оформляет и выдает на руки заявителю письмо с  мотивированным отказом в приеме документов.</w:t>
      </w:r>
    </w:p>
    <w:p w14:paraId="63FD86B8" w14:textId="77777777" w:rsidR="00C53CD9" w:rsidRDefault="00000000">
      <w:pPr>
        <w:pStyle w:val="af2"/>
        <w:ind w:firstLine="709"/>
        <w:jc w:val="both"/>
      </w:pPr>
      <w:bookmarkStart w:id="1086" w:name="sub_10442"/>
      <w:bookmarkStart w:id="1087" w:name="sub_104422"/>
      <w:bookmarkStart w:id="1088" w:name="sub_104421"/>
      <w:bookmarkStart w:id="1089" w:name="sub_10443"/>
      <w:bookmarkEnd w:id="1086"/>
      <w:bookmarkEnd w:id="1087"/>
      <w:bookmarkEnd w:id="1088"/>
      <w:bookmarkEnd w:id="1089"/>
      <w:r>
        <w:rPr>
          <w:rFonts w:ascii="Times New Roman" w:hAnsi="Times New Roman" w:cs="Times New Roman"/>
          <w:szCs w:val="24"/>
        </w:rPr>
        <w:t xml:space="preserve">49. В случае подачи заявителем заявления о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через МФЦ, центр обеспечивает их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14:paraId="10263283" w14:textId="77777777" w:rsidR="00C53CD9" w:rsidRDefault="00000000">
      <w:pPr>
        <w:pStyle w:val="af2"/>
        <w:ind w:firstLine="709"/>
        <w:jc w:val="both"/>
        <w:rPr>
          <w:rFonts w:ascii="Times New Roman" w:hAnsi="Times New Roman" w:cs="Times New Roman"/>
          <w:szCs w:val="24"/>
        </w:rPr>
      </w:pPr>
      <w:r>
        <w:rPr>
          <w:rFonts w:ascii="Times New Roman" w:hAnsi="Times New Roman" w:cs="Times New Roman"/>
          <w:szCs w:val="24"/>
        </w:rPr>
        <w:t>50. Подача документов в электронном виде осуществляется посредством заполнения в федеральной государственной информационной системе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14:paraId="246C941F" w14:textId="77777777" w:rsidR="00C53CD9" w:rsidRDefault="00000000">
      <w:pPr>
        <w:pStyle w:val="af2"/>
        <w:ind w:firstLine="709"/>
        <w:jc w:val="both"/>
        <w:rPr>
          <w:rFonts w:ascii="Times New Roman" w:hAnsi="Times New Roman" w:cs="Times New Roman"/>
          <w:szCs w:val="24"/>
        </w:rPr>
      </w:pPr>
      <w:r>
        <w:rPr>
          <w:rFonts w:ascii="Times New Roman" w:hAnsi="Times New Roman" w:cs="Times New Roman"/>
          <w:szCs w:val="24"/>
        </w:rPr>
        <w:t>51. Факт подачи заявления в электронной форме фиксируется в «Личном кабинете заявителя» федеральной государственной информационной системе «Единый портал государственных и муниципальных услуг (функций)».</w:t>
      </w:r>
      <w:bookmarkStart w:id="1090" w:name="sub_330"/>
      <w:bookmarkEnd w:id="1090"/>
    </w:p>
    <w:p w14:paraId="747B3C81" w14:textId="77777777" w:rsidR="00C53CD9" w:rsidRDefault="00000000">
      <w:pPr>
        <w:pStyle w:val="1"/>
        <w:spacing w:before="120" w:after="0"/>
        <w:ind w:firstLine="709"/>
        <w:jc w:val="both"/>
        <w:rPr>
          <w:rFonts w:ascii="Times New Roman" w:hAnsi="Times New Roman" w:cs="Times New Roman"/>
          <w:color w:val="000000"/>
        </w:rPr>
      </w:pPr>
      <w:r>
        <w:rPr>
          <w:rFonts w:ascii="Times New Roman" w:hAnsi="Times New Roman" w:cs="Times New Roman"/>
          <w:color w:val="000000"/>
        </w:rPr>
        <w:t>Подраздел 3. Выдача результата заявителю</w:t>
      </w:r>
    </w:p>
    <w:p w14:paraId="36CD1980" w14:textId="77777777" w:rsidR="00C53CD9" w:rsidRDefault="00000000">
      <w:pPr>
        <w:pStyle w:val="Standard"/>
        <w:ind w:firstLine="709"/>
        <w:jc w:val="both"/>
      </w:pPr>
      <w:r>
        <w:rPr>
          <w:rStyle w:val="a6"/>
          <w:rFonts w:ascii="Times New Roman" w:hAnsi="Times New Roman" w:cs="Times New Roman"/>
          <w:color w:val="000000"/>
        </w:rPr>
        <w:t>52.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14:paraId="7558080E" w14:textId="77777777" w:rsidR="00C53CD9" w:rsidRDefault="00000000">
      <w:pPr>
        <w:pStyle w:val="Standard"/>
        <w:ind w:firstLine="709"/>
        <w:jc w:val="both"/>
      </w:pPr>
      <w:r>
        <w:rPr>
          <w:rStyle w:val="a6"/>
          <w:rFonts w:ascii="Times New Roman" w:hAnsi="Times New Roman" w:cs="Times New Roman"/>
          <w:color w:val="00000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14:paraId="4D3A0901" w14:textId="77777777" w:rsidR="00C53CD9" w:rsidRDefault="00000000">
      <w:pPr>
        <w:pStyle w:val="Standard"/>
        <w:ind w:firstLine="709"/>
        <w:jc w:val="both"/>
      </w:pPr>
      <w:r>
        <w:rPr>
          <w:rStyle w:val="a6"/>
          <w:rFonts w:ascii="Times New Roman" w:hAnsi="Times New Roman" w:cs="Times New Roman"/>
          <w:color w:val="000000"/>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14:paraId="46785862" w14:textId="77777777" w:rsidR="00C53CD9" w:rsidRDefault="00000000">
      <w:pPr>
        <w:pStyle w:val="Standard"/>
        <w:ind w:firstLine="709"/>
        <w:jc w:val="both"/>
      </w:pPr>
      <w:r>
        <w:rPr>
          <w:rStyle w:val="a6"/>
          <w:rFonts w:ascii="Times New Roman" w:hAnsi="Times New Roman" w:cs="Times New Roman"/>
          <w:color w:val="000000"/>
        </w:rPr>
        <w:t>53.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14:paraId="11E38C75" w14:textId="77777777" w:rsidR="00C53CD9" w:rsidRDefault="00000000">
      <w:pPr>
        <w:pStyle w:val="Standard"/>
        <w:ind w:firstLine="709"/>
        <w:jc w:val="both"/>
      </w:pPr>
      <w:r>
        <w:rPr>
          <w:rStyle w:val="a6"/>
          <w:rFonts w:ascii="Times New Roman" w:hAnsi="Times New Roman" w:cs="Times New Roman"/>
          <w:color w:val="000000"/>
        </w:rPr>
        <w:t>54.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14:paraId="61902AB6" w14:textId="77777777" w:rsidR="00C53CD9" w:rsidRDefault="00000000">
      <w:pPr>
        <w:pStyle w:val="Standard"/>
        <w:spacing w:before="120"/>
        <w:ind w:firstLine="709"/>
        <w:jc w:val="both"/>
      </w:pPr>
      <w:r>
        <w:rPr>
          <w:rFonts w:ascii="Times New Roman" w:hAnsi="Times New Roman" w:cs="Times New Roman"/>
          <w:b/>
          <w:color w:val="000000"/>
        </w:rPr>
        <w:t xml:space="preserve">Подраздел 4. Отказ в предоставлении </w:t>
      </w:r>
      <w:r>
        <w:rPr>
          <w:rStyle w:val="a6"/>
          <w:rFonts w:ascii="Times New Roman" w:hAnsi="Times New Roman" w:cs="Times New Roman"/>
          <w:b/>
          <w:color w:val="000000"/>
        </w:rPr>
        <w:t>государственной</w:t>
      </w:r>
      <w:r>
        <w:rPr>
          <w:rStyle w:val="a6"/>
          <w:rFonts w:ascii="Times New Roman" w:hAnsi="Times New Roman" w:cs="Times New Roman"/>
          <w:color w:val="000000"/>
        </w:rPr>
        <w:t xml:space="preserve"> </w:t>
      </w:r>
      <w:r>
        <w:rPr>
          <w:rFonts w:ascii="Times New Roman" w:hAnsi="Times New Roman" w:cs="Times New Roman"/>
          <w:b/>
          <w:color w:val="000000"/>
        </w:rPr>
        <w:t>услуги</w:t>
      </w:r>
      <w:bookmarkStart w:id="1091" w:name="sub_3401"/>
      <w:bookmarkEnd w:id="1091"/>
    </w:p>
    <w:p w14:paraId="72C36985" w14:textId="77777777" w:rsidR="00C53CD9" w:rsidRDefault="00000000">
      <w:pPr>
        <w:pStyle w:val="af2"/>
        <w:ind w:firstLine="709"/>
        <w:jc w:val="both"/>
      </w:pPr>
      <w:r>
        <w:rPr>
          <w:rFonts w:ascii="Times New Roman" w:hAnsi="Times New Roman" w:cs="Times New Roman"/>
          <w:szCs w:val="24"/>
        </w:rPr>
        <w:t xml:space="preserve">55. В случае если при проведении проверки сведений, содержащихся в заявлении и прилагаемых к нему документах, установлены основания, указанные в </w:t>
      </w:r>
      <w:hyperlink r:id="rId23" w:history="1">
        <w:r>
          <w:rPr>
            <w:rFonts w:ascii="Times New Roman" w:hAnsi="Times New Roman" w:cs="Times New Roman"/>
            <w:szCs w:val="24"/>
          </w:rPr>
          <w:t>пункте</w:t>
        </w:r>
      </w:hyperlink>
      <w:hyperlink r:id="rId24" w:history="1">
        <w:r>
          <w:rPr>
            <w:rFonts w:ascii="Times New Roman" w:hAnsi="Times New Roman" w:cs="Times New Roman"/>
            <w:szCs w:val="24"/>
          </w:rPr>
          <w:t xml:space="preserve"> </w:t>
        </w:r>
      </w:hyperlink>
      <w:r>
        <w:rPr>
          <w:rFonts w:ascii="Times New Roman" w:hAnsi="Times New Roman" w:cs="Times New Roman"/>
          <w:szCs w:val="24"/>
        </w:rPr>
        <w:t xml:space="preserve">22 настоящего регламента, специалист Отдела в течение 2-х рабочих дней оформляет проект письма о мотивированном отказе в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со ссылкой на причину отказа.</w:t>
      </w:r>
    </w:p>
    <w:p w14:paraId="4DB4189D" w14:textId="77777777" w:rsidR="00C53CD9" w:rsidRDefault="00000000">
      <w:pPr>
        <w:pStyle w:val="af2"/>
        <w:ind w:firstLine="709"/>
        <w:jc w:val="both"/>
        <w:rPr>
          <w:rFonts w:ascii="Times New Roman" w:hAnsi="Times New Roman" w:cs="Times New Roman"/>
          <w:szCs w:val="24"/>
        </w:rPr>
      </w:pPr>
      <w:r>
        <w:rPr>
          <w:rFonts w:ascii="Times New Roman" w:hAnsi="Times New Roman" w:cs="Times New Roman"/>
          <w:szCs w:val="24"/>
        </w:rPr>
        <w:t xml:space="preserve">56. Проект письма в течение 1-го рабочего дня со дня получения подписывается Главой Краснослободского муниципального района Республики Мордовия. </w:t>
      </w:r>
    </w:p>
    <w:p w14:paraId="11211E46" w14:textId="77777777" w:rsidR="00C53CD9" w:rsidRDefault="00000000">
      <w:pPr>
        <w:pStyle w:val="af2"/>
        <w:ind w:firstLine="709"/>
        <w:jc w:val="both"/>
      </w:pPr>
      <w:r>
        <w:rPr>
          <w:rFonts w:ascii="Times New Roman" w:hAnsi="Times New Roman" w:cs="Times New Roman"/>
          <w:szCs w:val="24"/>
        </w:rPr>
        <w:t xml:space="preserve">57. Подписанное и зарегистрированное письмо об отказе в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 xml:space="preserve">услуги в течение 1-го рабочего дня со дня регистрации передается специалистом, ответственным за выдачу результата предоставления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заявителю.</w:t>
      </w:r>
    </w:p>
    <w:p w14:paraId="3E9311BC" w14:textId="77777777" w:rsidR="00C53CD9" w:rsidRDefault="00000000">
      <w:pPr>
        <w:pStyle w:val="af2"/>
        <w:ind w:firstLine="709"/>
        <w:jc w:val="both"/>
        <w:rPr>
          <w:rFonts w:ascii="Times New Roman" w:hAnsi="Times New Roman" w:cs="Times New Roman"/>
          <w:szCs w:val="24"/>
        </w:rPr>
      </w:pPr>
      <w:r>
        <w:rPr>
          <w:rFonts w:ascii="Times New Roman" w:hAnsi="Times New Roman" w:cs="Times New Roman"/>
          <w:szCs w:val="24"/>
        </w:rPr>
        <w:t>58. Максимальный срок выполнения административного действия - 13 рабочих дней с даты поступления заявления в Администрацию.</w:t>
      </w:r>
      <w:bookmarkStart w:id="1092" w:name="sub_350"/>
      <w:bookmarkEnd w:id="1092"/>
    </w:p>
    <w:p w14:paraId="2B1C3CE1" w14:textId="77777777" w:rsidR="00C53CD9" w:rsidRDefault="00000000">
      <w:pPr>
        <w:pStyle w:val="1"/>
        <w:spacing w:before="120" w:after="0"/>
        <w:ind w:firstLine="709"/>
        <w:rPr>
          <w:rFonts w:ascii="Times New Roman" w:hAnsi="Times New Roman" w:cs="Times New Roman"/>
          <w:color w:val="000000"/>
        </w:rPr>
      </w:pPr>
      <w:bookmarkStart w:id="1093" w:name="sub_400"/>
      <w:bookmarkEnd w:id="1093"/>
      <w:r>
        <w:rPr>
          <w:rFonts w:ascii="Times New Roman" w:hAnsi="Times New Roman" w:cs="Times New Roman"/>
          <w:color w:val="000000"/>
        </w:rPr>
        <w:lastRenderedPageBreak/>
        <w:t>Раздел 4. Формы контроля за исполнением Административного регламента</w:t>
      </w:r>
    </w:p>
    <w:p w14:paraId="75584692" w14:textId="77777777" w:rsidR="00C53CD9" w:rsidRDefault="00000000">
      <w:pPr>
        <w:pStyle w:val="1"/>
        <w:spacing w:before="120" w:after="0"/>
        <w:ind w:firstLine="709"/>
        <w:jc w:val="both"/>
        <w:rPr>
          <w:rFonts w:ascii="Times New Roman" w:hAnsi="Times New Roman" w:cs="Times New Roman"/>
          <w:color w:val="000000"/>
        </w:rPr>
      </w:pPr>
      <w:bookmarkStart w:id="1094" w:name="sub_410"/>
      <w:bookmarkEnd w:id="1094"/>
      <w:r>
        <w:rPr>
          <w:rFonts w:ascii="Times New Roman" w:hAnsi="Times New Roman" w:cs="Times New Roman"/>
          <w:color w:val="000000"/>
        </w:rPr>
        <w:t>Подраздел 1. Порядок и формы контроля за исполнением настоящего Административного регламента, в том числе осуществление текущего контроля, проведение плановых и внеплановых проверок полноты и качества исполнения государственной услуги</w:t>
      </w:r>
      <w:bookmarkStart w:id="1095" w:name="sub_41016"/>
      <w:bookmarkStart w:id="1096" w:name="sub_4101124"/>
      <w:bookmarkStart w:id="1097" w:name="sub_4101114"/>
      <w:bookmarkStart w:id="1098" w:name="sub_41018"/>
      <w:bookmarkStart w:id="1099" w:name="sub_410116"/>
      <w:bookmarkStart w:id="1100" w:name="sub_41011212"/>
      <w:bookmarkStart w:id="1101" w:name="sub_410152"/>
      <w:bookmarkStart w:id="1102" w:name="sub_41011222"/>
      <w:bookmarkStart w:id="1103" w:name="sub_410162"/>
      <w:bookmarkStart w:id="1104" w:name="sub_4101123"/>
      <w:bookmarkStart w:id="1105" w:name="sub_4101113"/>
      <w:bookmarkStart w:id="1106" w:name="sub_41017"/>
      <w:bookmarkStart w:id="1107" w:name="sub_410115"/>
      <w:bookmarkStart w:id="1108" w:name="sub_41011211"/>
      <w:bookmarkStart w:id="1109" w:name="sub_410151"/>
      <w:bookmarkStart w:id="1110" w:name="sub_41011221"/>
      <w:bookmarkStart w:id="1111" w:name="sub_410161"/>
      <w:bookmarkStart w:id="1112" w:name="sub_410114"/>
      <w:bookmarkStart w:id="1113" w:name="sub_410112"/>
      <w:bookmarkStart w:id="1114" w:name="sub_41013"/>
      <w:bookmarkStart w:id="1115" w:name="sub_410111"/>
      <w:bookmarkStart w:id="1116" w:name="sub_41012"/>
      <w:bookmarkStart w:id="1117" w:name="sub_4101"/>
      <w:bookmarkStart w:id="1118" w:name="sub_4102"/>
      <w:bookmarkStart w:id="1119" w:name="sub_41011"/>
      <w:bookmarkStart w:id="1120" w:name="sub_41014"/>
      <w:bookmarkStart w:id="1121" w:name="sub_4101121"/>
      <w:bookmarkStart w:id="1122" w:name="sub_4101111"/>
      <w:bookmarkStart w:id="1123" w:name="sub_41015"/>
      <w:bookmarkStart w:id="1124" w:name="sub_410113"/>
      <w:bookmarkStart w:id="1125" w:name="sub_4101122"/>
      <w:bookmarkStart w:id="1126" w:name="sub_4101112"/>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56985024" w14:textId="77777777" w:rsidR="00C53CD9" w:rsidRDefault="00000000">
      <w:pPr>
        <w:pStyle w:val="Standard"/>
        <w:ind w:firstLine="709"/>
        <w:jc w:val="both"/>
      </w:pPr>
      <w:bookmarkStart w:id="1127" w:name="sub_10602"/>
      <w:bookmarkEnd w:id="1127"/>
      <w:r>
        <w:rPr>
          <w:rStyle w:val="a6"/>
          <w:rFonts w:ascii="Times New Roman" w:hAnsi="Times New Roman" w:cs="Times New Roman"/>
          <w:color w:val="000000"/>
        </w:rPr>
        <w:t xml:space="preserve">59. 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принятием решений специалистами, ответственными за предоставление государственной услуги, осуществляется Заместителем Главы района по социальным вопросам. </w:t>
      </w:r>
    </w:p>
    <w:p w14:paraId="2C474DB8" w14:textId="77777777" w:rsidR="00C53CD9" w:rsidRDefault="00000000">
      <w:pPr>
        <w:pStyle w:val="Standard"/>
        <w:ind w:firstLine="709"/>
        <w:jc w:val="both"/>
      </w:pPr>
      <w:bookmarkStart w:id="1128" w:name="sub_10621"/>
      <w:bookmarkStart w:id="1129" w:name="sub_104821"/>
      <w:bookmarkStart w:id="1130" w:name="sub_104812"/>
      <w:bookmarkStart w:id="1131" w:name="sub_1060211"/>
      <w:bookmarkStart w:id="1132" w:name="sub_106211"/>
      <w:bookmarkStart w:id="1133" w:name="sub_1062122"/>
      <w:bookmarkEnd w:id="1128"/>
      <w:bookmarkEnd w:id="1129"/>
      <w:bookmarkEnd w:id="1130"/>
      <w:bookmarkEnd w:id="1131"/>
      <w:bookmarkEnd w:id="1132"/>
      <w:r>
        <w:rPr>
          <w:rStyle w:val="a6"/>
          <w:rFonts w:ascii="Times New Roman" w:hAnsi="Times New Roman" w:cs="Times New Roman"/>
          <w:color w:val="000000"/>
        </w:rPr>
        <w:t>60.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социальных выплат, рассмотрение, принятие решений и подготовку ответов на обращения граждан.</w:t>
      </w:r>
    </w:p>
    <w:p w14:paraId="467D611D" w14:textId="77777777" w:rsidR="00C53CD9" w:rsidRDefault="00000000">
      <w:pPr>
        <w:pStyle w:val="Standard"/>
        <w:ind w:firstLine="709"/>
        <w:jc w:val="both"/>
      </w:pPr>
      <w:bookmarkStart w:id="1134" w:name="sub_106321"/>
      <w:bookmarkStart w:id="1135" w:name="sub_1062111"/>
      <w:bookmarkStart w:id="1136" w:name="sub_106212"/>
      <w:bookmarkStart w:id="1137" w:name="sub_10621221"/>
      <w:bookmarkStart w:id="1138" w:name="sub_10621222"/>
      <w:bookmarkEnd w:id="1133"/>
      <w:bookmarkEnd w:id="1134"/>
      <w:bookmarkEnd w:id="1135"/>
      <w:bookmarkEnd w:id="1136"/>
      <w:bookmarkEnd w:id="1137"/>
      <w:r>
        <w:rPr>
          <w:rStyle w:val="a6"/>
          <w:rFonts w:ascii="Times New Roman" w:hAnsi="Times New Roman" w:cs="Times New Roman"/>
          <w:color w:val="000000"/>
        </w:rPr>
        <w:t>61.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Периодичность осуществления плановых проверок устанавливается</w:t>
      </w:r>
      <w:r>
        <w:rPr>
          <w:rStyle w:val="a6"/>
          <w:rFonts w:ascii="Times New Roman" w:hAnsi="Times New Roman" w:cs="Times New Roman"/>
        </w:rPr>
        <w:t xml:space="preserve"> </w:t>
      </w:r>
      <w:bookmarkStart w:id="1139" w:name="sub_1063211"/>
      <w:bookmarkStart w:id="1140" w:name="sub_10621223"/>
      <w:bookmarkStart w:id="1141" w:name="sub_1062121"/>
      <w:bookmarkStart w:id="1142" w:name="sub_10632111"/>
      <w:bookmarkEnd w:id="1138"/>
      <w:bookmarkEnd w:id="1139"/>
      <w:bookmarkEnd w:id="1140"/>
      <w:bookmarkEnd w:id="1141"/>
      <w:bookmarkEnd w:id="1142"/>
      <w:r>
        <w:rPr>
          <w:rStyle w:val="a6"/>
          <w:rFonts w:ascii="Times New Roman" w:hAnsi="Times New Roman" w:cs="Times New Roman"/>
          <w:color w:val="000000"/>
        </w:rPr>
        <w:t>Заместителем Главы района по социальным вопросам</w:t>
      </w:r>
      <w:r>
        <w:rPr>
          <w:rStyle w:val="a6"/>
          <w:rFonts w:ascii="Times New Roman" w:hAnsi="Times New Roman" w:cs="Times New Roman"/>
        </w:rPr>
        <w:t>.</w:t>
      </w:r>
    </w:p>
    <w:p w14:paraId="53036422" w14:textId="77777777" w:rsidR="00C53CD9" w:rsidRDefault="00000000">
      <w:pPr>
        <w:pStyle w:val="Standard"/>
        <w:ind w:firstLine="709"/>
        <w:jc w:val="both"/>
      </w:pPr>
      <w:bookmarkStart w:id="1143" w:name="sub_10632"/>
      <w:r>
        <w:rPr>
          <w:rStyle w:val="a6"/>
          <w:rFonts w:ascii="Times New Roman" w:hAnsi="Times New Roman" w:cs="Times New Roman"/>
        </w:rPr>
        <w:t>62. Результаты проверки оформляются в виде акта (справки, письма), в котором отмечаются выявленные недостатки и предложения по их устранению.</w:t>
      </w:r>
    </w:p>
    <w:p w14:paraId="44255AF2" w14:textId="77777777" w:rsidR="00C53CD9" w:rsidRDefault="00000000">
      <w:pPr>
        <w:pStyle w:val="Standard"/>
        <w:ind w:firstLine="709"/>
        <w:jc w:val="both"/>
      </w:pPr>
      <w:bookmarkStart w:id="1144" w:name="sub_106322"/>
      <w:bookmarkStart w:id="1145" w:name="sub_10642112"/>
      <w:bookmarkEnd w:id="1143"/>
      <w:bookmarkEnd w:id="1144"/>
      <w:r>
        <w:rPr>
          <w:rStyle w:val="a6"/>
          <w:rFonts w:ascii="Times New Roman" w:hAnsi="Times New Roman" w:cs="Times New Roman"/>
        </w:rPr>
        <w:t xml:space="preserve">63. Для осуществления контроля за предоставлением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специалистами требований настоящего  регламента, законов и иных нормативных правовых актов.</w:t>
      </w:r>
    </w:p>
    <w:p w14:paraId="681ED3A6" w14:textId="77777777" w:rsidR="00C53CD9" w:rsidRDefault="00000000">
      <w:pPr>
        <w:pStyle w:val="1"/>
        <w:spacing w:before="120" w:after="0"/>
        <w:ind w:firstLine="709"/>
        <w:jc w:val="both"/>
      </w:pPr>
      <w:bookmarkStart w:id="1146" w:name="sub_4201"/>
      <w:bookmarkEnd w:id="1145"/>
      <w:bookmarkEnd w:id="1146"/>
      <w:r>
        <w:rPr>
          <w:rFonts w:ascii="Times New Roman" w:hAnsi="Times New Roman" w:cs="Times New Roman"/>
          <w:color w:val="000000"/>
        </w:rPr>
        <w:t xml:space="preserve">Подраздел 2. Ответственность должностных лиц органа, предоставляющих государственную услугу, за решения и действия (бездействие), применяемые (осуществляемые) ими в ходе предоставления </w:t>
      </w:r>
      <w:r>
        <w:rPr>
          <w:rStyle w:val="a6"/>
          <w:rFonts w:ascii="Times New Roman" w:hAnsi="Times New Roman" w:cs="Times New Roman"/>
          <w:color w:val="000000"/>
        </w:rPr>
        <w:t xml:space="preserve">государственной </w:t>
      </w:r>
      <w:r>
        <w:rPr>
          <w:rFonts w:ascii="Times New Roman" w:hAnsi="Times New Roman" w:cs="Times New Roman"/>
          <w:color w:val="000000"/>
        </w:rPr>
        <w:t>услуги</w:t>
      </w:r>
    </w:p>
    <w:p w14:paraId="01AA6A10" w14:textId="77777777" w:rsidR="00C53CD9" w:rsidRDefault="00000000">
      <w:pPr>
        <w:pStyle w:val="Standard"/>
        <w:ind w:firstLine="709"/>
        <w:jc w:val="both"/>
      </w:pPr>
      <w:r>
        <w:rPr>
          <w:rStyle w:val="a6"/>
          <w:rFonts w:ascii="Times New Roman" w:hAnsi="Times New Roman" w:cs="Times New Roman"/>
          <w:color w:val="000000"/>
        </w:rPr>
        <w:t>64. Специалисты, осуществляющие прием, подготовку и выдачу документов, несут  ответственность за нарушение порядка и сроков, предусмотренных настоящим регламентом, а также разглашение сведений (информации), составляющих служебную тайну или предназначенных для ограниченного пользования, в соответствии с законодательством Российской Федерации.</w:t>
      </w:r>
    </w:p>
    <w:p w14:paraId="01B3AABA" w14:textId="77777777" w:rsidR="00C53CD9" w:rsidRDefault="00000000">
      <w:pPr>
        <w:pStyle w:val="Standard"/>
        <w:ind w:firstLine="709"/>
        <w:jc w:val="both"/>
      </w:pPr>
      <w:bookmarkStart w:id="1147" w:name="sub_1063"/>
      <w:bookmarkStart w:id="1148" w:name="sub_10631"/>
      <w:bookmarkStart w:id="1149" w:name="sub_40011"/>
      <w:bookmarkStart w:id="1150" w:name="sub_4002"/>
      <w:bookmarkStart w:id="1151" w:name="sub_4001"/>
      <w:bookmarkStart w:id="1152" w:name="sub_40012"/>
      <w:bookmarkStart w:id="1153" w:name="sub_400111"/>
      <w:bookmarkStart w:id="1154" w:name="sub_40013"/>
      <w:bookmarkStart w:id="1155" w:name="sub_400112"/>
      <w:bookmarkStart w:id="1156" w:name="sub_40014"/>
      <w:bookmarkEnd w:id="1147"/>
      <w:bookmarkEnd w:id="1148"/>
      <w:bookmarkEnd w:id="1149"/>
      <w:bookmarkEnd w:id="1150"/>
      <w:bookmarkEnd w:id="1151"/>
      <w:bookmarkEnd w:id="1152"/>
      <w:bookmarkEnd w:id="1153"/>
      <w:bookmarkEnd w:id="1154"/>
      <w:bookmarkEnd w:id="1155"/>
      <w:bookmarkEnd w:id="1156"/>
      <w:r>
        <w:rPr>
          <w:rStyle w:val="a6"/>
          <w:rFonts w:ascii="Times New Roman" w:hAnsi="Times New Roman" w:cs="Times New Roman"/>
          <w:color w:val="000000"/>
        </w:rPr>
        <w:t>65.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w:t>
      </w:r>
      <w:bookmarkStart w:id="1157" w:name="sub_500"/>
      <w:bookmarkEnd w:id="1157"/>
    </w:p>
    <w:p w14:paraId="64A95CEA" w14:textId="77777777" w:rsidR="00C53CD9" w:rsidRDefault="00000000">
      <w:pPr>
        <w:pStyle w:val="Standard"/>
        <w:ind w:firstLine="709"/>
        <w:jc w:val="center"/>
      </w:pPr>
      <w:r>
        <w:rPr>
          <w:rFonts w:ascii="Times New Roman" w:hAnsi="Times New Roman" w:cs="Times New Roman"/>
          <w:b/>
          <w:color w:val="000000"/>
        </w:rPr>
        <w:t>Раздел 5. Досудебный (внесудебный) порядок обжалования решений и действий (бездействия)</w:t>
      </w:r>
    </w:p>
    <w:p w14:paraId="505E6873" w14:textId="77777777" w:rsidR="00C53CD9" w:rsidRDefault="00000000">
      <w:pPr>
        <w:pStyle w:val="1"/>
        <w:spacing w:before="120" w:after="0"/>
        <w:ind w:firstLine="709"/>
        <w:jc w:val="both"/>
        <w:rPr>
          <w:rFonts w:ascii="Times New Roman" w:hAnsi="Times New Roman" w:cs="Times New Roman"/>
          <w:color w:val="000000"/>
        </w:rPr>
      </w:pPr>
      <w:bookmarkStart w:id="1158" w:name="sub_510"/>
      <w:bookmarkEnd w:id="1158"/>
      <w:r>
        <w:rPr>
          <w:rFonts w:ascii="Times New Roman" w:hAnsi="Times New Roman" w:cs="Times New Roman"/>
          <w:color w:val="000000"/>
        </w:rPr>
        <w:t>Подраздел 1. Предмет досудебного (внесудебного) обжалования</w:t>
      </w:r>
      <w:bookmarkStart w:id="1159" w:name="sub_51016244"/>
      <w:bookmarkStart w:id="1160" w:name="sub_5101121444"/>
      <w:bookmarkStart w:id="1161" w:name="sub_510112644"/>
      <w:bookmarkStart w:id="1162" w:name="sub_5101113244"/>
      <w:bookmarkStart w:id="1163" w:name="sub_5101114244"/>
      <w:bookmarkStart w:id="1164" w:name="sub_5101121344"/>
      <w:bookmarkStart w:id="1165" w:name="sub_510112544"/>
      <w:bookmarkStart w:id="1166" w:name="sub_5101113144"/>
      <w:bookmarkStart w:id="1167" w:name="sub_5101114144"/>
      <w:bookmarkStart w:id="1168" w:name="sub_510112284"/>
      <w:bookmarkStart w:id="1169" w:name="sub_510112184"/>
      <w:bookmarkStart w:id="1170" w:name="sub_5101234"/>
      <w:bookmarkStart w:id="1171" w:name="sub_510112104"/>
      <w:bookmarkStart w:id="1172" w:name="sub_51015164"/>
      <w:bookmarkStart w:id="1173" w:name="sub_510111364"/>
      <w:bookmarkStart w:id="1174" w:name="sub_51015264"/>
      <w:bookmarkStart w:id="1175" w:name="sub_510111464"/>
      <w:bookmarkStart w:id="1176" w:name="sub_510110124"/>
      <w:bookmarkStart w:id="1177" w:name="sub_5101522124"/>
      <w:bookmarkStart w:id="1178" w:name="sub_51019124"/>
      <w:bookmarkStart w:id="1179" w:name="sub_5101521124"/>
      <w:bookmarkStart w:id="1180" w:name="sub_51015524"/>
      <w:bookmarkStart w:id="1181" w:name="sub_510111724"/>
      <w:bookmarkStart w:id="1182" w:name="sub_510115324"/>
      <w:bookmarkStart w:id="1183" w:name="sub_510116324"/>
      <w:bookmarkStart w:id="1184" w:name="sub_510110224"/>
      <w:bookmarkStart w:id="1185" w:name="sub_5101522224"/>
      <w:bookmarkStart w:id="1186" w:name="sub_51019224"/>
      <w:bookmarkStart w:id="1187" w:name="sub_5101521224"/>
      <w:bookmarkStart w:id="1188" w:name="sub_51015624"/>
      <w:bookmarkStart w:id="1189" w:name="sub_510111824"/>
      <w:bookmarkStart w:id="1190" w:name="sub_510115424"/>
      <w:bookmarkStart w:id="1191" w:name="sub_510116424"/>
      <w:bookmarkStart w:id="1192" w:name="sub_5101121434"/>
      <w:bookmarkStart w:id="1193" w:name="sub_510112634"/>
      <w:bookmarkStart w:id="1194" w:name="sub_5101113234"/>
      <w:bookmarkStart w:id="1195" w:name="sub_5101114234"/>
      <w:bookmarkStart w:id="1196" w:name="sub_5101121334"/>
      <w:bookmarkStart w:id="1197" w:name="sub_510112534"/>
      <w:bookmarkStart w:id="1198" w:name="sub_5101113134"/>
      <w:bookmarkStart w:id="1199" w:name="sub_5101114134"/>
      <w:bookmarkStart w:id="1200" w:name="sub_510112274"/>
      <w:bookmarkStart w:id="1201" w:name="sub_510112174"/>
      <w:bookmarkStart w:id="1202" w:name="sub_5101224"/>
      <w:bookmarkStart w:id="1203" w:name="sub_51011294"/>
      <w:bookmarkStart w:id="1204" w:name="sub_51015154"/>
      <w:bookmarkStart w:id="1205" w:name="sub_510111354"/>
      <w:bookmarkStart w:id="1206" w:name="sub_51015254"/>
      <w:bookmarkStart w:id="1207" w:name="sub_510111454"/>
      <w:bookmarkStart w:id="1208" w:name="sub_510110114"/>
      <w:bookmarkStart w:id="1209" w:name="sub_5101522114"/>
      <w:bookmarkStart w:id="1210" w:name="sub_51019114"/>
      <w:bookmarkStart w:id="1211" w:name="sub_5101521114"/>
      <w:bookmarkStart w:id="1212" w:name="sub_51015514"/>
      <w:bookmarkStart w:id="1213" w:name="sub_510111714"/>
      <w:bookmarkStart w:id="1214" w:name="sub_510115314"/>
      <w:bookmarkStart w:id="1215" w:name="sub_510116314"/>
      <w:bookmarkStart w:id="1216" w:name="sub_510110214"/>
      <w:bookmarkStart w:id="1217" w:name="sub_5101522214"/>
      <w:bookmarkStart w:id="1218" w:name="sub_51019214"/>
      <w:bookmarkStart w:id="1219" w:name="sub_5101521214"/>
      <w:bookmarkStart w:id="1220" w:name="sub_51015614"/>
      <w:bookmarkStart w:id="1221" w:name="sub_510111814"/>
      <w:bookmarkStart w:id="1222" w:name="sub_510115414"/>
      <w:bookmarkStart w:id="1223" w:name="sub_510116414"/>
      <w:bookmarkStart w:id="1224" w:name="sub_510112248"/>
      <w:bookmarkStart w:id="1225" w:name="sub_510112148"/>
      <w:bookmarkStart w:id="1226" w:name="sub_5101108"/>
      <w:bookmarkStart w:id="1227" w:name="sub_51011268"/>
      <w:bookmarkStart w:id="1228" w:name="sub_51015128"/>
      <w:bookmarkStart w:id="1229" w:name="sub_510111328"/>
      <w:bookmarkStart w:id="1230" w:name="sub_51015228"/>
      <w:bookmarkStart w:id="1231" w:name="sub_510111428"/>
      <w:bookmarkStart w:id="1232" w:name="sub_510112238"/>
      <w:bookmarkStart w:id="1233" w:name="sub_510112138"/>
      <w:bookmarkStart w:id="1234" w:name="sub_510198"/>
      <w:bookmarkStart w:id="1235" w:name="sub_51011258"/>
      <w:bookmarkStart w:id="1236" w:name="sub_51015118"/>
      <w:bookmarkStart w:id="1237" w:name="sub_510111318"/>
      <w:bookmarkStart w:id="1238" w:name="sub_51015218"/>
      <w:bookmarkStart w:id="1239" w:name="sub_510111418"/>
      <w:bookmarkStart w:id="1240" w:name="sub_5101630"/>
      <w:bookmarkStart w:id="1241" w:name="sub_510112212"/>
      <w:bookmarkStart w:id="1242" w:name="sub_5101530"/>
      <w:bookmarkStart w:id="1243" w:name="sub_510112112"/>
      <w:bookmarkStart w:id="1244" w:name="sub_5101134"/>
      <w:bookmarkStart w:id="1245" w:name="sub_510127"/>
      <w:bookmarkStart w:id="1246" w:name="sub_51011114"/>
      <w:bookmarkStart w:id="1247" w:name="sub_51011232"/>
      <w:bookmarkStart w:id="1248" w:name="sub_51016110"/>
      <w:bookmarkStart w:id="1249" w:name="sub_51015110"/>
      <w:bookmarkStart w:id="1250" w:name="sub_51011510"/>
      <w:bookmarkStart w:id="1251" w:name="sub_510111310"/>
      <w:bookmarkStart w:id="1252" w:name="sub_51016210"/>
      <w:bookmarkStart w:id="1253" w:name="sub_51015210"/>
      <w:bookmarkStart w:id="1254" w:name="sub_51011610"/>
      <w:bookmarkStart w:id="1255" w:name="sub_510111410"/>
      <w:bookmarkStart w:id="1256" w:name="sub_5101122416"/>
      <w:bookmarkStart w:id="1257" w:name="sub_51011016"/>
      <w:bookmarkStart w:id="1258" w:name="sub_510151216"/>
      <w:bookmarkStart w:id="1259" w:name="sub_510152216"/>
      <w:bookmarkStart w:id="1260" w:name="sub_5101122316"/>
      <w:bookmarkStart w:id="1261" w:name="sub_5101916"/>
      <w:bookmarkStart w:id="1262" w:name="sub_510151116"/>
      <w:bookmarkStart w:id="1263" w:name="sub_510152116"/>
      <w:bookmarkStart w:id="1264" w:name="sub_5101656"/>
      <w:bookmarkStart w:id="1265" w:name="sub_5101556"/>
      <w:bookmarkStart w:id="1266" w:name="sub_5101196"/>
      <w:bookmarkStart w:id="1267" w:name="sub_51011176"/>
      <w:bookmarkStart w:id="1268" w:name="sub_51016136"/>
      <w:bookmarkStart w:id="1269" w:name="sub_51011536"/>
      <w:bookmarkStart w:id="1270" w:name="sub_51016236"/>
      <w:bookmarkStart w:id="1271" w:name="sub_51011636"/>
      <w:bookmarkStart w:id="1272" w:name="sub_5101122426"/>
      <w:bookmarkStart w:id="1273" w:name="sub_51011026"/>
      <w:bookmarkStart w:id="1274" w:name="sub_510151226"/>
      <w:bookmarkStart w:id="1275" w:name="sub_510152226"/>
      <w:bookmarkStart w:id="1276" w:name="sub_5101122326"/>
      <w:bookmarkStart w:id="1277" w:name="sub_5101926"/>
      <w:bookmarkStart w:id="1278" w:name="sub_510151126"/>
      <w:bookmarkStart w:id="1279" w:name="sub_510152126"/>
      <w:bookmarkStart w:id="1280" w:name="sub_5101666"/>
      <w:bookmarkStart w:id="1281" w:name="sub_5101566"/>
      <w:bookmarkStart w:id="1282" w:name="sub_51011106"/>
      <w:bookmarkStart w:id="1283" w:name="sub_51011186"/>
      <w:bookmarkStart w:id="1284" w:name="sub_51016146"/>
      <w:bookmarkStart w:id="1285" w:name="sub_51011546"/>
      <w:bookmarkStart w:id="1286" w:name="sub_51016246"/>
      <w:bookmarkStart w:id="1287" w:name="sub_51011646"/>
      <w:bookmarkStart w:id="1288" w:name="sub_51011214412"/>
      <w:bookmarkStart w:id="1289" w:name="sub_51011132412"/>
      <w:bookmarkStart w:id="1290" w:name="sub_51011213412"/>
      <w:bookmarkStart w:id="1291" w:name="sub_51011131412"/>
      <w:bookmarkStart w:id="1292" w:name="sub_5101122812"/>
      <w:bookmarkStart w:id="1293" w:name="sub_51012312"/>
      <w:bookmarkStart w:id="1294" w:name="sub_510151612"/>
      <w:bookmarkStart w:id="1295" w:name="sub_510152612"/>
      <w:bookmarkStart w:id="1296" w:name="sub_5101101212"/>
      <w:bookmarkStart w:id="1297" w:name="sub_510191212"/>
      <w:bookmarkStart w:id="1298" w:name="sub_510155212"/>
      <w:bookmarkStart w:id="1299" w:name="sub_5101153212"/>
      <w:bookmarkStart w:id="1300" w:name="sub_5101102212"/>
      <w:bookmarkStart w:id="1301" w:name="sub_510192212"/>
      <w:bookmarkStart w:id="1302" w:name="sub_510156212"/>
      <w:bookmarkStart w:id="1303" w:name="sub_5101154212"/>
      <w:bookmarkStart w:id="1304" w:name="sub_51011214312"/>
      <w:bookmarkStart w:id="1305" w:name="sub_51011132312"/>
      <w:bookmarkStart w:id="1306" w:name="sub_51011213312"/>
      <w:bookmarkStart w:id="1307" w:name="sub_51011131312"/>
      <w:bookmarkStart w:id="1308" w:name="sub_5101122712"/>
      <w:bookmarkStart w:id="1309" w:name="sub_51012212"/>
      <w:bookmarkStart w:id="1310" w:name="sub_510151512"/>
      <w:bookmarkStart w:id="1311" w:name="sub_510152512"/>
      <w:bookmarkStart w:id="1312" w:name="sub_5101101112"/>
      <w:bookmarkStart w:id="1313" w:name="sub_510191112"/>
      <w:bookmarkStart w:id="1314" w:name="sub_510155112"/>
      <w:bookmarkStart w:id="1315" w:name="sub_5101153112"/>
      <w:bookmarkStart w:id="1316" w:name="sub_5101102112"/>
      <w:bookmarkStart w:id="1317" w:name="sub_510192112"/>
      <w:bookmarkStart w:id="1318" w:name="sub_510156112"/>
      <w:bookmarkStart w:id="1319" w:name="sub_5101154112"/>
      <w:bookmarkStart w:id="1320" w:name="sub_5101122452"/>
      <w:bookmarkStart w:id="1321" w:name="sub_51011052"/>
      <w:bookmarkStart w:id="1322" w:name="sub_510151252"/>
      <w:bookmarkStart w:id="1323" w:name="sub_510152252"/>
      <w:bookmarkStart w:id="1324" w:name="sub_5101122352"/>
      <w:bookmarkStart w:id="1325" w:name="sub_5101952"/>
      <w:bookmarkStart w:id="1326" w:name="sub_510151152"/>
      <w:bookmarkStart w:id="1327" w:name="sub_510152152"/>
      <w:bookmarkStart w:id="1328" w:name="sub_5101692"/>
      <w:bookmarkStart w:id="1329" w:name="sub_5101592"/>
      <w:bookmarkStart w:id="1330" w:name="sub_51011312"/>
      <w:bookmarkStart w:id="1331" w:name="sub_510111112"/>
      <w:bookmarkStart w:id="1332" w:name="sub_51016172"/>
      <w:bookmarkStart w:id="1333" w:name="sub_51011572"/>
      <w:bookmarkStart w:id="1334" w:name="sub_51016272"/>
      <w:bookmarkStart w:id="1335" w:name="sub_51011672"/>
      <w:bookmarkStart w:id="1336" w:name="sub_51011224132"/>
      <w:bookmarkStart w:id="1337" w:name="sub_5101512132"/>
      <w:bookmarkStart w:id="1338" w:name="sub_51011223132"/>
      <w:bookmarkStart w:id="1339" w:name="sub_5101511132"/>
      <w:bookmarkStart w:id="1340" w:name="sub_51016532"/>
      <w:bookmarkStart w:id="1341" w:name="sub_51011932"/>
      <w:bookmarkStart w:id="1342" w:name="sub_510161332"/>
      <w:bookmarkStart w:id="1343" w:name="sub_510162332"/>
      <w:bookmarkStart w:id="1344" w:name="sub_51011224232"/>
      <w:bookmarkStart w:id="1345" w:name="sub_5101512232"/>
      <w:bookmarkStart w:id="1346" w:name="sub_51011223232"/>
      <w:bookmarkStart w:id="1347" w:name="sub_5101511232"/>
      <w:bookmarkStart w:id="1348" w:name="sub_51016632"/>
      <w:bookmarkStart w:id="1349" w:name="sub_510111032"/>
      <w:bookmarkStart w:id="1350" w:name="sub_510161432"/>
      <w:bookmarkStart w:id="1351" w:name="sub_510162432"/>
      <w:bookmarkStart w:id="1352" w:name="sub_51011214422"/>
      <w:bookmarkStart w:id="1353" w:name="sub_51011132422"/>
      <w:bookmarkStart w:id="1354" w:name="sub_51011213422"/>
      <w:bookmarkStart w:id="1355" w:name="sub_51011131422"/>
      <w:bookmarkStart w:id="1356" w:name="sub_5101122822"/>
      <w:bookmarkStart w:id="1357" w:name="sub_51012322"/>
      <w:bookmarkStart w:id="1358" w:name="sub_510151622"/>
      <w:bookmarkStart w:id="1359" w:name="sub_510152622"/>
      <w:bookmarkStart w:id="1360" w:name="sub_5101101222"/>
      <w:bookmarkStart w:id="1361" w:name="sub_510191222"/>
      <w:bookmarkStart w:id="1362" w:name="sub_510155222"/>
      <w:bookmarkStart w:id="1363" w:name="sub_5101153222"/>
      <w:bookmarkStart w:id="1364" w:name="sub_5101102222"/>
      <w:bookmarkStart w:id="1365" w:name="sub_510192222"/>
      <w:bookmarkStart w:id="1366" w:name="sub_510156222"/>
      <w:bookmarkStart w:id="1367" w:name="sub_5101154222"/>
      <w:bookmarkStart w:id="1368" w:name="sub_51011214322"/>
      <w:bookmarkStart w:id="1369" w:name="sub_51011132322"/>
      <w:bookmarkStart w:id="1370" w:name="sub_51011213322"/>
      <w:bookmarkStart w:id="1371" w:name="sub_51011131322"/>
      <w:bookmarkStart w:id="1372" w:name="sub_5101122722"/>
      <w:bookmarkStart w:id="1373" w:name="sub_51012222"/>
      <w:bookmarkStart w:id="1374" w:name="sub_510151522"/>
      <w:bookmarkStart w:id="1375" w:name="sub_510152522"/>
      <w:bookmarkStart w:id="1376" w:name="sub_5101101122"/>
      <w:bookmarkStart w:id="1377" w:name="sub_510191122"/>
      <w:bookmarkStart w:id="1378" w:name="sub_510155122"/>
      <w:bookmarkStart w:id="1379" w:name="sub_5101153122"/>
      <w:bookmarkStart w:id="1380" w:name="sub_5101102122"/>
      <w:bookmarkStart w:id="1381" w:name="sub_510192122"/>
      <w:bookmarkStart w:id="1382" w:name="sub_510156122"/>
      <w:bookmarkStart w:id="1383" w:name="sub_5101154122"/>
      <w:bookmarkStart w:id="1384" w:name="sub_5101122462"/>
      <w:bookmarkStart w:id="1385" w:name="sub_51011062"/>
      <w:bookmarkStart w:id="1386" w:name="sub_510151262"/>
      <w:bookmarkStart w:id="1387" w:name="sub_510152262"/>
      <w:bookmarkStart w:id="1388" w:name="sub_5101122362"/>
      <w:bookmarkStart w:id="1389" w:name="sub_5101962"/>
      <w:bookmarkStart w:id="1390" w:name="sub_510151162"/>
      <w:bookmarkStart w:id="1391" w:name="sub_510152162"/>
      <w:bookmarkStart w:id="1392" w:name="sub_51016102"/>
      <w:bookmarkStart w:id="1393" w:name="sub_51015102"/>
      <w:bookmarkStart w:id="1394" w:name="sub_51011322"/>
      <w:bookmarkStart w:id="1395" w:name="sub_510111122"/>
      <w:bookmarkStart w:id="1396" w:name="sub_51016182"/>
      <w:bookmarkStart w:id="1397" w:name="sub_51011582"/>
      <w:bookmarkStart w:id="1398" w:name="sub_51016282"/>
      <w:bookmarkStart w:id="1399" w:name="sub_51011682"/>
      <w:bookmarkStart w:id="1400" w:name="sub_51011224142"/>
      <w:bookmarkStart w:id="1401" w:name="sub_5101512142"/>
      <w:bookmarkStart w:id="1402" w:name="sub_51011223142"/>
      <w:bookmarkStart w:id="1403" w:name="sub_5101511142"/>
      <w:bookmarkStart w:id="1404" w:name="sub_51016542"/>
      <w:bookmarkStart w:id="1405" w:name="sub_51011942"/>
      <w:bookmarkStart w:id="1406" w:name="sub_510161342"/>
      <w:bookmarkStart w:id="1407" w:name="sub_510162342"/>
      <w:bookmarkStart w:id="1408" w:name="sub_51011224242"/>
      <w:bookmarkStart w:id="1409" w:name="sub_5101512242"/>
      <w:bookmarkStart w:id="1410" w:name="sub_51011223242"/>
      <w:bookmarkStart w:id="1411" w:name="sub_5101511242"/>
      <w:bookmarkStart w:id="1412" w:name="sub_51016642"/>
      <w:bookmarkStart w:id="1413" w:name="sub_510111042"/>
      <w:bookmarkStart w:id="1414" w:name="sub_510161442"/>
      <w:bookmarkStart w:id="1415" w:name="sub_510162442"/>
      <w:bookmarkStart w:id="1416" w:name="sub_5101121443"/>
      <w:bookmarkStart w:id="1417" w:name="sub_510112643"/>
      <w:bookmarkStart w:id="1418" w:name="sub_5101113243"/>
      <w:bookmarkStart w:id="1419" w:name="sub_5101114243"/>
      <w:bookmarkStart w:id="1420" w:name="sub_5101121343"/>
      <w:bookmarkStart w:id="1421" w:name="sub_510112543"/>
      <w:bookmarkStart w:id="1422" w:name="sub_5101113143"/>
      <w:bookmarkStart w:id="1423" w:name="sub_5101114143"/>
      <w:bookmarkStart w:id="1424" w:name="sub_510112283"/>
      <w:bookmarkStart w:id="1425" w:name="sub_510112183"/>
      <w:bookmarkStart w:id="1426" w:name="sub_5101233"/>
      <w:bookmarkStart w:id="1427" w:name="sub_510112103"/>
      <w:bookmarkStart w:id="1428" w:name="sub_51015163"/>
      <w:bookmarkStart w:id="1429" w:name="sub_510111363"/>
      <w:bookmarkStart w:id="1430" w:name="sub_51015263"/>
      <w:bookmarkStart w:id="1431" w:name="sub_510111463"/>
      <w:bookmarkStart w:id="1432" w:name="sub_510110123"/>
      <w:bookmarkStart w:id="1433" w:name="sub_5101522123"/>
      <w:bookmarkStart w:id="1434" w:name="sub_51019123"/>
      <w:bookmarkStart w:id="1435" w:name="sub_5101521123"/>
      <w:bookmarkStart w:id="1436" w:name="sub_51015523"/>
      <w:bookmarkStart w:id="1437" w:name="sub_510111723"/>
      <w:bookmarkStart w:id="1438" w:name="sub_510115323"/>
      <w:bookmarkStart w:id="1439" w:name="sub_510116323"/>
      <w:bookmarkStart w:id="1440" w:name="sub_510110223"/>
      <w:bookmarkStart w:id="1441" w:name="sub_5101522223"/>
      <w:bookmarkStart w:id="1442" w:name="sub_51019223"/>
      <w:bookmarkStart w:id="1443" w:name="sub_5101521223"/>
      <w:bookmarkStart w:id="1444" w:name="sub_51015623"/>
      <w:bookmarkStart w:id="1445" w:name="sub_510111823"/>
      <w:bookmarkStart w:id="1446" w:name="sub_510115423"/>
      <w:bookmarkStart w:id="1447" w:name="sub_510116423"/>
      <w:bookmarkStart w:id="1448" w:name="sub_5101121433"/>
      <w:bookmarkStart w:id="1449" w:name="sub_510112633"/>
      <w:bookmarkStart w:id="1450" w:name="sub_5101113233"/>
      <w:bookmarkStart w:id="1451" w:name="sub_5101114233"/>
      <w:bookmarkStart w:id="1452" w:name="sub_5101121333"/>
      <w:bookmarkStart w:id="1453" w:name="sub_510112533"/>
      <w:bookmarkStart w:id="1454" w:name="sub_5101113133"/>
      <w:bookmarkStart w:id="1455" w:name="sub_5101114133"/>
      <w:bookmarkStart w:id="1456" w:name="sub_510112273"/>
      <w:bookmarkStart w:id="1457" w:name="sub_510112173"/>
      <w:bookmarkStart w:id="1458" w:name="sub_5101223"/>
      <w:bookmarkStart w:id="1459" w:name="sub_51011293"/>
      <w:bookmarkStart w:id="1460" w:name="sub_51015153"/>
      <w:bookmarkStart w:id="1461" w:name="sub_510111353"/>
      <w:bookmarkStart w:id="1462" w:name="sub_51015253"/>
      <w:bookmarkStart w:id="1463" w:name="sub_510111453"/>
      <w:bookmarkStart w:id="1464" w:name="sub_510110113"/>
      <w:bookmarkStart w:id="1465" w:name="sub_5101522113"/>
      <w:bookmarkStart w:id="1466" w:name="sub_51019113"/>
      <w:bookmarkStart w:id="1467" w:name="sub_5101521113"/>
      <w:bookmarkStart w:id="1468" w:name="sub_51015513"/>
      <w:bookmarkStart w:id="1469" w:name="sub_510111713"/>
      <w:bookmarkStart w:id="1470" w:name="sub_510115313"/>
      <w:bookmarkStart w:id="1471" w:name="sub_510116313"/>
      <w:bookmarkStart w:id="1472" w:name="sub_510110213"/>
      <w:bookmarkStart w:id="1473" w:name="sub_5101522213"/>
      <w:bookmarkStart w:id="1474" w:name="sub_51019213"/>
      <w:bookmarkStart w:id="1475" w:name="sub_5101521213"/>
      <w:bookmarkStart w:id="1476" w:name="sub_51015613"/>
      <w:bookmarkStart w:id="1477" w:name="sub_510111813"/>
      <w:bookmarkStart w:id="1478" w:name="sub_510115413"/>
      <w:bookmarkStart w:id="1479" w:name="sub_510116413"/>
      <w:bookmarkStart w:id="1480" w:name="sub_510112247"/>
      <w:bookmarkStart w:id="1481" w:name="sub_510112147"/>
      <w:bookmarkStart w:id="1482" w:name="sub_5101107"/>
      <w:bookmarkStart w:id="1483" w:name="sub_51011267"/>
      <w:bookmarkStart w:id="1484" w:name="sub_51015127"/>
      <w:bookmarkStart w:id="1485" w:name="sub_510111327"/>
      <w:bookmarkStart w:id="1486" w:name="sub_51015227"/>
      <w:bookmarkStart w:id="1487" w:name="sub_510111427"/>
      <w:bookmarkStart w:id="1488" w:name="sub_510112237"/>
      <w:bookmarkStart w:id="1489" w:name="sub_510112137"/>
      <w:bookmarkStart w:id="1490" w:name="sub_510197"/>
      <w:bookmarkStart w:id="1491" w:name="sub_51011257"/>
      <w:bookmarkStart w:id="1492" w:name="sub_51015117"/>
      <w:bookmarkStart w:id="1493" w:name="sub_510111317"/>
      <w:bookmarkStart w:id="1494" w:name="sub_51015217"/>
      <w:bookmarkStart w:id="1495" w:name="sub_510111417"/>
      <w:bookmarkStart w:id="1496" w:name="sub_5101620"/>
      <w:bookmarkStart w:id="1497" w:name="sub_510112211"/>
      <w:bookmarkStart w:id="1498" w:name="sub_5101520"/>
      <w:bookmarkStart w:id="1499" w:name="sub_510112111"/>
      <w:bookmarkStart w:id="1500" w:name="sub_5101133"/>
      <w:bookmarkStart w:id="1501" w:name="sub_510126"/>
      <w:bookmarkStart w:id="1502" w:name="sub_51011113"/>
      <w:bookmarkStart w:id="1503" w:name="sub_51011231"/>
      <w:bookmarkStart w:id="1504" w:name="sub_5101619"/>
      <w:bookmarkStart w:id="1505" w:name="sub_5101519"/>
      <w:bookmarkStart w:id="1506" w:name="sub_5101159"/>
      <w:bookmarkStart w:id="1507" w:name="sub_51011139"/>
      <w:bookmarkStart w:id="1508" w:name="sub_5101629"/>
      <w:bookmarkStart w:id="1509" w:name="sub_5101529"/>
      <w:bookmarkStart w:id="1510" w:name="sub_5101169"/>
      <w:bookmarkStart w:id="1511" w:name="sub_51011149"/>
      <w:bookmarkStart w:id="1512" w:name="sub_5101122415"/>
      <w:bookmarkStart w:id="1513" w:name="sub_51011015"/>
      <w:bookmarkStart w:id="1514" w:name="sub_510151215"/>
      <w:bookmarkStart w:id="1515" w:name="sub_510152215"/>
      <w:bookmarkStart w:id="1516" w:name="sub_5101122315"/>
      <w:bookmarkStart w:id="1517" w:name="sub_5101915"/>
      <w:bookmarkStart w:id="1518" w:name="sub_510151115"/>
      <w:bookmarkStart w:id="1519" w:name="sub_510152115"/>
      <w:bookmarkStart w:id="1520" w:name="sub_5101655"/>
      <w:bookmarkStart w:id="1521" w:name="sub_5101555"/>
      <w:bookmarkStart w:id="1522" w:name="sub_5101195"/>
      <w:bookmarkStart w:id="1523" w:name="sub_51011175"/>
      <w:bookmarkStart w:id="1524" w:name="sub_51016135"/>
      <w:bookmarkStart w:id="1525" w:name="sub_51011535"/>
      <w:bookmarkStart w:id="1526" w:name="sub_51016235"/>
      <w:bookmarkStart w:id="1527" w:name="sub_51011635"/>
      <w:bookmarkStart w:id="1528" w:name="sub_5101122425"/>
      <w:bookmarkStart w:id="1529" w:name="sub_51011025"/>
      <w:bookmarkStart w:id="1530" w:name="sub_510151225"/>
      <w:bookmarkStart w:id="1531" w:name="sub_510152225"/>
      <w:bookmarkStart w:id="1532" w:name="sub_5101122325"/>
      <w:bookmarkStart w:id="1533" w:name="sub_5101925"/>
      <w:bookmarkStart w:id="1534" w:name="sub_510151125"/>
      <w:bookmarkStart w:id="1535" w:name="sub_510152125"/>
      <w:bookmarkStart w:id="1536" w:name="sub_5101665"/>
      <w:bookmarkStart w:id="1537" w:name="sub_5101565"/>
      <w:bookmarkStart w:id="1538" w:name="sub_51011105"/>
      <w:bookmarkStart w:id="1539" w:name="sub_51011185"/>
      <w:bookmarkStart w:id="1540" w:name="sub_51016145"/>
      <w:bookmarkStart w:id="1541" w:name="sub_51011545"/>
      <w:bookmarkStart w:id="1542" w:name="sub_51016245"/>
      <w:bookmarkStart w:id="1543" w:name="sub_51011645"/>
      <w:bookmarkStart w:id="1544" w:name="sub_51011214411"/>
      <w:bookmarkStart w:id="1545" w:name="sub_51011132411"/>
      <w:bookmarkStart w:id="1546" w:name="sub_51011213411"/>
      <w:bookmarkStart w:id="1547" w:name="sub_51011131411"/>
      <w:bookmarkStart w:id="1548" w:name="sub_5101122811"/>
      <w:bookmarkStart w:id="1549" w:name="sub_51012311"/>
      <w:bookmarkStart w:id="1550" w:name="sub_510151611"/>
      <w:bookmarkStart w:id="1551" w:name="sub_510152611"/>
      <w:bookmarkStart w:id="1552" w:name="sub_5101101211"/>
      <w:bookmarkStart w:id="1553" w:name="sub_510191211"/>
      <w:bookmarkStart w:id="1554" w:name="sub_510155211"/>
      <w:bookmarkStart w:id="1555" w:name="sub_5101153211"/>
      <w:bookmarkStart w:id="1556" w:name="sub_5101102211"/>
      <w:bookmarkStart w:id="1557" w:name="sub_510192211"/>
      <w:bookmarkStart w:id="1558" w:name="sub_510156211"/>
      <w:bookmarkStart w:id="1559" w:name="sub_5101154211"/>
      <w:bookmarkStart w:id="1560" w:name="sub_51011214311"/>
      <w:bookmarkStart w:id="1561" w:name="sub_51011132311"/>
      <w:bookmarkStart w:id="1562" w:name="sub_51011213311"/>
      <w:bookmarkStart w:id="1563" w:name="sub_51011131311"/>
      <w:bookmarkStart w:id="1564" w:name="sub_5101122711"/>
      <w:bookmarkStart w:id="1565" w:name="sub_51012211"/>
      <w:bookmarkStart w:id="1566" w:name="sub_510151511"/>
      <w:bookmarkStart w:id="1567" w:name="sub_510152511"/>
      <w:bookmarkStart w:id="1568" w:name="sub_5101101111"/>
      <w:bookmarkStart w:id="1569" w:name="sub_510191111"/>
      <w:bookmarkStart w:id="1570" w:name="sub_510155111"/>
      <w:bookmarkStart w:id="1571" w:name="sub_5101153111"/>
      <w:bookmarkStart w:id="1572" w:name="sub_5101102111"/>
      <w:bookmarkStart w:id="1573" w:name="sub_510192111"/>
      <w:bookmarkStart w:id="1574" w:name="sub_510156111"/>
      <w:bookmarkStart w:id="1575" w:name="sub_5101154111"/>
      <w:bookmarkStart w:id="1576" w:name="sub_5101122451"/>
      <w:bookmarkStart w:id="1577" w:name="sub_51011051"/>
      <w:bookmarkStart w:id="1578" w:name="sub_510151251"/>
      <w:bookmarkStart w:id="1579" w:name="sub_510152251"/>
      <w:bookmarkStart w:id="1580" w:name="sub_5101122351"/>
      <w:bookmarkStart w:id="1581" w:name="sub_5101951"/>
      <w:bookmarkStart w:id="1582" w:name="sub_510151151"/>
      <w:bookmarkStart w:id="1583" w:name="sub_510152151"/>
      <w:bookmarkStart w:id="1584" w:name="sub_5101691"/>
      <w:bookmarkStart w:id="1585" w:name="sub_5101591"/>
      <w:bookmarkStart w:id="1586" w:name="sub_51011311"/>
      <w:bookmarkStart w:id="1587" w:name="sub_510111111"/>
      <w:bookmarkStart w:id="1588" w:name="sub_51016171"/>
      <w:bookmarkStart w:id="1589" w:name="sub_51011571"/>
      <w:bookmarkStart w:id="1590" w:name="sub_51016271"/>
      <w:bookmarkStart w:id="1591" w:name="sub_51011671"/>
      <w:bookmarkStart w:id="1592" w:name="sub_51011224131"/>
      <w:bookmarkStart w:id="1593" w:name="sub_5101512131"/>
      <w:bookmarkStart w:id="1594" w:name="sub_51011223131"/>
      <w:bookmarkStart w:id="1595" w:name="sub_5101511131"/>
      <w:bookmarkStart w:id="1596" w:name="sub_51016531"/>
      <w:bookmarkStart w:id="1597" w:name="sub_51011931"/>
      <w:bookmarkStart w:id="1598" w:name="sub_510161331"/>
      <w:bookmarkStart w:id="1599" w:name="sub_510162331"/>
      <w:bookmarkStart w:id="1600" w:name="sub_51011224231"/>
      <w:bookmarkStart w:id="1601" w:name="sub_5101512231"/>
      <w:bookmarkStart w:id="1602" w:name="sub_51011223231"/>
      <w:bookmarkStart w:id="1603" w:name="sub_5101511231"/>
      <w:bookmarkStart w:id="1604" w:name="sub_51016631"/>
      <w:bookmarkStart w:id="1605" w:name="sub_510111031"/>
      <w:bookmarkStart w:id="1606" w:name="sub_510161431"/>
      <w:bookmarkStart w:id="1607" w:name="sub_510162431"/>
      <w:bookmarkStart w:id="1608" w:name="sub_51011214421"/>
      <w:bookmarkStart w:id="1609" w:name="sub_51011132421"/>
      <w:bookmarkStart w:id="1610" w:name="sub_51011213421"/>
      <w:bookmarkStart w:id="1611" w:name="sub_51011131421"/>
      <w:bookmarkStart w:id="1612" w:name="sub_5101122821"/>
      <w:bookmarkStart w:id="1613" w:name="sub_51012321"/>
      <w:bookmarkStart w:id="1614" w:name="sub_510151621"/>
      <w:bookmarkStart w:id="1615" w:name="sub_510152621"/>
      <w:bookmarkStart w:id="1616" w:name="sub_5101101221"/>
      <w:bookmarkStart w:id="1617" w:name="sub_510191221"/>
      <w:bookmarkStart w:id="1618" w:name="sub_510155221"/>
      <w:bookmarkStart w:id="1619" w:name="sub_5101153221"/>
      <w:bookmarkStart w:id="1620" w:name="sub_5101102221"/>
      <w:bookmarkStart w:id="1621" w:name="sub_510192221"/>
      <w:bookmarkStart w:id="1622" w:name="sub_510156221"/>
      <w:bookmarkStart w:id="1623" w:name="sub_5101154221"/>
      <w:bookmarkStart w:id="1624" w:name="sub_51011214321"/>
      <w:bookmarkStart w:id="1625" w:name="sub_51011132321"/>
      <w:bookmarkStart w:id="1626" w:name="sub_51011213321"/>
      <w:bookmarkStart w:id="1627" w:name="sub_51011131321"/>
      <w:bookmarkStart w:id="1628" w:name="sub_5101122721"/>
      <w:bookmarkStart w:id="1629" w:name="sub_51012221"/>
      <w:bookmarkStart w:id="1630" w:name="sub_510151521"/>
      <w:bookmarkStart w:id="1631" w:name="sub_510152521"/>
      <w:bookmarkStart w:id="1632" w:name="sub_5101101121"/>
      <w:bookmarkStart w:id="1633" w:name="sub_510191121"/>
      <w:bookmarkStart w:id="1634" w:name="sub_510155121"/>
      <w:bookmarkStart w:id="1635" w:name="sub_5101153121"/>
      <w:bookmarkStart w:id="1636" w:name="sub_5101102121"/>
      <w:bookmarkStart w:id="1637" w:name="sub_510192121"/>
      <w:bookmarkStart w:id="1638" w:name="sub_510156121"/>
      <w:bookmarkStart w:id="1639" w:name="sub_5101154121"/>
      <w:bookmarkStart w:id="1640" w:name="sub_5101122461"/>
      <w:bookmarkStart w:id="1641" w:name="sub_51011061"/>
      <w:bookmarkStart w:id="1642" w:name="sub_510151261"/>
      <w:bookmarkStart w:id="1643" w:name="sub_510152261"/>
      <w:bookmarkStart w:id="1644" w:name="sub_5101122361"/>
      <w:bookmarkStart w:id="1645" w:name="sub_5101961"/>
      <w:bookmarkStart w:id="1646" w:name="sub_510151161"/>
      <w:bookmarkStart w:id="1647" w:name="sub_510152161"/>
      <w:bookmarkStart w:id="1648" w:name="sub_51016101"/>
      <w:bookmarkStart w:id="1649" w:name="sub_51015101"/>
      <w:bookmarkStart w:id="1650" w:name="sub_51011321"/>
      <w:bookmarkStart w:id="1651" w:name="sub_510111121"/>
      <w:bookmarkStart w:id="1652" w:name="sub_51016181"/>
      <w:bookmarkStart w:id="1653" w:name="sub_51011581"/>
      <w:bookmarkStart w:id="1654" w:name="sub_51016281"/>
      <w:bookmarkStart w:id="1655" w:name="sub_51011681"/>
      <w:bookmarkStart w:id="1656" w:name="sub_51011224141"/>
      <w:bookmarkStart w:id="1657" w:name="sub_5101512141"/>
      <w:bookmarkStart w:id="1658" w:name="sub_51011223141"/>
      <w:bookmarkStart w:id="1659" w:name="sub_5101511141"/>
      <w:bookmarkStart w:id="1660" w:name="sub_51016541"/>
      <w:bookmarkStart w:id="1661" w:name="sub_51011941"/>
      <w:bookmarkStart w:id="1662" w:name="sub_510161341"/>
      <w:bookmarkStart w:id="1663" w:name="sub_510162341"/>
      <w:bookmarkStart w:id="1664" w:name="sub_51011224241"/>
      <w:bookmarkStart w:id="1665" w:name="sub_5101512241"/>
      <w:bookmarkStart w:id="1666" w:name="sub_51011223241"/>
      <w:bookmarkStart w:id="1667" w:name="sub_5101511241"/>
      <w:bookmarkStart w:id="1668" w:name="sub_51016641"/>
      <w:bookmarkStart w:id="1669" w:name="sub_510111041"/>
      <w:bookmarkStart w:id="1670" w:name="sub_510161441"/>
      <w:bookmarkStart w:id="1671" w:name="sub_510162441"/>
      <w:bookmarkStart w:id="1672" w:name="sub_51011644"/>
      <w:bookmarkStart w:id="1673" w:name="sub_510112144"/>
      <w:bookmarkStart w:id="1674" w:name="sub_5101104"/>
      <w:bookmarkStart w:id="1675" w:name="sub_51011264"/>
      <w:bookmarkStart w:id="1676" w:name="sub_51015124"/>
      <w:bookmarkStart w:id="1677" w:name="sub_510111324"/>
      <w:bookmarkStart w:id="1678" w:name="sub_51015224"/>
      <w:bookmarkStart w:id="1679" w:name="sub_510111424"/>
      <w:bookmarkStart w:id="1680" w:name="sub_510112234"/>
      <w:bookmarkStart w:id="1681" w:name="sub_510112134"/>
      <w:bookmarkStart w:id="1682" w:name="sub_510194"/>
      <w:bookmarkStart w:id="1683" w:name="sub_51011254"/>
      <w:bookmarkStart w:id="1684" w:name="sub_51015114"/>
      <w:bookmarkStart w:id="1685" w:name="sub_510111314"/>
      <w:bookmarkStart w:id="1686" w:name="sub_51015214"/>
      <w:bookmarkStart w:id="1687" w:name="sub_510111414"/>
      <w:bookmarkStart w:id="1688" w:name="sub_510168"/>
      <w:bookmarkStart w:id="1689" w:name="sub_51011228"/>
      <w:bookmarkStart w:id="1690" w:name="sub_510158"/>
      <w:bookmarkStart w:id="1691" w:name="sub_51011218"/>
      <w:bookmarkStart w:id="1692" w:name="sub_5101130"/>
      <w:bookmarkStart w:id="1693" w:name="sub_510123"/>
      <w:bookmarkStart w:id="1694" w:name="sub_51011110"/>
      <w:bookmarkStart w:id="1695" w:name="sub_51011210"/>
      <w:bookmarkStart w:id="1696" w:name="sub_5101616"/>
      <w:bookmarkStart w:id="1697" w:name="sub_5101516"/>
      <w:bookmarkStart w:id="1698" w:name="sub_5101156"/>
      <w:bookmarkStart w:id="1699" w:name="sub_51011136"/>
      <w:bookmarkStart w:id="1700" w:name="sub_5101626"/>
      <w:bookmarkStart w:id="1701" w:name="sub_5101526"/>
      <w:bookmarkStart w:id="1702" w:name="sub_5101166"/>
      <w:bookmarkStart w:id="1703" w:name="sub_51011146"/>
      <w:bookmarkStart w:id="1704" w:name="sub_5101122412"/>
      <w:bookmarkStart w:id="1705" w:name="sub_51011012"/>
      <w:bookmarkStart w:id="1706" w:name="sub_510151212"/>
      <w:bookmarkStart w:id="1707" w:name="sub_510152212"/>
      <w:bookmarkStart w:id="1708" w:name="sub_5101122312"/>
      <w:bookmarkStart w:id="1709" w:name="sub_5101912"/>
      <w:bookmarkStart w:id="1710" w:name="sub_510151112"/>
      <w:bookmarkStart w:id="1711" w:name="sub_510152112"/>
      <w:bookmarkStart w:id="1712" w:name="sub_5101652"/>
      <w:bookmarkStart w:id="1713" w:name="sub_5101552"/>
      <w:bookmarkStart w:id="1714" w:name="sub_5101192"/>
      <w:bookmarkStart w:id="1715" w:name="sub_51011172"/>
      <w:bookmarkStart w:id="1716" w:name="sub_51016132"/>
      <w:bookmarkStart w:id="1717" w:name="sub_51011532"/>
      <w:bookmarkStart w:id="1718" w:name="sub_51016232"/>
      <w:bookmarkStart w:id="1719" w:name="sub_51011632"/>
      <w:bookmarkStart w:id="1720" w:name="sub_5101122422"/>
      <w:bookmarkStart w:id="1721" w:name="sub_51011022"/>
      <w:bookmarkStart w:id="1722" w:name="sub_510151222"/>
      <w:bookmarkStart w:id="1723" w:name="sub_510152222"/>
      <w:bookmarkStart w:id="1724" w:name="sub_5101122322"/>
      <w:bookmarkStart w:id="1725" w:name="sub_5101922"/>
      <w:bookmarkStart w:id="1726" w:name="sub_510151122"/>
      <w:bookmarkStart w:id="1727" w:name="sub_510152122"/>
      <w:bookmarkStart w:id="1728" w:name="sub_5101662"/>
      <w:bookmarkStart w:id="1729" w:name="sub_5101562"/>
      <w:bookmarkStart w:id="1730" w:name="sub_51011102"/>
      <w:bookmarkStart w:id="1731" w:name="sub_51011182"/>
      <w:bookmarkStart w:id="1732" w:name="sub_51016142"/>
      <w:bookmarkStart w:id="1733" w:name="sub_51011542"/>
      <w:bookmarkStart w:id="1734" w:name="sub_51016242"/>
      <w:bookmarkStart w:id="1735" w:name="sub_51011642"/>
      <w:bookmarkStart w:id="1736" w:name="sub_510112243"/>
      <w:bookmarkStart w:id="1737" w:name="sub_510112143"/>
      <w:bookmarkStart w:id="1738" w:name="sub_5101103"/>
      <w:bookmarkStart w:id="1739" w:name="sub_51011263"/>
      <w:bookmarkStart w:id="1740" w:name="sub_51015123"/>
      <w:bookmarkStart w:id="1741" w:name="sub_510111323"/>
      <w:bookmarkStart w:id="1742" w:name="sub_51015223"/>
      <w:bookmarkStart w:id="1743" w:name="sub_510111423"/>
      <w:bookmarkStart w:id="1744" w:name="sub_510112233"/>
      <w:bookmarkStart w:id="1745" w:name="sub_510112133"/>
      <w:bookmarkStart w:id="1746" w:name="sub_510193"/>
      <w:bookmarkStart w:id="1747" w:name="sub_51011253"/>
      <w:bookmarkStart w:id="1748" w:name="sub_51015113"/>
      <w:bookmarkStart w:id="1749" w:name="sub_510111313"/>
      <w:bookmarkStart w:id="1750" w:name="sub_51015213"/>
      <w:bookmarkStart w:id="1751" w:name="sub_510111413"/>
      <w:bookmarkStart w:id="1752" w:name="sub_510167"/>
      <w:bookmarkStart w:id="1753" w:name="sub_51011227"/>
      <w:bookmarkStart w:id="1754" w:name="sub_510157"/>
      <w:bookmarkStart w:id="1755" w:name="sub_51011217"/>
      <w:bookmarkStart w:id="1756" w:name="sub_5101120"/>
      <w:bookmarkStart w:id="1757" w:name="sub_510122"/>
      <w:bookmarkStart w:id="1758" w:name="sub_5101119"/>
      <w:bookmarkStart w:id="1759" w:name="sub_5101129"/>
      <w:bookmarkStart w:id="1760" w:name="sub_5101615"/>
      <w:bookmarkStart w:id="1761" w:name="sub_5101515"/>
      <w:bookmarkStart w:id="1762" w:name="sub_5101155"/>
      <w:bookmarkStart w:id="1763" w:name="sub_51011135"/>
      <w:bookmarkStart w:id="1764" w:name="sub_5101625"/>
      <w:bookmarkStart w:id="1765" w:name="sub_5101525"/>
      <w:bookmarkStart w:id="1766" w:name="sub_5101165"/>
      <w:bookmarkStart w:id="1767" w:name="sub_51011145"/>
      <w:bookmarkStart w:id="1768" w:name="sub_5101122411"/>
      <w:bookmarkStart w:id="1769" w:name="sub_51011011"/>
      <w:bookmarkStart w:id="1770" w:name="sub_510151211"/>
      <w:bookmarkStart w:id="1771" w:name="sub_510152211"/>
      <w:bookmarkStart w:id="1772" w:name="sub_5101122311"/>
      <w:bookmarkStart w:id="1773" w:name="sub_5101911"/>
      <w:bookmarkStart w:id="1774" w:name="sub_510151111"/>
      <w:bookmarkStart w:id="1775" w:name="sub_510152111"/>
      <w:bookmarkStart w:id="1776" w:name="sub_5101651"/>
      <w:bookmarkStart w:id="1777" w:name="sub_5101551"/>
      <w:bookmarkStart w:id="1778" w:name="sub_5101191"/>
      <w:bookmarkStart w:id="1779" w:name="sub_51011171"/>
      <w:bookmarkStart w:id="1780" w:name="sub_51016131"/>
      <w:bookmarkStart w:id="1781" w:name="sub_51011531"/>
      <w:bookmarkStart w:id="1782" w:name="sub_51016231"/>
      <w:bookmarkStart w:id="1783" w:name="sub_51011631"/>
      <w:bookmarkStart w:id="1784" w:name="sub_5101122421"/>
      <w:bookmarkStart w:id="1785" w:name="sub_51011021"/>
      <w:bookmarkStart w:id="1786" w:name="sub_510151221"/>
      <w:bookmarkStart w:id="1787" w:name="sub_510152221"/>
      <w:bookmarkStart w:id="1788" w:name="sub_5101122321"/>
      <w:bookmarkStart w:id="1789" w:name="sub_5101921"/>
      <w:bookmarkStart w:id="1790" w:name="sub_510151121"/>
      <w:bookmarkStart w:id="1791" w:name="sub_510152121"/>
      <w:bookmarkStart w:id="1792" w:name="sub_5101661"/>
      <w:bookmarkStart w:id="1793" w:name="sub_5101561"/>
      <w:bookmarkStart w:id="1794" w:name="sub_51011101"/>
      <w:bookmarkStart w:id="1795" w:name="sub_51011181"/>
      <w:bookmarkStart w:id="1796" w:name="sub_51016141"/>
      <w:bookmarkStart w:id="1797" w:name="sub_51011541"/>
      <w:bookmarkStart w:id="1798" w:name="sub_51016241"/>
      <w:bookmarkStart w:id="1799" w:name="sub_51011641"/>
      <w:bookmarkStart w:id="1800" w:name="sub_51011144"/>
      <w:bookmarkStart w:id="1801" w:name="sub_51011224"/>
      <w:bookmarkStart w:id="1802" w:name="sub_510154"/>
      <w:bookmarkStart w:id="1803" w:name="sub_51011214"/>
      <w:bookmarkStart w:id="1804" w:name="sub_510118"/>
      <w:bookmarkStart w:id="1805" w:name="sub_510110"/>
      <w:bookmarkStart w:id="1806" w:name="sub_5101116"/>
      <w:bookmarkStart w:id="1807" w:name="sub_5101126"/>
      <w:bookmarkStart w:id="1808" w:name="sub_5101612"/>
      <w:bookmarkStart w:id="1809" w:name="sub_5101512"/>
      <w:bookmarkStart w:id="1810" w:name="sub_5101152"/>
      <w:bookmarkStart w:id="1811" w:name="sub_51011132"/>
      <w:bookmarkStart w:id="1812" w:name="sub_5101622"/>
      <w:bookmarkStart w:id="1813" w:name="sub_5101522"/>
      <w:bookmarkStart w:id="1814" w:name="sub_5101162"/>
      <w:bookmarkStart w:id="1815" w:name="sub_51011142"/>
      <w:bookmarkStart w:id="1816" w:name="sub_510163"/>
      <w:bookmarkStart w:id="1817" w:name="sub_51011223"/>
      <w:bookmarkStart w:id="1818" w:name="sub_510153"/>
      <w:bookmarkStart w:id="1819" w:name="sub_51011213"/>
      <w:bookmarkStart w:id="1820" w:name="sub_510117"/>
      <w:bookmarkStart w:id="1821" w:name="sub_51019"/>
      <w:bookmarkStart w:id="1822" w:name="sub_5101115"/>
      <w:bookmarkStart w:id="1823" w:name="sub_5101125"/>
      <w:bookmarkStart w:id="1824" w:name="sub_5101611"/>
      <w:bookmarkStart w:id="1825" w:name="sub_5101511"/>
      <w:bookmarkStart w:id="1826" w:name="sub_5101151"/>
      <w:bookmarkStart w:id="1827" w:name="sub_51011131"/>
      <w:bookmarkStart w:id="1828" w:name="sub_5101621"/>
      <w:bookmarkStart w:id="1829" w:name="sub_5101521"/>
      <w:bookmarkStart w:id="1830" w:name="sub_5101161"/>
      <w:bookmarkStart w:id="1831" w:name="sub_51011141"/>
      <w:bookmarkStart w:id="1832" w:name="sub_5101124"/>
      <w:bookmarkStart w:id="1833" w:name="sub_51016"/>
      <w:bookmarkStart w:id="1834" w:name="sub_5101112"/>
      <w:bookmarkStart w:id="1835" w:name="sub_5101122"/>
      <w:bookmarkStart w:id="1836" w:name="sub_510113"/>
      <w:bookmarkStart w:id="1837" w:name="sub_51015"/>
      <w:bookmarkStart w:id="1838" w:name="sub_5101111"/>
      <w:bookmarkStart w:id="1839" w:name="sub_5101121"/>
      <w:bookmarkStart w:id="1840" w:name="sub_51014"/>
      <w:bookmarkStart w:id="1841" w:name="sub_51011"/>
      <w:bookmarkStart w:id="1842" w:name="sub_5102"/>
      <w:bookmarkStart w:id="1843" w:name="sub_5101"/>
      <w:bookmarkStart w:id="1844" w:name="sub_51012"/>
      <w:bookmarkStart w:id="1845" w:name="sub_510111"/>
      <w:bookmarkStart w:id="1846" w:name="sub_51013"/>
      <w:bookmarkStart w:id="1847" w:name="sub_510112"/>
      <w:bookmarkStart w:id="1848" w:name="sub_510114"/>
      <w:bookmarkStart w:id="1849" w:name="sub_510161"/>
      <w:bookmarkStart w:id="1850" w:name="sub_51011221"/>
      <w:bookmarkStart w:id="1851" w:name="sub_510151"/>
      <w:bookmarkStart w:id="1852" w:name="sub_51011211"/>
      <w:bookmarkStart w:id="1853" w:name="sub_510115"/>
      <w:bookmarkStart w:id="1854" w:name="sub_51017"/>
      <w:bookmarkStart w:id="1855" w:name="sub_5101113"/>
      <w:bookmarkStart w:id="1856" w:name="sub_5101123"/>
      <w:bookmarkStart w:id="1857" w:name="sub_510162"/>
      <w:bookmarkStart w:id="1858" w:name="sub_51011222"/>
      <w:bookmarkStart w:id="1859" w:name="sub_510152"/>
      <w:bookmarkStart w:id="1860" w:name="sub_51011212"/>
      <w:bookmarkStart w:id="1861" w:name="sub_510116"/>
      <w:bookmarkStart w:id="1862" w:name="sub_51018"/>
      <w:bookmarkStart w:id="1863" w:name="sub_5101114"/>
      <w:bookmarkStart w:id="1864" w:name="sub_510164"/>
      <w:bookmarkStart w:id="1865" w:name="sub_510112241"/>
      <w:bookmarkStart w:id="1866" w:name="sub_510112141"/>
      <w:bookmarkStart w:id="1867" w:name="sub_5101101"/>
      <w:bookmarkStart w:id="1868" w:name="sub_51011261"/>
      <w:bookmarkStart w:id="1869" w:name="sub_51015121"/>
      <w:bookmarkStart w:id="1870" w:name="sub_510111321"/>
      <w:bookmarkStart w:id="1871" w:name="sub_51015221"/>
      <w:bookmarkStart w:id="1872" w:name="sub_510111421"/>
      <w:bookmarkStart w:id="1873" w:name="sub_510112231"/>
      <w:bookmarkStart w:id="1874" w:name="sub_510112131"/>
      <w:bookmarkStart w:id="1875" w:name="sub_510191"/>
      <w:bookmarkStart w:id="1876" w:name="sub_51011251"/>
      <w:bookmarkStart w:id="1877" w:name="sub_51015111"/>
      <w:bookmarkStart w:id="1878" w:name="sub_510111311"/>
      <w:bookmarkStart w:id="1879" w:name="sub_51015211"/>
      <w:bookmarkStart w:id="1880" w:name="sub_510111411"/>
      <w:bookmarkStart w:id="1881" w:name="sub_510165"/>
      <w:bookmarkStart w:id="1882" w:name="sub_51011225"/>
      <w:bookmarkStart w:id="1883" w:name="sub_510155"/>
      <w:bookmarkStart w:id="1884" w:name="sub_51011215"/>
      <w:bookmarkStart w:id="1885" w:name="sub_510119"/>
      <w:bookmarkStart w:id="1886" w:name="sub_510120"/>
      <w:bookmarkStart w:id="1887" w:name="sub_5101117"/>
      <w:bookmarkStart w:id="1888" w:name="sub_5101127"/>
      <w:bookmarkStart w:id="1889" w:name="sub_5101613"/>
      <w:bookmarkStart w:id="1890" w:name="sub_5101513"/>
      <w:bookmarkStart w:id="1891" w:name="sub_5101153"/>
      <w:bookmarkStart w:id="1892" w:name="sub_51011133"/>
      <w:bookmarkStart w:id="1893" w:name="sub_5101623"/>
      <w:bookmarkStart w:id="1894" w:name="sub_5101523"/>
      <w:bookmarkStart w:id="1895" w:name="sub_5101163"/>
      <w:bookmarkStart w:id="1896" w:name="sub_51011143"/>
      <w:bookmarkStart w:id="1897" w:name="sub_510112242"/>
      <w:bookmarkStart w:id="1898" w:name="sub_510112142"/>
      <w:bookmarkStart w:id="1899" w:name="sub_5101102"/>
      <w:bookmarkStart w:id="1900" w:name="sub_51011262"/>
      <w:bookmarkStart w:id="1901" w:name="sub_51015122"/>
      <w:bookmarkStart w:id="1902" w:name="sub_510111322"/>
      <w:bookmarkStart w:id="1903" w:name="sub_51015222"/>
      <w:bookmarkStart w:id="1904" w:name="sub_510111422"/>
      <w:bookmarkStart w:id="1905" w:name="sub_510112232"/>
      <w:bookmarkStart w:id="1906" w:name="sub_510112132"/>
      <w:bookmarkStart w:id="1907" w:name="sub_510192"/>
      <w:bookmarkStart w:id="1908" w:name="sub_51011252"/>
      <w:bookmarkStart w:id="1909" w:name="sub_51015112"/>
      <w:bookmarkStart w:id="1910" w:name="sub_510111312"/>
      <w:bookmarkStart w:id="1911" w:name="sub_51015212"/>
      <w:bookmarkStart w:id="1912" w:name="sub_510111412"/>
      <w:bookmarkStart w:id="1913" w:name="sub_510166"/>
      <w:bookmarkStart w:id="1914" w:name="sub_51011226"/>
      <w:bookmarkStart w:id="1915" w:name="sub_510156"/>
      <w:bookmarkStart w:id="1916" w:name="sub_51011216"/>
      <w:bookmarkStart w:id="1917" w:name="sub_5101110"/>
      <w:bookmarkStart w:id="1918" w:name="sub_510121"/>
      <w:bookmarkStart w:id="1919" w:name="sub_5101118"/>
      <w:bookmarkStart w:id="1920" w:name="sub_5101128"/>
      <w:bookmarkStart w:id="1921" w:name="sub_5101614"/>
      <w:bookmarkStart w:id="1922" w:name="sub_5101514"/>
      <w:bookmarkStart w:id="1923" w:name="sub_5101154"/>
      <w:bookmarkStart w:id="1924" w:name="sub_51011134"/>
      <w:bookmarkStart w:id="1925" w:name="sub_5101624"/>
      <w:bookmarkStart w:id="1926" w:name="sub_5101524"/>
      <w:bookmarkStart w:id="1927" w:name="sub_5101164"/>
      <w:bookmarkStart w:id="1928" w:name="sub_510112244"/>
      <w:bookmarkStart w:id="1929" w:name="sub_5101121441"/>
      <w:bookmarkStart w:id="1930" w:name="sub_510112641"/>
      <w:bookmarkStart w:id="1931" w:name="sub_5101113241"/>
      <w:bookmarkStart w:id="1932" w:name="sub_5101114241"/>
      <w:bookmarkStart w:id="1933" w:name="sub_5101121341"/>
      <w:bookmarkStart w:id="1934" w:name="sub_510112541"/>
      <w:bookmarkStart w:id="1935" w:name="sub_5101113141"/>
      <w:bookmarkStart w:id="1936" w:name="sub_5101114141"/>
      <w:bookmarkStart w:id="1937" w:name="sub_510112281"/>
      <w:bookmarkStart w:id="1938" w:name="sub_510112181"/>
      <w:bookmarkStart w:id="1939" w:name="sub_5101231"/>
      <w:bookmarkStart w:id="1940" w:name="sub_510112101"/>
      <w:bookmarkStart w:id="1941" w:name="sub_51015161"/>
      <w:bookmarkStart w:id="1942" w:name="sub_510111361"/>
      <w:bookmarkStart w:id="1943" w:name="sub_51015261"/>
      <w:bookmarkStart w:id="1944" w:name="sub_510111461"/>
      <w:bookmarkStart w:id="1945" w:name="sub_510110121"/>
      <w:bookmarkStart w:id="1946" w:name="sub_5101522121"/>
      <w:bookmarkStart w:id="1947" w:name="sub_51019121"/>
      <w:bookmarkStart w:id="1948" w:name="sub_5101521121"/>
      <w:bookmarkStart w:id="1949" w:name="sub_51015521"/>
      <w:bookmarkStart w:id="1950" w:name="sub_510111721"/>
      <w:bookmarkStart w:id="1951" w:name="sub_510115321"/>
      <w:bookmarkStart w:id="1952" w:name="sub_510116321"/>
      <w:bookmarkStart w:id="1953" w:name="sub_510110221"/>
      <w:bookmarkStart w:id="1954" w:name="sub_5101522221"/>
      <w:bookmarkStart w:id="1955" w:name="sub_51019221"/>
      <w:bookmarkStart w:id="1956" w:name="sub_5101521221"/>
      <w:bookmarkStart w:id="1957" w:name="sub_51015621"/>
      <w:bookmarkStart w:id="1958" w:name="sub_510111821"/>
      <w:bookmarkStart w:id="1959" w:name="sub_510115421"/>
      <w:bookmarkStart w:id="1960" w:name="sub_510116421"/>
      <w:bookmarkStart w:id="1961" w:name="sub_5101121431"/>
      <w:bookmarkStart w:id="1962" w:name="sub_510112631"/>
      <w:bookmarkStart w:id="1963" w:name="sub_5101113231"/>
      <w:bookmarkStart w:id="1964" w:name="sub_5101114231"/>
      <w:bookmarkStart w:id="1965" w:name="sub_5101121331"/>
      <w:bookmarkStart w:id="1966" w:name="sub_510112531"/>
      <w:bookmarkStart w:id="1967" w:name="sub_5101113131"/>
      <w:bookmarkStart w:id="1968" w:name="sub_5101114131"/>
      <w:bookmarkStart w:id="1969" w:name="sub_510112271"/>
      <w:bookmarkStart w:id="1970" w:name="sub_510112171"/>
      <w:bookmarkStart w:id="1971" w:name="sub_5101221"/>
      <w:bookmarkStart w:id="1972" w:name="sub_51011291"/>
      <w:bookmarkStart w:id="1973" w:name="sub_51015151"/>
      <w:bookmarkStart w:id="1974" w:name="sub_510111351"/>
      <w:bookmarkStart w:id="1975" w:name="sub_51015251"/>
      <w:bookmarkStart w:id="1976" w:name="sub_510111451"/>
      <w:bookmarkStart w:id="1977" w:name="sub_510110111"/>
      <w:bookmarkStart w:id="1978" w:name="sub_5101522111"/>
      <w:bookmarkStart w:id="1979" w:name="sub_51019111"/>
      <w:bookmarkStart w:id="1980" w:name="sub_5101521111"/>
      <w:bookmarkStart w:id="1981" w:name="sub_51015511"/>
      <w:bookmarkStart w:id="1982" w:name="sub_510111711"/>
      <w:bookmarkStart w:id="1983" w:name="sub_510115311"/>
      <w:bookmarkStart w:id="1984" w:name="sub_510116311"/>
      <w:bookmarkStart w:id="1985" w:name="sub_510110211"/>
      <w:bookmarkStart w:id="1986" w:name="sub_5101522211"/>
      <w:bookmarkStart w:id="1987" w:name="sub_51019211"/>
      <w:bookmarkStart w:id="1988" w:name="sub_5101521211"/>
      <w:bookmarkStart w:id="1989" w:name="sub_51015611"/>
      <w:bookmarkStart w:id="1990" w:name="sub_510111811"/>
      <w:bookmarkStart w:id="1991" w:name="sub_510115411"/>
      <w:bookmarkStart w:id="1992" w:name="sub_510116411"/>
      <w:bookmarkStart w:id="1993" w:name="sub_510112245"/>
      <w:bookmarkStart w:id="1994" w:name="sub_510112145"/>
      <w:bookmarkStart w:id="1995" w:name="sub_5101105"/>
      <w:bookmarkStart w:id="1996" w:name="sub_51011265"/>
      <w:bookmarkStart w:id="1997" w:name="sub_51015125"/>
      <w:bookmarkStart w:id="1998" w:name="sub_510111325"/>
      <w:bookmarkStart w:id="1999" w:name="sub_51015225"/>
      <w:bookmarkStart w:id="2000" w:name="sub_510111425"/>
      <w:bookmarkStart w:id="2001" w:name="sub_510112235"/>
      <w:bookmarkStart w:id="2002" w:name="sub_510112135"/>
      <w:bookmarkStart w:id="2003" w:name="sub_510195"/>
      <w:bookmarkStart w:id="2004" w:name="sub_51011255"/>
      <w:bookmarkStart w:id="2005" w:name="sub_51015115"/>
      <w:bookmarkStart w:id="2006" w:name="sub_510111315"/>
      <w:bookmarkStart w:id="2007" w:name="sub_51015215"/>
      <w:bookmarkStart w:id="2008" w:name="sub_510111415"/>
      <w:bookmarkStart w:id="2009" w:name="sub_510169"/>
      <w:bookmarkStart w:id="2010" w:name="sub_51011229"/>
      <w:bookmarkStart w:id="2011" w:name="sub_510159"/>
      <w:bookmarkStart w:id="2012" w:name="sub_51011219"/>
      <w:bookmarkStart w:id="2013" w:name="sub_5101131"/>
      <w:bookmarkStart w:id="2014" w:name="sub_510124"/>
      <w:bookmarkStart w:id="2015" w:name="sub_51011111"/>
      <w:bookmarkStart w:id="2016" w:name="sub_51011220"/>
      <w:bookmarkStart w:id="2017" w:name="sub_5101617"/>
      <w:bookmarkStart w:id="2018" w:name="sub_5101517"/>
      <w:bookmarkStart w:id="2019" w:name="sub_5101157"/>
      <w:bookmarkStart w:id="2020" w:name="sub_51011137"/>
      <w:bookmarkStart w:id="2021" w:name="sub_5101627"/>
      <w:bookmarkStart w:id="2022" w:name="sub_5101527"/>
      <w:bookmarkStart w:id="2023" w:name="sub_5101167"/>
      <w:bookmarkStart w:id="2024" w:name="sub_51011147"/>
      <w:bookmarkStart w:id="2025" w:name="sub_5101122413"/>
      <w:bookmarkStart w:id="2026" w:name="sub_51011013"/>
      <w:bookmarkStart w:id="2027" w:name="sub_510151213"/>
      <w:bookmarkStart w:id="2028" w:name="sub_510152213"/>
      <w:bookmarkStart w:id="2029" w:name="sub_5101122313"/>
      <w:bookmarkStart w:id="2030" w:name="sub_5101913"/>
      <w:bookmarkStart w:id="2031" w:name="sub_510151113"/>
      <w:bookmarkStart w:id="2032" w:name="sub_510152113"/>
      <w:bookmarkStart w:id="2033" w:name="sub_5101653"/>
      <w:bookmarkStart w:id="2034" w:name="sub_5101553"/>
      <w:bookmarkStart w:id="2035" w:name="sub_5101193"/>
      <w:bookmarkStart w:id="2036" w:name="sub_51011173"/>
      <w:bookmarkStart w:id="2037" w:name="sub_51016133"/>
      <w:bookmarkStart w:id="2038" w:name="sub_51011533"/>
      <w:bookmarkStart w:id="2039" w:name="sub_51016233"/>
      <w:bookmarkStart w:id="2040" w:name="sub_51011633"/>
      <w:bookmarkStart w:id="2041" w:name="sub_5101122423"/>
      <w:bookmarkStart w:id="2042" w:name="sub_51011023"/>
      <w:bookmarkStart w:id="2043" w:name="sub_510151223"/>
      <w:bookmarkStart w:id="2044" w:name="sub_510152223"/>
      <w:bookmarkStart w:id="2045" w:name="sub_5101122323"/>
      <w:bookmarkStart w:id="2046" w:name="sub_5101923"/>
      <w:bookmarkStart w:id="2047" w:name="sub_510151123"/>
      <w:bookmarkStart w:id="2048" w:name="sub_510152123"/>
      <w:bookmarkStart w:id="2049" w:name="sub_5101663"/>
      <w:bookmarkStart w:id="2050" w:name="sub_5101563"/>
      <w:bookmarkStart w:id="2051" w:name="sub_51011103"/>
      <w:bookmarkStart w:id="2052" w:name="sub_51011183"/>
      <w:bookmarkStart w:id="2053" w:name="sub_51016143"/>
      <w:bookmarkStart w:id="2054" w:name="sub_51011543"/>
      <w:bookmarkStart w:id="2055" w:name="sub_51016243"/>
      <w:bookmarkStart w:id="2056" w:name="sub_51011643"/>
      <w:bookmarkStart w:id="2057" w:name="sub_5101121442"/>
      <w:bookmarkStart w:id="2058" w:name="sub_510112642"/>
      <w:bookmarkStart w:id="2059" w:name="sub_5101113242"/>
      <w:bookmarkStart w:id="2060" w:name="sub_5101114242"/>
      <w:bookmarkStart w:id="2061" w:name="sub_5101121342"/>
      <w:bookmarkStart w:id="2062" w:name="sub_510112542"/>
      <w:bookmarkStart w:id="2063" w:name="sub_5101113142"/>
      <w:bookmarkStart w:id="2064" w:name="sub_5101114142"/>
      <w:bookmarkStart w:id="2065" w:name="sub_510112282"/>
      <w:bookmarkStart w:id="2066" w:name="sub_510112182"/>
      <w:bookmarkStart w:id="2067" w:name="sub_5101232"/>
      <w:bookmarkStart w:id="2068" w:name="sub_510112102"/>
      <w:bookmarkStart w:id="2069" w:name="sub_51015162"/>
      <w:bookmarkStart w:id="2070" w:name="sub_510111362"/>
      <w:bookmarkStart w:id="2071" w:name="sub_51015262"/>
      <w:bookmarkStart w:id="2072" w:name="sub_510111462"/>
      <w:bookmarkStart w:id="2073" w:name="sub_510110122"/>
      <w:bookmarkStart w:id="2074" w:name="sub_5101522122"/>
      <w:bookmarkStart w:id="2075" w:name="sub_51019122"/>
      <w:bookmarkStart w:id="2076" w:name="sub_5101521122"/>
      <w:bookmarkStart w:id="2077" w:name="sub_51015522"/>
      <w:bookmarkStart w:id="2078" w:name="sub_510111722"/>
      <w:bookmarkStart w:id="2079" w:name="sub_510115322"/>
      <w:bookmarkStart w:id="2080" w:name="sub_510116322"/>
      <w:bookmarkStart w:id="2081" w:name="sub_510110222"/>
      <w:bookmarkStart w:id="2082" w:name="sub_5101522222"/>
      <w:bookmarkStart w:id="2083" w:name="sub_51019222"/>
      <w:bookmarkStart w:id="2084" w:name="sub_5101521222"/>
      <w:bookmarkStart w:id="2085" w:name="sub_51015622"/>
      <w:bookmarkStart w:id="2086" w:name="sub_510111822"/>
      <w:bookmarkStart w:id="2087" w:name="sub_510115422"/>
      <w:bookmarkStart w:id="2088" w:name="sub_510116422"/>
      <w:bookmarkStart w:id="2089" w:name="sub_5101121432"/>
      <w:bookmarkStart w:id="2090" w:name="sub_510112632"/>
      <w:bookmarkStart w:id="2091" w:name="sub_5101113232"/>
      <w:bookmarkStart w:id="2092" w:name="sub_5101114232"/>
      <w:bookmarkStart w:id="2093" w:name="sub_5101121332"/>
      <w:bookmarkStart w:id="2094" w:name="sub_510112532"/>
      <w:bookmarkStart w:id="2095" w:name="sub_5101113132"/>
      <w:bookmarkStart w:id="2096" w:name="sub_5101114132"/>
      <w:bookmarkStart w:id="2097" w:name="sub_510112272"/>
      <w:bookmarkStart w:id="2098" w:name="sub_510112172"/>
      <w:bookmarkStart w:id="2099" w:name="sub_5101222"/>
      <w:bookmarkStart w:id="2100" w:name="sub_51011292"/>
      <w:bookmarkStart w:id="2101" w:name="sub_51015152"/>
      <w:bookmarkStart w:id="2102" w:name="sub_510111352"/>
      <w:bookmarkStart w:id="2103" w:name="sub_51015252"/>
      <w:bookmarkStart w:id="2104" w:name="sub_510111452"/>
      <w:bookmarkStart w:id="2105" w:name="sub_510110112"/>
      <w:bookmarkStart w:id="2106" w:name="sub_5101522112"/>
      <w:bookmarkStart w:id="2107" w:name="sub_51019112"/>
      <w:bookmarkStart w:id="2108" w:name="sub_5101521112"/>
      <w:bookmarkStart w:id="2109" w:name="sub_51015512"/>
      <w:bookmarkStart w:id="2110" w:name="sub_510111712"/>
      <w:bookmarkStart w:id="2111" w:name="sub_510115312"/>
      <w:bookmarkStart w:id="2112" w:name="sub_510116312"/>
      <w:bookmarkStart w:id="2113" w:name="sub_510110212"/>
      <w:bookmarkStart w:id="2114" w:name="sub_5101522212"/>
      <w:bookmarkStart w:id="2115" w:name="sub_51019212"/>
      <w:bookmarkStart w:id="2116" w:name="sub_5101521212"/>
      <w:bookmarkStart w:id="2117" w:name="sub_51015612"/>
      <w:bookmarkStart w:id="2118" w:name="sub_510111812"/>
      <w:bookmarkStart w:id="2119" w:name="sub_510115412"/>
      <w:bookmarkStart w:id="2120" w:name="sub_510116412"/>
      <w:bookmarkStart w:id="2121" w:name="sub_510112246"/>
      <w:bookmarkStart w:id="2122" w:name="sub_510112146"/>
      <w:bookmarkStart w:id="2123" w:name="sub_5101106"/>
      <w:bookmarkStart w:id="2124" w:name="sub_51011266"/>
      <w:bookmarkStart w:id="2125" w:name="sub_51015126"/>
      <w:bookmarkStart w:id="2126" w:name="sub_510111326"/>
      <w:bookmarkStart w:id="2127" w:name="sub_51015226"/>
      <w:bookmarkStart w:id="2128" w:name="sub_510111426"/>
      <w:bookmarkStart w:id="2129" w:name="sub_510112236"/>
      <w:bookmarkStart w:id="2130" w:name="sub_510112136"/>
      <w:bookmarkStart w:id="2131" w:name="sub_510196"/>
      <w:bookmarkStart w:id="2132" w:name="sub_51011256"/>
      <w:bookmarkStart w:id="2133" w:name="sub_51015116"/>
      <w:bookmarkStart w:id="2134" w:name="sub_510111316"/>
      <w:bookmarkStart w:id="2135" w:name="sub_51015216"/>
      <w:bookmarkStart w:id="2136" w:name="sub_510111416"/>
      <w:bookmarkStart w:id="2137" w:name="sub_5101610"/>
      <w:bookmarkStart w:id="2138" w:name="sub_510112210"/>
      <w:bookmarkStart w:id="2139" w:name="sub_5101510"/>
      <w:bookmarkStart w:id="2140" w:name="sub_510112110"/>
      <w:bookmarkStart w:id="2141" w:name="sub_5101132"/>
      <w:bookmarkStart w:id="2142" w:name="sub_510125"/>
      <w:bookmarkStart w:id="2143" w:name="sub_51011112"/>
      <w:bookmarkStart w:id="2144" w:name="sub_51011230"/>
      <w:bookmarkStart w:id="2145" w:name="sub_5101618"/>
      <w:bookmarkStart w:id="2146" w:name="sub_5101518"/>
      <w:bookmarkStart w:id="2147" w:name="sub_5101158"/>
      <w:bookmarkStart w:id="2148" w:name="sub_51011138"/>
      <w:bookmarkStart w:id="2149" w:name="sub_5101628"/>
      <w:bookmarkStart w:id="2150" w:name="sub_5101528"/>
      <w:bookmarkStart w:id="2151" w:name="sub_5101168"/>
      <w:bookmarkStart w:id="2152" w:name="sub_51011148"/>
      <w:bookmarkStart w:id="2153" w:name="sub_5101122414"/>
      <w:bookmarkStart w:id="2154" w:name="sub_51011014"/>
      <w:bookmarkStart w:id="2155" w:name="sub_510151214"/>
      <w:bookmarkStart w:id="2156" w:name="sub_510152214"/>
      <w:bookmarkStart w:id="2157" w:name="sub_5101122314"/>
      <w:bookmarkStart w:id="2158" w:name="sub_5101914"/>
      <w:bookmarkStart w:id="2159" w:name="sub_510151114"/>
      <w:bookmarkStart w:id="2160" w:name="sub_510152114"/>
      <w:bookmarkStart w:id="2161" w:name="sub_5101654"/>
      <w:bookmarkStart w:id="2162" w:name="sub_5101554"/>
      <w:bookmarkStart w:id="2163" w:name="sub_5101194"/>
      <w:bookmarkStart w:id="2164" w:name="sub_51011174"/>
      <w:bookmarkStart w:id="2165" w:name="sub_51016134"/>
      <w:bookmarkStart w:id="2166" w:name="sub_51011534"/>
      <w:bookmarkStart w:id="2167" w:name="sub_51016234"/>
      <w:bookmarkStart w:id="2168" w:name="sub_51011634"/>
      <w:bookmarkStart w:id="2169" w:name="sub_5101122424"/>
      <w:bookmarkStart w:id="2170" w:name="sub_51011024"/>
      <w:bookmarkStart w:id="2171" w:name="sub_510151224"/>
      <w:bookmarkStart w:id="2172" w:name="sub_510152224"/>
      <w:bookmarkStart w:id="2173" w:name="sub_5101122324"/>
      <w:bookmarkStart w:id="2174" w:name="sub_5101924"/>
      <w:bookmarkStart w:id="2175" w:name="sub_510151124"/>
      <w:bookmarkStart w:id="2176" w:name="sub_510152124"/>
      <w:bookmarkStart w:id="2177" w:name="sub_5101664"/>
      <w:bookmarkStart w:id="2178" w:name="sub_5101564"/>
      <w:bookmarkStart w:id="2179" w:name="sub_51011104"/>
      <w:bookmarkStart w:id="2180" w:name="sub_51011184"/>
      <w:bookmarkStart w:id="2181" w:name="sub_51016144"/>
      <w:bookmarkStart w:id="2182" w:name="sub_51011544"/>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14:paraId="50D9E81B" w14:textId="77777777" w:rsidR="00C53CD9" w:rsidRDefault="00000000">
      <w:pPr>
        <w:pStyle w:val="Standard"/>
        <w:ind w:firstLine="709"/>
        <w:jc w:val="both"/>
      </w:pPr>
      <w:r>
        <w:rPr>
          <w:rStyle w:val="a6"/>
          <w:rFonts w:ascii="Times New Roman" w:hAnsi="Times New Roman" w:cs="Times New Roman"/>
          <w:color w:val="000000"/>
        </w:rPr>
        <w:t>66. Заявитель может обратиться с жалобой, в том числе в следующих случаях:</w:t>
      </w:r>
    </w:p>
    <w:p w14:paraId="52AA35F7" w14:textId="77777777" w:rsidR="00C53CD9" w:rsidRDefault="00000000">
      <w:pPr>
        <w:pStyle w:val="Standard"/>
        <w:ind w:firstLine="709"/>
        <w:jc w:val="both"/>
      </w:pPr>
      <w:bookmarkStart w:id="2183" w:name="sub_10671"/>
      <w:bookmarkEnd w:id="2183"/>
      <w:r>
        <w:rPr>
          <w:rStyle w:val="a6"/>
          <w:rFonts w:ascii="Times New Roman" w:hAnsi="Times New Roman" w:cs="Times New Roman"/>
          <w:color w:val="000000"/>
        </w:rPr>
        <w:t>нарушение срока регистрации запроса о предоставлении государственной услуги;</w:t>
      </w:r>
    </w:p>
    <w:p w14:paraId="66E51C9F" w14:textId="77777777" w:rsidR="00C53CD9" w:rsidRDefault="00000000">
      <w:pPr>
        <w:pStyle w:val="Standard"/>
        <w:ind w:firstLine="709"/>
        <w:jc w:val="both"/>
      </w:pPr>
      <w:r>
        <w:rPr>
          <w:rStyle w:val="a6"/>
          <w:rFonts w:ascii="Times New Roman" w:hAnsi="Times New Roman" w:cs="Times New Roman"/>
          <w:color w:val="000000"/>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7E87DC12" w14:textId="77777777" w:rsidR="00C53CD9" w:rsidRDefault="00000000">
      <w:pPr>
        <w:pStyle w:val="Standard"/>
        <w:ind w:firstLine="709"/>
        <w:jc w:val="both"/>
      </w:pPr>
      <w:r>
        <w:rPr>
          <w:rStyle w:val="a6"/>
          <w:rFonts w:ascii="Times New Roman" w:hAnsi="Times New Roman" w:cs="Times New Roman"/>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3D12965A" w14:textId="77777777" w:rsidR="00C53CD9" w:rsidRDefault="00000000">
      <w:pPr>
        <w:pStyle w:val="Standard"/>
        <w:ind w:firstLine="709"/>
        <w:jc w:val="both"/>
      </w:pPr>
      <w:r>
        <w:rPr>
          <w:rStyle w:val="a6"/>
          <w:rFonts w:ascii="Times New Roman" w:hAnsi="Times New Roman" w:cs="Times New Roman"/>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0D1EBF42" w14:textId="77777777" w:rsidR="00C53CD9" w:rsidRDefault="00000000">
      <w:pPr>
        <w:pStyle w:val="Standard"/>
        <w:ind w:firstLine="709"/>
        <w:jc w:val="both"/>
      </w:pPr>
      <w:r>
        <w:rPr>
          <w:rStyle w:val="a6"/>
          <w:rFonts w:ascii="Times New Roman" w:hAnsi="Times New Roman" w:cs="Times New Roman"/>
          <w:color w:val="000000"/>
        </w:rPr>
        <w:t xml:space="preserve">отказ в предоставлении государственной,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Pr>
          <w:rStyle w:val="a6"/>
          <w:rFonts w:ascii="Times New Roman" w:hAnsi="Times New Roman" w:cs="Times New Roman"/>
          <w:color w:val="000000"/>
        </w:rPr>
        <w:lastRenderedPageBreak/>
        <w:t>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6F9C022B" w14:textId="77777777" w:rsidR="00C53CD9" w:rsidRDefault="00000000">
      <w:pPr>
        <w:pStyle w:val="Standard"/>
        <w:ind w:firstLine="709"/>
        <w:jc w:val="both"/>
      </w:pPr>
      <w:r>
        <w:rPr>
          <w:rStyle w:val="a6"/>
          <w:rFonts w:ascii="Times New Roman" w:hAnsi="Times New Roman" w:cs="Times New Roman"/>
          <w:color w:val="000000"/>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14:paraId="4F0C187E" w14:textId="77777777" w:rsidR="00C53CD9" w:rsidRDefault="00000000">
      <w:pPr>
        <w:pStyle w:val="Standard"/>
        <w:ind w:firstLine="709"/>
        <w:jc w:val="both"/>
      </w:pPr>
      <w:r>
        <w:rPr>
          <w:rStyle w:val="a6"/>
          <w:rFonts w:ascii="Times New Roman" w:hAnsi="Times New Roman" w:cs="Times New Roman"/>
          <w:color w:val="000000"/>
        </w:rPr>
        <w:t>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1E1470C5" w14:textId="77777777" w:rsidR="00C53CD9" w:rsidRDefault="00000000">
      <w:pPr>
        <w:pStyle w:val="Standard"/>
        <w:ind w:firstLine="709"/>
        <w:jc w:val="both"/>
      </w:pPr>
      <w:r>
        <w:rPr>
          <w:rStyle w:val="a6"/>
          <w:rFonts w:ascii="Times New Roman" w:hAnsi="Times New Roman" w:cs="Times New Roman"/>
          <w:color w:val="000000"/>
        </w:rPr>
        <w:t>нарушение срока или порядка выдачи документов по результатам                               предоставления государственной услуги;</w:t>
      </w:r>
    </w:p>
    <w:p w14:paraId="1136E4A0" w14:textId="77777777" w:rsidR="00C53CD9" w:rsidRDefault="00000000">
      <w:pPr>
        <w:pStyle w:val="Standard"/>
        <w:ind w:firstLine="709"/>
        <w:jc w:val="both"/>
      </w:pPr>
      <w:r>
        <w:rPr>
          <w:rStyle w:val="a6"/>
          <w:rFonts w:ascii="Times New Roman" w:hAnsi="Times New Roman" w:cs="Times New Roman"/>
          <w:color w:val="000000"/>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01ED844D" w14:textId="77777777" w:rsidR="00C53CD9" w:rsidRDefault="00000000">
      <w:pPr>
        <w:pStyle w:val="Standard"/>
        <w:ind w:firstLine="709"/>
        <w:jc w:val="both"/>
      </w:pPr>
      <w:r>
        <w:rPr>
          <w:rStyle w:val="a6"/>
          <w:rFonts w:ascii="Times New Roman" w:hAnsi="Times New Roman" w:cs="Times New Roman"/>
          <w:color w:val="000000"/>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bookmarkStart w:id="2184" w:name="sub_520"/>
      <w:bookmarkEnd w:id="2184"/>
    </w:p>
    <w:p w14:paraId="0FF93DF7" w14:textId="77777777" w:rsidR="00C53CD9" w:rsidRDefault="00000000">
      <w:pPr>
        <w:pStyle w:val="Standard"/>
        <w:spacing w:before="120"/>
        <w:ind w:firstLine="709"/>
        <w:jc w:val="both"/>
      </w:pPr>
      <w:r>
        <w:rPr>
          <w:rFonts w:ascii="Times New Roman" w:hAnsi="Times New Roman" w:cs="Times New Roman"/>
          <w:b/>
          <w:color w:val="000000"/>
        </w:rPr>
        <w:t>Подраздел 2. Порядок досудебного (внесудебного) обжалования</w:t>
      </w:r>
      <w:bookmarkStart w:id="2185" w:name="sub_52016244"/>
      <w:bookmarkStart w:id="2186" w:name="sub_5201121444"/>
      <w:bookmarkStart w:id="2187" w:name="sub_520112644"/>
      <w:bookmarkStart w:id="2188" w:name="sub_5201113244"/>
      <w:bookmarkStart w:id="2189" w:name="sub_5201114244"/>
      <w:bookmarkStart w:id="2190" w:name="sub_5201121344"/>
      <w:bookmarkStart w:id="2191" w:name="sub_520112544"/>
      <w:bookmarkStart w:id="2192" w:name="sub_5201113144"/>
      <w:bookmarkStart w:id="2193" w:name="sub_5201114144"/>
      <w:bookmarkStart w:id="2194" w:name="sub_520112284"/>
      <w:bookmarkStart w:id="2195" w:name="sub_520112184"/>
      <w:bookmarkStart w:id="2196" w:name="sub_5201234"/>
      <w:bookmarkStart w:id="2197" w:name="sub_520112104"/>
      <w:bookmarkStart w:id="2198" w:name="sub_52015164"/>
      <w:bookmarkStart w:id="2199" w:name="sub_520111364"/>
      <w:bookmarkStart w:id="2200" w:name="sub_52015264"/>
      <w:bookmarkStart w:id="2201" w:name="sub_520111464"/>
      <w:bookmarkStart w:id="2202" w:name="sub_520110124"/>
      <w:bookmarkStart w:id="2203" w:name="sub_5201522124"/>
      <w:bookmarkStart w:id="2204" w:name="sub_52019124"/>
      <w:bookmarkStart w:id="2205" w:name="sub_5201521124"/>
      <w:bookmarkStart w:id="2206" w:name="sub_52015524"/>
      <w:bookmarkStart w:id="2207" w:name="sub_520111724"/>
      <w:bookmarkStart w:id="2208" w:name="sub_520115324"/>
      <w:bookmarkStart w:id="2209" w:name="sub_520116324"/>
      <w:bookmarkStart w:id="2210" w:name="sub_520110224"/>
      <w:bookmarkStart w:id="2211" w:name="sub_5201522224"/>
      <w:bookmarkStart w:id="2212" w:name="sub_52019224"/>
      <w:bookmarkStart w:id="2213" w:name="sub_5201521224"/>
      <w:bookmarkStart w:id="2214" w:name="sub_52015624"/>
      <w:bookmarkStart w:id="2215" w:name="sub_520111824"/>
      <w:bookmarkStart w:id="2216" w:name="sub_520115424"/>
      <w:bookmarkStart w:id="2217" w:name="sub_520116424"/>
      <w:bookmarkStart w:id="2218" w:name="sub_5201121434"/>
      <w:bookmarkStart w:id="2219" w:name="sub_520112634"/>
      <w:bookmarkStart w:id="2220" w:name="sub_5201113234"/>
      <w:bookmarkStart w:id="2221" w:name="sub_5201114234"/>
      <w:bookmarkStart w:id="2222" w:name="sub_5201121334"/>
      <w:bookmarkStart w:id="2223" w:name="sub_520112534"/>
      <w:bookmarkStart w:id="2224" w:name="sub_5201113134"/>
      <w:bookmarkStart w:id="2225" w:name="sub_5201114134"/>
      <w:bookmarkStart w:id="2226" w:name="sub_520112274"/>
      <w:bookmarkStart w:id="2227" w:name="sub_520112174"/>
      <w:bookmarkStart w:id="2228" w:name="sub_5201224"/>
      <w:bookmarkStart w:id="2229" w:name="sub_52011294"/>
      <w:bookmarkStart w:id="2230" w:name="sub_52015154"/>
      <w:bookmarkStart w:id="2231" w:name="sub_520111354"/>
      <w:bookmarkStart w:id="2232" w:name="sub_52015254"/>
      <w:bookmarkStart w:id="2233" w:name="sub_520111454"/>
      <w:bookmarkStart w:id="2234" w:name="sub_520110114"/>
      <w:bookmarkStart w:id="2235" w:name="sub_5201522114"/>
      <w:bookmarkStart w:id="2236" w:name="sub_52019114"/>
      <w:bookmarkStart w:id="2237" w:name="sub_5201521114"/>
      <w:bookmarkStart w:id="2238" w:name="sub_52015514"/>
      <w:bookmarkStart w:id="2239" w:name="sub_520111714"/>
      <w:bookmarkStart w:id="2240" w:name="sub_520115314"/>
      <w:bookmarkStart w:id="2241" w:name="sub_520116314"/>
      <w:bookmarkStart w:id="2242" w:name="sub_520110214"/>
      <w:bookmarkStart w:id="2243" w:name="sub_5201522214"/>
      <w:bookmarkStart w:id="2244" w:name="sub_52019214"/>
      <w:bookmarkStart w:id="2245" w:name="sub_5201521214"/>
      <w:bookmarkStart w:id="2246" w:name="sub_52015614"/>
      <w:bookmarkStart w:id="2247" w:name="sub_520111814"/>
      <w:bookmarkStart w:id="2248" w:name="sub_520115414"/>
      <w:bookmarkStart w:id="2249" w:name="sub_520116414"/>
      <w:bookmarkStart w:id="2250" w:name="sub_520112248"/>
      <w:bookmarkStart w:id="2251" w:name="sub_520112148"/>
      <w:bookmarkStart w:id="2252" w:name="sub_5201108"/>
      <w:bookmarkStart w:id="2253" w:name="sub_52011268"/>
      <w:bookmarkStart w:id="2254" w:name="sub_52015128"/>
      <w:bookmarkStart w:id="2255" w:name="sub_520111328"/>
      <w:bookmarkStart w:id="2256" w:name="sub_52015228"/>
      <w:bookmarkStart w:id="2257" w:name="sub_520111428"/>
      <w:bookmarkStart w:id="2258" w:name="sub_520112238"/>
      <w:bookmarkStart w:id="2259" w:name="sub_520112138"/>
      <w:bookmarkStart w:id="2260" w:name="sub_520198"/>
      <w:bookmarkStart w:id="2261" w:name="sub_52011258"/>
      <w:bookmarkStart w:id="2262" w:name="sub_52015118"/>
      <w:bookmarkStart w:id="2263" w:name="sub_520111318"/>
      <w:bookmarkStart w:id="2264" w:name="sub_52015218"/>
      <w:bookmarkStart w:id="2265" w:name="sub_520111418"/>
      <w:bookmarkStart w:id="2266" w:name="sub_5201630"/>
      <w:bookmarkStart w:id="2267" w:name="sub_520112212"/>
      <w:bookmarkStart w:id="2268" w:name="sub_5201530"/>
      <w:bookmarkStart w:id="2269" w:name="sub_520112112"/>
      <w:bookmarkStart w:id="2270" w:name="sub_5201134"/>
      <w:bookmarkStart w:id="2271" w:name="sub_520127"/>
      <w:bookmarkStart w:id="2272" w:name="sub_52011114"/>
      <w:bookmarkStart w:id="2273" w:name="sub_52011232"/>
      <w:bookmarkStart w:id="2274" w:name="sub_52016110"/>
      <w:bookmarkStart w:id="2275" w:name="sub_52015110"/>
      <w:bookmarkStart w:id="2276" w:name="sub_52011510"/>
      <w:bookmarkStart w:id="2277" w:name="sub_520111310"/>
      <w:bookmarkStart w:id="2278" w:name="sub_52016210"/>
      <w:bookmarkStart w:id="2279" w:name="sub_52015210"/>
      <w:bookmarkStart w:id="2280" w:name="sub_52011610"/>
      <w:bookmarkStart w:id="2281" w:name="sub_520111410"/>
      <w:bookmarkStart w:id="2282" w:name="sub_5201122416"/>
      <w:bookmarkStart w:id="2283" w:name="sub_52011016"/>
      <w:bookmarkStart w:id="2284" w:name="sub_520151216"/>
      <w:bookmarkStart w:id="2285" w:name="sub_520152216"/>
      <w:bookmarkStart w:id="2286" w:name="sub_5201122316"/>
      <w:bookmarkStart w:id="2287" w:name="sub_5201916"/>
      <w:bookmarkStart w:id="2288" w:name="sub_520151116"/>
      <w:bookmarkStart w:id="2289" w:name="sub_520152116"/>
      <w:bookmarkStart w:id="2290" w:name="sub_5201656"/>
      <w:bookmarkStart w:id="2291" w:name="sub_5201556"/>
      <w:bookmarkStart w:id="2292" w:name="sub_5201196"/>
      <w:bookmarkStart w:id="2293" w:name="sub_52011176"/>
      <w:bookmarkStart w:id="2294" w:name="sub_52016136"/>
      <w:bookmarkStart w:id="2295" w:name="sub_52011536"/>
      <w:bookmarkStart w:id="2296" w:name="sub_52016236"/>
      <w:bookmarkStart w:id="2297" w:name="sub_52011636"/>
      <w:bookmarkStart w:id="2298" w:name="sub_5201122426"/>
      <w:bookmarkStart w:id="2299" w:name="sub_52011026"/>
      <w:bookmarkStart w:id="2300" w:name="sub_520151226"/>
      <w:bookmarkStart w:id="2301" w:name="sub_520152226"/>
      <w:bookmarkStart w:id="2302" w:name="sub_5201122326"/>
      <w:bookmarkStart w:id="2303" w:name="sub_5201926"/>
      <w:bookmarkStart w:id="2304" w:name="sub_520151126"/>
      <w:bookmarkStart w:id="2305" w:name="sub_520152126"/>
      <w:bookmarkStart w:id="2306" w:name="sub_5201666"/>
      <w:bookmarkStart w:id="2307" w:name="sub_5201566"/>
      <w:bookmarkStart w:id="2308" w:name="sub_52011106"/>
      <w:bookmarkStart w:id="2309" w:name="sub_52011186"/>
      <w:bookmarkStart w:id="2310" w:name="sub_52016146"/>
      <w:bookmarkStart w:id="2311" w:name="sub_52011546"/>
      <w:bookmarkStart w:id="2312" w:name="sub_52016246"/>
      <w:bookmarkStart w:id="2313" w:name="sub_52011646"/>
      <w:bookmarkStart w:id="2314" w:name="sub_52011214412"/>
      <w:bookmarkStart w:id="2315" w:name="sub_52011132412"/>
      <w:bookmarkStart w:id="2316" w:name="sub_52011213412"/>
      <w:bookmarkStart w:id="2317" w:name="sub_52011131412"/>
      <w:bookmarkStart w:id="2318" w:name="sub_5201122812"/>
      <w:bookmarkStart w:id="2319" w:name="sub_52012312"/>
      <w:bookmarkStart w:id="2320" w:name="sub_520151612"/>
      <w:bookmarkStart w:id="2321" w:name="sub_520152612"/>
      <w:bookmarkStart w:id="2322" w:name="sub_5201101212"/>
      <w:bookmarkStart w:id="2323" w:name="sub_520191212"/>
      <w:bookmarkStart w:id="2324" w:name="sub_520155212"/>
      <w:bookmarkStart w:id="2325" w:name="sub_5201153212"/>
      <w:bookmarkStart w:id="2326" w:name="sub_5201102212"/>
      <w:bookmarkStart w:id="2327" w:name="sub_520192212"/>
      <w:bookmarkStart w:id="2328" w:name="sub_520156212"/>
      <w:bookmarkStart w:id="2329" w:name="sub_5201154212"/>
      <w:bookmarkStart w:id="2330" w:name="sub_52011214312"/>
      <w:bookmarkStart w:id="2331" w:name="sub_52011132312"/>
      <w:bookmarkStart w:id="2332" w:name="sub_52011213312"/>
      <w:bookmarkStart w:id="2333" w:name="sub_52011131312"/>
      <w:bookmarkStart w:id="2334" w:name="sub_5201122712"/>
      <w:bookmarkStart w:id="2335" w:name="sub_52012212"/>
      <w:bookmarkStart w:id="2336" w:name="sub_520151512"/>
      <w:bookmarkStart w:id="2337" w:name="sub_520152512"/>
      <w:bookmarkStart w:id="2338" w:name="sub_5201101112"/>
      <w:bookmarkStart w:id="2339" w:name="sub_520191112"/>
      <w:bookmarkStart w:id="2340" w:name="sub_520155112"/>
      <w:bookmarkStart w:id="2341" w:name="sub_5201153112"/>
      <w:bookmarkStart w:id="2342" w:name="sub_5201102112"/>
      <w:bookmarkStart w:id="2343" w:name="sub_520192112"/>
      <w:bookmarkStart w:id="2344" w:name="sub_520156112"/>
      <w:bookmarkStart w:id="2345" w:name="sub_5201154112"/>
      <w:bookmarkStart w:id="2346" w:name="sub_5201122452"/>
      <w:bookmarkStart w:id="2347" w:name="sub_52011052"/>
      <w:bookmarkStart w:id="2348" w:name="sub_520151252"/>
      <w:bookmarkStart w:id="2349" w:name="sub_520152252"/>
      <w:bookmarkStart w:id="2350" w:name="sub_5201122352"/>
      <w:bookmarkStart w:id="2351" w:name="sub_5201952"/>
      <w:bookmarkStart w:id="2352" w:name="sub_520151152"/>
      <w:bookmarkStart w:id="2353" w:name="sub_520152152"/>
      <w:bookmarkStart w:id="2354" w:name="sub_5201692"/>
      <w:bookmarkStart w:id="2355" w:name="sub_5201592"/>
      <w:bookmarkStart w:id="2356" w:name="sub_52011312"/>
      <w:bookmarkStart w:id="2357" w:name="sub_520111112"/>
      <w:bookmarkStart w:id="2358" w:name="sub_52016172"/>
      <w:bookmarkStart w:id="2359" w:name="sub_52011572"/>
      <w:bookmarkStart w:id="2360" w:name="sub_52016272"/>
      <w:bookmarkStart w:id="2361" w:name="sub_52011672"/>
      <w:bookmarkStart w:id="2362" w:name="sub_52011224132"/>
      <w:bookmarkStart w:id="2363" w:name="sub_5201512132"/>
      <w:bookmarkStart w:id="2364" w:name="sub_52011223132"/>
      <w:bookmarkStart w:id="2365" w:name="sub_5201511132"/>
      <w:bookmarkStart w:id="2366" w:name="sub_52016532"/>
      <w:bookmarkStart w:id="2367" w:name="sub_52011932"/>
      <w:bookmarkStart w:id="2368" w:name="sub_520161332"/>
      <w:bookmarkStart w:id="2369" w:name="sub_520162332"/>
      <w:bookmarkStart w:id="2370" w:name="sub_52011224232"/>
      <w:bookmarkStart w:id="2371" w:name="sub_5201512232"/>
      <w:bookmarkStart w:id="2372" w:name="sub_52011223232"/>
      <w:bookmarkStart w:id="2373" w:name="sub_5201511232"/>
      <w:bookmarkStart w:id="2374" w:name="sub_52016632"/>
      <w:bookmarkStart w:id="2375" w:name="sub_520111032"/>
      <w:bookmarkStart w:id="2376" w:name="sub_520161432"/>
      <w:bookmarkStart w:id="2377" w:name="sub_520162432"/>
      <w:bookmarkStart w:id="2378" w:name="sub_52011214422"/>
      <w:bookmarkStart w:id="2379" w:name="sub_52011132422"/>
      <w:bookmarkStart w:id="2380" w:name="sub_52011213422"/>
      <w:bookmarkStart w:id="2381" w:name="sub_52011131422"/>
      <w:bookmarkStart w:id="2382" w:name="sub_5201122822"/>
      <w:bookmarkStart w:id="2383" w:name="sub_52012322"/>
      <w:bookmarkStart w:id="2384" w:name="sub_520151622"/>
      <w:bookmarkStart w:id="2385" w:name="sub_520152622"/>
      <w:bookmarkStart w:id="2386" w:name="sub_5201101222"/>
      <w:bookmarkStart w:id="2387" w:name="sub_520191222"/>
      <w:bookmarkStart w:id="2388" w:name="sub_520155222"/>
      <w:bookmarkStart w:id="2389" w:name="sub_5201153222"/>
      <w:bookmarkStart w:id="2390" w:name="sub_5201102222"/>
      <w:bookmarkStart w:id="2391" w:name="sub_520192222"/>
      <w:bookmarkStart w:id="2392" w:name="sub_520156222"/>
      <w:bookmarkStart w:id="2393" w:name="sub_5201154222"/>
      <w:bookmarkStart w:id="2394" w:name="sub_52011214322"/>
      <w:bookmarkStart w:id="2395" w:name="sub_52011132322"/>
      <w:bookmarkStart w:id="2396" w:name="sub_52011213322"/>
      <w:bookmarkStart w:id="2397" w:name="sub_52011131322"/>
      <w:bookmarkStart w:id="2398" w:name="sub_5201122722"/>
      <w:bookmarkStart w:id="2399" w:name="sub_52012222"/>
      <w:bookmarkStart w:id="2400" w:name="sub_520151522"/>
      <w:bookmarkStart w:id="2401" w:name="sub_520152522"/>
      <w:bookmarkStart w:id="2402" w:name="sub_5201101122"/>
      <w:bookmarkStart w:id="2403" w:name="sub_520191122"/>
      <w:bookmarkStart w:id="2404" w:name="sub_520155122"/>
      <w:bookmarkStart w:id="2405" w:name="sub_5201153122"/>
      <w:bookmarkStart w:id="2406" w:name="sub_5201102122"/>
      <w:bookmarkStart w:id="2407" w:name="sub_520192122"/>
      <w:bookmarkStart w:id="2408" w:name="sub_520156122"/>
      <w:bookmarkStart w:id="2409" w:name="sub_5201154122"/>
      <w:bookmarkStart w:id="2410" w:name="sub_5201122462"/>
      <w:bookmarkStart w:id="2411" w:name="sub_52011062"/>
      <w:bookmarkStart w:id="2412" w:name="sub_520151262"/>
      <w:bookmarkStart w:id="2413" w:name="sub_520152262"/>
      <w:bookmarkStart w:id="2414" w:name="sub_5201122362"/>
      <w:bookmarkStart w:id="2415" w:name="sub_5201962"/>
      <w:bookmarkStart w:id="2416" w:name="sub_520151162"/>
      <w:bookmarkStart w:id="2417" w:name="sub_520152162"/>
      <w:bookmarkStart w:id="2418" w:name="sub_52016102"/>
      <w:bookmarkStart w:id="2419" w:name="sub_52015102"/>
      <w:bookmarkStart w:id="2420" w:name="sub_52011322"/>
      <w:bookmarkStart w:id="2421" w:name="sub_520111122"/>
      <w:bookmarkStart w:id="2422" w:name="sub_52016182"/>
      <w:bookmarkStart w:id="2423" w:name="sub_52011582"/>
      <w:bookmarkStart w:id="2424" w:name="sub_52016282"/>
      <w:bookmarkStart w:id="2425" w:name="sub_52011682"/>
      <w:bookmarkStart w:id="2426" w:name="sub_52011224142"/>
      <w:bookmarkStart w:id="2427" w:name="sub_5201512142"/>
      <w:bookmarkStart w:id="2428" w:name="sub_52011223142"/>
      <w:bookmarkStart w:id="2429" w:name="sub_5201511142"/>
      <w:bookmarkStart w:id="2430" w:name="sub_52016542"/>
      <w:bookmarkStart w:id="2431" w:name="sub_52011942"/>
      <w:bookmarkStart w:id="2432" w:name="sub_520161342"/>
      <w:bookmarkStart w:id="2433" w:name="sub_520162342"/>
      <w:bookmarkStart w:id="2434" w:name="sub_52011224242"/>
      <w:bookmarkStart w:id="2435" w:name="sub_5201512242"/>
      <w:bookmarkStart w:id="2436" w:name="sub_52011223242"/>
      <w:bookmarkStart w:id="2437" w:name="sub_5201511242"/>
      <w:bookmarkStart w:id="2438" w:name="sub_52016642"/>
      <w:bookmarkStart w:id="2439" w:name="sub_520111042"/>
      <w:bookmarkStart w:id="2440" w:name="sub_520161442"/>
      <w:bookmarkStart w:id="2441" w:name="sub_520162442"/>
      <w:bookmarkStart w:id="2442" w:name="sub_5201121443"/>
      <w:bookmarkStart w:id="2443" w:name="sub_520112643"/>
      <w:bookmarkStart w:id="2444" w:name="sub_5201113243"/>
      <w:bookmarkStart w:id="2445" w:name="sub_5201114243"/>
      <w:bookmarkStart w:id="2446" w:name="sub_5201121343"/>
      <w:bookmarkStart w:id="2447" w:name="sub_520112543"/>
      <w:bookmarkStart w:id="2448" w:name="sub_5201113143"/>
      <w:bookmarkStart w:id="2449" w:name="sub_5201114143"/>
      <w:bookmarkStart w:id="2450" w:name="sub_520112283"/>
      <w:bookmarkStart w:id="2451" w:name="sub_520112183"/>
      <w:bookmarkStart w:id="2452" w:name="sub_5201233"/>
      <w:bookmarkStart w:id="2453" w:name="sub_520112103"/>
      <w:bookmarkStart w:id="2454" w:name="sub_52015163"/>
      <w:bookmarkStart w:id="2455" w:name="sub_520111363"/>
      <w:bookmarkStart w:id="2456" w:name="sub_52015263"/>
      <w:bookmarkStart w:id="2457" w:name="sub_520111463"/>
      <w:bookmarkStart w:id="2458" w:name="sub_520110123"/>
      <w:bookmarkStart w:id="2459" w:name="sub_5201522123"/>
      <w:bookmarkStart w:id="2460" w:name="sub_52019123"/>
      <w:bookmarkStart w:id="2461" w:name="sub_5201521123"/>
      <w:bookmarkStart w:id="2462" w:name="sub_52015523"/>
      <w:bookmarkStart w:id="2463" w:name="sub_520111723"/>
      <w:bookmarkStart w:id="2464" w:name="sub_520115323"/>
      <w:bookmarkStart w:id="2465" w:name="sub_520116323"/>
      <w:bookmarkStart w:id="2466" w:name="sub_520110223"/>
      <w:bookmarkStart w:id="2467" w:name="sub_5201522223"/>
      <w:bookmarkStart w:id="2468" w:name="sub_52019223"/>
      <w:bookmarkStart w:id="2469" w:name="sub_5201521223"/>
      <w:bookmarkStart w:id="2470" w:name="sub_52015623"/>
      <w:bookmarkStart w:id="2471" w:name="sub_520111823"/>
      <w:bookmarkStart w:id="2472" w:name="sub_520115423"/>
      <w:bookmarkStart w:id="2473" w:name="sub_520116423"/>
      <w:bookmarkStart w:id="2474" w:name="sub_5201121433"/>
      <w:bookmarkStart w:id="2475" w:name="sub_520112633"/>
      <w:bookmarkStart w:id="2476" w:name="sub_5201113233"/>
      <w:bookmarkStart w:id="2477" w:name="sub_5201114233"/>
      <w:bookmarkStart w:id="2478" w:name="sub_5201121333"/>
      <w:bookmarkStart w:id="2479" w:name="sub_520112533"/>
      <w:bookmarkStart w:id="2480" w:name="sub_5201113133"/>
      <w:bookmarkStart w:id="2481" w:name="sub_5201114133"/>
      <w:bookmarkStart w:id="2482" w:name="sub_520112273"/>
      <w:bookmarkStart w:id="2483" w:name="sub_520112173"/>
      <w:bookmarkStart w:id="2484" w:name="sub_5201223"/>
      <w:bookmarkStart w:id="2485" w:name="sub_52011293"/>
      <w:bookmarkStart w:id="2486" w:name="sub_52015153"/>
      <w:bookmarkStart w:id="2487" w:name="sub_520111353"/>
      <w:bookmarkStart w:id="2488" w:name="sub_52015253"/>
      <w:bookmarkStart w:id="2489" w:name="sub_520111453"/>
      <w:bookmarkStart w:id="2490" w:name="sub_520110113"/>
      <w:bookmarkStart w:id="2491" w:name="sub_5201522113"/>
      <w:bookmarkStart w:id="2492" w:name="sub_52019113"/>
      <w:bookmarkStart w:id="2493" w:name="sub_5201521113"/>
      <w:bookmarkStart w:id="2494" w:name="sub_52015513"/>
      <w:bookmarkStart w:id="2495" w:name="sub_520111713"/>
      <w:bookmarkStart w:id="2496" w:name="sub_520115313"/>
      <w:bookmarkStart w:id="2497" w:name="sub_520116313"/>
      <w:bookmarkStart w:id="2498" w:name="sub_520110213"/>
      <w:bookmarkStart w:id="2499" w:name="sub_5201522213"/>
      <w:bookmarkStart w:id="2500" w:name="sub_52019213"/>
      <w:bookmarkStart w:id="2501" w:name="sub_5201521213"/>
      <w:bookmarkStart w:id="2502" w:name="sub_52015613"/>
      <w:bookmarkStart w:id="2503" w:name="sub_520111813"/>
      <w:bookmarkStart w:id="2504" w:name="sub_520115413"/>
      <w:bookmarkStart w:id="2505" w:name="sub_520116413"/>
      <w:bookmarkStart w:id="2506" w:name="sub_520112247"/>
      <w:bookmarkStart w:id="2507" w:name="sub_520112147"/>
      <w:bookmarkStart w:id="2508" w:name="sub_5201107"/>
      <w:bookmarkStart w:id="2509" w:name="sub_52011267"/>
      <w:bookmarkStart w:id="2510" w:name="sub_52015127"/>
      <w:bookmarkStart w:id="2511" w:name="sub_520111327"/>
      <w:bookmarkStart w:id="2512" w:name="sub_52015227"/>
      <w:bookmarkStart w:id="2513" w:name="sub_520111427"/>
      <w:bookmarkStart w:id="2514" w:name="sub_520112237"/>
      <w:bookmarkStart w:id="2515" w:name="sub_520112137"/>
      <w:bookmarkStart w:id="2516" w:name="sub_520197"/>
      <w:bookmarkStart w:id="2517" w:name="sub_52011257"/>
      <w:bookmarkStart w:id="2518" w:name="sub_52015117"/>
      <w:bookmarkStart w:id="2519" w:name="sub_520111317"/>
      <w:bookmarkStart w:id="2520" w:name="sub_52015217"/>
      <w:bookmarkStart w:id="2521" w:name="sub_520111417"/>
      <w:bookmarkStart w:id="2522" w:name="sub_5201620"/>
      <w:bookmarkStart w:id="2523" w:name="sub_520112211"/>
      <w:bookmarkStart w:id="2524" w:name="sub_5201520"/>
      <w:bookmarkStart w:id="2525" w:name="sub_520112111"/>
      <w:bookmarkStart w:id="2526" w:name="sub_5201133"/>
      <w:bookmarkStart w:id="2527" w:name="sub_520126"/>
      <w:bookmarkStart w:id="2528" w:name="sub_52011113"/>
      <w:bookmarkStart w:id="2529" w:name="sub_52011231"/>
      <w:bookmarkStart w:id="2530" w:name="sub_5201619"/>
      <w:bookmarkStart w:id="2531" w:name="sub_5201519"/>
      <w:bookmarkStart w:id="2532" w:name="sub_5201159"/>
      <w:bookmarkStart w:id="2533" w:name="sub_52011139"/>
      <w:bookmarkStart w:id="2534" w:name="sub_5201629"/>
      <w:bookmarkStart w:id="2535" w:name="sub_5201529"/>
      <w:bookmarkStart w:id="2536" w:name="sub_5201169"/>
      <w:bookmarkStart w:id="2537" w:name="sub_52011149"/>
      <w:bookmarkStart w:id="2538" w:name="sub_5201122415"/>
      <w:bookmarkStart w:id="2539" w:name="sub_52011015"/>
      <w:bookmarkStart w:id="2540" w:name="sub_520151215"/>
      <w:bookmarkStart w:id="2541" w:name="sub_520152215"/>
      <w:bookmarkStart w:id="2542" w:name="sub_5201122315"/>
      <w:bookmarkStart w:id="2543" w:name="sub_5201915"/>
      <w:bookmarkStart w:id="2544" w:name="sub_520151115"/>
      <w:bookmarkStart w:id="2545" w:name="sub_520152115"/>
      <w:bookmarkStart w:id="2546" w:name="sub_5201655"/>
      <w:bookmarkStart w:id="2547" w:name="sub_5201555"/>
      <w:bookmarkStart w:id="2548" w:name="sub_5201195"/>
      <w:bookmarkStart w:id="2549" w:name="sub_52011175"/>
      <w:bookmarkStart w:id="2550" w:name="sub_52016135"/>
      <w:bookmarkStart w:id="2551" w:name="sub_52011535"/>
      <w:bookmarkStart w:id="2552" w:name="sub_52016235"/>
      <w:bookmarkStart w:id="2553" w:name="sub_52011635"/>
      <w:bookmarkStart w:id="2554" w:name="sub_5201122425"/>
      <w:bookmarkStart w:id="2555" w:name="sub_52011025"/>
      <w:bookmarkStart w:id="2556" w:name="sub_520151225"/>
      <w:bookmarkStart w:id="2557" w:name="sub_520152225"/>
      <w:bookmarkStart w:id="2558" w:name="sub_5201122325"/>
      <w:bookmarkStart w:id="2559" w:name="sub_5201925"/>
      <w:bookmarkStart w:id="2560" w:name="sub_520151125"/>
      <w:bookmarkStart w:id="2561" w:name="sub_520152125"/>
      <w:bookmarkStart w:id="2562" w:name="sub_5201665"/>
      <w:bookmarkStart w:id="2563" w:name="sub_5201565"/>
      <w:bookmarkStart w:id="2564" w:name="sub_52011105"/>
      <w:bookmarkStart w:id="2565" w:name="sub_52011185"/>
      <w:bookmarkStart w:id="2566" w:name="sub_52016145"/>
      <w:bookmarkStart w:id="2567" w:name="sub_52011545"/>
      <w:bookmarkStart w:id="2568" w:name="sub_52016245"/>
      <w:bookmarkStart w:id="2569" w:name="sub_52011645"/>
      <w:bookmarkStart w:id="2570" w:name="sub_52011214411"/>
      <w:bookmarkStart w:id="2571" w:name="sub_52011132411"/>
      <w:bookmarkStart w:id="2572" w:name="sub_52011213411"/>
      <w:bookmarkStart w:id="2573" w:name="sub_52011131411"/>
      <w:bookmarkStart w:id="2574" w:name="sub_5201122811"/>
      <w:bookmarkStart w:id="2575" w:name="sub_52012311"/>
      <w:bookmarkStart w:id="2576" w:name="sub_520151611"/>
      <w:bookmarkStart w:id="2577" w:name="sub_520152611"/>
      <w:bookmarkStart w:id="2578" w:name="sub_5201101211"/>
      <w:bookmarkStart w:id="2579" w:name="sub_520191211"/>
      <w:bookmarkStart w:id="2580" w:name="sub_520155211"/>
      <w:bookmarkStart w:id="2581" w:name="sub_5201153211"/>
      <w:bookmarkStart w:id="2582" w:name="sub_5201102211"/>
      <w:bookmarkStart w:id="2583" w:name="sub_520192211"/>
      <w:bookmarkStart w:id="2584" w:name="sub_520156211"/>
      <w:bookmarkStart w:id="2585" w:name="sub_5201154211"/>
      <w:bookmarkStart w:id="2586" w:name="sub_52011214311"/>
      <w:bookmarkStart w:id="2587" w:name="sub_52011132311"/>
      <w:bookmarkStart w:id="2588" w:name="sub_52011213311"/>
      <w:bookmarkStart w:id="2589" w:name="sub_52011131311"/>
      <w:bookmarkStart w:id="2590" w:name="sub_5201122711"/>
      <w:bookmarkStart w:id="2591" w:name="sub_52012211"/>
      <w:bookmarkStart w:id="2592" w:name="sub_520151511"/>
      <w:bookmarkStart w:id="2593" w:name="sub_520152511"/>
      <w:bookmarkStart w:id="2594" w:name="sub_5201101111"/>
      <w:bookmarkStart w:id="2595" w:name="sub_520191111"/>
      <w:bookmarkStart w:id="2596" w:name="sub_520155111"/>
      <w:bookmarkStart w:id="2597" w:name="sub_5201153111"/>
      <w:bookmarkStart w:id="2598" w:name="sub_5201102111"/>
      <w:bookmarkStart w:id="2599" w:name="sub_520192111"/>
      <w:bookmarkStart w:id="2600" w:name="sub_520156111"/>
      <w:bookmarkStart w:id="2601" w:name="sub_5201154111"/>
      <w:bookmarkStart w:id="2602" w:name="sub_5201122451"/>
      <w:bookmarkStart w:id="2603" w:name="sub_52011051"/>
      <w:bookmarkStart w:id="2604" w:name="sub_520151251"/>
      <w:bookmarkStart w:id="2605" w:name="sub_520152251"/>
      <w:bookmarkStart w:id="2606" w:name="sub_5201122351"/>
      <w:bookmarkStart w:id="2607" w:name="sub_5201951"/>
      <w:bookmarkStart w:id="2608" w:name="sub_520151151"/>
      <w:bookmarkStart w:id="2609" w:name="sub_520152151"/>
      <w:bookmarkStart w:id="2610" w:name="sub_5201691"/>
      <w:bookmarkStart w:id="2611" w:name="sub_5201591"/>
      <w:bookmarkStart w:id="2612" w:name="sub_52011311"/>
      <w:bookmarkStart w:id="2613" w:name="sub_520111111"/>
      <w:bookmarkStart w:id="2614" w:name="sub_52016171"/>
      <w:bookmarkStart w:id="2615" w:name="sub_52011571"/>
      <w:bookmarkStart w:id="2616" w:name="sub_52016271"/>
      <w:bookmarkStart w:id="2617" w:name="sub_52011671"/>
      <w:bookmarkStart w:id="2618" w:name="sub_52011224131"/>
      <w:bookmarkStart w:id="2619" w:name="sub_5201512131"/>
      <w:bookmarkStart w:id="2620" w:name="sub_52011223131"/>
      <w:bookmarkStart w:id="2621" w:name="sub_5201511131"/>
      <w:bookmarkStart w:id="2622" w:name="sub_52016531"/>
      <w:bookmarkStart w:id="2623" w:name="sub_52011931"/>
      <w:bookmarkStart w:id="2624" w:name="sub_520161331"/>
      <w:bookmarkStart w:id="2625" w:name="sub_520162331"/>
      <w:bookmarkStart w:id="2626" w:name="sub_52011224231"/>
      <w:bookmarkStart w:id="2627" w:name="sub_5201512231"/>
      <w:bookmarkStart w:id="2628" w:name="sub_52011223231"/>
      <w:bookmarkStart w:id="2629" w:name="sub_5201511231"/>
      <w:bookmarkStart w:id="2630" w:name="sub_52016631"/>
      <w:bookmarkStart w:id="2631" w:name="sub_520111031"/>
      <w:bookmarkStart w:id="2632" w:name="sub_520161431"/>
      <w:bookmarkStart w:id="2633" w:name="sub_520162431"/>
      <w:bookmarkStart w:id="2634" w:name="sub_52011214421"/>
      <w:bookmarkStart w:id="2635" w:name="sub_52011132421"/>
      <w:bookmarkStart w:id="2636" w:name="sub_52011213421"/>
      <w:bookmarkStart w:id="2637" w:name="sub_52011131421"/>
      <w:bookmarkStart w:id="2638" w:name="sub_5201122821"/>
      <w:bookmarkStart w:id="2639" w:name="sub_52012321"/>
      <w:bookmarkStart w:id="2640" w:name="sub_520151621"/>
      <w:bookmarkStart w:id="2641" w:name="sub_520152621"/>
      <w:bookmarkStart w:id="2642" w:name="sub_5201101221"/>
      <w:bookmarkStart w:id="2643" w:name="sub_520191221"/>
      <w:bookmarkStart w:id="2644" w:name="sub_520155221"/>
      <w:bookmarkStart w:id="2645" w:name="sub_5201153221"/>
      <w:bookmarkStart w:id="2646" w:name="sub_5201102221"/>
      <w:bookmarkStart w:id="2647" w:name="sub_520192221"/>
      <w:bookmarkStart w:id="2648" w:name="sub_520156221"/>
      <w:bookmarkStart w:id="2649" w:name="sub_5201154221"/>
      <w:bookmarkStart w:id="2650" w:name="sub_52011214321"/>
      <w:bookmarkStart w:id="2651" w:name="sub_52011132321"/>
      <w:bookmarkStart w:id="2652" w:name="sub_52011213321"/>
      <w:bookmarkStart w:id="2653" w:name="sub_52011131321"/>
      <w:bookmarkStart w:id="2654" w:name="sub_5201122721"/>
      <w:bookmarkStart w:id="2655" w:name="sub_52012221"/>
      <w:bookmarkStart w:id="2656" w:name="sub_520151521"/>
      <w:bookmarkStart w:id="2657" w:name="sub_520152521"/>
      <w:bookmarkStart w:id="2658" w:name="sub_5201101121"/>
      <w:bookmarkStart w:id="2659" w:name="sub_520191121"/>
      <w:bookmarkStart w:id="2660" w:name="sub_520155121"/>
      <w:bookmarkStart w:id="2661" w:name="sub_5201153121"/>
      <w:bookmarkStart w:id="2662" w:name="sub_5201102121"/>
      <w:bookmarkStart w:id="2663" w:name="sub_520192121"/>
      <w:bookmarkStart w:id="2664" w:name="sub_520156121"/>
      <w:bookmarkStart w:id="2665" w:name="sub_5201154121"/>
      <w:bookmarkStart w:id="2666" w:name="sub_5201122461"/>
      <w:bookmarkStart w:id="2667" w:name="sub_52011061"/>
      <w:bookmarkStart w:id="2668" w:name="sub_520151261"/>
      <w:bookmarkStart w:id="2669" w:name="sub_520152261"/>
      <w:bookmarkStart w:id="2670" w:name="sub_5201122361"/>
      <w:bookmarkStart w:id="2671" w:name="sub_5201961"/>
      <w:bookmarkStart w:id="2672" w:name="sub_520151161"/>
      <w:bookmarkStart w:id="2673" w:name="sub_520152161"/>
      <w:bookmarkStart w:id="2674" w:name="sub_52016101"/>
      <w:bookmarkStart w:id="2675" w:name="sub_52015101"/>
      <w:bookmarkStart w:id="2676" w:name="sub_52011321"/>
      <w:bookmarkStart w:id="2677" w:name="sub_520111121"/>
      <w:bookmarkStart w:id="2678" w:name="sub_52016181"/>
      <w:bookmarkStart w:id="2679" w:name="sub_52011581"/>
      <w:bookmarkStart w:id="2680" w:name="sub_52016281"/>
      <w:bookmarkStart w:id="2681" w:name="sub_52011681"/>
      <w:bookmarkStart w:id="2682" w:name="sub_52011224141"/>
      <w:bookmarkStart w:id="2683" w:name="sub_5201512141"/>
      <w:bookmarkStart w:id="2684" w:name="sub_52011223141"/>
      <w:bookmarkStart w:id="2685" w:name="sub_5201511141"/>
      <w:bookmarkStart w:id="2686" w:name="sub_52016541"/>
      <w:bookmarkStart w:id="2687" w:name="sub_52011941"/>
      <w:bookmarkStart w:id="2688" w:name="sub_520161341"/>
      <w:bookmarkStart w:id="2689" w:name="sub_520162341"/>
      <w:bookmarkStart w:id="2690" w:name="sub_52011224241"/>
      <w:bookmarkStart w:id="2691" w:name="sub_5201512241"/>
      <w:bookmarkStart w:id="2692" w:name="sub_52011223241"/>
      <w:bookmarkStart w:id="2693" w:name="sub_5201511241"/>
      <w:bookmarkStart w:id="2694" w:name="sub_52016641"/>
      <w:bookmarkStart w:id="2695" w:name="sub_520111041"/>
      <w:bookmarkStart w:id="2696" w:name="sub_520161441"/>
      <w:bookmarkStart w:id="2697" w:name="sub_520162441"/>
      <w:bookmarkStart w:id="2698" w:name="sub_52011644"/>
      <w:bookmarkStart w:id="2699" w:name="sub_520112144"/>
      <w:bookmarkStart w:id="2700" w:name="sub_5201104"/>
      <w:bookmarkStart w:id="2701" w:name="sub_52011264"/>
      <w:bookmarkStart w:id="2702" w:name="sub_52015124"/>
      <w:bookmarkStart w:id="2703" w:name="sub_520111324"/>
      <w:bookmarkStart w:id="2704" w:name="sub_52015224"/>
      <w:bookmarkStart w:id="2705" w:name="sub_520111424"/>
      <w:bookmarkStart w:id="2706" w:name="sub_520112234"/>
      <w:bookmarkStart w:id="2707" w:name="sub_520112134"/>
      <w:bookmarkStart w:id="2708" w:name="sub_520194"/>
      <w:bookmarkStart w:id="2709" w:name="sub_52011254"/>
      <w:bookmarkStart w:id="2710" w:name="sub_52015114"/>
      <w:bookmarkStart w:id="2711" w:name="sub_520111314"/>
      <w:bookmarkStart w:id="2712" w:name="sub_52015214"/>
      <w:bookmarkStart w:id="2713" w:name="sub_520111414"/>
      <w:bookmarkStart w:id="2714" w:name="sub_520168"/>
      <w:bookmarkStart w:id="2715" w:name="sub_52011228"/>
      <w:bookmarkStart w:id="2716" w:name="sub_520158"/>
      <w:bookmarkStart w:id="2717" w:name="sub_52011218"/>
      <w:bookmarkStart w:id="2718" w:name="sub_5201130"/>
      <w:bookmarkStart w:id="2719" w:name="sub_520123"/>
      <w:bookmarkStart w:id="2720" w:name="sub_52011110"/>
      <w:bookmarkStart w:id="2721" w:name="sub_52011210"/>
      <w:bookmarkStart w:id="2722" w:name="sub_5201616"/>
      <w:bookmarkStart w:id="2723" w:name="sub_5201516"/>
      <w:bookmarkStart w:id="2724" w:name="sub_5201156"/>
      <w:bookmarkStart w:id="2725" w:name="sub_52011136"/>
      <w:bookmarkStart w:id="2726" w:name="sub_5201626"/>
      <w:bookmarkStart w:id="2727" w:name="sub_5201526"/>
      <w:bookmarkStart w:id="2728" w:name="sub_5201166"/>
      <w:bookmarkStart w:id="2729" w:name="sub_52011146"/>
      <w:bookmarkStart w:id="2730" w:name="sub_5201122412"/>
      <w:bookmarkStart w:id="2731" w:name="sub_52011012"/>
      <w:bookmarkStart w:id="2732" w:name="sub_520151212"/>
      <w:bookmarkStart w:id="2733" w:name="sub_520152212"/>
      <w:bookmarkStart w:id="2734" w:name="sub_5201122312"/>
      <w:bookmarkStart w:id="2735" w:name="sub_5201912"/>
      <w:bookmarkStart w:id="2736" w:name="sub_520151112"/>
      <w:bookmarkStart w:id="2737" w:name="sub_520152112"/>
      <w:bookmarkStart w:id="2738" w:name="sub_5201652"/>
      <w:bookmarkStart w:id="2739" w:name="sub_5201552"/>
      <w:bookmarkStart w:id="2740" w:name="sub_5201192"/>
      <w:bookmarkStart w:id="2741" w:name="sub_52011172"/>
      <w:bookmarkStart w:id="2742" w:name="sub_52016132"/>
      <w:bookmarkStart w:id="2743" w:name="sub_52011532"/>
      <w:bookmarkStart w:id="2744" w:name="sub_52016232"/>
      <w:bookmarkStart w:id="2745" w:name="sub_52011632"/>
      <w:bookmarkStart w:id="2746" w:name="sub_5201122422"/>
      <w:bookmarkStart w:id="2747" w:name="sub_52011022"/>
      <w:bookmarkStart w:id="2748" w:name="sub_520151222"/>
      <w:bookmarkStart w:id="2749" w:name="sub_520152222"/>
      <w:bookmarkStart w:id="2750" w:name="sub_5201122322"/>
      <w:bookmarkStart w:id="2751" w:name="sub_5201922"/>
      <w:bookmarkStart w:id="2752" w:name="sub_520151122"/>
      <w:bookmarkStart w:id="2753" w:name="sub_520152122"/>
      <w:bookmarkStart w:id="2754" w:name="sub_5201662"/>
      <w:bookmarkStart w:id="2755" w:name="sub_5201562"/>
      <w:bookmarkStart w:id="2756" w:name="sub_52011102"/>
      <w:bookmarkStart w:id="2757" w:name="sub_52011182"/>
      <w:bookmarkStart w:id="2758" w:name="sub_52016142"/>
      <w:bookmarkStart w:id="2759" w:name="sub_52011542"/>
      <w:bookmarkStart w:id="2760" w:name="sub_52016242"/>
      <w:bookmarkStart w:id="2761" w:name="sub_52011642"/>
      <w:bookmarkStart w:id="2762" w:name="sub_520112243"/>
      <w:bookmarkStart w:id="2763" w:name="sub_520112143"/>
      <w:bookmarkStart w:id="2764" w:name="sub_5201103"/>
      <w:bookmarkStart w:id="2765" w:name="sub_52011263"/>
      <w:bookmarkStart w:id="2766" w:name="sub_52015123"/>
      <w:bookmarkStart w:id="2767" w:name="sub_520111323"/>
      <w:bookmarkStart w:id="2768" w:name="sub_52015223"/>
      <w:bookmarkStart w:id="2769" w:name="sub_520111423"/>
      <w:bookmarkStart w:id="2770" w:name="sub_520112233"/>
      <w:bookmarkStart w:id="2771" w:name="sub_520112133"/>
      <w:bookmarkStart w:id="2772" w:name="sub_520193"/>
      <w:bookmarkStart w:id="2773" w:name="sub_52011253"/>
      <w:bookmarkStart w:id="2774" w:name="sub_52015113"/>
      <w:bookmarkStart w:id="2775" w:name="sub_520111313"/>
      <w:bookmarkStart w:id="2776" w:name="sub_52015213"/>
      <w:bookmarkStart w:id="2777" w:name="sub_520111413"/>
      <w:bookmarkStart w:id="2778" w:name="sub_520167"/>
      <w:bookmarkStart w:id="2779" w:name="sub_52011227"/>
      <w:bookmarkStart w:id="2780" w:name="sub_520157"/>
      <w:bookmarkStart w:id="2781" w:name="sub_52011217"/>
      <w:bookmarkStart w:id="2782" w:name="sub_5201120"/>
      <w:bookmarkStart w:id="2783" w:name="sub_520122"/>
      <w:bookmarkStart w:id="2784" w:name="sub_5201119"/>
      <w:bookmarkStart w:id="2785" w:name="sub_5201129"/>
      <w:bookmarkStart w:id="2786" w:name="sub_5201615"/>
      <w:bookmarkStart w:id="2787" w:name="sub_5201515"/>
      <w:bookmarkStart w:id="2788" w:name="sub_5201155"/>
      <w:bookmarkStart w:id="2789" w:name="sub_52011135"/>
      <w:bookmarkStart w:id="2790" w:name="sub_5201625"/>
      <w:bookmarkStart w:id="2791" w:name="sub_5201525"/>
      <w:bookmarkStart w:id="2792" w:name="sub_5201165"/>
      <w:bookmarkStart w:id="2793" w:name="sub_52011145"/>
      <w:bookmarkStart w:id="2794" w:name="sub_5201122411"/>
      <w:bookmarkStart w:id="2795" w:name="sub_52011011"/>
      <w:bookmarkStart w:id="2796" w:name="sub_520151211"/>
      <w:bookmarkStart w:id="2797" w:name="sub_520152211"/>
      <w:bookmarkStart w:id="2798" w:name="sub_5201122311"/>
      <w:bookmarkStart w:id="2799" w:name="sub_5201911"/>
      <w:bookmarkStart w:id="2800" w:name="sub_520151111"/>
      <w:bookmarkStart w:id="2801" w:name="sub_520152111"/>
      <w:bookmarkStart w:id="2802" w:name="sub_5201651"/>
      <w:bookmarkStart w:id="2803" w:name="sub_5201551"/>
      <w:bookmarkStart w:id="2804" w:name="sub_5201191"/>
      <w:bookmarkStart w:id="2805" w:name="sub_52011171"/>
      <w:bookmarkStart w:id="2806" w:name="sub_52016131"/>
      <w:bookmarkStart w:id="2807" w:name="sub_52011531"/>
      <w:bookmarkStart w:id="2808" w:name="sub_52016231"/>
      <w:bookmarkStart w:id="2809" w:name="sub_52011631"/>
      <w:bookmarkStart w:id="2810" w:name="sub_5201122421"/>
      <w:bookmarkStart w:id="2811" w:name="sub_52011021"/>
      <w:bookmarkStart w:id="2812" w:name="sub_520151221"/>
      <w:bookmarkStart w:id="2813" w:name="sub_520152221"/>
      <w:bookmarkStart w:id="2814" w:name="sub_5201122321"/>
      <w:bookmarkStart w:id="2815" w:name="sub_5201921"/>
      <w:bookmarkStart w:id="2816" w:name="sub_520151121"/>
      <w:bookmarkStart w:id="2817" w:name="sub_520152121"/>
      <w:bookmarkStart w:id="2818" w:name="sub_5201661"/>
      <w:bookmarkStart w:id="2819" w:name="sub_5201561"/>
      <w:bookmarkStart w:id="2820" w:name="sub_52011101"/>
      <w:bookmarkStart w:id="2821" w:name="sub_52011181"/>
      <w:bookmarkStart w:id="2822" w:name="sub_52016141"/>
      <w:bookmarkStart w:id="2823" w:name="sub_52011541"/>
      <w:bookmarkStart w:id="2824" w:name="sub_52016241"/>
      <w:bookmarkStart w:id="2825" w:name="sub_52011641"/>
      <w:bookmarkStart w:id="2826" w:name="sub_52011144"/>
      <w:bookmarkStart w:id="2827" w:name="sub_52011224"/>
      <w:bookmarkStart w:id="2828" w:name="sub_520154"/>
      <w:bookmarkStart w:id="2829" w:name="sub_52011214"/>
      <w:bookmarkStart w:id="2830" w:name="sub_520118"/>
      <w:bookmarkStart w:id="2831" w:name="sub_520110"/>
      <w:bookmarkStart w:id="2832" w:name="sub_5201116"/>
      <w:bookmarkStart w:id="2833" w:name="sub_5201126"/>
      <w:bookmarkStart w:id="2834" w:name="sub_5201612"/>
      <w:bookmarkStart w:id="2835" w:name="sub_5201512"/>
      <w:bookmarkStart w:id="2836" w:name="sub_5201152"/>
      <w:bookmarkStart w:id="2837" w:name="sub_52011132"/>
      <w:bookmarkStart w:id="2838" w:name="sub_5201622"/>
      <w:bookmarkStart w:id="2839" w:name="sub_5201522"/>
      <w:bookmarkStart w:id="2840" w:name="sub_5201162"/>
      <w:bookmarkStart w:id="2841" w:name="sub_52011142"/>
      <w:bookmarkStart w:id="2842" w:name="sub_520163"/>
      <w:bookmarkStart w:id="2843" w:name="sub_52011223"/>
      <w:bookmarkStart w:id="2844" w:name="sub_520153"/>
      <w:bookmarkStart w:id="2845" w:name="sub_52011213"/>
      <w:bookmarkStart w:id="2846" w:name="sub_520117"/>
      <w:bookmarkStart w:id="2847" w:name="sub_52019"/>
      <w:bookmarkStart w:id="2848" w:name="sub_5201115"/>
      <w:bookmarkStart w:id="2849" w:name="sub_5201125"/>
      <w:bookmarkStart w:id="2850" w:name="sub_5201611"/>
      <w:bookmarkStart w:id="2851" w:name="sub_5201511"/>
      <w:bookmarkStart w:id="2852" w:name="sub_5201151"/>
      <w:bookmarkStart w:id="2853" w:name="sub_52011131"/>
      <w:bookmarkStart w:id="2854" w:name="sub_5201621"/>
      <w:bookmarkStart w:id="2855" w:name="sub_5201521"/>
      <w:bookmarkStart w:id="2856" w:name="sub_5201161"/>
      <w:bookmarkStart w:id="2857" w:name="sub_52011141"/>
      <w:bookmarkStart w:id="2858" w:name="sub_5201124"/>
      <w:bookmarkStart w:id="2859" w:name="sub_52016"/>
      <w:bookmarkStart w:id="2860" w:name="sub_5201112"/>
      <w:bookmarkStart w:id="2861" w:name="sub_5201122"/>
      <w:bookmarkStart w:id="2862" w:name="sub_520113"/>
      <w:bookmarkStart w:id="2863" w:name="sub_52015"/>
      <w:bookmarkStart w:id="2864" w:name="sub_5201111"/>
      <w:bookmarkStart w:id="2865" w:name="sub_5201121"/>
      <w:bookmarkStart w:id="2866" w:name="sub_52014"/>
      <w:bookmarkStart w:id="2867" w:name="sub_52011"/>
      <w:bookmarkStart w:id="2868" w:name="sub_5202"/>
      <w:bookmarkStart w:id="2869" w:name="sub_5201"/>
      <w:bookmarkStart w:id="2870" w:name="sub_52012"/>
      <w:bookmarkStart w:id="2871" w:name="sub_520111"/>
      <w:bookmarkStart w:id="2872" w:name="sub_52013"/>
      <w:bookmarkStart w:id="2873" w:name="sub_520112"/>
      <w:bookmarkStart w:id="2874" w:name="sub_520114"/>
      <w:bookmarkStart w:id="2875" w:name="sub_520161"/>
      <w:bookmarkStart w:id="2876" w:name="sub_52011221"/>
      <w:bookmarkStart w:id="2877" w:name="sub_520151"/>
      <w:bookmarkStart w:id="2878" w:name="sub_52011211"/>
      <w:bookmarkStart w:id="2879" w:name="sub_520115"/>
      <w:bookmarkStart w:id="2880" w:name="sub_52017"/>
      <w:bookmarkStart w:id="2881" w:name="sub_5201113"/>
      <w:bookmarkStart w:id="2882" w:name="sub_5201123"/>
      <w:bookmarkStart w:id="2883" w:name="sub_520162"/>
      <w:bookmarkStart w:id="2884" w:name="sub_52011222"/>
      <w:bookmarkStart w:id="2885" w:name="sub_520152"/>
      <w:bookmarkStart w:id="2886" w:name="sub_52011212"/>
      <w:bookmarkStart w:id="2887" w:name="sub_520116"/>
      <w:bookmarkStart w:id="2888" w:name="sub_52018"/>
      <w:bookmarkStart w:id="2889" w:name="sub_5201114"/>
      <w:bookmarkStart w:id="2890" w:name="sub_520164"/>
      <w:bookmarkStart w:id="2891" w:name="sub_520112241"/>
      <w:bookmarkStart w:id="2892" w:name="sub_520112141"/>
      <w:bookmarkStart w:id="2893" w:name="sub_5201101"/>
      <w:bookmarkStart w:id="2894" w:name="sub_52011261"/>
      <w:bookmarkStart w:id="2895" w:name="sub_52015121"/>
      <w:bookmarkStart w:id="2896" w:name="sub_520111321"/>
      <w:bookmarkStart w:id="2897" w:name="sub_52015221"/>
      <w:bookmarkStart w:id="2898" w:name="sub_520111421"/>
      <w:bookmarkStart w:id="2899" w:name="sub_520112231"/>
      <w:bookmarkStart w:id="2900" w:name="sub_520112131"/>
      <w:bookmarkStart w:id="2901" w:name="sub_520191"/>
      <w:bookmarkStart w:id="2902" w:name="sub_52011251"/>
      <w:bookmarkStart w:id="2903" w:name="sub_52015111"/>
      <w:bookmarkStart w:id="2904" w:name="sub_520111311"/>
      <w:bookmarkStart w:id="2905" w:name="sub_52015211"/>
      <w:bookmarkStart w:id="2906" w:name="sub_520111411"/>
      <w:bookmarkStart w:id="2907" w:name="sub_520165"/>
      <w:bookmarkStart w:id="2908" w:name="sub_52011225"/>
      <w:bookmarkStart w:id="2909" w:name="sub_520155"/>
      <w:bookmarkStart w:id="2910" w:name="sub_52011215"/>
      <w:bookmarkStart w:id="2911" w:name="sub_520119"/>
      <w:bookmarkStart w:id="2912" w:name="sub_520120"/>
      <w:bookmarkStart w:id="2913" w:name="sub_5201117"/>
      <w:bookmarkStart w:id="2914" w:name="sub_5201127"/>
      <w:bookmarkStart w:id="2915" w:name="sub_5201613"/>
      <w:bookmarkStart w:id="2916" w:name="sub_5201513"/>
      <w:bookmarkStart w:id="2917" w:name="sub_5201153"/>
      <w:bookmarkStart w:id="2918" w:name="sub_52011133"/>
      <w:bookmarkStart w:id="2919" w:name="sub_5201623"/>
      <w:bookmarkStart w:id="2920" w:name="sub_5201523"/>
      <w:bookmarkStart w:id="2921" w:name="sub_5201163"/>
      <w:bookmarkStart w:id="2922" w:name="sub_52011143"/>
      <w:bookmarkStart w:id="2923" w:name="sub_520112242"/>
      <w:bookmarkStart w:id="2924" w:name="sub_520112142"/>
      <w:bookmarkStart w:id="2925" w:name="sub_5201102"/>
      <w:bookmarkStart w:id="2926" w:name="sub_52011262"/>
      <w:bookmarkStart w:id="2927" w:name="sub_52015122"/>
      <w:bookmarkStart w:id="2928" w:name="sub_520111322"/>
      <w:bookmarkStart w:id="2929" w:name="sub_52015222"/>
      <w:bookmarkStart w:id="2930" w:name="sub_520111422"/>
      <w:bookmarkStart w:id="2931" w:name="sub_520112232"/>
      <w:bookmarkStart w:id="2932" w:name="sub_520112132"/>
      <w:bookmarkStart w:id="2933" w:name="sub_520192"/>
      <w:bookmarkStart w:id="2934" w:name="sub_52011252"/>
      <w:bookmarkStart w:id="2935" w:name="sub_52015112"/>
      <w:bookmarkStart w:id="2936" w:name="sub_520111312"/>
      <w:bookmarkStart w:id="2937" w:name="sub_52015212"/>
      <w:bookmarkStart w:id="2938" w:name="sub_520111412"/>
      <w:bookmarkStart w:id="2939" w:name="sub_520166"/>
      <w:bookmarkStart w:id="2940" w:name="sub_52011226"/>
      <w:bookmarkStart w:id="2941" w:name="sub_520156"/>
      <w:bookmarkStart w:id="2942" w:name="sub_52011216"/>
      <w:bookmarkStart w:id="2943" w:name="sub_5201110"/>
      <w:bookmarkStart w:id="2944" w:name="sub_520121"/>
      <w:bookmarkStart w:id="2945" w:name="sub_5201118"/>
      <w:bookmarkStart w:id="2946" w:name="sub_5201128"/>
      <w:bookmarkStart w:id="2947" w:name="sub_5201614"/>
      <w:bookmarkStart w:id="2948" w:name="sub_5201514"/>
      <w:bookmarkStart w:id="2949" w:name="sub_5201154"/>
      <w:bookmarkStart w:id="2950" w:name="sub_52011134"/>
      <w:bookmarkStart w:id="2951" w:name="sub_5201624"/>
      <w:bookmarkStart w:id="2952" w:name="sub_5201524"/>
      <w:bookmarkStart w:id="2953" w:name="sub_5201164"/>
      <w:bookmarkStart w:id="2954" w:name="sub_520112244"/>
      <w:bookmarkStart w:id="2955" w:name="sub_5201121441"/>
      <w:bookmarkStart w:id="2956" w:name="sub_520112641"/>
      <w:bookmarkStart w:id="2957" w:name="sub_5201113241"/>
      <w:bookmarkStart w:id="2958" w:name="sub_5201114241"/>
      <w:bookmarkStart w:id="2959" w:name="sub_5201121341"/>
      <w:bookmarkStart w:id="2960" w:name="sub_520112541"/>
      <w:bookmarkStart w:id="2961" w:name="sub_5201113141"/>
      <w:bookmarkStart w:id="2962" w:name="sub_5201114141"/>
      <w:bookmarkStart w:id="2963" w:name="sub_520112281"/>
      <w:bookmarkStart w:id="2964" w:name="sub_520112181"/>
      <w:bookmarkStart w:id="2965" w:name="sub_5201231"/>
      <w:bookmarkStart w:id="2966" w:name="sub_520112101"/>
      <w:bookmarkStart w:id="2967" w:name="sub_52015161"/>
      <w:bookmarkStart w:id="2968" w:name="sub_520111361"/>
      <w:bookmarkStart w:id="2969" w:name="sub_52015261"/>
      <w:bookmarkStart w:id="2970" w:name="sub_520111461"/>
      <w:bookmarkStart w:id="2971" w:name="sub_520110121"/>
      <w:bookmarkStart w:id="2972" w:name="sub_5201522121"/>
      <w:bookmarkStart w:id="2973" w:name="sub_52019121"/>
      <w:bookmarkStart w:id="2974" w:name="sub_5201521121"/>
      <w:bookmarkStart w:id="2975" w:name="sub_52015521"/>
      <w:bookmarkStart w:id="2976" w:name="sub_520111721"/>
      <w:bookmarkStart w:id="2977" w:name="sub_520115321"/>
      <w:bookmarkStart w:id="2978" w:name="sub_520116321"/>
      <w:bookmarkStart w:id="2979" w:name="sub_520110221"/>
      <w:bookmarkStart w:id="2980" w:name="sub_5201522221"/>
      <w:bookmarkStart w:id="2981" w:name="sub_52019221"/>
      <w:bookmarkStart w:id="2982" w:name="sub_5201521221"/>
      <w:bookmarkStart w:id="2983" w:name="sub_52015621"/>
      <w:bookmarkStart w:id="2984" w:name="sub_520111821"/>
      <w:bookmarkStart w:id="2985" w:name="sub_520115421"/>
      <w:bookmarkStart w:id="2986" w:name="sub_520116421"/>
      <w:bookmarkStart w:id="2987" w:name="sub_5201121431"/>
      <w:bookmarkStart w:id="2988" w:name="sub_520112631"/>
      <w:bookmarkStart w:id="2989" w:name="sub_5201113231"/>
      <w:bookmarkStart w:id="2990" w:name="sub_5201114231"/>
      <w:bookmarkStart w:id="2991" w:name="sub_5201121331"/>
      <w:bookmarkStart w:id="2992" w:name="sub_520112531"/>
      <w:bookmarkStart w:id="2993" w:name="sub_5201113131"/>
      <w:bookmarkStart w:id="2994" w:name="sub_5201114131"/>
      <w:bookmarkStart w:id="2995" w:name="sub_520112271"/>
      <w:bookmarkStart w:id="2996" w:name="sub_520112171"/>
      <w:bookmarkStart w:id="2997" w:name="sub_5201221"/>
      <w:bookmarkStart w:id="2998" w:name="sub_52011291"/>
      <w:bookmarkStart w:id="2999" w:name="sub_52015151"/>
      <w:bookmarkStart w:id="3000" w:name="sub_520111351"/>
      <w:bookmarkStart w:id="3001" w:name="sub_52015251"/>
      <w:bookmarkStart w:id="3002" w:name="sub_520111451"/>
      <w:bookmarkStart w:id="3003" w:name="sub_520110111"/>
      <w:bookmarkStart w:id="3004" w:name="sub_5201522111"/>
      <w:bookmarkStart w:id="3005" w:name="sub_52019111"/>
      <w:bookmarkStart w:id="3006" w:name="sub_5201521111"/>
      <w:bookmarkStart w:id="3007" w:name="sub_52015511"/>
      <w:bookmarkStart w:id="3008" w:name="sub_520111711"/>
      <w:bookmarkStart w:id="3009" w:name="sub_520115311"/>
      <w:bookmarkStart w:id="3010" w:name="sub_520116311"/>
      <w:bookmarkStart w:id="3011" w:name="sub_520110211"/>
      <w:bookmarkStart w:id="3012" w:name="sub_5201522211"/>
      <w:bookmarkStart w:id="3013" w:name="sub_52019211"/>
      <w:bookmarkStart w:id="3014" w:name="sub_5201521211"/>
      <w:bookmarkStart w:id="3015" w:name="sub_52015611"/>
      <w:bookmarkStart w:id="3016" w:name="sub_520111811"/>
      <w:bookmarkStart w:id="3017" w:name="sub_520115411"/>
      <w:bookmarkStart w:id="3018" w:name="sub_520116411"/>
      <w:bookmarkStart w:id="3019" w:name="sub_520112245"/>
      <w:bookmarkStart w:id="3020" w:name="sub_520112145"/>
      <w:bookmarkStart w:id="3021" w:name="sub_5201105"/>
      <w:bookmarkStart w:id="3022" w:name="sub_52011265"/>
      <w:bookmarkStart w:id="3023" w:name="sub_52015125"/>
      <w:bookmarkStart w:id="3024" w:name="sub_520111325"/>
      <w:bookmarkStart w:id="3025" w:name="sub_52015225"/>
      <w:bookmarkStart w:id="3026" w:name="sub_520111425"/>
      <w:bookmarkStart w:id="3027" w:name="sub_520112235"/>
      <w:bookmarkStart w:id="3028" w:name="sub_520112135"/>
      <w:bookmarkStart w:id="3029" w:name="sub_520195"/>
      <w:bookmarkStart w:id="3030" w:name="sub_52011255"/>
      <w:bookmarkStart w:id="3031" w:name="sub_52015115"/>
      <w:bookmarkStart w:id="3032" w:name="sub_520111315"/>
      <w:bookmarkStart w:id="3033" w:name="sub_52015215"/>
      <w:bookmarkStart w:id="3034" w:name="sub_520111415"/>
      <w:bookmarkStart w:id="3035" w:name="sub_520169"/>
      <w:bookmarkStart w:id="3036" w:name="sub_52011229"/>
      <w:bookmarkStart w:id="3037" w:name="sub_520159"/>
      <w:bookmarkStart w:id="3038" w:name="sub_52011219"/>
      <w:bookmarkStart w:id="3039" w:name="sub_5201131"/>
      <w:bookmarkStart w:id="3040" w:name="sub_520124"/>
      <w:bookmarkStart w:id="3041" w:name="sub_52011111"/>
      <w:bookmarkStart w:id="3042" w:name="sub_52011220"/>
      <w:bookmarkStart w:id="3043" w:name="sub_5201617"/>
      <w:bookmarkStart w:id="3044" w:name="sub_5201517"/>
      <w:bookmarkStart w:id="3045" w:name="sub_5201157"/>
      <w:bookmarkStart w:id="3046" w:name="sub_52011137"/>
      <w:bookmarkStart w:id="3047" w:name="sub_5201627"/>
      <w:bookmarkStart w:id="3048" w:name="sub_5201527"/>
      <w:bookmarkStart w:id="3049" w:name="sub_5201167"/>
      <w:bookmarkStart w:id="3050" w:name="sub_52011147"/>
      <w:bookmarkStart w:id="3051" w:name="sub_5201122413"/>
      <w:bookmarkStart w:id="3052" w:name="sub_52011013"/>
      <w:bookmarkStart w:id="3053" w:name="sub_520151213"/>
      <w:bookmarkStart w:id="3054" w:name="sub_520152213"/>
      <w:bookmarkStart w:id="3055" w:name="sub_5201122313"/>
      <w:bookmarkStart w:id="3056" w:name="sub_5201913"/>
      <w:bookmarkStart w:id="3057" w:name="sub_520151113"/>
      <w:bookmarkStart w:id="3058" w:name="sub_520152113"/>
      <w:bookmarkStart w:id="3059" w:name="sub_5201653"/>
      <w:bookmarkStart w:id="3060" w:name="sub_5201553"/>
      <w:bookmarkStart w:id="3061" w:name="sub_5201193"/>
      <w:bookmarkStart w:id="3062" w:name="sub_52011173"/>
      <w:bookmarkStart w:id="3063" w:name="sub_52016133"/>
      <w:bookmarkStart w:id="3064" w:name="sub_52011533"/>
      <w:bookmarkStart w:id="3065" w:name="sub_52016233"/>
      <w:bookmarkStart w:id="3066" w:name="sub_52011633"/>
      <w:bookmarkStart w:id="3067" w:name="sub_5201122423"/>
      <w:bookmarkStart w:id="3068" w:name="sub_52011023"/>
      <w:bookmarkStart w:id="3069" w:name="sub_520151223"/>
      <w:bookmarkStart w:id="3070" w:name="sub_520152223"/>
      <w:bookmarkStart w:id="3071" w:name="sub_5201122323"/>
      <w:bookmarkStart w:id="3072" w:name="sub_5201923"/>
      <w:bookmarkStart w:id="3073" w:name="sub_520151123"/>
      <w:bookmarkStart w:id="3074" w:name="sub_520152123"/>
      <w:bookmarkStart w:id="3075" w:name="sub_5201663"/>
      <w:bookmarkStart w:id="3076" w:name="sub_5201563"/>
      <w:bookmarkStart w:id="3077" w:name="sub_52011103"/>
      <w:bookmarkStart w:id="3078" w:name="sub_52011183"/>
      <w:bookmarkStart w:id="3079" w:name="sub_52016143"/>
      <w:bookmarkStart w:id="3080" w:name="sub_52011543"/>
      <w:bookmarkStart w:id="3081" w:name="sub_52016243"/>
      <w:bookmarkStart w:id="3082" w:name="sub_52011643"/>
      <w:bookmarkStart w:id="3083" w:name="sub_5201121442"/>
      <w:bookmarkStart w:id="3084" w:name="sub_520112642"/>
      <w:bookmarkStart w:id="3085" w:name="sub_5201113242"/>
      <w:bookmarkStart w:id="3086" w:name="sub_5201114242"/>
      <w:bookmarkStart w:id="3087" w:name="sub_5201121342"/>
      <w:bookmarkStart w:id="3088" w:name="sub_520112542"/>
      <w:bookmarkStart w:id="3089" w:name="sub_5201113142"/>
      <w:bookmarkStart w:id="3090" w:name="sub_5201114142"/>
      <w:bookmarkStart w:id="3091" w:name="sub_520112282"/>
      <w:bookmarkStart w:id="3092" w:name="sub_520112182"/>
      <w:bookmarkStart w:id="3093" w:name="sub_5201232"/>
      <w:bookmarkStart w:id="3094" w:name="sub_520112102"/>
      <w:bookmarkStart w:id="3095" w:name="sub_52015162"/>
      <w:bookmarkStart w:id="3096" w:name="sub_520111362"/>
      <w:bookmarkStart w:id="3097" w:name="sub_52015262"/>
      <w:bookmarkStart w:id="3098" w:name="sub_520111462"/>
      <w:bookmarkStart w:id="3099" w:name="sub_520110122"/>
      <w:bookmarkStart w:id="3100" w:name="sub_5201522122"/>
      <w:bookmarkStart w:id="3101" w:name="sub_52019122"/>
      <w:bookmarkStart w:id="3102" w:name="sub_5201521122"/>
      <w:bookmarkStart w:id="3103" w:name="sub_52015522"/>
      <w:bookmarkStart w:id="3104" w:name="sub_520111722"/>
      <w:bookmarkStart w:id="3105" w:name="sub_520115322"/>
      <w:bookmarkStart w:id="3106" w:name="sub_520116322"/>
      <w:bookmarkStart w:id="3107" w:name="sub_520110222"/>
      <w:bookmarkStart w:id="3108" w:name="sub_5201522222"/>
      <w:bookmarkStart w:id="3109" w:name="sub_52019222"/>
      <w:bookmarkStart w:id="3110" w:name="sub_5201521222"/>
      <w:bookmarkStart w:id="3111" w:name="sub_52015622"/>
      <w:bookmarkStart w:id="3112" w:name="sub_520111822"/>
      <w:bookmarkStart w:id="3113" w:name="sub_520115422"/>
      <w:bookmarkStart w:id="3114" w:name="sub_520116422"/>
      <w:bookmarkStart w:id="3115" w:name="sub_5201121432"/>
      <w:bookmarkStart w:id="3116" w:name="sub_520112632"/>
      <w:bookmarkStart w:id="3117" w:name="sub_5201113232"/>
      <w:bookmarkStart w:id="3118" w:name="sub_5201114232"/>
      <w:bookmarkStart w:id="3119" w:name="sub_5201121332"/>
      <w:bookmarkStart w:id="3120" w:name="sub_520112532"/>
      <w:bookmarkStart w:id="3121" w:name="sub_5201113132"/>
      <w:bookmarkStart w:id="3122" w:name="sub_5201114132"/>
      <w:bookmarkStart w:id="3123" w:name="sub_520112272"/>
      <w:bookmarkStart w:id="3124" w:name="sub_520112172"/>
      <w:bookmarkStart w:id="3125" w:name="sub_5201222"/>
      <w:bookmarkStart w:id="3126" w:name="sub_52011292"/>
      <w:bookmarkStart w:id="3127" w:name="sub_52015152"/>
      <w:bookmarkStart w:id="3128" w:name="sub_520111352"/>
      <w:bookmarkStart w:id="3129" w:name="sub_52015252"/>
      <w:bookmarkStart w:id="3130" w:name="sub_520111452"/>
      <w:bookmarkStart w:id="3131" w:name="sub_520110112"/>
      <w:bookmarkStart w:id="3132" w:name="sub_5201522112"/>
      <w:bookmarkStart w:id="3133" w:name="sub_52019112"/>
      <w:bookmarkStart w:id="3134" w:name="sub_5201521112"/>
      <w:bookmarkStart w:id="3135" w:name="sub_52015512"/>
      <w:bookmarkStart w:id="3136" w:name="sub_520111712"/>
      <w:bookmarkStart w:id="3137" w:name="sub_520115312"/>
      <w:bookmarkStart w:id="3138" w:name="sub_520116312"/>
      <w:bookmarkStart w:id="3139" w:name="sub_520110212"/>
      <w:bookmarkStart w:id="3140" w:name="sub_5201522212"/>
      <w:bookmarkStart w:id="3141" w:name="sub_52019212"/>
      <w:bookmarkStart w:id="3142" w:name="sub_5201521212"/>
      <w:bookmarkStart w:id="3143" w:name="sub_52015612"/>
      <w:bookmarkStart w:id="3144" w:name="sub_520111812"/>
      <w:bookmarkStart w:id="3145" w:name="sub_520115412"/>
      <w:bookmarkStart w:id="3146" w:name="sub_520116412"/>
      <w:bookmarkStart w:id="3147" w:name="sub_520112246"/>
      <w:bookmarkStart w:id="3148" w:name="sub_520112146"/>
      <w:bookmarkStart w:id="3149" w:name="sub_5201106"/>
      <w:bookmarkStart w:id="3150" w:name="sub_52011266"/>
      <w:bookmarkStart w:id="3151" w:name="sub_52015126"/>
      <w:bookmarkStart w:id="3152" w:name="sub_520111326"/>
      <w:bookmarkStart w:id="3153" w:name="sub_52015226"/>
      <w:bookmarkStart w:id="3154" w:name="sub_520111426"/>
      <w:bookmarkStart w:id="3155" w:name="sub_520112236"/>
      <w:bookmarkStart w:id="3156" w:name="sub_520112136"/>
      <w:bookmarkStart w:id="3157" w:name="sub_520196"/>
      <w:bookmarkStart w:id="3158" w:name="sub_52011256"/>
      <w:bookmarkStart w:id="3159" w:name="sub_52015116"/>
      <w:bookmarkStart w:id="3160" w:name="sub_520111316"/>
      <w:bookmarkStart w:id="3161" w:name="sub_52015216"/>
      <w:bookmarkStart w:id="3162" w:name="sub_520111416"/>
      <w:bookmarkStart w:id="3163" w:name="sub_5201610"/>
      <w:bookmarkStart w:id="3164" w:name="sub_520112210"/>
      <w:bookmarkStart w:id="3165" w:name="sub_5201510"/>
      <w:bookmarkStart w:id="3166" w:name="sub_520112110"/>
      <w:bookmarkStart w:id="3167" w:name="sub_5201132"/>
      <w:bookmarkStart w:id="3168" w:name="sub_520125"/>
      <w:bookmarkStart w:id="3169" w:name="sub_52011112"/>
      <w:bookmarkStart w:id="3170" w:name="sub_52011230"/>
      <w:bookmarkStart w:id="3171" w:name="sub_5201618"/>
      <w:bookmarkStart w:id="3172" w:name="sub_5201518"/>
      <w:bookmarkStart w:id="3173" w:name="sub_5201158"/>
      <w:bookmarkStart w:id="3174" w:name="sub_52011138"/>
      <w:bookmarkStart w:id="3175" w:name="sub_5201628"/>
      <w:bookmarkStart w:id="3176" w:name="sub_5201528"/>
      <w:bookmarkStart w:id="3177" w:name="sub_5201168"/>
      <w:bookmarkStart w:id="3178" w:name="sub_52011148"/>
      <w:bookmarkStart w:id="3179" w:name="sub_5201122414"/>
      <w:bookmarkStart w:id="3180" w:name="sub_52011014"/>
      <w:bookmarkStart w:id="3181" w:name="sub_520151214"/>
      <w:bookmarkStart w:id="3182" w:name="sub_520152214"/>
      <w:bookmarkStart w:id="3183" w:name="sub_5201122314"/>
      <w:bookmarkStart w:id="3184" w:name="sub_5201914"/>
      <w:bookmarkStart w:id="3185" w:name="sub_520151114"/>
      <w:bookmarkStart w:id="3186" w:name="sub_520152114"/>
      <w:bookmarkStart w:id="3187" w:name="sub_5201654"/>
      <w:bookmarkStart w:id="3188" w:name="sub_5201554"/>
      <w:bookmarkStart w:id="3189" w:name="sub_5201194"/>
      <w:bookmarkStart w:id="3190" w:name="sub_52011174"/>
      <w:bookmarkStart w:id="3191" w:name="sub_52016134"/>
      <w:bookmarkStart w:id="3192" w:name="sub_52011534"/>
      <w:bookmarkStart w:id="3193" w:name="sub_52016234"/>
      <w:bookmarkStart w:id="3194" w:name="sub_52011634"/>
      <w:bookmarkStart w:id="3195" w:name="sub_5201122424"/>
      <w:bookmarkStart w:id="3196" w:name="sub_52011024"/>
      <w:bookmarkStart w:id="3197" w:name="sub_520151224"/>
      <w:bookmarkStart w:id="3198" w:name="sub_520152224"/>
      <w:bookmarkStart w:id="3199" w:name="sub_5201122324"/>
      <w:bookmarkStart w:id="3200" w:name="sub_5201924"/>
      <w:bookmarkStart w:id="3201" w:name="sub_520151124"/>
      <w:bookmarkStart w:id="3202" w:name="sub_520152124"/>
      <w:bookmarkStart w:id="3203" w:name="sub_5201664"/>
      <w:bookmarkStart w:id="3204" w:name="sub_5201564"/>
      <w:bookmarkStart w:id="3205" w:name="sub_52011104"/>
      <w:bookmarkStart w:id="3206" w:name="sub_52011184"/>
      <w:bookmarkStart w:id="3207" w:name="sub_52016144"/>
      <w:bookmarkStart w:id="3208" w:name="sub_5201154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67CAE4DA" w14:textId="77777777" w:rsidR="00C53CD9" w:rsidRDefault="00000000">
      <w:pPr>
        <w:pStyle w:val="af2"/>
        <w:ind w:firstLine="709"/>
        <w:jc w:val="both"/>
      </w:pPr>
      <w:bookmarkStart w:id="3209" w:name="sub_1068"/>
      <w:bookmarkEnd w:id="3209"/>
      <w:r>
        <w:rPr>
          <w:rStyle w:val="a6"/>
          <w:rFonts w:ascii="Times New Roman" w:hAnsi="Times New Roman" w:cs="Times New Roman"/>
          <w:szCs w:val="24"/>
        </w:rPr>
        <w:t>67. Жалоба в Администрацию подается в письменной или в электронной форме. Жалоба может быть подана непосредственно в Администрацию или в                          МФЦ, а также направлена по почте или через федеральную государственную информационную систему «Единый портал государственных и муниципальных услуг (функций)», на личном приеме должностными лицами Администрации, а также через федеральную информационную систему досудебного (внесудебного) обжалования.</w:t>
      </w:r>
    </w:p>
    <w:p w14:paraId="6DBA71E8" w14:textId="77777777" w:rsidR="00C53CD9" w:rsidRDefault="00000000">
      <w:pPr>
        <w:pStyle w:val="af2"/>
        <w:ind w:firstLine="709"/>
        <w:jc w:val="both"/>
      </w:pPr>
      <w:bookmarkStart w:id="3210" w:name="sub_1069"/>
      <w:bookmarkStart w:id="3211" w:name="sub_10691"/>
      <w:bookmarkEnd w:id="3210"/>
      <w:bookmarkEnd w:id="3211"/>
      <w:r>
        <w:rPr>
          <w:rStyle w:val="a6"/>
          <w:rFonts w:ascii="Times New Roman" w:hAnsi="Times New Roman" w:cs="Times New Roman"/>
          <w:szCs w:val="24"/>
        </w:rPr>
        <w:t>68. Особенности подачи и рассмотрения жалоб на решения и действия                        (бездействие) Администрации и ее должностных лиц устанавливаются муниципальными правовыми актами.</w:t>
      </w:r>
    </w:p>
    <w:p w14:paraId="24B0D502" w14:textId="77777777" w:rsidR="00C53CD9" w:rsidRDefault="00000000">
      <w:pPr>
        <w:pStyle w:val="af2"/>
        <w:ind w:firstLine="709"/>
        <w:jc w:val="both"/>
      </w:pPr>
      <w:r>
        <w:rPr>
          <w:rStyle w:val="a6"/>
          <w:rFonts w:ascii="Times New Roman" w:hAnsi="Times New Roman" w:cs="Times New Roman"/>
          <w:szCs w:val="24"/>
        </w:rPr>
        <w:t>69. Жалоба должна содержать:</w:t>
      </w:r>
    </w:p>
    <w:p w14:paraId="2EE86DCB" w14:textId="77777777" w:rsidR="00C53CD9" w:rsidRDefault="00000000">
      <w:pPr>
        <w:pStyle w:val="af2"/>
        <w:ind w:firstLine="709"/>
        <w:jc w:val="both"/>
      </w:pPr>
      <w:bookmarkStart w:id="3212" w:name="sub_10702"/>
      <w:bookmarkEnd w:id="3212"/>
      <w:r>
        <w:rPr>
          <w:rStyle w:val="a6"/>
          <w:rFonts w:ascii="Times New Roman" w:hAnsi="Times New Roman" w:cs="Times New Roman"/>
          <w:szCs w:val="24"/>
        </w:rPr>
        <w:t>наименование органа, предоставляющего государственную услугу,                             должностного лица органа, предоставляющего государственную услугу, либо должностного лица, решения и действия (бездействия) которых обжалуются;</w:t>
      </w:r>
    </w:p>
    <w:p w14:paraId="25C8C3D6" w14:textId="77777777" w:rsidR="00C53CD9" w:rsidRDefault="00000000">
      <w:pPr>
        <w:pStyle w:val="af2"/>
        <w:ind w:firstLine="709"/>
        <w:jc w:val="both"/>
      </w:pPr>
      <w:r>
        <w:rPr>
          <w:rStyle w:val="a6"/>
          <w:rFonts w:ascii="Times New Roman" w:hAnsi="Times New Roman" w:cs="Times New Roman"/>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0DC056" w14:textId="77777777" w:rsidR="00C53CD9" w:rsidRDefault="00000000">
      <w:pPr>
        <w:pStyle w:val="af2"/>
        <w:ind w:firstLine="709"/>
        <w:jc w:val="both"/>
      </w:pPr>
      <w:r>
        <w:rPr>
          <w:rStyle w:val="a6"/>
          <w:rFonts w:ascii="Times New Roman" w:hAnsi="Times New Roman" w:cs="Times New Roman"/>
          <w:szCs w:val="24"/>
        </w:rPr>
        <w:t>сведения об обжалуемых решениях и действиях (бездействиях)                                 Администрации;</w:t>
      </w:r>
    </w:p>
    <w:p w14:paraId="049863AF" w14:textId="77777777" w:rsidR="00C53CD9" w:rsidRDefault="00000000">
      <w:pPr>
        <w:pStyle w:val="af2"/>
        <w:ind w:firstLine="709"/>
        <w:jc w:val="both"/>
      </w:pPr>
      <w:r>
        <w:rPr>
          <w:rStyle w:val="a6"/>
          <w:rFonts w:ascii="Times New Roman" w:hAnsi="Times New Roman" w:cs="Times New Roman"/>
          <w:szCs w:val="24"/>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14:paraId="6534EC24" w14:textId="77777777" w:rsidR="00C53CD9" w:rsidRDefault="00000000">
      <w:pPr>
        <w:pStyle w:val="af2"/>
        <w:ind w:firstLine="709"/>
        <w:jc w:val="both"/>
      </w:pPr>
      <w:bookmarkStart w:id="3213" w:name="sub_1071"/>
      <w:bookmarkEnd w:id="3213"/>
      <w:r>
        <w:rPr>
          <w:rStyle w:val="a6"/>
          <w:rFonts w:ascii="Times New Roman" w:hAnsi="Times New Roman" w:cs="Times New Roman"/>
          <w:szCs w:val="24"/>
        </w:rPr>
        <w:t>70.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3A540A6E" w14:textId="77777777" w:rsidR="00C53CD9" w:rsidRDefault="00000000">
      <w:pPr>
        <w:pStyle w:val="af2"/>
        <w:ind w:firstLine="709"/>
        <w:jc w:val="both"/>
      </w:pPr>
      <w:bookmarkStart w:id="3214" w:name="sub_1072"/>
      <w:bookmarkStart w:id="3215" w:name="sub_10721"/>
      <w:bookmarkEnd w:id="3214"/>
      <w:bookmarkEnd w:id="3215"/>
      <w:r>
        <w:rPr>
          <w:rStyle w:val="a6"/>
          <w:rFonts w:ascii="Times New Roman" w:hAnsi="Times New Roman" w:cs="Times New Roman"/>
          <w:szCs w:val="24"/>
        </w:rPr>
        <w:t>71. По результатам рассмотрения жалобы Администрация принимает одно из следующих решений:</w:t>
      </w:r>
    </w:p>
    <w:p w14:paraId="4520E046" w14:textId="77777777" w:rsidR="00C53CD9" w:rsidRDefault="00000000">
      <w:pPr>
        <w:pStyle w:val="af2"/>
        <w:ind w:firstLine="709"/>
        <w:jc w:val="both"/>
      </w:pPr>
      <w:bookmarkStart w:id="3216" w:name="sub_10722"/>
      <w:bookmarkEnd w:id="3216"/>
      <w:r>
        <w:rPr>
          <w:rStyle w:val="a6"/>
          <w:rFonts w:ascii="Times New Roman" w:hAnsi="Times New Roman" w:cs="Times New Roman"/>
          <w:szCs w:val="24"/>
        </w:rPr>
        <w:lastRenderedPageBreak/>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
    <w:p w14:paraId="1948ADC1" w14:textId="77777777" w:rsidR="00C53CD9" w:rsidRDefault="00000000">
      <w:pPr>
        <w:pStyle w:val="af2"/>
        <w:ind w:firstLine="709"/>
        <w:jc w:val="both"/>
      </w:pPr>
      <w:r>
        <w:rPr>
          <w:rStyle w:val="a6"/>
          <w:rFonts w:ascii="Times New Roman" w:hAnsi="Times New Roman" w:cs="Times New Roman"/>
          <w:szCs w:val="24"/>
        </w:rPr>
        <w:t>отказывает в удовлетворении жалобы.</w:t>
      </w:r>
    </w:p>
    <w:p w14:paraId="143E942A" w14:textId="77777777" w:rsidR="00C53CD9" w:rsidRDefault="00000000">
      <w:pPr>
        <w:pStyle w:val="af2"/>
        <w:ind w:firstLine="709"/>
        <w:jc w:val="both"/>
      </w:pPr>
      <w:bookmarkStart w:id="3217" w:name="sub_1073"/>
      <w:bookmarkEnd w:id="3217"/>
      <w:r>
        <w:rPr>
          <w:rStyle w:val="a6"/>
          <w:rFonts w:ascii="Times New Roman" w:hAnsi="Times New Roman" w:cs="Times New Roman"/>
          <w:szCs w:val="24"/>
        </w:rPr>
        <w:t>72.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C6DAF0" w14:textId="77777777" w:rsidR="00C53CD9" w:rsidRDefault="00000000">
      <w:pPr>
        <w:pStyle w:val="af2"/>
        <w:ind w:firstLine="709"/>
        <w:jc w:val="both"/>
      </w:pPr>
      <w:bookmarkStart w:id="3218" w:name="sub_10731"/>
      <w:bookmarkEnd w:id="3218"/>
      <w:r>
        <w:rPr>
          <w:rStyle w:val="a6"/>
          <w:rFonts w:ascii="Times New Roman" w:hAnsi="Times New Roman" w:cs="Times New Roman"/>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4AC9EE32" w14:textId="77777777" w:rsidR="00C53CD9" w:rsidRDefault="00000000">
      <w:pPr>
        <w:pStyle w:val="af2"/>
        <w:ind w:firstLine="709"/>
        <w:jc w:val="both"/>
      </w:pPr>
      <w:r>
        <w:rPr>
          <w:rStyle w:val="a6"/>
          <w:rFonts w:ascii="Times New Roman" w:hAnsi="Times New Roman" w:cs="Times New Roman"/>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C3D92B" w14:textId="77777777" w:rsidR="00C53CD9" w:rsidRDefault="00000000">
      <w:pPr>
        <w:pStyle w:val="af2"/>
        <w:ind w:firstLine="709"/>
        <w:jc w:val="both"/>
      </w:pPr>
      <w:bookmarkStart w:id="3219" w:name="sub_1074"/>
      <w:bookmarkEnd w:id="3219"/>
      <w:r>
        <w:rPr>
          <w:rStyle w:val="a6"/>
          <w:rFonts w:ascii="Times New Roman" w:hAnsi="Times New Roman" w:cs="Times New Roman"/>
          <w:szCs w:val="24"/>
        </w:rPr>
        <w:t>73.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220" w:name="sub_1075"/>
      <w:bookmarkStart w:id="3221" w:name="sub_10751"/>
      <w:bookmarkEnd w:id="3220"/>
      <w:bookmarkEnd w:id="3221"/>
    </w:p>
    <w:p w14:paraId="576F1AC4" w14:textId="77777777" w:rsidR="00C53CD9" w:rsidRDefault="00000000">
      <w:pPr>
        <w:pStyle w:val="af2"/>
        <w:ind w:firstLine="709"/>
        <w:jc w:val="both"/>
      </w:pPr>
      <w:r>
        <w:rPr>
          <w:rStyle w:val="a6"/>
          <w:rFonts w:ascii="Times New Roman" w:hAnsi="Times New Roman" w:cs="Times New Roman"/>
          <w:szCs w:val="24"/>
        </w:rPr>
        <w:t xml:space="preserve">74. Заявители вправе обжаловать действия (бездействие) и решения,                                осуществляемые (принятые) в ходе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в                         судебном порядке.</w:t>
      </w:r>
    </w:p>
    <w:p w14:paraId="5C62AA5E" w14:textId="77777777" w:rsidR="00C53CD9" w:rsidRDefault="00C53CD9">
      <w:pPr>
        <w:pStyle w:val="af2"/>
        <w:ind w:firstLine="720"/>
        <w:jc w:val="both"/>
        <w:rPr>
          <w:rFonts w:ascii="Times New Roman" w:hAnsi="Times New Roman" w:cs="Times New Roman"/>
          <w:szCs w:val="24"/>
        </w:rPr>
      </w:pPr>
      <w:bookmarkStart w:id="3222" w:name="sub_107526244"/>
      <w:bookmarkStart w:id="3223" w:name="sub_10752121444"/>
      <w:bookmarkStart w:id="3224" w:name="sub_1075212644"/>
      <w:bookmarkStart w:id="3225" w:name="sub_10752113244"/>
      <w:bookmarkStart w:id="3226" w:name="sub_10752114244"/>
      <w:bookmarkStart w:id="3227" w:name="sub_10752121344"/>
      <w:bookmarkStart w:id="3228" w:name="sub_1075212544"/>
      <w:bookmarkStart w:id="3229" w:name="sub_10752113144"/>
      <w:bookmarkStart w:id="3230" w:name="sub_10752114144"/>
      <w:bookmarkStart w:id="3231" w:name="sub_1075212284"/>
      <w:bookmarkStart w:id="3232" w:name="sub_1075212184"/>
      <w:bookmarkStart w:id="3233" w:name="sub_10752234"/>
      <w:bookmarkStart w:id="3234" w:name="sub_1075212104"/>
      <w:bookmarkStart w:id="3235" w:name="sub_107525164"/>
      <w:bookmarkStart w:id="3236" w:name="sub_1075211364"/>
      <w:bookmarkStart w:id="3237" w:name="sub_107525264"/>
      <w:bookmarkStart w:id="3238" w:name="sub_1075211464"/>
      <w:bookmarkStart w:id="3239" w:name="sub_1075210124"/>
      <w:bookmarkStart w:id="3240" w:name="sub_10752522124"/>
      <w:bookmarkStart w:id="3241" w:name="sub_107529124"/>
      <w:bookmarkStart w:id="3242" w:name="sub_10752521124"/>
      <w:bookmarkStart w:id="3243" w:name="sub_107525524"/>
      <w:bookmarkStart w:id="3244" w:name="sub_1075211724"/>
      <w:bookmarkStart w:id="3245" w:name="sub_1075215324"/>
      <w:bookmarkStart w:id="3246" w:name="sub_1075216324"/>
      <w:bookmarkStart w:id="3247" w:name="sub_1075210224"/>
      <w:bookmarkStart w:id="3248" w:name="sub_10752522224"/>
      <w:bookmarkStart w:id="3249" w:name="sub_107529224"/>
      <w:bookmarkStart w:id="3250" w:name="sub_10752521224"/>
      <w:bookmarkStart w:id="3251" w:name="sub_107525624"/>
      <w:bookmarkStart w:id="3252" w:name="sub_1075211824"/>
      <w:bookmarkStart w:id="3253" w:name="sub_1075215424"/>
      <w:bookmarkStart w:id="3254" w:name="sub_1075216424"/>
      <w:bookmarkStart w:id="3255" w:name="sub_10752121434"/>
      <w:bookmarkStart w:id="3256" w:name="sub_1075212634"/>
      <w:bookmarkStart w:id="3257" w:name="sub_10752113234"/>
      <w:bookmarkStart w:id="3258" w:name="sub_10752114234"/>
      <w:bookmarkStart w:id="3259" w:name="sub_10752121334"/>
      <w:bookmarkStart w:id="3260" w:name="sub_1075212534"/>
      <w:bookmarkStart w:id="3261" w:name="sub_10752113134"/>
      <w:bookmarkStart w:id="3262" w:name="sub_10752114134"/>
      <w:bookmarkStart w:id="3263" w:name="sub_1075212274"/>
      <w:bookmarkStart w:id="3264" w:name="sub_1075212174"/>
      <w:bookmarkStart w:id="3265" w:name="sub_10752224"/>
      <w:bookmarkStart w:id="3266" w:name="sub_107521294"/>
      <w:bookmarkStart w:id="3267" w:name="sub_107525154"/>
      <w:bookmarkStart w:id="3268" w:name="sub_1075211354"/>
      <w:bookmarkStart w:id="3269" w:name="sub_107525254"/>
      <w:bookmarkStart w:id="3270" w:name="sub_1075211454"/>
      <w:bookmarkStart w:id="3271" w:name="sub_1075210114"/>
      <w:bookmarkStart w:id="3272" w:name="sub_10752522114"/>
      <w:bookmarkStart w:id="3273" w:name="sub_107529114"/>
      <w:bookmarkStart w:id="3274" w:name="sub_10752521114"/>
      <w:bookmarkStart w:id="3275" w:name="sub_107525514"/>
      <w:bookmarkStart w:id="3276" w:name="sub_1075211714"/>
      <w:bookmarkStart w:id="3277" w:name="sub_1075215314"/>
      <w:bookmarkStart w:id="3278" w:name="sub_1075216314"/>
      <w:bookmarkStart w:id="3279" w:name="sub_1075210214"/>
      <w:bookmarkStart w:id="3280" w:name="sub_10752522214"/>
      <w:bookmarkStart w:id="3281" w:name="sub_107529214"/>
      <w:bookmarkStart w:id="3282" w:name="sub_10752521214"/>
      <w:bookmarkStart w:id="3283" w:name="sub_107525614"/>
      <w:bookmarkStart w:id="3284" w:name="sub_1075211814"/>
      <w:bookmarkStart w:id="3285" w:name="sub_1075215414"/>
      <w:bookmarkStart w:id="3286" w:name="sub_1075216414"/>
      <w:bookmarkStart w:id="3287" w:name="sub_1075212248"/>
      <w:bookmarkStart w:id="3288" w:name="sub_1075212148"/>
      <w:bookmarkStart w:id="3289" w:name="sub_10752108"/>
      <w:bookmarkStart w:id="3290" w:name="sub_107521268"/>
      <w:bookmarkStart w:id="3291" w:name="sub_107525128"/>
      <w:bookmarkStart w:id="3292" w:name="sub_1075211328"/>
      <w:bookmarkStart w:id="3293" w:name="sub_107525228"/>
      <w:bookmarkStart w:id="3294" w:name="sub_1075211428"/>
      <w:bookmarkStart w:id="3295" w:name="sub_1075212238"/>
      <w:bookmarkStart w:id="3296" w:name="sub_1075212138"/>
      <w:bookmarkStart w:id="3297" w:name="sub_1075298"/>
      <w:bookmarkStart w:id="3298" w:name="sub_107521258"/>
      <w:bookmarkStart w:id="3299" w:name="sub_107525118"/>
      <w:bookmarkStart w:id="3300" w:name="sub_1075211318"/>
      <w:bookmarkStart w:id="3301" w:name="sub_107525218"/>
      <w:bookmarkStart w:id="3302" w:name="sub_1075211418"/>
      <w:bookmarkStart w:id="3303" w:name="sub_10752630"/>
      <w:bookmarkStart w:id="3304" w:name="sub_1075212212"/>
      <w:bookmarkStart w:id="3305" w:name="sub_10752530"/>
      <w:bookmarkStart w:id="3306" w:name="sub_1075212112"/>
      <w:bookmarkStart w:id="3307" w:name="sub_10752134"/>
      <w:bookmarkStart w:id="3308" w:name="sub_1075227"/>
      <w:bookmarkStart w:id="3309" w:name="sub_107521114"/>
      <w:bookmarkStart w:id="3310" w:name="sub_107521232"/>
      <w:bookmarkStart w:id="3311" w:name="sub_107526110"/>
      <w:bookmarkStart w:id="3312" w:name="sub_107525110"/>
      <w:bookmarkStart w:id="3313" w:name="sub_107521510"/>
      <w:bookmarkStart w:id="3314" w:name="sub_1075211310"/>
      <w:bookmarkStart w:id="3315" w:name="sub_107526210"/>
      <w:bookmarkStart w:id="3316" w:name="sub_107525210"/>
      <w:bookmarkStart w:id="3317" w:name="sub_107521610"/>
      <w:bookmarkStart w:id="3318" w:name="sub_1075211410"/>
      <w:bookmarkStart w:id="3319" w:name="sub_10752122416"/>
      <w:bookmarkStart w:id="3320" w:name="sub_107521016"/>
      <w:bookmarkStart w:id="3321" w:name="sub_1075251216"/>
      <w:bookmarkStart w:id="3322" w:name="sub_1075252216"/>
      <w:bookmarkStart w:id="3323" w:name="sub_10752122316"/>
      <w:bookmarkStart w:id="3324" w:name="sub_10752916"/>
      <w:bookmarkStart w:id="3325" w:name="sub_1075251116"/>
      <w:bookmarkStart w:id="3326" w:name="sub_1075252116"/>
      <w:bookmarkStart w:id="3327" w:name="sub_10752656"/>
      <w:bookmarkStart w:id="3328" w:name="sub_10752556"/>
      <w:bookmarkStart w:id="3329" w:name="sub_10752196"/>
      <w:bookmarkStart w:id="3330" w:name="sub_107521176"/>
      <w:bookmarkStart w:id="3331" w:name="sub_107526136"/>
      <w:bookmarkStart w:id="3332" w:name="sub_107521536"/>
      <w:bookmarkStart w:id="3333" w:name="sub_107526236"/>
      <w:bookmarkStart w:id="3334" w:name="sub_107521636"/>
      <w:bookmarkStart w:id="3335" w:name="sub_10752122426"/>
      <w:bookmarkStart w:id="3336" w:name="sub_107521026"/>
      <w:bookmarkStart w:id="3337" w:name="sub_1075251226"/>
      <w:bookmarkStart w:id="3338" w:name="sub_1075252226"/>
      <w:bookmarkStart w:id="3339" w:name="sub_10752122326"/>
      <w:bookmarkStart w:id="3340" w:name="sub_10752926"/>
      <w:bookmarkStart w:id="3341" w:name="sub_1075251126"/>
      <w:bookmarkStart w:id="3342" w:name="sub_1075252126"/>
      <w:bookmarkStart w:id="3343" w:name="sub_10752666"/>
      <w:bookmarkStart w:id="3344" w:name="sub_10752566"/>
      <w:bookmarkStart w:id="3345" w:name="sub_107521106"/>
      <w:bookmarkStart w:id="3346" w:name="sub_107521186"/>
      <w:bookmarkStart w:id="3347" w:name="sub_107526146"/>
      <w:bookmarkStart w:id="3348" w:name="sub_107521546"/>
      <w:bookmarkStart w:id="3349" w:name="sub_107526246"/>
      <w:bookmarkStart w:id="3350" w:name="sub_107521646"/>
      <w:bookmarkStart w:id="3351" w:name="sub_107521214412"/>
      <w:bookmarkStart w:id="3352" w:name="sub_107521132412"/>
      <w:bookmarkStart w:id="3353" w:name="sub_107521213412"/>
      <w:bookmarkStart w:id="3354" w:name="sub_107521131412"/>
      <w:bookmarkStart w:id="3355" w:name="sub_10752122812"/>
      <w:bookmarkStart w:id="3356" w:name="sub_107522312"/>
      <w:bookmarkStart w:id="3357" w:name="sub_1075251612"/>
      <w:bookmarkStart w:id="3358" w:name="sub_1075252612"/>
      <w:bookmarkStart w:id="3359" w:name="sub_10752101212"/>
      <w:bookmarkStart w:id="3360" w:name="sub_1075291212"/>
      <w:bookmarkStart w:id="3361" w:name="sub_1075255212"/>
      <w:bookmarkStart w:id="3362" w:name="sub_10752153212"/>
      <w:bookmarkStart w:id="3363" w:name="sub_10752102212"/>
      <w:bookmarkStart w:id="3364" w:name="sub_1075292212"/>
      <w:bookmarkStart w:id="3365" w:name="sub_1075256212"/>
      <w:bookmarkStart w:id="3366" w:name="sub_10752154212"/>
      <w:bookmarkStart w:id="3367" w:name="sub_107521214312"/>
      <w:bookmarkStart w:id="3368" w:name="sub_107521132312"/>
      <w:bookmarkStart w:id="3369" w:name="sub_107521213312"/>
      <w:bookmarkStart w:id="3370" w:name="sub_107521131312"/>
      <w:bookmarkStart w:id="3371" w:name="sub_10752122712"/>
      <w:bookmarkStart w:id="3372" w:name="sub_107522212"/>
      <w:bookmarkStart w:id="3373" w:name="sub_1075251512"/>
      <w:bookmarkStart w:id="3374" w:name="sub_1075252512"/>
      <w:bookmarkStart w:id="3375" w:name="sub_10752101112"/>
      <w:bookmarkStart w:id="3376" w:name="sub_1075291112"/>
      <w:bookmarkStart w:id="3377" w:name="sub_1075255112"/>
      <w:bookmarkStart w:id="3378" w:name="sub_10752153112"/>
      <w:bookmarkStart w:id="3379" w:name="sub_10752102112"/>
      <w:bookmarkStart w:id="3380" w:name="sub_1075292112"/>
      <w:bookmarkStart w:id="3381" w:name="sub_1075256112"/>
      <w:bookmarkStart w:id="3382" w:name="sub_10752154112"/>
      <w:bookmarkStart w:id="3383" w:name="sub_10752122452"/>
      <w:bookmarkStart w:id="3384" w:name="sub_107521052"/>
      <w:bookmarkStart w:id="3385" w:name="sub_1075251252"/>
      <w:bookmarkStart w:id="3386" w:name="sub_1075252252"/>
      <w:bookmarkStart w:id="3387" w:name="sub_10752122352"/>
      <w:bookmarkStart w:id="3388" w:name="sub_10752952"/>
      <w:bookmarkStart w:id="3389" w:name="sub_1075251152"/>
      <w:bookmarkStart w:id="3390" w:name="sub_1075252152"/>
      <w:bookmarkStart w:id="3391" w:name="sub_10752692"/>
      <w:bookmarkStart w:id="3392" w:name="sub_10752592"/>
      <w:bookmarkStart w:id="3393" w:name="sub_107521312"/>
      <w:bookmarkStart w:id="3394" w:name="sub_1075211112"/>
      <w:bookmarkStart w:id="3395" w:name="sub_107526172"/>
      <w:bookmarkStart w:id="3396" w:name="sub_107521572"/>
      <w:bookmarkStart w:id="3397" w:name="sub_107526272"/>
      <w:bookmarkStart w:id="3398" w:name="sub_107521672"/>
      <w:bookmarkStart w:id="3399" w:name="sub_107521224132"/>
      <w:bookmarkStart w:id="3400" w:name="sub_10752512132"/>
      <w:bookmarkStart w:id="3401" w:name="sub_107521223132"/>
      <w:bookmarkStart w:id="3402" w:name="sub_10752511132"/>
      <w:bookmarkStart w:id="3403" w:name="sub_107526532"/>
      <w:bookmarkStart w:id="3404" w:name="sub_107521932"/>
      <w:bookmarkStart w:id="3405" w:name="sub_1075261332"/>
      <w:bookmarkStart w:id="3406" w:name="sub_1075262332"/>
      <w:bookmarkStart w:id="3407" w:name="sub_107521224232"/>
      <w:bookmarkStart w:id="3408" w:name="sub_10752512232"/>
      <w:bookmarkStart w:id="3409" w:name="sub_107521223232"/>
      <w:bookmarkStart w:id="3410" w:name="sub_10752511232"/>
      <w:bookmarkStart w:id="3411" w:name="sub_107526632"/>
      <w:bookmarkStart w:id="3412" w:name="sub_1075211032"/>
      <w:bookmarkStart w:id="3413" w:name="sub_1075261432"/>
      <w:bookmarkStart w:id="3414" w:name="sub_1075262432"/>
      <w:bookmarkStart w:id="3415" w:name="sub_107521214422"/>
      <w:bookmarkStart w:id="3416" w:name="sub_107521132422"/>
      <w:bookmarkStart w:id="3417" w:name="sub_107521213422"/>
      <w:bookmarkStart w:id="3418" w:name="sub_107521131422"/>
      <w:bookmarkStart w:id="3419" w:name="sub_10752122822"/>
      <w:bookmarkStart w:id="3420" w:name="sub_107522322"/>
      <w:bookmarkStart w:id="3421" w:name="sub_1075251622"/>
      <w:bookmarkStart w:id="3422" w:name="sub_1075252622"/>
      <w:bookmarkStart w:id="3423" w:name="sub_10752101222"/>
      <w:bookmarkStart w:id="3424" w:name="sub_1075291222"/>
      <w:bookmarkStart w:id="3425" w:name="sub_1075255222"/>
      <w:bookmarkStart w:id="3426" w:name="sub_10752153222"/>
      <w:bookmarkStart w:id="3427" w:name="sub_10752102222"/>
      <w:bookmarkStart w:id="3428" w:name="sub_1075292222"/>
      <w:bookmarkStart w:id="3429" w:name="sub_1075256222"/>
      <w:bookmarkStart w:id="3430" w:name="sub_10752154222"/>
      <w:bookmarkStart w:id="3431" w:name="sub_107521214322"/>
      <w:bookmarkStart w:id="3432" w:name="sub_107521132322"/>
      <w:bookmarkStart w:id="3433" w:name="sub_107521213322"/>
      <w:bookmarkStart w:id="3434" w:name="sub_107521131322"/>
      <w:bookmarkStart w:id="3435" w:name="sub_10752122722"/>
      <w:bookmarkStart w:id="3436" w:name="sub_107522222"/>
      <w:bookmarkStart w:id="3437" w:name="sub_1075251522"/>
      <w:bookmarkStart w:id="3438" w:name="sub_1075252522"/>
      <w:bookmarkStart w:id="3439" w:name="sub_10752101122"/>
      <w:bookmarkStart w:id="3440" w:name="sub_1075291122"/>
      <w:bookmarkStart w:id="3441" w:name="sub_1075255122"/>
      <w:bookmarkStart w:id="3442" w:name="sub_10752153122"/>
      <w:bookmarkStart w:id="3443" w:name="sub_10752102122"/>
      <w:bookmarkStart w:id="3444" w:name="sub_1075292122"/>
      <w:bookmarkStart w:id="3445" w:name="sub_1075256122"/>
      <w:bookmarkStart w:id="3446" w:name="sub_10752154122"/>
      <w:bookmarkStart w:id="3447" w:name="sub_10752122462"/>
      <w:bookmarkStart w:id="3448" w:name="sub_107521062"/>
      <w:bookmarkStart w:id="3449" w:name="sub_1075251262"/>
      <w:bookmarkStart w:id="3450" w:name="sub_1075252262"/>
      <w:bookmarkStart w:id="3451" w:name="sub_10752122362"/>
      <w:bookmarkStart w:id="3452" w:name="sub_10752962"/>
      <w:bookmarkStart w:id="3453" w:name="sub_1075251162"/>
      <w:bookmarkStart w:id="3454" w:name="sub_1075252162"/>
      <w:bookmarkStart w:id="3455" w:name="sub_107526102"/>
      <w:bookmarkStart w:id="3456" w:name="sub_107525102"/>
      <w:bookmarkStart w:id="3457" w:name="sub_107521322"/>
      <w:bookmarkStart w:id="3458" w:name="sub_1075211122"/>
      <w:bookmarkStart w:id="3459" w:name="sub_107526182"/>
      <w:bookmarkStart w:id="3460" w:name="sub_107521582"/>
      <w:bookmarkStart w:id="3461" w:name="sub_107526282"/>
      <w:bookmarkStart w:id="3462" w:name="sub_107521682"/>
      <w:bookmarkStart w:id="3463" w:name="sub_107521224142"/>
      <w:bookmarkStart w:id="3464" w:name="sub_10752512142"/>
      <w:bookmarkStart w:id="3465" w:name="sub_107521223142"/>
      <w:bookmarkStart w:id="3466" w:name="sub_10752511142"/>
      <w:bookmarkStart w:id="3467" w:name="sub_107526542"/>
      <w:bookmarkStart w:id="3468" w:name="sub_107521942"/>
      <w:bookmarkStart w:id="3469" w:name="sub_1075261342"/>
      <w:bookmarkStart w:id="3470" w:name="sub_1075262342"/>
      <w:bookmarkStart w:id="3471" w:name="sub_107521224242"/>
      <w:bookmarkStart w:id="3472" w:name="sub_10752512242"/>
      <w:bookmarkStart w:id="3473" w:name="sub_107521223242"/>
      <w:bookmarkStart w:id="3474" w:name="sub_10752511242"/>
      <w:bookmarkStart w:id="3475" w:name="sub_107526642"/>
      <w:bookmarkStart w:id="3476" w:name="sub_1075211042"/>
      <w:bookmarkStart w:id="3477" w:name="sub_1075261442"/>
      <w:bookmarkStart w:id="3478" w:name="sub_1075262442"/>
      <w:bookmarkStart w:id="3479" w:name="sub_10752121443"/>
      <w:bookmarkStart w:id="3480" w:name="sub_1075212643"/>
      <w:bookmarkStart w:id="3481" w:name="sub_10752113243"/>
      <w:bookmarkStart w:id="3482" w:name="sub_10752114243"/>
      <w:bookmarkStart w:id="3483" w:name="sub_10752121343"/>
      <w:bookmarkStart w:id="3484" w:name="sub_1075212543"/>
      <w:bookmarkStart w:id="3485" w:name="sub_10752113143"/>
      <w:bookmarkStart w:id="3486" w:name="sub_10752114143"/>
      <w:bookmarkStart w:id="3487" w:name="sub_1075212283"/>
      <w:bookmarkStart w:id="3488" w:name="sub_1075212183"/>
      <w:bookmarkStart w:id="3489" w:name="sub_10752233"/>
      <w:bookmarkStart w:id="3490" w:name="sub_1075212103"/>
      <w:bookmarkStart w:id="3491" w:name="sub_107525163"/>
      <w:bookmarkStart w:id="3492" w:name="sub_1075211363"/>
      <w:bookmarkStart w:id="3493" w:name="sub_107525263"/>
      <w:bookmarkStart w:id="3494" w:name="sub_1075211463"/>
      <w:bookmarkStart w:id="3495" w:name="sub_1075210123"/>
      <w:bookmarkStart w:id="3496" w:name="sub_10752522123"/>
      <w:bookmarkStart w:id="3497" w:name="sub_107529123"/>
      <w:bookmarkStart w:id="3498" w:name="sub_10752521123"/>
      <w:bookmarkStart w:id="3499" w:name="sub_107525523"/>
      <w:bookmarkStart w:id="3500" w:name="sub_1075211723"/>
      <w:bookmarkStart w:id="3501" w:name="sub_1075215323"/>
      <w:bookmarkStart w:id="3502" w:name="sub_1075216323"/>
      <w:bookmarkStart w:id="3503" w:name="sub_1075210223"/>
      <w:bookmarkStart w:id="3504" w:name="sub_10752522223"/>
      <w:bookmarkStart w:id="3505" w:name="sub_107529223"/>
      <w:bookmarkStart w:id="3506" w:name="sub_10752521223"/>
      <w:bookmarkStart w:id="3507" w:name="sub_107525623"/>
      <w:bookmarkStart w:id="3508" w:name="sub_1075211823"/>
      <w:bookmarkStart w:id="3509" w:name="sub_1075215423"/>
      <w:bookmarkStart w:id="3510" w:name="sub_1075216423"/>
      <w:bookmarkStart w:id="3511" w:name="sub_10752121433"/>
      <w:bookmarkStart w:id="3512" w:name="sub_1075212633"/>
      <w:bookmarkStart w:id="3513" w:name="sub_10752113233"/>
      <w:bookmarkStart w:id="3514" w:name="sub_10752114233"/>
      <w:bookmarkStart w:id="3515" w:name="sub_10752121333"/>
      <w:bookmarkStart w:id="3516" w:name="sub_1075212533"/>
      <w:bookmarkStart w:id="3517" w:name="sub_10752113133"/>
      <w:bookmarkStart w:id="3518" w:name="sub_10752114133"/>
      <w:bookmarkStart w:id="3519" w:name="sub_1075212273"/>
      <w:bookmarkStart w:id="3520" w:name="sub_1075212173"/>
      <w:bookmarkStart w:id="3521" w:name="sub_10752223"/>
      <w:bookmarkStart w:id="3522" w:name="sub_107521293"/>
      <w:bookmarkStart w:id="3523" w:name="sub_107525153"/>
      <w:bookmarkStart w:id="3524" w:name="sub_1075211353"/>
      <w:bookmarkStart w:id="3525" w:name="sub_107525253"/>
      <w:bookmarkStart w:id="3526" w:name="sub_1075211453"/>
      <w:bookmarkStart w:id="3527" w:name="sub_1075210113"/>
      <w:bookmarkStart w:id="3528" w:name="sub_10752522113"/>
      <w:bookmarkStart w:id="3529" w:name="sub_107529113"/>
      <w:bookmarkStart w:id="3530" w:name="sub_10752521113"/>
      <w:bookmarkStart w:id="3531" w:name="sub_107525513"/>
      <w:bookmarkStart w:id="3532" w:name="sub_1075211713"/>
      <w:bookmarkStart w:id="3533" w:name="sub_1075215313"/>
      <w:bookmarkStart w:id="3534" w:name="sub_1075216313"/>
      <w:bookmarkStart w:id="3535" w:name="sub_1075210213"/>
      <w:bookmarkStart w:id="3536" w:name="sub_10752522213"/>
      <w:bookmarkStart w:id="3537" w:name="sub_107529213"/>
      <w:bookmarkStart w:id="3538" w:name="sub_10752521213"/>
      <w:bookmarkStart w:id="3539" w:name="sub_107525613"/>
      <w:bookmarkStart w:id="3540" w:name="sub_1075211813"/>
      <w:bookmarkStart w:id="3541" w:name="sub_1075215413"/>
      <w:bookmarkStart w:id="3542" w:name="sub_1075216413"/>
      <w:bookmarkStart w:id="3543" w:name="sub_1075212247"/>
      <w:bookmarkStart w:id="3544" w:name="sub_1075212147"/>
      <w:bookmarkStart w:id="3545" w:name="sub_10752107"/>
      <w:bookmarkStart w:id="3546" w:name="sub_107521267"/>
      <w:bookmarkStart w:id="3547" w:name="sub_107525127"/>
      <w:bookmarkStart w:id="3548" w:name="sub_1075211327"/>
      <w:bookmarkStart w:id="3549" w:name="sub_107525227"/>
      <w:bookmarkStart w:id="3550" w:name="sub_1075211427"/>
      <w:bookmarkStart w:id="3551" w:name="sub_1075212237"/>
      <w:bookmarkStart w:id="3552" w:name="sub_1075212137"/>
      <w:bookmarkStart w:id="3553" w:name="sub_1075297"/>
      <w:bookmarkStart w:id="3554" w:name="sub_107521257"/>
      <w:bookmarkStart w:id="3555" w:name="sub_107525117"/>
      <w:bookmarkStart w:id="3556" w:name="sub_1075211317"/>
      <w:bookmarkStart w:id="3557" w:name="sub_107525217"/>
      <w:bookmarkStart w:id="3558" w:name="sub_1075211417"/>
      <w:bookmarkStart w:id="3559" w:name="sub_10752620"/>
      <w:bookmarkStart w:id="3560" w:name="sub_1075212211"/>
      <w:bookmarkStart w:id="3561" w:name="sub_10752520"/>
      <w:bookmarkStart w:id="3562" w:name="sub_1075212111"/>
      <w:bookmarkStart w:id="3563" w:name="sub_10752133"/>
      <w:bookmarkStart w:id="3564" w:name="sub_1075226"/>
      <w:bookmarkStart w:id="3565" w:name="sub_107521113"/>
      <w:bookmarkStart w:id="3566" w:name="sub_107521231"/>
      <w:bookmarkStart w:id="3567" w:name="sub_10752619"/>
      <w:bookmarkStart w:id="3568" w:name="sub_10752519"/>
      <w:bookmarkStart w:id="3569" w:name="sub_10752159"/>
      <w:bookmarkStart w:id="3570" w:name="sub_107521139"/>
      <w:bookmarkStart w:id="3571" w:name="sub_10752629"/>
      <w:bookmarkStart w:id="3572" w:name="sub_10752529"/>
      <w:bookmarkStart w:id="3573" w:name="sub_10752169"/>
      <w:bookmarkStart w:id="3574" w:name="sub_107521149"/>
      <w:bookmarkStart w:id="3575" w:name="sub_10752122415"/>
      <w:bookmarkStart w:id="3576" w:name="sub_107521015"/>
      <w:bookmarkStart w:id="3577" w:name="sub_1075251215"/>
      <w:bookmarkStart w:id="3578" w:name="sub_1075252215"/>
      <w:bookmarkStart w:id="3579" w:name="sub_10752122315"/>
      <w:bookmarkStart w:id="3580" w:name="sub_10752915"/>
      <w:bookmarkStart w:id="3581" w:name="sub_1075251115"/>
      <w:bookmarkStart w:id="3582" w:name="sub_1075252115"/>
      <w:bookmarkStart w:id="3583" w:name="sub_10752655"/>
      <w:bookmarkStart w:id="3584" w:name="sub_10752555"/>
      <w:bookmarkStart w:id="3585" w:name="sub_10752195"/>
      <w:bookmarkStart w:id="3586" w:name="sub_107521175"/>
      <w:bookmarkStart w:id="3587" w:name="sub_107526135"/>
      <w:bookmarkStart w:id="3588" w:name="sub_107521535"/>
      <w:bookmarkStart w:id="3589" w:name="sub_107526235"/>
      <w:bookmarkStart w:id="3590" w:name="sub_107521635"/>
      <w:bookmarkStart w:id="3591" w:name="sub_10752122425"/>
      <w:bookmarkStart w:id="3592" w:name="sub_107521025"/>
      <w:bookmarkStart w:id="3593" w:name="sub_1075251225"/>
      <w:bookmarkStart w:id="3594" w:name="sub_1075252225"/>
      <w:bookmarkStart w:id="3595" w:name="sub_10752122325"/>
      <w:bookmarkStart w:id="3596" w:name="sub_10752925"/>
      <w:bookmarkStart w:id="3597" w:name="sub_1075251125"/>
      <w:bookmarkStart w:id="3598" w:name="sub_1075252125"/>
      <w:bookmarkStart w:id="3599" w:name="sub_10752665"/>
      <w:bookmarkStart w:id="3600" w:name="sub_10752565"/>
      <w:bookmarkStart w:id="3601" w:name="sub_107521105"/>
      <w:bookmarkStart w:id="3602" w:name="sub_107521185"/>
      <w:bookmarkStart w:id="3603" w:name="sub_107526145"/>
      <w:bookmarkStart w:id="3604" w:name="sub_107521545"/>
      <w:bookmarkStart w:id="3605" w:name="sub_107526245"/>
      <w:bookmarkStart w:id="3606" w:name="sub_107521645"/>
      <w:bookmarkStart w:id="3607" w:name="sub_107521214411"/>
      <w:bookmarkStart w:id="3608" w:name="sub_107521132411"/>
      <w:bookmarkStart w:id="3609" w:name="sub_107521213411"/>
      <w:bookmarkStart w:id="3610" w:name="sub_107521131411"/>
      <w:bookmarkStart w:id="3611" w:name="sub_10752122811"/>
      <w:bookmarkStart w:id="3612" w:name="sub_107522311"/>
      <w:bookmarkStart w:id="3613" w:name="sub_1075251611"/>
      <w:bookmarkStart w:id="3614" w:name="sub_1075252611"/>
      <w:bookmarkStart w:id="3615" w:name="sub_10752101211"/>
      <w:bookmarkStart w:id="3616" w:name="sub_1075291211"/>
      <w:bookmarkStart w:id="3617" w:name="sub_1075255211"/>
      <w:bookmarkStart w:id="3618" w:name="sub_10752153211"/>
      <w:bookmarkStart w:id="3619" w:name="sub_10752102211"/>
      <w:bookmarkStart w:id="3620" w:name="sub_1075292211"/>
      <w:bookmarkStart w:id="3621" w:name="sub_1075256211"/>
      <w:bookmarkStart w:id="3622" w:name="sub_10752154211"/>
      <w:bookmarkStart w:id="3623" w:name="sub_107521214311"/>
      <w:bookmarkStart w:id="3624" w:name="sub_107521132311"/>
      <w:bookmarkStart w:id="3625" w:name="sub_107521213311"/>
      <w:bookmarkStart w:id="3626" w:name="sub_107521131311"/>
      <w:bookmarkStart w:id="3627" w:name="sub_10752122711"/>
      <w:bookmarkStart w:id="3628" w:name="sub_107522211"/>
      <w:bookmarkStart w:id="3629" w:name="sub_1075251511"/>
      <w:bookmarkStart w:id="3630" w:name="sub_1075252511"/>
      <w:bookmarkStart w:id="3631" w:name="sub_10752101111"/>
      <w:bookmarkStart w:id="3632" w:name="sub_1075291111"/>
      <w:bookmarkStart w:id="3633" w:name="sub_1075255111"/>
      <w:bookmarkStart w:id="3634" w:name="sub_10752153111"/>
      <w:bookmarkStart w:id="3635" w:name="sub_10752102111"/>
      <w:bookmarkStart w:id="3636" w:name="sub_1075292111"/>
      <w:bookmarkStart w:id="3637" w:name="sub_1075256111"/>
      <w:bookmarkStart w:id="3638" w:name="sub_10752154111"/>
      <w:bookmarkStart w:id="3639" w:name="sub_10752122451"/>
      <w:bookmarkStart w:id="3640" w:name="sub_107521051"/>
      <w:bookmarkStart w:id="3641" w:name="sub_1075251251"/>
      <w:bookmarkStart w:id="3642" w:name="sub_1075252251"/>
      <w:bookmarkStart w:id="3643" w:name="sub_10752122351"/>
      <w:bookmarkStart w:id="3644" w:name="sub_10752951"/>
      <w:bookmarkStart w:id="3645" w:name="sub_1075251151"/>
      <w:bookmarkStart w:id="3646" w:name="sub_1075252151"/>
      <w:bookmarkStart w:id="3647" w:name="sub_10752691"/>
      <w:bookmarkStart w:id="3648" w:name="sub_10752591"/>
      <w:bookmarkStart w:id="3649" w:name="sub_107521311"/>
      <w:bookmarkStart w:id="3650" w:name="sub_1075211111"/>
      <w:bookmarkStart w:id="3651" w:name="sub_107526171"/>
      <w:bookmarkStart w:id="3652" w:name="sub_107521571"/>
      <w:bookmarkStart w:id="3653" w:name="sub_107526271"/>
      <w:bookmarkStart w:id="3654" w:name="sub_107521671"/>
      <w:bookmarkStart w:id="3655" w:name="sub_107521224131"/>
      <w:bookmarkStart w:id="3656" w:name="sub_10752512131"/>
      <w:bookmarkStart w:id="3657" w:name="sub_107521223131"/>
      <w:bookmarkStart w:id="3658" w:name="sub_10752511131"/>
      <w:bookmarkStart w:id="3659" w:name="sub_107526531"/>
      <w:bookmarkStart w:id="3660" w:name="sub_107521931"/>
      <w:bookmarkStart w:id="3661" w:name="sub_1075261331"/>
      <w:bookmarkStart w:id="3662" w:name="sub_1075262331"/>
      <w:bookmarkStart w:id="3663" w:name="sub_107521224231"/>
      <w:bookmarkStart w:id="3664" w:name="sub_10752512231"/>
      <w:bookmarkStart w:id="3665" w:name="sub_107521223231"/>
      <w:bookmarkStart w:id="3666" w:name="sub_10752511231"/>
      <w:bookmarkStart w:id="3667" w:name="sub_107526631"/>
      <w:bookmarkStart w:id="3668" w:name="sub_1075211031"/>
      <w:bookmarkStart w:id="3669" w:name="sub_1075261431"/>
      <w:bookmarkStart w:id="3670" w:name="sub_1075262431"/>
      <w:bookmarkStart w:id="3671" w:name="sub_107521214421"/>
      <w:bookmarkStart w:id="3672" w:name="sub_107521132421"/>
      <w:bookmarkStart w:id="3673" w:name="sub_107521213421"/>
      <w:bookmarkStart w:id="3674" w:name="sub_107521131421"/>
      <w:bookmarkStart w:id="3675" w:name="sub_10752122821"/>
      <w:bookmarkStart w:id="3676" w:name="sub_107522321"/>
      <w:bookmarkStart w:id="3677" w:name="sub_1075251621"/>
      <w:bookmarkStart w:id="3678" w:name="sub_1075252621"/>
      <w:bookmarkStart w:id="3679" w:name="sub_10752101221"/>
      <w:bookmarkStart w:id="3680" w:name="sub_1075291221"/>
      <w:bookmarkStart w:id="3681" w:name="sub_1075255221"/>
      <w:bookmarkStart w:id="3682" w:name="sub_10752153221"/>
      <w:bookmarkStart w:id="3683" w:name="sub_10752102221"/>
      <w:bookmarkStart w:id="3684" w:name="sub_1075292221"/>
      <w:bookmarkStart w:id="3685" w:name="sub_1075256221"/>
      <w:bookmarkStart w:id="3686" w:name="sub_10752154221"/>
      <w:bookmarkStart w:id="3687" w:name="sub_107521214321"/>
      <w:bookmarkStart w:id="3688" w:name="sub_107521132321"/>
      <w:bookmarkStart w:id="3689" w:name="sub_107521213321"/>
      <w:bookmarkStart w:id="3690" w:name="sub_107521131321"/>
      <w:bookmarkStart w:id="3691" w:name="sub_10752122721"/>
      <w:bookmarkStart w:id="3692" w:name="sub_107522221"/>
      <w:bookmarkStart w:id="3693" w:name="sub_1075251521"/>
      <w:bookmarkStart w:id="3694" w:name="sub_1075252521"/>
      <w:bookmarkStart w:id="3695" w:name="sub_10752101121"/>
      <w:bookmarkStart w:id="3696" w:name="sub_1075291121"/>
      <w:bookmarkStart w:id="3697" w:name="sub_1075255121"/>
      <w:bookmarkStart w:id="3698" w:name="sub_10752153121"/>
      <w:bookmarkStart w:id="3699" w:name="sub_10752102121"/>
      <w:bookmarkStart w:id="3700" w:name="sub_1075292121"/>
      <w:bookmarkStart w:id="3701" w:name="sub_1075256121"/>
      <w:bookmarkStart w:id="3702" w:name="sub_10752154121"/>
      <w:bookmarkStart w:id="3703" w:name="sub_10752122461"/>
      <w:bookmarkStart w:id="3704" w:name="sub_107521061"/>
      <w:bookmarkStart w:id="3705" w:name="sub_1075251261"/>
      <w:bookmarkStart w:id="3706" w:name="sub_1075252261"/>
      <w:bookmarkStart w:id="3707" w:name="sub_10752122361"/>
      <w:bookmarkStart w:id="3708" w:name="sub_10752961"/>
      <w:bookmarkStart w:id="3709" w:name="sub_1075251161"/>
      <w:bookmarkStart w:id="3710" w:name="sub_1075252161"/>
      <w:bookmarkStart w:id="3711" w:name="sub_107526101"/>
      <w:bookmarkStart w:id="3712" w:name="sub_107525101"/>
      <w:bookmarkStart w:id="3713" w:name="sub_107521321"/>
      <w:bookmarkStart w:id="3714" w:name="sub_1075211121"/>
      <w:bookmarkStart w:id="3715" w:name="sub_107526181"/>
      <w:bookmarkStart w:id="3716" w:name="sub_107521581"/>
      <w:bookmarkStart w:id="3717" w:name="sub_107526281"/>
      <w:bookmarkStart w:id="3718" w:name="sub_107521681"/>
      <w:bookmarkStart w:id="3719" w:name="sub_107521224141"/>
      <w:bookmarkStart w:id="3720" w:name="sub_10752512141"/>
      <w:bookmarkStart w:id="3721" w:name="sub_107521223141"/>
      <w:bookmarkStart w:id="3722" w:name="sub_10752511141"/>
      <w:bookmarkStart w:id="3723" w:name="sub_107526541"/>
      <w:bookmarkStart w:id="3724" w:name="sub_107521941"/>
      <w:bookmarkStart w:id="3725" w:name="sub_1075261341"/>
      <w:bookmarkStart w:id="3726" w:name="sub_1075262341"/>
      <w:bookmarkStart w:id="3727" w:name="sub_107521224241"/>
      <w:bookmarkStart w:id="3728" w:name="sub_10752512241"/>
      <w:bookmarkStart w:id="3729" w:name="sub_107521223241"/>
      <w:bookmarkStart w:id="3730" w:name="sub_10752511241"/>
      <w:bookmarkStart w:id="3731" w:name="sub_107526641"/>
      <w:bookmarkStart w:id="3732" w:name="sub_1075211041"/>
      <w:bookmarkStart w:id="3733" w:name="sub_1075261441"/>
      <w:bookmarkStart w:id="3734" w:name="sub_1075262441"/>
      <w:bookmarkStart w:id="3735" w:name="sub_107521644"/>
      <w:bookmarkStart w:id="3736" w:name="sub_1075212144"/>
      <w:bookmarkStart w:id="3737" w:name="sub_10752104"/>
      <w:bookmarkStart w:id="3738" w:name="sub_107521264"/>
      <w:bookmarkStart w:id="3739" w:name="sub_107525124"/>
      <w:bookmarkStart w:id="3740" w:name="sub_1075211324"/>
      <w:bookmarkStart w:id="3741" w:name="sub_107525224"/>
      <w:bookmarkStart w:id="3742" w:name="sub_1075211424"/>
      <w:bookmarkStart w:id="3743" w:name="sub_1075212234"/>
      <w:bookmarkStart w:id="3744" w:name="sub_1075212134"/>
      <w:bookmarkStart w:id="3745" w:name="sub_1075294"/>
      <w:bookmarkStart w:id="3746" w:name="sub_107521254"/>
      <w:bookmarkStart w:id="3747" w:name="sub_107525114"/>
      <w:bookmarkStart w:id="3748" w:name="sub_1075211314"/>
      <w:bookmarkStart w:id="3749" w:name="sub_107525214"/>
      <w:bookmarkStart w:id="3750" w:name="sub_1075211414"/>
      <w:bookmarkStart w:id="3751" w:name="sub_1075268"/>
      <w:bookmarkStart w:id="3752" w:name="sub_107521228"/>
      <w:bookmarkStart w:id="3753" w:name="sub_1075258"/>
      <w:bookmarkStart w:id="3754" w:name="sub_107521218"/>
      <w:bookmarkStart w:id="3755" w:name="sub_10752130"/>
      <w:bookmarkStart w:id="3756" w:name="sub_1075223"/>
      <w:bookmarkStart w:id="3757" w:name="sub_107521110"/>
      <w:bookmarkStart w:id="3758" w:name="sub_107521210"/>
      <w:bookmarkStart w:id="3759" w:name="sub_10752616"/>
      <w:bookmarkStart w:id="3760" w:name="sub_10752516"/>
      <w:bookmarkStart w:id="3761" w:name="sub_10752156"/>
      <w:bookmarkStart w:id="3762" w:name="sub_107521136"/>
      <w:bookmarkStart w:id="3763" w:name="sub_10752626"/>
      <w:bookmarkStart w:id="3764" w:name="sub_10752526"/>
      <w:bookmarkStart w:id="3765" w:name="sub_10752166"/>
      <w:bookmarkStart w:id="3766" w:name="sub_107521146"/>
      <w:bookmarkStart w:id="3767" w:name="sub_10752122412"/>
      <w:bookmarkStart w:id="3768" w:name="sub_107521012"/>
      <w:bookmarkStart w:id="3769" w:name="sub_1075251212"/>
      <w:bookmarkStart w:id="3770" w:name="sub_1075252212"/>
      <w:bookmarkStart w:id="3771" w:name="sub_10752122312"/>
      <w:bookmarkStart w:id="3772" w:name="sub_10752912"/>
      <w:bookmarkStart w:id="3773" w:name="sub_1075251112"/>
      <w:bookmarkStart w:id="3774" w:name="sub_1075252112"/>
      <w:bookmarkStart w:id="3775" w:name="sub_10752652"/>
      <w:bookmarkStart w:id="3776" w:name="sub_10752552"/>
      <w:bookmarkStart w:id="3777" w:name="sub_10752192"/>
      <w:bookmarkStart w:id="3778" w:name="sub_107521172"/>
      <w:bookmarkStart w:id="3779" w:name="sub_107526132"/>
      <w:bookmarkStart w:id="3780" w:name="sub_107521532"/>
      <w:bookmarkStart w:id="3781" w:name="sub_107526232"/>
      <w:bookmarkStart w:id="3782" w:name="sub_107521632"/>
      <w:bookmarkStart w:id="3783" w:name="sub_10752122422"/>
      <w:bookmarkStart w:id="3784" w:name="sub_107521022"/>
      <w:bookmarkStart w:id="3785" w:name="sub_1075251222"/>
      <w:bookmarkStart w:id="3786" w:name="sub_1075252222"/>
      <w:bookmarkStart w:id="3787" w:name="sub_10752122322"/>
      <w:bookmarkStart w:id="3788" w:name="sub_10752922"/>
      <w:bookmarkStart w:id="3789" w:name="sub_1075251122"/>
      <w:bookmarkStart w:id="3790" w:name="sub_1075252122"/>
      <w:bookmarkStart w:id="3791" w:name="sub_10752662"/>
      <w:bookmarkStart w:id="3792" w:name="sub_10752562"/>
      <w:bookmarkStart w:id="3793" w:name="sub_107521102"/>
      <w:bookmarkStart w:id="3794" w:name="sub_107521182"/>
      <w:bookmarkStart w:id="3795" w:name="sub_107526142"/>
      <w:bookmarkStart w:id="3796" w:name="sub_107521542"/>
      <w:bookmarkStart w:id="3797" w:name="sub_107526242"/>
      <w:bookmarkStart w:id="3798" w:name="sub_107521642"/>
      <w:bookmarkStart w:id="3799" w:name="sub_1075212243"/>
      <w:bookmarkStart w:id="3800" w:name="sub_1075212143"/>
      <w:bookmarkStart w:id="3801" w:name="sub_10752103"/>
      <w:bookmarkStart w:id="3802" w:name="sub_107521263"/>
      <w:bookmarkStart w:id="3803" w:name="sub_107525123"/>
      <w:bookmarkStart w:id="3804" w:name="sub_1075211323"/>
      <w:bookmarkStart w:id="3805" w:name="sub_107525223"/>
      <w:bookmarkStart w:id="3806" w:name="sub_1075211423"/>
      <w:bookmarkStart w:id="3807" w:name="sub_1075212233"/>
      <w:bookmarkStart w:id="3808" w:name="sub_1075212133"/>
      <w:bookmarkStart w:id="3809" w:name="sub_1075293"/>
      <w:bookmarkStart w:id="3810" w:name="sub_107521253"/>
      <w:bookmarkStart w:id="3811" w:name="sub_107525113"/>
      <w:bookmarkStart w:id="3812" w:name="sub_1075211313"/>
      <w:bookmarkStart w:id="3813" w:name="sub_107525213"/>
      <w:bookmarkStart w:id="3814" w:name="sub_1075211413"/>
      <w:bookmarkStart w:id="3815" w:name="sub_1075267"/>
      <w:bookmarkStart w:id="3816" w:name="sub_107521227"/>
      <w:bookmarkStart w:id="3817" w:name="sub_1075257"/>
      <w:bookmarkStart w:id="3818" w:name="sub_107521217"/>
      <w:bookmarkStart w:id="3819" w:name="sub_10752120"/>
      <w:bookmarkStart w:id="3820" w:name="sub_1075222"/>
      <w:bookmarkStart w:id="3821" w:name="sub_10752119"/>
      <w:bookmarkStart w:id="3822" w:name="sub_10752129"/>
      <w:bookmarkStart w:id="3823" w:name="sub_10752615"/>
      <w:bookmarkStart w:id="3824" w:name="sub_10752515"/>
      <w:bookmarkStart w:id="3825" w:name="sub_10752155"/>
      <w:bookmarkStart w:id="3826" w:name="sub_107521135"/>
      <w:bookmarkStart w:id="3827" w:name="sub_10752625"/>
      <w:bookmarkStart w:id="3828" w:name="sub_10752525"/>
      <w:bookmarkStart w:id="3829" w:name="sub_10752165"/>
      <w:bookmarkStart w:id="3830" w:name="sub_107521145"/>
      <w:bookmarkStart w:id="3831" w:name="sub_10752122411"/>
      <w:bookmarkStart w:id="3832" w:name="sub_107521011"/>
      <w:bookmarkStart w:id="3833" w:name="sub_1075251211"/>
      <w:bookmarkStart w:id="3834" w:name="sub_1075252211"/>
      <w:bookmarkStart w:id="3835" w:name="sub_10752122311"/>
      <w:bookmarkStart w:id="3836" w:name="sub_10752911"/>
      <w:bookmarkStart w:id="3837" w:name="sub_1075251111"/>
      <w:bookmarkStart w:id="3838" w:name="sub_1075252111"/>
      <w:bookmarkStart w:id="3839" w:name="sub_10752651"/>
      <w:bookmarkStart w:id="3840" w:name="sub_10752551"/>
      <w:bookmarkStart w:id="3841" w:name="sub_10752191"/>
      <w:bookmarkStart w:id="3842" w:name="sub_107521171"/>
      <w:bookmarkStart w:id="3843" w:name="sub_107526131"/>
      <w:bookmarkStart w:id="3844" w:name="sub_107521531"/>
      <w:bookmarkStart w:id="3845" w:name="sub_107526231"/>
      <w:bookmarkStart w:id="3846" w:name="sub_107521631"/>
      <w:bookmarkStart w:id="3847" w:name="sub_10752122421"/>
      <w:bookmarkStart w:id="3848" w:name="sub_107521021"/>
      <w:bookmarkStart w:id="3849" w:name="sub_1075251221"/>
      <w:bookmarkStart w:id="3850" w:name="sub_1075252221"/>
      <w:bookmarkStart w:id="3851" w:name="sub_10752122321"/>
      <w:bookmarkStart w:id="3852" w:name="sub_10752921"/>
      <w:bookmarkStart w:id="3853" w:name="sub_1075251121"/>
      <w:bookmarkStart w:id="3854" w:name="sub_1075252121"/>
      <w:bookmarkStart w:id="3855" w:name="sub_10752661"/>
      <w:bookmarkStart w:id="3856" w:name="sub_10752561"/>
      <w:bookmarkStart w:id="3857" w:name="sub_107521101"/>
      <w:bookmarkStart w:id="3858" w:name="sub_107521181"/>
      <w:bookmarkStart w:id="3859" w:name="sub_107526141"/>
      <w:bookmarkStart w:id="3860" w:name="sub_107521541"/>
      <w:bookmarkStart w:id="3861" w:name="sub_107526241"/>
      <w:bookmarkStart w:id="3862" w:name="sub_107521641"/>
      <w:bookmarkStart w:id="3863" w:name="sub_107521144"/>
      <w:bookmarkStart w:id="3864" w:name="sub_107521224"/>
      <w:bookmarkStart w:id="3865" w:name="sub_1075254"/>
      <w:bookmarkStart w:id="3866" w:name="sub_107521214"/>
      <w:bookmarkStart w:id="3867" w:name="sub_1075218"/>
      <w:bookmarkStart w:id="3868" w:name="sub_1075210"/>
      <w:bookmarkStart w:id="3869" w:name="sub_10752116"/>
      <w:bookmarkStart w:id="3870" w:name="sub_10752126"/>
      <w:bookmarkStart w:id="3871" w:name="sub_10752612"/>
      <w:bookmarkStart w:id="3872" w:name="sub_10752512"/>
      <w:bookmarkStart w:id="3873" w:name="sub_10752152"/>
      <w:bookmarkStart w:id="3874" w:name="sub_107521132"/>
      <w:bookmarkStart w:id="3875" w:name="sub_10752622"/>
      <w:bookmarkStart w:id="3876" w:name="sub_10752522"/>
      <w:bookmarkStart w:id="3877" w:name="sub_10752162"/>
      <w:bookmarkStart w:id="3878" w:name="sub_107521142"/>
      <w:bookmarkStart w:id="3879" w:name="sub_1075263"/>
      <w:bookmarkStart w:id="3880" w:name="sub_107521223"/>
      <w:bookmarkStart w:id="3881" w:name="sub_1075253"/>
      <w:bookmarkStart w:id="3882" w:name="sub_107521213"/>
      <w:bookmarkStart w:id="3883" w:name="sub_1075217"/>
      <w:bookmarkStart w:id="3884" w:name="sub_107529"/>
      <w:bookmarkStart w:id="3885" w:name="sub_10752115"/>
      <w:bookmarkStart w:id="3886" w:name="sub_10752125"/>
      <w:bookmarkStart w:id="3887" w:name="sub_10752611"/>
      <w:bookmarkStart w:id="3888" w:name="sub_10752511"/>
      <w:bookmarkStart w:id="3889" w:name="sub_10752151"/>
      <w:bookmarkStart w:id="3890" w:name="sub_107521131"/>
      <w:bookmarkStart w:id="3891" w:name="sub_10752621"/>
      <w:bookmarkStart w:id="3892" w:name="sub_10752521"/>
      <w:bookmarkStart w:id="3893" w:name="sub_10752161"/>
      <w:bookmarkStart w:id="3894" w:name="sub_107521141"/>
      <w:bookmarkStart w:id="3895" w:name="sub_10752124"/>
      <w:bookmarkStart w:id="3896" w:name="sub_107526"/>
      <w:bookmarkStart w:id="3897" w:name="sub_10752112"/>
      <w:bookmarkStart w:id="3898" w:name="sub_10752122"/>
      <w:bookmarkStart w:id="3899" w:name="sub_1075213"/>
      <w:bookmarkStart w:id="3900" w:name="sub_107525"/>
      <w:bookmarkStart w:id="3901" w:name="sub_10752111"/>
      <w:bookmarkStart w:id="3902" w:name="sub_10752121"/>
      <w:bookmarkStart w:id="3903" w:name="sub_107524"/>
      <w:bookmarkStart w:id="3904" w:name="sub_107521"/>
      <w:bookmarkStart w:id="3905" w:name="sub_10753"/>
      <w:bookmarkStart w:id="3906" w:name="sub_10752"/>
      <w:bookmarkStart w:id="3907" w:name="sub_107522"/>
      <w:bookmarkStart w:id="3908" w:name="sub_1075211"/>
      <w:bookmarkStart w:id="3909" w:name="sub_107523"/>
      <w:bookmarkStart w:id="3910" w:name="sub_1075212"/>
      <w:bookmarkStart w:id="3911" w:name="sub_1075214"/>
      <w:bookmarkStart w:id="3912" w:name="sub_1075261"/>
      <w:bookmarkStart w:id="3913" w:name="sub_107521221"/>
      <w:bookmarkStart w:id="3914" w:name="sub_1075251"/>
      <w:bookmarkStart w:id="3915" w:name="sub_107521211"/>
      <w:bookmarkStart w:id="3916" w:name="sub_1075215"/>
      <w:bookmarkStart w:id="3917" w:name="sub_107527"/>
      <w:bookmarkStart w:id="3918" w:name="sub_10752113"/>
      <w:bookmarkStart w:id="3919" w:name="sub_10752123"/>
      <w:bookmarkStart w:id="3920" w:name="sub_1075262"/>
      <w:bookmarkStart w:id="3921" w:name="sub_107521222"/>
      <w:bookmarkStart w:id="3922" w:name="sub_1075252"/>
      <w:bookmarkStart w:id="3923" w:name="sub_107521212"/>
      <w:bookmarkStart w:id="3924" w:name="sub_1075216"/>
      <w:bookmarkStart w:id="3925" w:name="sub_107528"/>
      <w:bookmarkStart w:id="3926" w:name="sub_10752114"/>
      <w:bookmarkStart w:id="3927" w:name="sub_1075264"/>
      <w:bookmarkStart w:id="3928" w:name="sub_1075212241"/>
      <w:bookmarkStart w:id="3929" w:name="sub_1075212141"/>
      <w:bookmarkStart w:id="3930" w:name="sub_10752101"/>
      <w:bookmarkStart w:id="3931" w:name="sub_107521261"/>
      <w:bookmarkStart w:id="3932" w:name="sub_107525121"/>
      <w:bookmarkStart w:id="3933" w:name="sub_1075211321"/>
      <w:bookmarkStart w:id="3934" w:name="sub_107525221"/>
      <w:bookmarkStart w:id="3935" w:name="sub_1075211421"/>
      <w:bookmarkStart w:id="3936" w:name="sub_1075212231"/>
      <w:bookmarkStart w:id="3937" w:name="sub_1075212131"/>
      <w:bookmarkStart w:id="3938" w:name="sub_1075291"/>
      <w:bookmarkStart w:id="3939" w:name="sub_107521251"/>
      <w:bookmarkStart w:id="3940" w:name="sub_107525111"/>
      <w:bookmarkStart w:id="3941" w:name="sub_1075211311"/>
      <w:bookmarkStart w:id="3942" w:name="sub_107525211"/>
      <w:bookmarkStart w:id="3943" w:name="sub_1075211411"/>
      <w:bookmarkStart w:id="3944" w:name="sub_1075265"/>
      <w:bookmarkStart w:id="3945" w:name="sub_107521225"/>
      <w:bookmarkStart w:id="3946" w:name="sub_1075255"/>
      <w:bookmarkStart w:id="3947" w:name="sub_107521215"/>
      <w:bookmarkStart w:id="3948" w:name="sub_1075219"/>
      <w:bookmarkStart w:id="3949" w:name="sub_1075220"/>
      <w:bookmarkStart w:id="3950" w:name="sub_10752117"/>
      <w:bookmarkStart w:id="3951" w:name="sub_10752127"/>
      <w:bookmarkStart w:id="3952" w:name="sub_10752613"/>
      <w:bookmarkStart w:id="3953" w:name="sub_10752513"/>
      <w:bookmarkStart w:id="3954" w:name="sub_10752153"/>
      <w:bookmarkStart w:id="3955" w:name="sub_107521133"/>
      <w:bookmarkStart w:id="3956" w:name="sub_10752623"/>
      <w:bookmarkStart w:id="3957" w:name="sub_10752523"/>
      <w:bookmarkStart w:id="3958" w:name="sub_10752163"/>
      <w:bookmarkStart w:id="3959" w:name="sub_107521143"/>
      <w:bookmarkStart w:id="3960" w:name="sub_1075212242"/>
      <w:bookmarkStart w:id="3961" w:name="sub_1075212142"/>
      <w:bookmarkStart w:id="3962" w:name="sub_10752102"/>
      <w:bookmarkStart w:id="3963" w:name="sub_107521262"/>
      <w:bookmarkStart w:id="3964" w:name="sub_107525122"/>
      <w:bookmarkStart w:id="3965" w:name="sub_1075211322"/>
      <w:bookmarkStart w:id="3966" w:name="sub_107525222"/>
      <w:bookmarkStart w:id="3967" w:name="sub_1075211422"/>
      <w:bookmarkStart w:id="3968" w:name="sub_1075212232"/>
      <w:bookmarkStart w:id="3969" w:name="sub_1075212132"/>
      <w:bookmarkStart w:id="3970" w:name="sub_1075292"/>
      <w:bookmarkStart w:id="3971" w:name="sub_107521252"/>
      <w:bookmarkStart w:id="3972" w:name="sub_107525112"/>
      <w:bookmarkStart w:id="3973" w:name="sub_1075211312"/>
      <w:bookmarkStart w:id="3974" w:name="sub_107525212"/>
      <w:bookmarkStart w:id="3975" w:name="sub_1075211412"/>
      <w:bookmarkStart w:id="3976" w:name="sub_1075266"/>
      <w:bookmarkStart w:id="3977" w:name="sub_107521226"/>
      <w:bookmarkStart w:id="3978" w:name="sub_1075256"/>
      <w:bookmarkStart w:id="3979" w:name="sub_107521216"/>
      <w:bookmarkStart w:id="3980" w:name="sub_10752110"/>
      <w:bookmarkStart w:id="3981" w:name="sub_1075221"/>
      <w:bookmarkStart w:id="3982" w:name="sub_10752118"/>
      <w:bookmarkStart w:id="3983" w:name="sub_10752128"/>
      <w:bookmarkStart w:id="3984" w:name="sub_10752614"/>
      <w:bookmarkStart w:id="3985" w:name="sub_10752514"/>
      <w:bookmarkStart w:id="3986" w:name="sub_10752154"/>
      <w:bookmarkStart w:id="3987" w:name="sub_107521134"/>
      <w:bookmarkStart w:id="3988" w:name="sub_10752624"/>
      <w:bookmarkStart w:id="3989" w:name="sub_10752524"/>
      <w:bookmarkStart w:id="3990" w:name="sub_10752164"/>
      <w:bookmarkStart w:id="3991" w:name="sub_1075212244"/>
      <w:bookmarkStart w:id="3992" w:name="sub_10752121441"/>
      <w:bookmarkStart w:id="3993" w:name="sub_1075212641"/>
      <w:bookmarkStart w:id="3994" w:name="sub_10752113241"/>
      <w:bookmarkStart w:id="3995" w:name="sub_10752114241"/>
      <w:bookmarkStart w:id="3996" w:name="sub_10752121341"/>
      <w:bookmarkStart w:id="3997" w:name="sub_1075212541"/>
      <w:bookmarkStart w:id="3998" w:name="sub_10752113141"/>
      <w:bookmarkStart w:id="3999" w:name="sub_10752114141"/>
      <w:bookmarkStart w:id="4000" w:name="sub_1075212281"/>
      <w:bookmarkStart w:id="4001" w:name="sub_1075212181"/>
      <w:bookmarkStart w:id="4002" w:name="sub_10752231"/>
      <w:bookmarkStart w:id="4003" w:name="sub_1075212101"/>
      <w:bookmarkStart w:id="4004" w:name="sub_107525161"/>
      <w:bookmarkStart w:id="4005" w:name="sub_1075211361"/>
      <w:bookmarkStart w:id="4006" w:name="sub_107525261"/>
      <w:bookmarkStart w:id="4007" w:name="sub_1075211461"/>
      <w:bookmarkStart w:id="4008" w:name="sub_1075210121"/>
      <w:bookmarkStart w:id="4009" w:name="sub_10752522121"/>
      <w:bookmarkStart w:id="4010" w:name="sub_107529121"/>
      <w:bookmarkStart w:id="4011" w:name="sub_10752521121"/>
      <w:bookmarkStart w:id="4012" w:name="sub_107525521"/>
      <w:bookmarkStart w:id="4013" w:name="sub_1075211721"/>
      <w:bookmarkStart w:id="4014" w:name="sub_1075215321"/>
      <w:bookmarkStart w:id="4015" w:name="sub_1075216321"/>
      <w:bookmarkStart w:id="4016" w:name="sub_1075210221"/>
      <w:bookmarkStart w:id="4017" w:name="sub_10752522221"/>
      <w:bookmarkStart w:id="4018" w:name="sub_107529221"/>
      <w:bookmarkStart w:id="4019" w:name="sub_10752521221"/>
      <w:bookmarkStart w:id="4020" w:name="sub_107525621"/>
      <w:bookmarkStart w:id="4021" w:name="sub_1075211821"/>
      <w:bookmarkStart w:id="4022" w:name="sub_1075215421"/>
      <w:bookmarkStart w:id="4023" w:name="sub_1075216421"/>
      <w:bookmarkStart w:id="4024" w:name="sub_10752121431"/>
      <w:bookmarkStart w:id="4025" w:name="sub_1075212631"/>
      <w:bookmarkStart w:id="4026" w:name="sub_10752113231"/>
      <w:bookmarkStart w:id="4027" w:name="sub_10752114231"/>
      <w:bookmarkStart w:id="4028" w:name="sub_10752121331"/>
      <w:bookmarkStart w:id="4029" w:name="sub_1075212531"/>
      <w:bookmarkStart w:id="4030" w:name="sub_10752113131"/>
      <w:bookmarkStart w:id="4031" w:name="sub_10752114131"/>
      <w:bookmarkStart w:id="4032" w:name="sub_1075212271"/>
      <w:bookmarkStart w:id="4033" w:name="sub_1075212171"/>
      <w:bookmarkStart w:id="4034" w:name="sub_10752221"/>
      <w:bookmarkStart w:id="4035" w:name="sub_107521291"/>
      <w:bookmarkStart w:id="4036" w:name="sub_107525151"/>
      <w:bookmarkStart w:id="4037" w:name="sub_1075211351"/>
      <w:bookmarkStart w:id="4038" w:name="sub_107525251"/>
      <w:bookmarkStart w:id="4039" w:name="sub_1075211451"/>
      <w:bookmarkStart w:id="4040" w:name="sub_1075210111"/>
      <w:bookmarkStart w:id="4041" w:name="sub_10752522111"/>
      <w:bookmarkStart w:id="4042" w:name="sub_107529111"/>
      <w:bookmarkStart w:id="4043" w:name="sub_10752521111"/>
      <w:bookmarkStart w:id="4044" w:name="sub_107525511"/>
      <w:bookmarkStart w:id="4045" w:name="sub_1075211711"/>
      <w:bookmarkStart w:id="4046" w:name="sub_1075215311"/>
      <w:bookmarkStart w:id="4047" w:name="sub_1075216311"/>
      <w:bookmarkStart w:id="4048" w:name="sub_1075210211"/>
      <w:bookmarkStart w:id="4049" w:name="sub_10752522211"/>
      <w:bookmarkStart w:id="4050" w:name="sub_107529211"/>
      <w:bookmarkStart w:id="4051" w:name="sub_10752521211"/>
      <w:bookmarkStart w:id="4052" w:name="sub_107525611"/>
      <w:bookmarkStart w:id="4053" w:name="sub_1075211811"/>
      <w:bookmarkStart w:id="4054" w:name="sub_1075215411"/>
      <w:bookmarkStart w:id="4055" w:name="sub_1075216411"/>
      <w:bookmarkStart w:id="4056" w:name="sub_1075212245"/>
      <w:bookmarkStart w:id="4057" w:name="sub_1075212145"/>
      <w:bookmarkStart w:id="4058" w:name="sub_10752105"/>
      <w:bookmarkStart w:id="4059" w:name="sub_107521265"/>
      <w:bookmarkStart w:id="4060" w:name="sub_107525125"/>
      <w:bookmarkStart w:id="4061" w:name="sub_1075211325"/>
      <w:bookmarkStart w:id="4062" w:name="sub_107525225"/>
      <w:bookmarkStart w:id="4063" w:name="sub_1075211425"/>
      <w:bookmarkStart w:id="4064" w:name="sub_1075212235"/>
      <w:bookmarkStart w:id="4065" w:name="sub_1075212135"/>
      <w:bookmarkStart w:id="4066" w:name="sub_1075295"/>
      <w:bookmarkStart w:id="4067" w:name="sub_107521255"/>
      <w:bookmarkStart w:id="4068" w:name="sub_107525115"/>
      <w:bookmarkStart w:id="4069" w:name="sub_1075211315"/>
      <w:bookmarkStart w:id="4070" w:name="sub_107525215"/>
      <w:bookmarkStart w:id="4071" w:name="sub_1075211415"/>
      <w:bookmarkStart w:id="4072" w:name="sub_1075269"/>
      <w:bookmarkStart w:id="4073" w:name="sub_107521229"/>
      <w:bookmarkStart w:id="4074" w:name="sub_1075259"/>
      <w:bookmarkStart w:id="4075" w:name="sub_107521219"/>
      <w:bookmarkStart w:id="4076" w:name="sub_10752131"/>
      <w:bookmarkStart w:id="4077" w:name="sub_1075224"/>
      <w:bookmarkStart w:id="4078" w:name="sub_107521111"/>
      <w:bookmarkStart w:id="4079" w:name="sub_107521220"/>
      <w:bookmarkStart w:id="4080" w:name="sub_10752617"/>
      <w:bookmarkStart w:id="4081" w:name="sub_10752517"/>
      <w:bookmarkStart w:id="4082" w:name="sub_10752157"/>
      <w:bookmarkStart w:id="4083" w:name="sub_107521137"/>
      <w:bookmarkStart w:id="4084" w:name="sub_10752627"/>
      <w:bookmarkStart w:id="4085" w:name="sub_10752527"/>
      <w:bookmarkStart w:id="4086" w:name="sub_10752167"/>
      <w:bookmarkStart w:id="4087" w:name="sub_107521147"/>
      <w:bookmarkStart w:id="4088" w:name="sub_10752122413"/>
      <w:bookmarkStart w:id="4089" w:name="sub_107521013"/>
      <w:bookmarkStart w:id="4090" w:name="sub_1075251213"/>
      <w:bookmarkStart w:id="4091" w:name="sub_1075252213"/>
      <w:bookmarkStart w:id="4092" w:name="sub_10752122313"/>
      <w:bookmarkStart w:id="4093" w:name="sub_10752913"/>
      <w:bookmarkStart w:id="4094" w:name="sub_1075251113"/>
      <w:bookmarkStart w:id="4095" w:name="sub_1075252113"/>
      <w:bookmarkStart w:id="4096" w:name="sub_10752653"/>
      <w:bookmarkStart w:id="4097" w:name="sub_10752553"/>
      <w:bookmarkStart w:id="4098" w:name="sub_10752193"/>
      <w:bookmarkStart w:id="4099" w:name="sub_107521173"/>
      <w:bookmarkStart w:id="4100" w:name="sub_107526133"/>
      <w:bookmarkStart w:id="4101" w:name="sub_107521533"/>
      <w:bookmarkStart w:id="4102" w:name="sub_107526233"/>
      <w:bookmarkStart w:id="4103" w:name="sub_107521633"/>
      <w:bookmarkStart w:id="4104" w:name="sub_10752122423"/>
      <w:bookmarkStart w:id="4105" w:name="sub_107521023"/>
      <w:bookmarkStart w:id="4106" w:name="sub_1075251223"/>
      <w:bookmarkStart w:id="4107" w:name="sub_1075252223"/>
      <w:bookmarkStart w:id="4108" w:name="sub_10752122323"/>
      <w:bookmarkStart w:id="4109" w:name="sub_10752923"/>
      <w:bookmarkStart w:id="4110" w:name="sub_1075251123"/>
      <w:bookmarkStart w:id="4111" w:name="sub_1075252123"/>
      <w:bookmarkStart w:id="4112" w:name="sub_10752663"/>
      <w:bookmarkStart w:id="4113" w:name="sub_10752563"/>
      <w:bookmarkStart w:id="4114" w:name="sub_107521103"/>
      <w:bookmarkStart w:id="4115" w:name="sub_107521183"/>
      <w:bookmarkStart w:id="4116" w:name="sub_107526143"/>
      <w:bookmarkStart w:id="4117" w:name="sub_107521543"/>
      <w:bookmarkStart w:id="4118" w:name="sub_107526243"/>
      <w:bookmarkStart w:id="4119" w:name="sub_107521643"/>
      <w:bookmarkStart w:id="4120" w:name="sub_10752121442"/>
      <w:bookmarkStart w:id="4121" w:name="sub_1075212642"/>
      <w:bookmarkStart w:id="4122" w:name="sub_10752113242"/>
      <w:bookmarkStart w:id="4123" w:name="sub_10752114242"/>
      <w:bookmarkStart w:id="4124" w:name="sub_10752121342"/>
      <w:bookmarkStart w:id="4125" w:name="sub_1075212542"/>
      <w:bookmarkStart w:id="4126" w:name="sub_10752113142"/>
      <w:bookmarkStart w:id="4127" w:name="sub_10752114142"/>
      <w:bookmarkStart w:id="4128" w:name="sub_1075212282"/>
      <w:bookmarkStart w:id="4129" w:name="sub_1075212182"/>
      <w:bookmarkStart w:id="4130" w:name="sub_10752232"/>
      <w:bookmarkStart w:id="4131" w:name="sub_1075212102"/>
      <w:bookmarkStart w:id="4132" w:name="sub_107525162"/>
      <w:bookmarkStart w:id="4133" w:name="sub_1075211362"/>
      <w:bookmarkStart w:id="4134" w:name="sub_107525262"/>
      <w:bookmarkStart w:id="4135" w:name="sub_1075211462"/>
      <w:bookmarkStart w:id="4136" w:name="sub_1075210122"/>
      <w:bookmarkStart w:id="4137" w:name="sub_10752522122"/>
      <w:bookmarkStart w:id="4138" w:name="sub_107529122"/>
      <w:bookmarkStart w:id="4139" w:name="sub_10752521122"/>
      <w:bookmarkStart w:id="4140" w:name="sub_107525522"/>
      <w:bookmarkStart w:id="4141" w:name="sub_1075211722"/>
      <w:bookmarkStart w:id="4142" w:name="sub_1075215322"/>
      <w:bookmarkStart w:id="4143" w:name="sub_1075216322"/>
      <w:bookmarkStart w:id="4144" w:name="sub_1075210222"/>
      <w:bookmarkStart w:id="4145" w:name="sub_10752522222"/>
      <w:bookmarkStart w:id="4146" w:name="sub_107529222"/>
      <w:bookmarkStart w:id="4147" w:name="sub_10752521222"/>
      <w:bookmarkStart w:id="4148" w:name="sub_107525622"/>
      <w:bookmarkStart w:id="4149" w:name="sub_1075211822"/>
      <w:bookmarkStart w:id="4150" w:name="sub_1075215422"/>
      <w:bookmarkStart w:id="4151" w:name="sub_1075216422"/>
      <w:bookmarkStart w:id="4152" w:name="sub_10752121432"/>
      <w:bookmarkStart w:id="4153" w:name="sub_1075212632"/>
      <w:bookmarkStart w:id="4154" w:name="sub_10752113232"/>
      <w:bookmarkStart w:id="4155" w:name="sub_10752114232"/>
      <w:bookmarkStart w:id="4156" w:name="sub_10752121332"/>
      <w:bookmarkStart w:id="4157" w:name="sub_1075212532"/>
      <w:bookmarkStart w:id="4158" w:name="sub_10752113132"/>
      <w:bookmarkStart w:id="4159" w:name="sub_10752114132"/>
      <w:bookmarkStart w:id="4160" w:name="sub_1075212272"/>
      <w:bookmarkStart w:id="4161" w:name="sub_1075212172"/>
      <w:bookmarkStart w:id="4162" w:name="sub_10752222"/>
      <w:bookmarkStart w:id="4163" w:name="sub_107521292"/>
      <w:bookmarkStart w:id="4164" w:name="sub_107525152"/>
      <w:bookmarkStart w:id="4165" w:name="sub_1075211352"/>
      <w:bookmarkStart w:id="4166" w:name="sub_107525252"/>
      <w:bookmarkStart w:id="4167" w:name="sub_1075211452"/>
      <w:bookmarkStart w:id="4168" w:name="sub_1075210112"/>
      <w:bookmarkStart w:id="4169" w:name="sub_10752522112"/>
      <w:bookmarkStart w:id="4170" w:name="sub_107529112"/>
      <w:bookmarkStart w:id="4171" w:name="sub_10752521112"/>
      <w:bookmarkStart w:id="4172" w:name="sub_107525512"/>
      <w:bookmarkStart w:id="4173" w:name="sub_1075211712"/>
      <w:bookmarkStart w:id="4174" w:name="sub_1075215312"/>
      <w:bookmarkStart w:id="4175" w:name="sub_1075216312"/>
      <w:bookmarkStart w:id="4176" w:name="sub_1075210212"/>
      <w:bookmarkStart w:id="4177" w:name="sub_10752522212"/>
      <w:bookmarkStart w:id="4178" w:name="sub_107529212"/>
      <w:bookmarkStart w:id="4179" w:name="sub_10752521212"/>
      <w:bookmarkStart w:id="4180" w:name="sub_107525612"/>
      <w:bookmarkStart w:id="4181" w:name="sub_1075211812"/>
      <w:bookmarkStart w:id="4182" w:name="sub_1075215412"/>
      <w:bookmarkStart w:id="4183" w:name="sub_1075216412"/>
      <w:bookmarkStart w:id="4184" w:name="sub_1075212246"/>
      <w:bookmarkStart w:id="4185" w:name="sub_1075212146"/>
      <w:bookmarkStart w:id="4186" w:name="sub_10752106"/>
      <w:bookmarkStart w:id="4187" w:name="sub_107521266"/>
      <w:bookmarkStart w:id="4188" w:name="sub_107525126"/>
      <w:bookmarkStart w:id="4189" w:name="sub_1075211326"/>
      <w:bookmarkStart w:id="4190" w:name="sub_107525226"/>
      <w:bookmarkStart w:id="4191" w:name="sub_1075211426"/>
      <w:bookmarkStart w:id="4192" w:name="sub_1075212236"/>
      <w:bookmarkStart w:id="4193" w:name="sub_1075212136"/>
      <w:bookmarkStart w:id="4194" w:name="sub_1075296"/>
      <w:bookmarkStart w:id="4195" w:name="sub_107521256"/>
      <w:bookmarkStart w:id="4196" w:name="sub_107525116"/>
      <w:bookmarkStart w:id="4197" w:name="sub_1075211316"/>
      <w:bookmarkStart w:id="4198" w:name="sub_107525216"/>
      <w:bookmarkStart w:id="4199" w:name="sub_1075211416"/>
      <w:bookmarkStart w:id="4200" w:name="sub_10752610"/>
      <w:bookmarkStart w:id="4201" w:name="sub_1075212210"/>
      <w:bookmarkStart w:id="4202" w:name="sub_10752510"/>
      <w:bookmarkStart w:id="4203" w:name="sub_1075212110"/>
      <w:bookmarkStart w:id="4204" w:name="sub_10752132"/>
      <w:bookmarkStart w:id="4205" w:name="sub_1075225"/>
      <w:bookmarkStart w:id="4206" w:name="sub_107521112"/>
      <w:bookmarkStart w:id="4207" w:name="sub_107521230"/>
      <w:bookmarkStart w:id="4208" w:name="sub_10752618"/>
      <w:bookmarkStart w:id="4209" w:name="sub_10752518"/>
      <w:bookmarkStart w:id="4210" w:name="sub_10752158"/>
      <w:bookmarkStart w:id="4211" w:name="sub_107521138"/>
      <w:bookmarkStart w:id="4212" w:name="sub_10752628"/>
      <w:bookmarkStart w:id="4213" w:name="sub_10752528"/>
      <w:bookmarkStart w:id="4214" w:name="sub_10752168"/>
      <w:bookmarkStart w:id="4215" w:name="sub_107521148"/>
      <w:bookmarkStart w:id="4216" w:name="sub_10752122414"/>
      <w:bookmarkStart w:id="4217" w:name="sub_107521014"/>
      <w:bookmarkStart w:id="4218" w:name="sub_1075251214"/>
      <w:bookmarkStart w:id="4219" w:name="sub_1075252214"/>
      <w:bookmarkStart w:id="4220" w:name="sub_10752122314"/>
      <w:bookmarkStart w:id="4221" w:name="sub_10752914"/>
      <w:bookmarkStart w:id="4222" w:name="sub_1075251114"/>
      <w:bookmarkStart w:id="4223" w:name="sub_1075252114"/>
      <w:bookmarkStart w:id="4224" w:name="sub_10752654"/>
      <w:bookmarkStart w:id="4225" w:name="sub_10752554"/>
      <w:bookmarkStart w:id="4226" w:name="sub_10752194"/>
      <w:bookmarkStart w:id="4227" w:name="sub_107521174"/>
      <w:bookmarkStart w:id="4228" w:name="sub_107526134"/>
      <w:bookmarkStart w:id="4229" w:name="sub_107521534"/>
      <w:bookmarkStart w:id="4230" w:name="sub_107526234"/>
      <w:bookmarkStart w:id="4231" w:name="sub_107521634"/>
      <w:bookmarkStart w:id="4232" w:name="sub_10752122424"/>
      <w:bookmarkStart w:id="4233" w:name="sub_107521024"/>
      <w:bookmarkStart w:id="4234" w:name="sub_1075251224"/>
      <w:bookmarkStart w:id="4235" w:name="sub_1075252224"/>
      <w:bookmarkStart w:id="4236" w:name="sub_10752122324"/>
      <w:bookmarkStart w:id="4237" w:name="sub_10752924"/>
      <w:bookmarkStart w:id="4238" w:name="sub_1075251124"/>
      <w:bookmarkStart w:id="4239" w:name="sub_1075252124"/>
      <w:bookmarkStart w:id="4240" w:name="sub_10752664"/>
      <w:bookmarkStart w:id="4241" w:name="sub_10752564"/>
      <w:bookmarkStart w:id="4242" w:name="sub_107521104"/>
      <w:bookmarkStart w:id="4243" w:name="sub_107521184"/>
      <w:bookmarkStart w:id="4244" w:name="sub_107526144"/>
      <w:bookmarkStart w:id="4245" w:name="sub_107521544"/>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p>
    <w:p w14:paraId="502EB7D5" w14:textId="77777777" w:rsidR="00C53CD9" w:rsidRDefault="00C53CD9">
      <w:pPr>
        <w:pStyle w:val="af2"/>
        <w:ind w:firstLine="720"/>
        <w:jc w:val="both"/>
        <w:rPr>
          <w:rFonts w:ascii="Times New Roman" w:hAnsi="Times New Roman" w:cs="Times New Roman"/>
          <w:szCs w:val="24"/>
        </w:rPr>
      </w:pPr>
    </w:p>
    <w:p w14:paraId="2B4F3E7F" w14:textId="77777777" w:rsidR="00C53CD9" w:rsidRDefault="00C53CD9">
      <w:pPr>
        <w:pStyle w:val="af2"/>
        <w:ind w:firstLine="720"/>
        <w:jc w:val="both"/>
        <w:rPr>
          <w:rFonts w:ascii="Times New Roman" w:hAnsi="Times New Roman" w:cs="Times New Roman"/>
          <w:szCs w:val="24"/>
        </w:rPr>
      </w:pPr>
    </w:p>
    <w:p w14:paraId="1A1D58FE" w14:textId="77777777" w:rsidR="00C53CD9" w:rsidRDefault="00C53CD9">
      <w:pPr>
        <w:pStyle w:val="Standard"/>
        <w:ind w:firstLine="720"/>
        <w:jc w:val="right"/>
        <w:rPr>
          <w:rFonts w:ascii="Times New Roman" w:hAnsi="Times New Roman" w:cs="Times New Roman"/>
          <w:b/>
          <w:color w:val="26282F"/>
        </w:rPr>
      </w:pPr>
    </w:p>
    <w:p w14:paraId="72EBCD5B" w14:textId="77777777" w:rsidR="00C53CD9" w:rsidRDefault="00C53CD9">
      <w:pPr>
        <w:pStyle w:val="Standard"/>
        <w:ind w:firstLine="720"/>
        <w:jc w:val="right"/>
        <w:rPr>
          <w:rFonts w:ascii="Times New Roman" w:hAnsi="Times New Roman" w:cs="Times New Roman"/>
          <w:b/>
          <w:color w:val="26282F"/>
        </w:rPr>
      </w:pPr>
    </w:p>
    <w:p w14:paraId="5B320807" w14:textId="77777777" w:rsidR="00C53CD9" w:rsidRDefault="00C53CD9">
      <w:pPr>
        <w:pStyle w:val="af2"/>
        <w:rPr>
          <w:rFonts w:ascii="Times New Roman" w:hAnsi="Times New Roman" w:cs="Times New Roman"/>
          <w:b/>
          <w:color w:val="26282F"/>
          <w:szCs w:val="24"/>
        </w:rPr>
      </w:pPr>
    </w:p>
    <w:p w14:paraId="296AEB02" w14:textId="77777777" w:rsidR="00C53CD9" w:rsidRDefault="00C53CD9">
      <w:pPr>
        <w:pStyle w:val="af2"/>
        <w:rPr>
          <w:rFonts w:ascii="Times New Roman" w:hAnsi="Times New Roman" w:cs="Times New Roman"/>
          <w:b/>
          <w:szCs w:val="24"/>
        </w:rPr>
      </w:pPr>
    </w:p>
    <w:p w14:paraId="05C665E0" w14:textId="77777777" w:rsidR="00C53CD9" w:rsidRDefault="00C53CD9">
      <w:pPr>
        <w:pStyle w:val="af2"/>
        <w:jc w:val="right"/>
        <w:rPr>
          <w:rFonts w:ascii="Times New Roman" w:hAnsi="Times New Roman" w:cs="Times New Roman"/>
          <w:b/>
          <w:szCs w:val="24"/>
        </w:rPr>
      </w:pPr>
    </w:p>
    <w:p w14:paraId="273EF40E" w14:textId="77777777" w:rsidR="00C53CD9" w:rsidRDefault="00C53CD9">
      <w:pPr>
        <w:pStyle w:val="af2"/>
        <w:jc w:val="right"/>
        <w:rPr>
          <w:rFonts w:ascii="Times New Roman" w:hAnsi="Times New Roman" w:cs="Times New Roman"/>
          <w:b/>
          <w:szCs w:val="24"/>
        </w:rPr>
      </w:pPr>
    </w:p>
    <w:p w14:paraId="352580F9" w14:textId="77777777" w:rsidR="00C53CD9" w:rsidRDefault="00C53CD9">
      <w:pPr>
        <w:pStyle w:val="af2"/>
        <w:jc w:val="right"/>
        <w:rPr>
          <w:rFonts w:ascii="Times New Roman" w:hAnsi="Times New Roman" w:cs="Times New Roman"/>
          <w:b/>
          <w:szCs w:val="24"/>
        </w:rPr>
      </w:pPr>
    </w:p>
    <w:p w14:paraId="7AD199A9" w14:textId="77777777" w:rsidR="00C53CD9" w:rsidRDefault="00C53CD9">
      <w:pPr>
        <w:pStyle w:val="af2"/>
        <w:jc w:val="right"/>
        <w:rPr>
          <w:rFonts w:ascii="Times New Roman" w:hAnsi="Times New Roman" w:cs="Times New Roman"/>
          <w:b/>
          <w:szCs w:val="24"/>
        </w:rPr>
      </w:pPr>
    </w:p>
    <w:p w14:paraId="5600D3FE" w14:textId="77777777" w:rsidR="00C53CD9" w:rsidRDefault="00C53CD9">
      <w:pPr>
        <w:pStyle w:val="af2"/>
        <w:jc w:val="right"/>
        <w:rPr>
          <w:rFonts w:ascii="Times New Roman" w:hAnsi="Times New Roman" w:cs="Times New Roman"/>
          <w:b/>
          <w:szCs w:val="24"/>
        </w:rPr>
      </w:pPr>
    </w:p>
    <w:p w14:paraId="78D18AD1" w14:textId="77777777" w:rsidR="00C53CD9" w:rsidRDefault="00C53CD9">
      <w:pPr>
        <w:pStyle w:val="af2"/>
        <w:jc w:val="right"/>
        <w:rPr>
          <w:rFonts w:ascii="Times New Roman" w:hAnsi="Times New Roman" w:cs="Times New Roman"/>
          <w:b/>
          <w:szCs w:val="24"/>
        </w:rPr>
      </w:pPr>
    </w:p>
    <w:p w14:paraId="19C76213" w14:textId="77777777" w:rsidR="00C53CD9" w:rsidRDefault="00C53CD9">
      <w:pPr>
        <w:pStyle w:val="af2"/>
        <w:jc w:val="right"/>
        <w:rPr>
          <w:rFonts w:ascii="Times New Roman" w:hAnsi="Times New Roman" w:cs="Times New Roman"/>
          <w:b/>
          <w:szCs w:val="24"/>
        </w:rPr>
      </w:pPr>
    </w:p>
    <w:p w14:paraId="110A26FB" w14:textId="77777777" w:rsidR="00C53CD9" w:rsidRDefault="00C53CD9">
      <w:pPr>
        <w:pStyle w:val="af2"/>
        <w:jc w:val="right"/>
        <w:rPr>
          <w:rFonts w:ascii="Times New Roman" w:hAnsi="Times New Roman" w:cs="Times New Roman"/>
          <w:b/>
          <w:szCs w:val="24"/>
        </w:rPr>
      </w:pPr>
    </w:p>
    <w:p w14:paraId="4D8627E0" w14:textId="77777777" w:rsidR="00C53CD9" w:rsidRDefault="00C53CD9">
      <w:pPr>
        <w:pStyle w:val="af2"/>
        <w:jc w:val="right"/>
        <w:rPr>
          <w:rFonts w:ascii="Times New Roman" w:hAnsi="Times New Roman" w:cs="Times New Roman"/>
          <w:b/>
          <w:szCs w:val="24"/>
        </w:rPr>
      </w:pPr>
    </w:p>
    <w:p w14:paraId="2EB49B29" w14:textId="77777777" w:rsidR="00C53CD9" w:rsidRDefault="00C53CD9">
      <w:pPr>
        <w:pStyle w:val="af2"/>
        <w:jc w:val="right"/>
        <w:rPr>
          <w:rFonts w:ascii="Times New Roman" w:hAnsi="Times New Roman" w:cs="Times New Roman"/>
          <w:b/>
          <w:szCs w:val="24"/>
        </w:rPr>
      </w:pPr>
    </w:p>
    <w:p w14:paraId="61B1451D" w14:textId="77777777" w:rsidR="00C53CD9" w:rsidRDefault="00C53CD9">
      <w:pPr>
        <w:pStyle w:val="af2"/>
        <w:jc w:val="right"/>
        <w:rPr>
          <w:rFonts w:ascii="Times New Roman" w:hAnsi="Times New Roman" w:cs="Times New Roman"/>
          <w:b/>
          <w:szCs w:val="24"/>
        </w:rPr>
      </w:pPr>
    </w:p>
    <w:p w14:paraId="68B565D7" w14:textId="77777777" w:rsidR="00C53CD9" w:rsidRDefault="00000000">
      <w:pPr>
        <w:pStyle w:val="af2"/>
        <w:ind w:left="7090"/>
        <w:rPr>
          <w:rFonts w:ascii="Times New Roman" w:hAnsi="Times New Roman" w:cs="Times New Roman"/>
          <w:b/>
          <w:szCs w:val="24"/>
        </w:rPr>
      </w:pPr>
      <w:r>
        <w:rPr>
          <w:rFonts w:ascii="Times New Roman" w:hAnsi="Times New Roman" w:cs="Times New Roman"/>
          <w:b/>
          <w:szCs w:val="24"/>
        </w:rPr>
        <w:t>Приложение №</w:t>
      </w:r>
    </w:p>
    <w:p w14:paraId="1210D00F" w14:textId="77777777" w:rsidR="00C53CD9" w:rsidRDefault="00000000">
      <w:pPr>
        <w:pStyle w:val="af2"/>
        <w:ind w:left="7090"/>
      </w:pPr>
      <w:r>
        <w:rPr>
          <w:rFonts w:ascii="Times New Roman" w:hAnsi="Times New Roman" w:cs="Times New Roman"/>
          <w:b/>
          <w:szCs w:val="24"/>
        </w:rPr>
        <w:t xml:space="preserve">к </w:t>
      </w:r>
      <w:hyperlink r:id="rId25" w:history="1">
        <w:r>
          <w:rPr>
            <w:rFonts w:ascii="Times New Roman" w:hAnsi="Times New Roman" w:cs="Times New Roman"/>
            <w:b/>
            <w:szCs w:val="24"/>
          </w:rPr>
          <w:t>Административному регламенту</w:t>
        </w:r>
      </w:hyperlink>
    </w:p>
    <w:p w14:paraId="2A0A98F5" w14:textId="77777777" w:rsidR="00C53CD9" w:rsidRDefault="00000000">
      <w:pPr>
        <w:pStyle w:val="af2"/>
        <w:jc w:val="right"/>
        <w:rPr>
          <w:rFonts w:ascii="Times New Roman" w:hAnsi="Times New Roman" w:cs="Times New Roman"/>
          <w:b/>
          <w:szCs w:val="24"/>
        </w:rPr>
      </w:pPr>
      <w:bookmarkStart w:id="4246" w:name="sub_120016244"/>
      <w:bookmarkStart w:id="4247" w:name="sub_12001121444"/>
      <w:bookmarkStart w:id="4248" w:name="sub_1200112644"/>
      <w:bookmarkStart w:id="4249" w:name="sub_12001113244"/>
      <w:bookmarkStart w:id="4250" w:name="sub_12001114244"/>
      <w:bookmarkStart w:id="4251" w:name="sub_12001121344"/>
      <w:bookmarkStart w:id="4252" w:name="sub_1200112544"/>
      <w:bookmarkStart w:id="4253" w:name="sub_12001113144"/>
      <w:bookmarkStart w:id="4254" w:name="sub_12001114144"/>
      <w:bookmarkStart w:id="4255" w:name="sub_1200112284"/>
      <w:bookmarkStart w:id="4256" w:name="sub_1200112184"/>
      <w:bookmarkStart w:id="4257" w:name="sub_12001234"/>
      <w:bookmarkStart w:id="4258" w:name="sub_1200112104"/>
      <w:bookmarkStart w:id="4259" w:name="sub_120015164"/>
      <w:bookmarkStart w:id="4260" w:name="sub_1200111364"/>
      <w:bookmarkStart w:id="4261" w:name="sub_120015264"/>
      <w:bookmarkStart w:id="4262" w:name="sub_1200111464"/>
      <w:bookmarkStart w:id="4263" w:name="sub_1200110124"/>
      <w:bookmarkStart w:id="4264" w:name="sub_12001522124"/>
      <w:bookmarkStart w:id="4265" w:name="sub_120019124"/>
      <w:bookmarkStart w:id="4266" w:name="sub_12001521124"/>
      <w:bookmarkStart w:id="4267" w:name="sub_120015524"/>
      <w:bookmarkStart w:id="4268" w:name="sub_1200111724"/>
      <w:bookmarkStart w:id="4269" w:name="sub_1200115324"/>
      <w:bookmarkStart w:id="4270" w:name="sub_1200116324"/>
      <w:bookmarkStart w:id="4271" w:name="sub_1200110224"/>
      <w:bookmarkStart w:id="4272" w:name="sub_12001522224"/>
      <w:bookmarkStart w:id="4273" w:name="sub_120019224"/>
      <w:bookmarkStart w:id="4274" w:name="sub_12001521224"/>
      <w:bookmarkStart w:id="4275" w:name="sub_120015624"/>
      <w:bookmarkStart w:id="4276" w:name="sub_1200111824"/>
      <w:bookmarkStart w:id="4277" w:name="sub_1200115424"/>
      <w:bookmarkStart w:id="4278" w:name="sub_1200116424"/>
      <w:bookmarkStart w:id="4279" w:name="sub_12001121434"/>
      <w:bookmarkStart w:id="4280" w:name="sub_1200112634"/>
      <w:bookmarkStart w:id="4281" w:name="sub_12001113234"/>
      <w:bookmarkStart w:id="4282" w:name="sub_12001114234"/>
      <w:bookmarkStart w:id="4283" w:name="sub_12001121334"/>
      <w:bookmarkStart w:id="4284" w:name="sub_1200112534"/>
      <w:bookmarkStart w:id="4285" w:name="sub_12001113134"/>
      <w:bookmarkStart w:id="4286" w:name="sub_12001114134"/>
      <w:bookmarkStart w:id="4287" w:name="sub_1200112274"/>
      <w:bookmarkStart w:id="4288" w:name="sub_1200112174"/>
      <w:bookmarkStart w:id="4289" w:name="sub_12001224"/>
      <w:bookmarkStart w:id="4290" w:name="sub_120011294"/>
      <w:bookmarkStart w:id="4291" w:name="sub_120015154"/>
      <w:bookmarkStart w:id="4292" w:name="sub_1200111354"/>
      <w:bookmarkStart w:id="4293" w:name="sub_120015254"/>
      <w:bookmarkStart w:id="4294" w:name="sub_1200111454"/>
      <w:bookmarkStart w:id="4295" w:name="sub_1200110114"/>
      <w:bookmarkStart w:id="4296" w:name="sub_12001522114"/>
      <w:bookmarkStart w:id="4297" w:name="sub_120019114"/>
      <w:bookmarkStart w:id="4298" w:name="sub_12001521114"/>
      <w:bookmarkStart w:id="4299" w:name="sub_120015514"/>
      <w:bookmarkStart w:id="4300" w:name="sub_1200111714"/>
      <w:bookmarkStart w:id="4301" w:name="sub_1200115314"/>
      <w:bookmarkStart w:id="4302" w:name="sub_1200116314"/>
      <w:bookmarkStart w:id="4303" w:name="sub_1200110214"/>
      <w:bookmarkStart w:id="4304" w:name="sub_12001522214"/>
      <w:bookmarkStart w:id="4305" w:name="sub_120019214"/>
      <w:bookmarkStart w:id="4306" w:name="sub_12001521214"/>
      <w:bookmarkStart w:id="4307" w:name="sub_120015614"/>
      <w:bookmarkStart w:id="4308" w:name="sub_1200111814"/>
      <w:bookmarkStart w:id="4309" w:name="sub_1200115414"/>
      <w:bookmarkStart w:id="4310" w:name="sub_1200116414"/>
      <w:bookmarkStart w:id="4311" w:name="sub_1200112248"/>
      <w:bookmarkStart w:id="4312" w:name="sub_1200112148"/>
      <w:bookmarkStart w:id="4313" w:name="sub_12001108"/>
      <w:bookmarkStart w:id="4314" w:name="sub_120011268"/>
      <w:bookmarkStart w:id="4315" w:name="sub_120015128"/>
      <w:bookmarkStart w:id="4316" w:name="sub_1200111328"/>
      <w:bookmarkStart w:id="4317" w:name="sub_120015228"/>
      <w:bookmarkStart w:id="4318" w:name="sub_1200111428"/>
      <w:bookmarkStart w:id="4319" w:name="sub_1200112238"/>
      <w:bookmarkStart w:id="4320" w:name="sub_1200112138"/>
      <w:bookmarkStart w:id="4321" w:name="sub_1200198"/>
      <w:bookmarkStart w:id="4322" w:name="sub_120011258"/>
      <w:bookmarkStart w:id="4323" w:name="sub_120015118"/>
      <w:bookmarkStart w:id="4324" w:name="sub_1200111318"/>
      <w:bookmarkStart w:id="4325" w:name="sub_120015218"/>
      <w:bookmarkStart w:id="4326" w:name="sub_1200111418"/>
      <w:bookmarkStart w:id="4327" w:name="sub_12001630"/>
      <w:bookmarkStart w:id="4328" w:name="sub_1200112212"/>
      <w:bookmarkStart w:id="4329" w:name="sub_12001530"/>
      <w:bookmarkStart w:id="4330" w:name="sub_1200112112"/>
      <w:bookmarkStart w:id="4331" w:name="sub_12001134"/>
      <w:bookmarkStart w:id="4332" w:name="sub_1200127"/>
      <w:bookmarkStart w:id="4333" w:name="sub_120011114"/>
      <w:bookmarkStart w:id="4334" w:name="sub_120011232"/>
      <w:bookmarkStart w:id="4335" w:name="sub_120016110"/>
      <w:bookmarkStart w:id="4336" w:name="sub_120015110"/>
      <w:bookmarkStart w:id="4337" w:name="sub_120011510"/>
      <w:bookmarkStart w:id="4338" w:name="sub_1200111310"/>
      <w:bookmarkStart w:id="4339" w:name="sub_120016210"/>
      <w:bookmarkStart w:id="4340" w:name="sub_120015210"/>
      <w:bookmarkStart w:id="4341" w:name="sub_120011610"/>
      <w:bookmarkStart w:id="4342" w:name="sub_1200111410"/>
      <w:bookmarkStart w:id="4343" w:name="sub_12001122416"/>
      <w:bookmarkStart w:id="4344" w:name="sub_120011016"/>
      <w:bookmarkStart w:id="4345" w:name="sub_1200151216"/>
      <w:bookmarkStart w:id="4346" w:name="sub_1200152216"/>
      <w:bookmarkStart w:id="4347" w:name="sub_12001122316"/>
      <w:bookmarkStart w:id="4348" w:name="sub_12001916"/>
      <w:bookmarkStart w:id="4349" w:name="sub_1200151116"/>
      <w:bookmarkStart w:id="4350" w:name="sub_1200152116"/>
      <w:bookmarkStart w:id="4351" w:name="sub_12001656"/>
      <w:bookmarkStart w:id="4352" w:name="sub_12001556"/>
      <w:bookmarkStart w:id="4353" w:name="sub_12001196"/>
      <w:bookmarkStart w:id="4354" w:name="sub_120011176"/>
      <w:bookmarkStart w:id="4355" w:name="sub_120016136"/>
      <w:bookmarkStart w:id="4356" w:name="sub_120011536"/>
      <w:bookmarkStart w:id="4357" w:name="sub_120016236"/>
      <w:bookmarkStart w:id="4358" w:name="sub_120011636"/>
      <w:bookmarkStart w:id="4359" w:name="sub_12001122426"/>
      <w:bookmarkStart w:id="4360" w:name="sub_120011026"/>
      <w:bookmarkStart w:id="4361" w:name="sub_1200151226"/>
      <w:bookmarkStart w:id="4362" w:name="sub_1200152226"/>
      <w:bookmarkStart w:id="4363" w:name="sub_12001122326"/>
      <w:bookmarkStart w:id="4364" w:name="sub_12001926"/>
      <w:bookmarkStart w:id="4365" w:name="sub_1200151126"/>
      <w:bookmarkStart w:id="4366" w:name="sub_1200152126"/>
      <w:bookmarkStart w:id="4367" w:name="sub_12001666"/>
      <w:bookmarkStart w:id="4368" w:name="sub_12001566"/>
      <w:bookmarkStart w:id="4369" w:name="sub_120011106"/>
      <w:bookmarkStart w:id="4370" w:name="sub_120011186"/>
      <w:bookmarkStart w:id="4371" w:name="sub_120016146"/>
      <w:bookmarkStart w:id="4372" w:name="sub_120011546"/>
      <w:bookmarkStart w:id="4373" w:name="sub_120016246"/>
      <w:bookmarkStart w:id="4374" w:name="sub_120011646"/>
      <w:bookmarkStart w:id="4375" w:name="sub_120011214412"/>
      <w:bookmarkStart w:id="4376" w:name="sub_120011132412"/>
      <w:bookmarkStart w:id="4377" w:name="sub_120011213412"/>
      <w:bookmarkStart w:id="4378" w:name="sub_120011131412"/>
      <w:bookmarkStart w:id="4379" w:name="sub_12001122812"/>
      <w:bookmarkStart w:id="4380" w:name="sub_120012312"/>
      <w:bookmarkStart w:id="4381" w:name="sub_1200151612"/>
      <w:bookmarkStart w:id="4382" w:name="sub_1200152612"/>
      <w:bookmarkStart w:id="4383" w:name="sub_12001101212"/>
      <w:bookmarkStart w:id="4384" w:name="sub_1200191212"/>
      <w:bookmarkStart w:id="4385" w:name="sub_1200155212"/>
      <w:bookmarkStart w:id="4386" w:name="sub_12001153212"/>
      <w:bookmarkStart w:id="4387" w:name="sub_12001102212"/>
      <w:bookmarkStart w:id="4388" w:name="sub_1200192212"/>
      <w:bookmarkStart w:id="4389" w:name="sub_1200156212"/>
      <w:bookmarkStart w:id="4390" w:name="sub_12001154212"/>
      <w:bookmarkStart w:id="4391" w:name="sub_120011214312"/>
      <w:bookmarkStart w:id="4392" w:name="sub_120011132312"/>
      <w:bookmarkStart w:id="4393" w:name="sub_120011213312"/>
      <w:bookmarkStart w:id="4394" w:name="sub_120011131312"/>
      <w:bookmarkStart w:id="4395" w:name="sub_12001122712"/>
      <w:bookmarkStart w:id="4396" w:name="sub_120012212"/>
      <w:bookmarkStart w:id="4397" w:name="sub_1200151512"/>
      <w:bookmarkStart w:id="4398" w:name="sub_1200152512"/>
      <w:bookmarkStart w:id="4399" w:name="sub_12001101112"/>
      <w:bookmarkStart w:id="4400" w:name="sub_1200191112"/>
      <w:bookmarkStart w:id="4401" w:name="sub_1200155112"/>
      <w:bookmarkStart w:id="4402" w:name="sub_12001153112"/>
      <w:bookmarkStart w:id="4403" w:name="sub_12001102112"/>
      <w:bookmarkStart w:id="4404" w:name="sub_1200192112"/>
      <w:bookmarkStart w:id="4405" w:name="sub_1200156112"/>
      <w:bookmarkStart w:id="4406" w:name="sub_12001154112"/>
      <w:bookmarkStart w:id="4407" w:name="sub_12001122452"/>
      <w:bookmarkStart w:id="4408" w:name="sub_120011052"/>
      <w:bookmarkStart w:id="4409" w:name="sub_1200151252"/>
      <w:bookmarkStart w:id="4410" w:name="sub_1200152252"/>
      <w:bookmarkStart w:id="4411" w:name="sub_12001122352"/>
      <w:bookmarkStart w:id="4412" w:name="sub_12001952"/>
      <w:bookmarkStart w:id="4413" w:name="sub_1200151152"/>
      <w:bookmarkStart w:id="4414" w:name="sub_1200152152"/>
      <w:bookmarkStart w:id="4415" w:name="sub_12001692"/>
      <w:bookmarkStart w:id="4416" w:name="sub_12001592"/>
      <w:bookmarkStart w:id="4417" w:name="sub_120011312"/>
      <w:bookmarkStart w:id="4418" w:name="sub_1200111112"/>
      <w:bookmarkStart w:id="4419" w:name="sub_120016172"/>
      <w:bookmarkStart w:id="4420" w:name="sub_120011572"/>
      <w:bookmarkStart w:id="4421" w:name="sub_120016272"/>
      <w:bookmarkStart w:id="4422" w:name="sub_120011672"/>
      <w:bookmarkStart w:id="4423" w:name="sub_120011224132"/>
      <w:bookmarkStart w:id="4424" w:name="sub_12001512132"/>
      <w:bookmarkStart w:id="4425" w:name="sub_120011223132"/>
      <w:bookmarkStart w:id="4426" w:name="sub_12001511132"/>
      <w:bookmarkStart w:id="4427" w:name="sub_120016532"/>
      <w:bookmarkStart w:id="4428" w:name="sub_120011932"/>
      <w:bookmarkStart w:id="4429" w:name="sub_1200161332"/>
      <w:bookmarkStart w:id="4430" w:name="sub_1200162332"/>
      <w:bookmarkStart w:id="4431" w:name="sub_120011224232"/>
      <w:bookmarkStart w:id="4432" w:name="sub_12001512232"/>
      <w:bookmarkStart w:id="4433" w:name="sub_120011223232"/>
      <w:bookmarkStart w:id="4434" w:name="sub_12001511232"/>
      <w:bookmarkStart w:id="4435" w:name="sub_120016632"/>
      <w:bookmarkStart w:id="4436" w:name="sub_1200111032"/>
      <w:bookmarkStart w:id="4437" w:name="sub_1200161432"/>
      <w:bookmarkStart w:id="4438" w:name="sub_1200162432"/>
      <w:bookmarkStart w:id="4439" w:name="sub_120011214422"/>
      <w:bookmarkStart w:id="4440" w:name="sub_120011132422"/>
      <w:bookmarkStart w:id="4441" w:name="sub_120011213422"/>
      <w:bookmarkStart w:id="4442" w:name="sub_120011131422"/>
      <w:bookmarkStart w:id="4443" w:name="sub_12001122822"/>
      <w:bookmarkStart w:id="4444" w:name="sub_120012322"/>
      <w:bookmarkStart w:id="4445" w:name="sub_1200151622"/>
      <w:bookmarkStart w:id="4446" w:name="sub_1200152622"/>
      <w:bookmarkStart w:id="4447" w:name="sub_12001101222"/>
      <w:bookmarkStart w:id="4448" w:name="sub_1200191222"/>
      <w:bookmarkStart w:id="4449" w:name="sub_1200155222"/>
      <w:bookmarkStart w:id="4450" w:name="sub_12001153222"/>
      <w:bookmarkStart w:id="4451" w:name="sub_12001102222"/>
      <w:bookmarkStart w:id="4452" w:name="sub_1200192222"/>
      <w:bookmarkStart w:id="4453" w:name="sub_1200156222"/>
      <w:bookmarkStart w:id="4454" w:name="sub_12001154222"/>
      <w:bookmarkStart w:id="4455" w:name="sub_120011214322"/>
      <w:bookmarkStart w:id="4456" w:name="sub_120011132322"/>
      <w:bookmarkStart w:id="4457" w:name="sub_120011213322"/>
      <w:bookmarkStart w:id="4458" w:name="sub_120011131322"/>
      <w:bookmarkStart w:id="4459" w:name="sub_12001122722"/>
      <w:bookmarkStart w:id="4460" w:name="sub_120012222"/>
      <w:bookmarkStart w:id="4461" w:name="sub_1200151522"/>
      <w:bookmarkStart w:id="4462" w:name="sub_1200152522"/>
      <w:bookmarkStart w:id="4463" w:name="sub_12001101122"/>
      <w:bookmarkStart w:id="4464" w:name="sub_1200191122"/>
      <w:bookmarkStart w:id="4465" w:name="sub_1200155122"/>
      <w:bookmarkStart w:id="4466" w:name="sub_12001153122"/>
      <w:bookmarkStart w:id="4467" w:name="sub_12001102122"/>
      <w:bookmarkStart w:id="4468" w:name="sub_1200192122"/>
      <w:bookmarkStart w:id="4469" w:name="sub_1200156122"/>
      <w:bookmarkStart w:id="4470" w:name="sub_12001154122"/>
      <w:bookmarkStart w:id="4471" w:name="sub_12001122462"/>
      <w:bookmarkStart w:id="4472" w:name="sub_120011062"/>
      <w:bookmarkStart w:id="4473" w:name="sub_1200151262"/>
      <w:bookmarkStart w:id="4474" w:name="sub_1200152262"/>
      <w:bookmarkStart w:id="4475" w:name="sub_12001122362"/>
      <w:bookmarkStart w:id="4476" w:name="sub_12001962"/>
      <w:bookmarkStart w:id="4477" w:name="sub_1200151162"/>
      <w:bookmarkStart w:id="4478" w:name="sub_1200152162"/>
      <w:bookmarkStart w:id="4479" w:name="sub_120016102"/>
      <w:bookmarkStart w:id="4480" w:name="sub_120015102"/>
      <w:bookmarkStart w:id="4481" w:name="sub_120011322"/>
      <w:bookmarkStart w:id="4482" w:name="sub_1200111122"/>
      <w:bookmarkStart w:id="4483" w:name="sub_120016182"/>
      <w:bookmarkStart w:id="4484" w:name="sub_120011582"/>
      <w:bookmarkStart w:id="4485" w:name="sub_120016282"/>
      <w:bookmarkStart w:id="4486" w:name="sub_120011682"/>
      <w:bookmarkStart w:id="4487" w:name="sub_120011224142"/>
      <w:bookmarkStart w:id="4488" w:name="sub_12001512142"/>
      <w:bookmarkStart w:id="4489" w:name="sub_120011223142"/>
      <w:bookmarkStart w:id="4490" w:name="sub_12001511142"/>
      <w:bookmarkStart w:id="4491" w:name="sub_120016542"/>
      <w:bookmarkStart w:id="4492" w:name="sub_120011942"/>
      <w:bookmarkStart w:id="4493" w:name="sub_1200161342"/>
      <w:bookmarkStart w:id="4494" w:name="sub_1200162342"/>
      <w:bookmarkStart w:id="4495" w:name="sub_120011224242"/>
      <w:bookmarkStart w:id="4496" w:name="sub_12001512242"/>
      <w:bookmarkStart w:id="4497" w:name="sub_120011223242"/>
      <w:bookmarkStart w:id="4498" w:name="sub_12001511242"/>
      <w:bookmarkStart w:id="4499" w:name="sub_120016642"/>
      <w:bookmarkStart w:id="4500" w:name="sub_1200111042"/>
      <w:bookmarkStart w:id="4501" w:name="sub_1200161442"/>
      <w:bookmarkStart w:id="4502" w:name="sub_1200162442"/>
      <w:bookmarkStart w:id="4503" w:name="sub_12001121443"/>
      <w:bookmarkStart w:id="4504" w:name="sub_1200112643"/>
      <w:bookmarkStart w:id="4505" w:name="sub_12001113243"/>
      <w:bookmarkStart w:id="4506" w:name="sub_12001114243"/>
      <w:bookmarkStart w:id="4507" w:name="sub_12001121343"/>
      <w:bookmarkStart w:id="4508" w:name="sub_1200112543"/>
      <w:bookmarkStart w:id="4509" w:name="sub_12001113143"/>
      <w:bookmarkStart w:id="4510" w:name="sub_12001114143"/>
      <w:bookmarkStart w:id="4511" w:name="sub_1200112283"/>
      <w:bookmarkStart w:id="4512" w:name="sub_1200112183"/>
      <w:bookmarkStart w:id="4513" w:name="sub_12001233"/>
      <w:bookmarkStart w:id="4514" w:name="sub_1200112103"/>
      <w:bookmarkStart w:id="4515" w:name="sub_120015163"/>
      <w:bookmarkStart w:id="4516" w:name="sub_1200111363"/>
      <w:bookmarkStart w:id="4517" w:name="sub_120015263"/>
      <w:bookmarkStart w:id="4518" w:name="sub_1200111463"/>
      <w:bookmarkStart w:id="4519" w:name="sub_1200110123"/>
      <w:bookmarkStart w:id="4520" w:name="sub_12001522123"/>
      <w:bookmarkStart w:id="4521" w:name="sub_120019123"/>
      <w:bookmarkStart w:id="4522" w:name="sub_12001521123"/>
      <w:bookmarkStart w:id="4523" w:name="sub_120015523"/>
      <w:bookmarkStart w:id="4524" w:name="sub_1200111723"/>
      <w:bookmarkStart w:id="4525" w:name="sub_1200115323"/>
      <w:bookmarkStart w:id="4526" w:name="sub_1200116323"/>
      <w:bookmarkStart w:id="4527" w:name="sub_1200110223"/>
      <w:bookmarkStart w:id="4528" w:name="sub_12001522223"/>
      <w:bookmarkStart w:id="4529" w:name="sub_120019223"/>
      <w:bookmarkStart w:id="4530" w:name="sub_12001521223"/>
      <w:bookmarkStart w:id="4531" w:name="sub_120015623"/>
      <w:bookmarkStart w:id="4532" w:name="sub_1200111823"/>
      <w:bookmarkStart w:id="4533" w:name="sub_1200115423"/>
      <w:bookmarkStart w:id="4534" w:name="sub_1200116423"/>
      <w:bookmarkStart w:id="4535" w:name="sub_12001121433"/>
      <w:bookmarkStart w:id="4536" w:name="sub_1200112633"/>
      <w:bookmarkStart w:id="4537" w:name="sub_12001113233"/>
      <w:bookmarkStart w:id="4538" w:name="sub_12001114233"/>
      <w:bookmarkStart w:id="4539" w:name="sub_12001121333"/>
      <w:bookmarkStart w:id="4540" w:name="sub_1200112533"/>
      <w:bookmarkStart w:id="4541" w:name="sub_12001113133"/>
      <w:bookmarkStart w:id="4542" w:name="sub_12001114133"/>
      <w:bookmarkStart w:id="4543" w:name="sub_1200112273"/>
      <w:bookmarkStart w:id="4544" w:name="sub_1200112173"/>
      <w:bookmarkStart w:id="4545" w:name="sub_12001223"/>
      <w:bookmarkStart w:id="4546" w:name="sub_120011293"/>
      <w:bookmarkStart w:id="4547" w:name="sub_120015153"/>
      <w:bookmarkStart w:id="4548" w:name="sub_1200111353"/>
      <w:bookmarkStart w:id="4549" w:name="sub_120015253"/>
      <w:bookmarkStart w:id="4550" w:name="sub_1200111453"/>
      <w:bookmarkStart w:id="4551" w:name="sub_1200110113"/>
      <w:bookmarkStart w:id="4552" w:name="sub_12001522113"/>
      <w:bookmarkStart w:id="4553" w:name="sub_120019113"/>
      <w:bookmarkStart w:id="4554" w:name="sub_12001521113"/>
      <w:bookmarkStart w:id="4555" w:name="sub_120015513"/>
      <w:bookmarkStart w:id="4556" w:name="sub_1200111713"/>
      <w:bookmarkStart w:id="4557" w:name="sub_1200115313"/>
      <w:bookmarkStart w:id="4558" w:name="sub_1200116313"/>
      <w:bookmarkStart w:id="4559" w:name="sub_1200110213"/>
      <w:bookmarkStart w:id="4560" w:name="sub_12001522213"/>
      <w:bookmarkStart w:id="4561" w:name="sub_120019213"/>
      <w:bookmarkStart w:id="4562" w:name="sub_12001521213"/>
      <w:bookmarkStart w:id="4563" w:name="sub_120015613"/>
      <w:bookmarkStart w:id="4564" w:name="sub_1200111813"/>
      <w:bookmarkStart w:id="4565" w:name="sub_1200115413"/>
      <w:bookmarkStart w:id="4566" w:name="sub_1200116413"/>
      <w:bookmarkStart w:id="4567" w:name="sub_1200112247"/>
      <w:bookmarkStart w:id="4568" w:name="sub_1200112147"/>
      <w:bookmarkStart w:id="4569" w:name="sub_12001107"/>
      <w:bookmarkStart w:id="4570" w:name="sub_120011267"/>
      <w:bookmarkStart w:id="4571" w:name="sub_120015127"/>
      <w:bookmarkStart w:id="4572" w:name="sub_1200111327"/>
      <w:bookmarkStart w:id="4573" w:name="sub_120015227"/>
      <w:bookmarkStart w:id="4574" w:name="sub_1200111427"/>
      <w:bookmarkStart w:id="4575" w:name="sub_1200112237"/>
      <w:bookmarkStart w:id="4576" w:name="sub_1200112137"/>
      <w:bookmarkStart w:id="4577" w:name="sub_1200197"/>
      <w:bookmarkStart w:id="4578" w:name="sub_120011257"/>
      <w:bookmarkStart w:id="4579" w:name="sub_120015117"/>
      <w:bookmarkStart w:id="4580" w:name="sub_1200111317"/>
      <w:bookmarkStart w:id="4581" w:name="sub_120015217"/>
      <w:bookmarkStart w:id="4582" w:name="sub_1200111417"/>
      <w:bookmarkStart w:id="4583" w:name="sub_12001620"/>
      <w:bookmarkStart w:id="4584" w:name="sub_1200112211"/>
      <w:bookmarkStart w:id="4585" w:name="sub_12001520"/>
      <w:bookmarkStart w:id="4586" w:name="sub_1200112111"/>
      <w:bookmarkStart w:id="4587" w:name="sub_12001133"/>
      <w:bookmarkStart w:id="4588" w:name="sub_1200126"/>
      <w:bookmarkStart w:id="4589" w:name="sub_120011113"/>
      <w:bookmarkStart w:id="4590" w:name="sub_120011231"/>
      <w:bookmarkStart w:id="4591" w:name="sub_12001619"/>
      <w:bookmarkStart w:id="4592" w:name="sub_12001519"/>
      <w:bookmarkStart w:id="4593" w:name="sub_12001159"/>
      <w:bookmarkStart w:id="4594" w:name="sub_120011139"/>
      <w:bookmarkStart w:id="4595" w:name="sub_12001629"/>
      <w:bookmarkStart w:id="4596" w:name="sub_12001529"/>
      <w:bookmarkStart w:id="4597" w:name="sub_12001169"/>
      <w:bookmarkStart w:id="4598" w:name="sub_120011149"/>
      <w:bookmarkStart w:id="4599" w:name="sub_12001122415"/>
      <w:bookmarkStart w:id="4600" w:name="sub_120011015"/>
      <w:bookmarkStart w:id="4601" w:name="sub_1200151215"/>
      <w:bookmarkStart w:id="4602" w:name="sub_1200152215"/>
      <w:bookmarkStart w:id="4603" w:name="sub_12001122315"/>
      <w:bookmarkStart w:id="4604" w:name="sub_12001915"/>
      <w:bookmarkStart w:id="4605" w:name="sub_1200151115"/>
      <w:bookmarkStart w:id="4606" w:name="sub_1200152115"/>
      <w:bookmarkStart w:id="4607" w:name="sub_12001655"/>
      <w:bookmarkStart w:id="4608" w:name="sub_12001555"/>
      <w:bookmarkStart w:id="4609" w:name="sub_12001195"/>
      <w:bookmarkStart w:id="4610" w:name="sub_120011175"/>
      <w:bookmarkStart w:id="4611" w:name="sub_120016135"/>
      <w:bookmarkStart w:id="4612" w:name="sub_120011535"/>
      <w:bookmarkStart w:id="4613" w:name="sub_120016235"/>
      <w:bookmarkStart w:id="4614" w:name="sub_120011635"/>
      <w:bookmarkStart w:id="4615" w:name="sub_12001122425"/>
      <w:bookmarkStart w:id="4616" w:name="sub_120011025"/>
      <w:bookmarkStart w:id="4617" w:name="sub_1200151225"/>
      <w:bookmarkStart w:id="4618" w:name="sub_1200152225"/>
      <w:bookmarkStart w:id="4619" w:name="sub_12001122325"/>
      <w:bookmarkStart w:id="4620" w:name="sub_12001925"/>
      <w:bookmarkStart w:id="4621" w:name="sub_1200151125"/>
      <w:bookmarkStart w:id="4622" w:name="sub_1200152125"/>
      <w:bookmarkStart w:id="4623" w:name="sub_12001665"/>
      <w:bookmarkStart w:id="4624" w:name="sub_12001565"/>
      <w:bookmarkStart w:id="4625" w:name="sub_120011105"/>
      <w:bookmarkStart w:id="4626" w:name="sub_120011185"/>
      <w:bookmarkStart w:id="4627" w:name="sub_120016145"/>
      <w:bookmarkStart w:id="4628" w:name="sub_120011545"/>
      <w:bookmarkStart w:id="4629" w:name="sub_120016245"/>
      <w:bookmarkStart w:id="4630" w:name="sub_120011645"/>
      <w:bookmarkStart w:id="4631" w:name="sub_120011214411"/>
      <w:bookmarkStart w:id="4632" w:name="sub_120011132411"/>
      <w:bookmarkStart w:id="4633" w:name="sub_120011213411"/>
      <w:bookmarkStart w:id="4634" w:name="sub_120011131411"/>
      <w:bookmarkStart w:id="4635" w:name="sub_12001122811"/>
      <w:bookmarkStart w:id="4636" w:name="sub_120012311"/>
      <w:bookmarkStart w:id="4637" w:name="sub_1200151611"/>
      <w:bookmarkStart w:id="4638" w:name="sub_1200152611"/>
      <w:bookmarkStart w:id="4639" w:name="sub_12001101211"/>
      <w:bookmarkStart w:id="4640" w:name="sub_1200191211"/>
      <w:bookmarkStart w:id="4641" w:name="sub_1200155211"/>
      <w:bookmarkStart w:id="4642" w:name="sub_12001153211"/>
      <w:bookmarkStart w:id="4643" w:name="sub_12001102211"/>
      <w:bookmarkStart w:id="4644" w:name="sub_1200192211"/>
      <w:bookmarkStart w:id="4645" w:name="sub_1200156211"/>
      <w:bookmarkStart w:id="4646" w:name="sub_12001154211"/>
      <w:bookmarkStart w:id="4647" w:name="sub_120011214311"/>
      <w:bookmarkStart w:id="4648" w:name="sub_120011132311"/>
      <w:bookmarkStart w:id="4649" w:name="sub_120011213311"/>
      <w:bookmarkStart w:id="4650" w:name="sub_120011131311"/>
      <w:bookmarkStart w:id="4651" w:name="sub_12001122711"/>
      <w:bookmarkStart w:id="4652" w:name="sub_120012211"/>
      <w:bookmarkStart w:id="4653" w:name="sub_1200151511"/>
      <w:bookmarkStart w:id="4654" w:name="sub_1200152511"/>
      <w:bookmarkStart w:id="4655" w:name="sub_12001101111"/>
      <w:bookmarkStart w:id="4656" w:name="sub_1200191111"/>
      <w:bookmarkStart w:id="4657" w:name="sub_1200155111"/>
      <w:bookmarkStart w:id="4658" w:name="sub_12001153111"/>
      <w:bookmarkStart w:id="4659" w:name="sub_12001102111"/>
      <w:bookmarkStart w:id="4660" w:name="sub_1200192111"/>
      <w:bookmarkStart w:id="4661" w:name="sub_1200156111"/>
      <w:bookmarkStart w:id="4662" w:name="sub_12001154111"/>
      <w:bookmarkStart w:id="4663" w:name="sub_12001122451"/>
      <w:bookmarkStart w:id="4664" w:name="sub_120011051"/>
      <w:bookmarkStart w:id="4665" w:name="sub_1200151251"/>
      <w:bookmarkStart w:id="4666" w:name="sub_1200152251"/>
      <w:bookmarkStart w:id="4667" w:name="sub_12001122351"/>
      <w:bookmarkStart w:id="4668" w:name="sub_12001951"/>
      <w:bookmarkStart w:id="4669" w:name="sub_1200151151"/>
      <w:bookmarkStart w:id="4670" w:name="sub_1200152151"/>
      <w:bookmarkStart w:id="4671" w:name="sub_12001691"/>
      <w:bookmarkStart w:id="4672" w:name="sub_12001591"/>
      <w:bookmarkStart w:id="4673" w:name="sub_120011311"/>
      <w:bookmarkStart w:id="4674" w:name="sub_1200111111"/>
      <w:bookmarkStart w:id="4675" w:name="sub_120016171"/>
      <w:bookmarkStart w:id="4676" w:name="sub_120011571"/>
      <w:bookmarkStart w:id="4677" w:name="sub_120016271"/>
      <w:bookmarkStart w:id="4678" w:name="sub_120011671"/>
      <w:bookmarkStart w:id="4679" w:name="sub_120011224131"/>
      <w:bookmarkStart w:id="4680" w:name="sub_12001512131"/>
      <w:bookmarkStart w:id="4681" w:name="sub_120011223131"/>
      <w:bookmarkStart w:id="4682" w:name="sub_12001511131"/>
      <w:bookmarkStart w:id="4683" w:name="sub_120016531"/>
      <w:bookmarkStart w:id="4684" w:name="sub_120011931"/>
      <w:bookmarkStart w:id="4685" w:name="sub_1200161331"/>
      <w:bookmarkStart w:id="4686" w:name="sub_1200162331"/>
      <w:bookmarkStart w:id="4687" w:name="sub_120011224231"/>
      <w:bookmarkStart w:id="4688" w:name="sub_12001512231"/>
      <w:bookmarkStart w:id="4689" w:name="sub_120011223231"/>
      <w:bookmarkStart w:id="4690" w:name="sub_12001511231"/>
      <w:bookmarkStart w:id="4691" w:name="sub_120016631"/>
      <w:bookmarkStart w:id="4692" w:name="sub_1200111031"/>
      <w:bookmarkStart w:id="4693" w:name="sub_1200161431"/>
      <w:bookmarkStart w:id="4694" w:name="sub_1200162431"/>
      <w:bookmarkStart w:id="4695" w:name="sub_120011214421"/>
      <w:bookmarkStart w:id="4696" w:name="sub_120011132421"/>
      <w:bookmarkStart w:id="4697" w:name="sub_120011213421"/>
      <w:bookmarkStart w:id="4698" w:name="sub_120011131421"/>
      <w:bookmarkStart w:id="4699" w:name="sub_12001122821"/>
      <w:bookmarkStart w:id="4700" w:name="sub_120012321"/>
      <w:bookmarkStart w:id="4701" w:name="sub_1200151621"/>
      <w:bookmarkStart w:id="4702" w:name="sub_1200152621"/>
      <w:bookmarkStart w:id="4703" w:name="sub_12001101221"/>
      <w:bookmarkStart w:id="4704" w:name="sub_1200191221"/>
      <w:bookmarkStart w:id="4705" w:name="sub_1200155221"/>
      <w:bookmarkStart w:id="4706" w:name="sub_12001153221"/>
      <w:bookmarkStart w:id="4707" w:name="sub_12001102221"/>
      <w:bookmarkStart w:id="4708" w:name="sub_1200192221"/>
      <w:bookmarkStart w:id="4709" w:name="sub_1200156221"/>
      <w:bookmarkStart w:id="4710" w:name="sub_12001154221"/>
      <w:bookmarkStart w:id="4711" w:name="sub_120011214321"/>
      <w:bookmarkStart w:id="4712" w:name="sub_120011132321"/>
      <w:bookmarkStart w:id="4713" w:name="sub_120011213321"/>
      <w:bookmarkStart w:id="4714" w:name="sub_120011131321"/>
      <w:bookmarkStart w:id="4715" w:name="sub_12001122721"/>
      <w:bookmarkStart w:id="4716" w:name="sub_120012221"/>
      <w:bookmarkStart w:id="4717" w:name="sub_1200151521"/>
      <w:bookmarkStart w:id="4718" w:name="sub_1200152521"/>
      <w:bookmarkStart w:id="4719" w:name="sub_12001101121"/>
      <w:bookmarkStart w:id="4720" w:name="sub_1200191121"/>
      <w:bookmarkStart w:id="4721" w:name="sub_1200155121"/>
      <w:bookmarkStart w:id="4722" w:name="sub_12001153121"/>
      <w:bookmarkStart w:id="4723" w:name="sub_12001102121"/>
      <w:bookmarkStart w:id="4724" w:name="sub_1200192121"/>
      <w:bookmarkStart w:id="4725" w:name="sub_1200156121"/>
      <w:bookmarkStart w:id="4726" w:name="sub_12001154121"/>
      <w:bookmarkStart w:id="4727" w:name="sub_12001122461"/>
      <w:bookmarkStart w:id="4728" w:name="sub_120011061"/>
      <w:bookmarkStart w:id="4729" w:name="sub_1200151261"/>
      <w:bookmarkStart w:id="4730" w:name="sub_1200152261"/>
      <w:bookmarkStart w:id="4731" w:name="sub_12001122361"/>
      <w:bookmarkStart w:id="4732" w:name="sub_12001961"/>
      <w:bookmarkStart w:id="4733" w:name="sub_1200151161"/>
      <w:bookmarkStart w:id="4734" w:name="sub_1200152161"/>
      <w:bookmarkStart w:id="4735" w:name="sub_120016101"/>
      <w:bookmarkStart w:id="4736" w:name="sub_120015101"/>
      <w:bookmarkStart w:id="4737" w:name="sub_120011321"/>
      <w:bookmarkStart w:id="4738" w:name="sub_1200111121"/>
      <w:bookmarkStart w:id="4739" w:name="sub_120016181"/>
      <w:bookmarkStart w:id="4740" w:name="sub_120011581"/>
      <w:bookmarkStart w:id="4741" w:name="sub_120016281"/>
      <w:bookmarkStart w:id="4742" w:name="sub_120011681"/>
      <w:bookmarkStart w:id="4743" w:name="sub_120011224141"/>
      <w:bookmarkStart w:id="4744" w:name="sub_12001512141"/>
      <w:bookmarkStart w:id="4745" w:name="sub_120011223141"/>
      <w:bookmarkStart w:id="4746" w:name="sub_12001511141"/>
      <w:bookmarkStart w:id="4747" w:name="sub_120016541"/>
      <w:bookmarkStart w:id="4748" w:name="sub_120011941"/>
      <w:bookmarkStart w:id="4749" w:name="sub_1200161341"/>
      <w:bookmarkStart w:id="4750" w:name="sub_1200162341"/>
      <w:bookmarkStart w:id="4751" w:name="sub_120011224241"/>
      <w:bookmarkStart w:id="4752" w:name="sub_12001512241"/>
      <w:bookmarkStart w:id="4753" w:name="sub_120011223241"/>
      <w:bookmarkStart w:id="4754" w:name="sub_12001511241"/>
      <w:bookmarkStart w:id="4755" w:name="sub_120016641"/>
      <w:bookmarkStart w:id="4756" w:name="sub_1200111041"/>
      <w:bookmarkStart w:id="4757" w:name="sub_1200161441"/>
      <w:bookmarkStart w:id="4758" w:name="sub_1200162441"/>
      <w:bookmarkStart w:id="4759" w:name="sub_120011644"/>
      <w:bookmarkStart w:id="4760" w:name="sub_1200112144"/>
      <w:bookmarkStart w:id="4761" w:name="sub_12001104"/>
      <w:bookmarkStart w:id="4762" w:name="sub_120011264"/>
      <w:bookmarkStart w:id="4763" w:name="sub_120015124"/>
      <w:bookmarkStart w:id="4764" w:name="sub_1200111324"/>
      <w:bookmarkStart w:id="4765" w:name="sub_120015224"/>
      <w:bookmarkStart w:id="4766" w:name="sub_1200111424"/>
      <w:bookmarkStart w:id="4767" w:name="sub_1200112234"/>
      <w:bookmarkStart w:id="4768" w:name="sub_1200112134"/>
      <w:bookmarkStart w:id="4769" w:name="sub_1200194"/>
      <w:bookmarkStart w:id="4770" w:name="sub_120011254"/>
      <w:bookmarkStart w:id="4771" w:name="sub_120015114"/>
      <w:bookmarkStart w:id="4772" w:name="sub_1200111314"/>
      <w:bookmarkStart w:id="4773" w:name="sub_120015214"/>
      <w:bookmarkStart w:id="4774" w:name="sub_1200111414"/>
      <w:bookmarkStart w:id="4775" w:name="sub_1200168"/>
      <w:bookmarkStart w:id="4776" w:name="sub_120011228"/>
      <w:bookmarkStart w:id="4777" w:name="sub_1200158"/>
      <w:bookmarkStart w:id="4778" w:name="sub_120011218"/>
      <w:bookmarkStart w:id="4779" w:name="sub_12001130"/>
      <w:bookmarkStart w:id="4780" w:name="sub_1200123"/>
      <w:bookmarkStart w:id="4781" w:name="sub_120011110"/>
      <w:bookmarkStart w:id="4782" w:name="sub_120011210"/>
      <w:bookmarkStart w:id="4783" w:name="sub_12001616"/>
      <w:bookmarkStart w:id="4784" w:name="sub_12001516"/>
      <w:bookmarkStart w:id="4785" w:name="sub_12001156"/>
      <w:bookmarkStart w:id="4786" w:name="sub_120011136"/>
      <w:bookmarkStart w:id="4787" w:name="sub_12001626"/>
      <w:bookmarkStart w:id="4788" w:name="sub_12001526"/>
      <w:bookmarkStart w:id="4789" w:name="sub_12001166"/>
      <w:bookmarkStart w:id="4790" w:name="sub_120011146"/>
      <w:bookmarkStart w:id="4791" w:name="sub_12001122412"/>
      <w:bookmarkStart w:id="4792" w:name="sub_120011012"/>
      <w:bookmarkStart w:id="4793" w:name="sub_1200151212"/>
      <w:bookmarkStart w:id="4794" w:name="sub_1200152212"/>
      <w:bookmarkStart w:id="4795" w:name="sub_12001122312"/>
      <w:bookmarkStart w:id="4796" w:name="sub_12001912"/>
      <w:bookmarkStart w:id="4797" w:name="sub_1200151112"/>
      <w:bookmarkStart w:id="4798" w:name="sub_1200152112"/>
      <w:bookmarkStart w:id="4799" w:name="sub_12001652"/>
      <w:bookmarkStart w:id="4800" w:name="sub_12001552"/>
      <w:bookmarkStart w:id="4801" w:name="sub_12001192"/>
      <w:bookmarkStart w:id="4802" w:name="sub_120011172"/>
      <w:bookmarkStart w:id="4803" w:name="sub_120016132"/>
      <w:bookmarkStart w:id="4804" w:name="sub_120011532"/>
      <w:bookmarkStart w:id="4805" w:name="sub_120016232"/>
      <w:bookmarkStart w:id="4806" w:name="sub_120011632"/>
      <w:bookmarkStart w:id="4807" w:name="sub_12001122422"/>
      <w:bookmarkStart w:id="4808" w:name="sub_120011022"/>
      <w:bookmarkStart w:id="4809" w:name="sub_1200151222"/>
      <w:bookmarkStart w:id="4810" w:name="sub_1200152222"/>
      <w:bookmarkStart w:id="4811" w:name="sub_12001122322"/>
      <w:bookmarkStart w:id="4812" w:name="sub_12001922"/>
      <w:bookmarkStart w:id="4813" w:name="sub_1200151122"/>
      <w:bookmarkStart w:id="4814" w:name="sub_1200152122"/>
      <w:bookmarkStart w:id="4815" w:name="sub_12001662"/>
      <w:bookmarkStart w:id="4816" w:name="sub_12001562"/>
      <w:bookmarkStart w:id="4817" w:name="sub_120011102"/>
      <w:bookmarkStart w:id="4818" w:name="sub_120011182"/>
      <w:bookmarkStart w:id="4819" w:name="sub_120016142"/>
      <w:bookmarkStart w:id="4820" w:name="sub_120011542"/>
      <w:bookmarkStart w:id="4821" w:name="sub_120016242"/>
      <w:bookmarkStart w:id="4822" w:name="sub_120011642"/>
      <w:bookmarkStart w:id="4823" w:name="sub_1200112243"/>
      <w:bookmarkStart w:id="4824" w:name="sub_1200112143"/>
      <w:bookmarkStart w:id="4825" w:name="sub_12001103"/>
      <w:bookmarkStart w:id="4826" w:name="sub_120011263"/>
      <w:bookmarkStart w:id="4827" w:name="sub_120015123"/>
      <w:bookmarkStart w:id="4828" w:name="sub_1200111323"/>
      <w:bookmarkStart w:id="4829" w:name="sub_120015223"/>
      <w:bookmarkStart w:id="4830" w:name="sub_1200111423"/>
      <w:bookmarkStart w:id="4831" w:name="sub_1200112233"/>
      <w:bookmarkStart w:id="4832" w:name="sub_1200112133"/>
      <w:bookmarkStart w:id="4833" w:name="sub_1200193"/>
      <w:bookmarkStart w:id="4834" w:name="sub_120011253"/>
      <w:bookmarkStart w:id="4835" w:name="sub_120015113"/>
      <w:bookmarkStart w:id="4836" w:name="sub_1200111313"/>
      <w:bookmarkStart w:id="4837" w:name="sub_120015213"/>
      <w:bookmarkStart w:id="4838" w:name="sub_1200111413"/>
      <w:bookmarkStart w:id="4839" w:name="sub_1200167"/>
      <w:bookmarkStart w:id="4840" w:name="sub_120011227"/>
      <w:bookmarkStart w:id="4841" w:name="sub_1200157"/>
      <w:bookmarkStart w:id="4842" w:name="sub_120011217"/>
      <w:bookmarkStart w:id="4843" w:name="sub_12001120"/>
      <w:bookmarkStart w:id="4844" w:name="sub_1200122"/>
      <w:bookmarkStart w:id="4845" w:name="sub_12001119"/>
      <w:bookmarkStart w:id="4846" w:name="sub_12001129"/>
      <w:bookmarkStart w:id="4847" w:name="sub_12001615"/>
      <w:bookmarkStart w:id="4848" w:name="sub_12001515"/>
      <w:bookmarkStart w:id="4849" w:name="sub_12001155"/>
      <w:bookmarkStart w:id="4850" w:name="sub_120011135"/>
      <w:bookmarkStart w:id="4851" w:name="sub_12001625"/>
      <w:bookmarkStart w:id="4852" w:name="sub_12001525"/>
      <w:bookmarkStart w:id="4853" w:name="sub_12001165"/>
      <w:bookmarkStart w:id="4854" w:name="sub_120011145"/>
      <w:bookmarkStart w:id="4855" w:name="sub_12001122411"/>
      <w:bookmarkStart w:id="4856" w:name="sub_120011011"/>
      <w:bookmarkStart w:id="4857" w:name="sub_1200151211"/>
      <w:bookmarkStart w:id="4858" w:name="sub_1200152211"/>
      <w:bookmarkStart w:id="4859" w:name="sub_12001122311"/>
      <w:bookmarkStart w:id="4860" w:name="sub_12001911"/>
      <w:bookmarkStart w:id="4861" w:name="sub_1200151111"/>
      <w:bookmarkStart w:id="4862" w:name="sub_1200152111"/>
      <w:bookmarkStart w:id="4863" w:name="sub_12001651"/>
      <w:bookmarkStart w:id="4864" w:name="sub_12001551"/>
      <w:bookmarkStart w:id="4865" w:name="sub_12001191"/>
      <w:bookmarkStart w:id="4866" w:name="sub_120011171"/>
      <w:bookmarkStart w:id="4867" w:name="sub_120016131"/>
      <w:bookmarkStart w:id="4868" w:name="sub_120011531"/>
      <w:bookmarkStart w:id="4869" w:name="sub_120016231"/>
      <w:bookmarkStart w:id="4870" w:name="sub_120011631"/>
      <w:bookmarkStart w:id="4871" w:name="sub_12001122421"/>
      <w:bookmarkStart w:id="4872" w:name="sub_120011021"/>
      <w:bookmarkStart w:id="4873" w:name="sub_1200151221"/>
      <w:bookmarkStart w:id="4874" w:name="sub_1200152221"/>
      <w:bookmarkStart w:id="4875" w:name="sub_12001122321"/>
      <w:bookmarkStart w:id="4876" w:name="sub_12001921"/>
      <w:bookmarkStart w:id="4877" w:name="sub_1200151121"/>
      <w:bookmarkStart w:id="4878" w:name="sub_1200152121"/>
      <w:bookmarkStart w:id="4879" w:name="sub_12001661"/>
      <w:bookmarkStart w:id="4880" w:name="sub_12001561"/>
      <w:bookmarkStart w:id="4881" w:name="sub_120011101"/>
      <w:bookmarkStart w:id="4882" w:name="sub_120011181"/>
      <w:bookmarkStart w:id="4883" w:name="sub_120016141"/>
      <w:bookmarkStart w:id="4884" w:name="sub_120011541"/>
      <w:bookmarkStart w:id="4885" w:name="sub_120016241"/>
      <w:bookmarkStart w:id="4886" w:name="sub_120011641"/>
      <w:bookmarkStart w:id="4887" w:name="sub_120011144"/>
      <w:bookmarkStart w:id="4888" w:name="sub_120011224"/>
      <w:bookmarkStart w:id="4889" w:name="sub_1200154"/>
      <w:bookmarkStart w:id="4890" w:name="sub_120011214"/>
      <w:bookmarkStart w:id="4891" w:name="sub_1200118"/>
      <w:bookmarkStart w:id="4892" w:name="sub_1200110"/>
      <w:bookmarkStart w:id="4893" w:name="sub_12001116"/>
      <w:bookmarkStart w:id="4894" w:name="sub_12001126"/>
      <w:bookmarkStart w:id="4895" w:name="sub_12001612"/>
      <w:bookmarkStart w:id="4896" w:name="sub_12001512"/>
      <w:bookmarkStart w:id="4897" w:name="sub_12001152"/>
      <w:bookmarkStart w:id="4898" w:name="sub_120011132"/>
      <w:bookmarkStart w:id="4899" w:name="sub_12001622"/>
      <w:bookmarkStart w:id="4900" w:name="sub_12001522"/>
      <w:bookmarkStart w:id="4901" w:name="sub_12001162"/>
      <w:bookmarkStart w:id="4902" w:name="sub_120011142"/>
      <w:bookmarkStart w:id="4903" w:name="sub_1200163"/>
      <w:bookmarkStart w:id="4904" w:name="sub_120011223"/>
      <w:bookmarkStart w:id="4905" w:name="sub_1200153"/>
      <w:bookmarkStart w:id="4906" w:name="sub_120011213"/>
      <w:bookmarkStart w:id="4907" w:name="sub_1200117"/>
      <w:bookmarkStart w:id="4908" w:name="sub_120019"/>
      <w:bookmarkStart w:id="4909" w:name="sub_12001115"/>
      <w:bookmarkStart w:id="4910" w:name="sub_12001125"/>
      <w:bookmarkStart w:id="4911" w:name="sub_12001611"/>
      <w:bookmarkStart w:id="4912" w:name="sub_12001511"/>
      <w:bookmarkStart w:id="4913" w:name="sub_12001151"/>
      <w:bookmarkStart w:id="4914" w:name="sub_120011131"/>
      <w:bookmarkStart w:id="4915" w:name="sub_12001621"/>
      <w:bookmarkStart w:id="4916" w:name="sub_12001521"/>
      <w:bookmarkStart w:id="4917" w:name="sub_12001161"/>
      <w:bookmarkStart w:id="4918" w:name="sub_120011141"/>
      <w:bookmarkStart w:id="4919" w:name="sub_12001124"/>
      <w:bookmarkStart w:id="4920" w:name="sub_120016"/>
      <w:bookmarkStart w:id="4921" w:name="sub_12001112"/>
      <w:bookmarkStart w:id="4922" w:name="sub_12001122"/>
      <w:bookmarkStart w:id="4923" w:name="sub_1200113"/>
      <w:bookmarkStart w:id="4924" w:name="sub_120015"/>
      <w:bookmarkStart w:id="4925" w:name="sub_12001111"/>
      <w:bookmarkStart w:id="4926" w:name="sub_12001121"/>
      <w:bookmarkStart w:id="4927" w:name="sub_120014"/>
      <w:bookmarkStart w:id="4928" w:name="sub_120011"/>
      <w:bookmarkStart w:id="4929" w:name="sub_12002"/>
      <w:bookmarkStart w:id="4930" w:name="sub_12001"/>
      <w:bookmarkStart w:id="4931" w:name="sub_120012"/>
      <w:bookmarkStart w:id="4932" w:name="sub_1200111"/>
      <w:bookmarkStart w:id="4933" w:name="sub_120013"/>
      <w:bookmarkStart w:id="4934" w:name="sub_1200112"/>
      <w:bookmarkStart w:id="4935" w:name="sub_1200114"/>
      <w:bookmarkStart w:id="4936" w:name="sub_1200161"/>
      <w:bookmarkStart w:id="4937" w:name="sub_120011221"/>
      <w:bookmarkStart w:id="4938" w:name="sub_1200151"/>
      <w:bookmarkStart w:id="4939" w:name="sub_120011211"/>
      <w:bookmarkStart w:id="4940" w:name="sub_1200115"/>
      <w:bookmarkStart w:id="4941" w:name="sub_120017"/>
      <w:bookmarkStart w:id="4942" w:name="sub_12001113"/>
      <w:bookmarkStart w:id="4943" w:name="sub_12001123"/>
      <w:bookmarkStart w:id="4944" w:name="sub_1200162"/>
      <w:bookmarkStart w:id="4945" w:name="sub_120011222"/>
      <w:bookmarkStart w:id="4946" w:name="sub_1200152"/>
      <w:bookmarkStart w:id="4947" w:name="sub_120011212"/>
      <w:bookmarkStart w:id="4948" w:name="sub_1200116"/>
      <w:bookmarkStart w:id="4949" w:name="sub_120018"/>
      <w:bookmarkStart w:id="4950" w:name="sub_12001114"/>
      <w:bookmarkStart w:id="4951" w:name="sub_1200164"/>
      <w:bookmarkStart w:id="4952" w:name="sub_1200112241"/>
      <w:bookmarkStart w:id="4953" w:name="sub_1200112141"/>
      <w:bookmarkStart w:id="4954" w:name="sub_12001101"/>
      <w:bookmarkStart w:id="4955" w:name="sub_120011261"/>
      <w:bookmarkStart w:id="4956" w:name="sub_120015121"/>
      <w:bookmarkStart w:id="4957" w:name="sub_1200111321"/>
      <w:bookmarkStart w:id="4958" w:name="sub_120015221"/>
      <w:bookmarkStart w:id="4959" w:name="sub_1200111421"/>
      <w:bookmarkStart w:id="4960" w:name="sub_1200112231"/>
      <w:bookmarkStart w:id="4961" w:name="sub_1200112131"/>
      <w:bookmarkStart w:id="4962" w:name="sub_1200191"/>
      <w:bookmarkStart w:id="4963" w:name="sub_120011251"/>
      <w:bookmarkStart w:id="4964" w:name="sub_120015111"/>
      <w:bookmarkStart w:id="4965" w:name="sub_1200111311"/>
      <w:bookmarkStart w:id="4966" w:name="sub_120015211"/>
      <w:bookmarkStart w:id="4967" w:name="sub_1200111411"/>
      <w:bookmarkStart w:id="4968" w:name="sub_1200165"/>
      <w:bookmarkStart w:id="4969" w:name="sub_120011225"/>
      <w:bookmarkStart w:id="4970" w:name="sub_1200155"/>
      <w:bookmarkStart w:id="4971" w:name="sub_120011215"/>
      <w:bookmarkStart w:id="4972" w:name="sub_1200119"/>
      <w:bookmarkStart w:id="4973" w:name="sub_1200120"/>
      <w:bookmarkStart w:id="4974" w:name="sub_12001117"/>
      <w:bookmarkStart w:id="4975" w:name="sub_12001127"/>
      <w:bookmarkStart w:id="4976" w:name="sub_12001613"/>
      <w:bookmarkStart w:id="4977" w:name="sub_12001513"/>
      <w:bookmarkStart w:id="4978" w:name="sub_12001153"/>
      <w:bookmarkStart w:id="4979" w:name="sub_120011133"/>
      <w:bookmarkStart w:id="4980" w:name="sub_12001623"/>
      <w:bookmarkStart w:id="4981" w:name="sub_12001523"/>
      <w:bookmarkStart w:id="4982" w:name="sub_12001163"/>
      <w:bookmarkStart w:id="4983" w:name="sub_120011143"/>
      <w:bookmarkStart w:id="4984" w:name="sub_1200112242"/>
      <w:bookmarkStart w:id="4985" w:name="sub_1200112142"/>
      <w:bookmarkStart w:id="4986" w:name="sub_12001102"/>
      <w:bookmarkStart w:id="4987" w:name="sub_120011262"/>
      <w:bookmarkStart w:id="4988" w:name="sub_120015122"/>
      <w:bookmarkStart w:id="4989" w:name="sub_1200111322"/>
      <w:bookmarkStart w:id="4990" w:name="sub_120015222"/>
      <w:bookmarkStart w:id="4991" w:name="sub_1200111422"/>
      <w:bookmarkStart w:id="4992" w:name="sub_1200112232"/>
      <w:bookmarkStart w:id="4993" w:name="sub_1200112132"/>
      <w:bookmarkStart w:id="4994" w:name="sub_1200192"/>
      <w:bookmarkStart w:id="4995" w:name="sub_120011252"/>
      <w:bookmarkStart w:id="4996" w:name="sub_120015112"/>
      <w:bookmarkStart w:id="4997" w:name="sub_1200111312"/>
      <w:bookmarkStart w:id="4998" w:name="sub_120015212"/>
      <w:bookmarkStart w:id="4999" w:name="sub_1200111412"/>
      <w:bookmarkStart w:id="5000" w:name="sub_1200166"/>
      <w:bookmarkStart w:id="5001" w:name="sub_120011226"/>
      <w:bookmarkStart w:id="5002" w:name="sub_1200156"/>
      <w:bookmarkStart w:id="5003" w:name="sub_120011216"/>
      <w:bookmarkStart w:id="5004" w:name="sub_12001110"/>
      <w:bookmarkStart w:id="5005" w:name="sub_1200121"/>
      <w:bookmarkStart w:id="5006" w:name="sub_12001118"/>
      <w:bookmarkStart w:id="5007" w:name="sub_12001128"/>
      <w:bookmarkStart w:id="5008" w:name="sub_12001614"/>
      <w:bookmarkStart w:id="5009" w:name="sub_12001514"/>
      <w:bookmarkStart w:id="5010" w:name="sub_12001154"/>
      <w:bookmarkStart w:id="5011" w:name="sub_120011134"/>
      <w:bookmarkStart w:id="5012" w:name="sub_12001624"/>
      <w:bookmarkStart w:id="5013" w:name="sub_12001524"/>
      <w:bookmarkStart w:id="5014" w:name="sub_12001164"/>
      <w:bookmarkStart w:id="5015" w:name="sub_1200112244"/>
      <w:bookmarkStart w:id="5016" w:name="sub_12001121441"/>
      <w:bookmarkStart w:id="5017" w:name="sub_1200112641"/>
      <w:bookmarkStart w:id="5018" w:name="sub_12001113241"/>
      <w:bookmarkStart w:id="5019" w:name="sub_12001114241"/>
      <w:bookmarkStart w:id="5020" w:name="sub_12001121341"/>
      <w:bookmarkStart w:id="5021" w:name="sub_1200112541"/>
      <w:bookmarkStart w:id="5022" w:name="sub_12001113141"/>
      <w:bookmarkStart w:id="5023" w:name="sub_12001114141"/>
      <w:bookmarkStart w:id="5024" w:name="sub_1200112281"/>
      <w:bookmarkStart w:id="5025" w:name="sub_1200112181"/>
      <w:bookmarkStart w:id="5026" w:name="sub_12001231"/>
      <w:bookmarkStart w:id="5027" w:name="sub_1200112101"/>
      <w:bookmarkStart w:id="5028" w:name="sub_120015161"/>
      <w:bookmarkStart w:id="5029" w:name="sub_1200111361"/>
      <w:bookmarkStart w:id="5030" w:name="sub_120015261"/>
      <w:bookmarkStart w:id="5031" w:name="sub_1200111461"/>
      <w:bookmarkStart w:id="5032" w:name="sub_1200110121"/>
      <w:bookmarkStart w:id="5033" w:name="sub_12001522121"/>
      <w:bookmarkStart w:id="5034" w:name="sub_120019121"/>
      <w:bookmarkStart w:id="5035" w:name="sub_12001521121"/>
      <w:bookmarkStart w:id="5036" w:name="sub_120015521"/>
      <w:bookmarkStart w:id="5037" w:name="sub_1200111721"/>
      <w:bookmarkStart w:id="5038" w:name="sub_1200115321"/>
      <w:bookmarkStart w:id="5039" w:name="sub_1200116321"/>
      <w:bookmarkStart w:id="5040" w:name="sub_1200110221"/>
      <w:bookmarkStart w:id="5041" w:name="sub_12001522221"/>
      <w:bookmarkStart w:id="5042" w:name="sub_120019221"/>
      <w:bookmarkStart w:id="5043" w:name="sub_12001521221"/>
      <w:bookmarkStart w:id="5044" w:name="sub_120015621"/>
      <w:bookmarkStart w:id="5045" w:name="sub_1200111821"/>
      <w:bookmarkStart w:id="5046" w:name="sub_1200115421"/>
      <w:bookmarkStart w:id="5047" w:name="sub_1200116421"/>
      <w:bookmarkStart w:id="5048" w:name="sub_12001121431"/>
      <w:bookmarkStart w:id="5049" w:name="sub_1200112631"/>
      <w:bookmarkStart w:id="5050" w:name="sub_12001113231"/>
      <w:bookmarkStart w:id="5051" w:name="sub_12001114231"/>
      <w:bookmarkStart w:id="5052" w:name="sub_12001121331"/>
      <w:bookmarkStart w:id="5053" w:name="sub_1200112531"/>
      <w:bookmarkStart w:id="5054" w:name="sub_12001113131"/>
      <w:bookmarkStart w:id="5055" w:name="sub_12001114131"/>
      <w:bookmarkStart w:id="5056" w:name="sub_1200112271"/>
      <w:bookmarkStart w:id="5057" w:name="sub_1200112171"/>
      <w:bookmarkStart w:id="5058" w:name="sub_12001221"/>
      <w:bookmarkStart w:id="5059" w:name="sub_120011291"/>
      <w:bookmarkStart w:id="5060" w:name="sub_120015151"/>
      <w:bookmarkStart w:id="5061" w:name="sub_1200111351"/>
      <w:bookmarkStart w:id="5062" w:name="sub_120015251"/>
      <w:bookmarkStart w:id="5063" w:name="sub_1200111451"/>
      <w:bookmarkStart w:id="5064" w:name="sub_1200110111"/>
      <w:bookmarkStart w:id="5065" w:name="sub_12001522111"/>
      <w:bookmarkStart w:id="5066" w:name="sub_120019111"/>
      <w:bookmarkStart w:id="5067" w:name="sub_12001521111"/>
      <w:bookmarkStart w:id="5068" w:name="sub_120015511"/>
      <w:bookmarkStart w:id="5069" w:name="sub_1200111711"/>
      <w:bookmarkStart w:id="5070" w:name="sub_1200115311"/>
      <w:bookmarkStart w:id="5071" w:name="sub_1200116311"/>
      <w:bookmarkStart w:id="5072" w:name="sub_1200110211"/>
      <w:bookmarkStart w:id="5073" w:name="sub_12001522211"/>
      <w:bookmarkStart w:id="5074" w:name="sub_120019211"/>
      <w:bookmarkStart w:id="5075" w:name="sub_12001521211"/>
      <w:bookmarkStart w:id="5076" w:name="sub_120015611"/>
      <w:bookmarkStart w:id="5077" w:name="sub_1200111811"/>
      <w:bookmarkStart w:id="5078" w:name="sub_1200115411"/>
      <w:bookmarkStart w:id="5079" w:name="sub_1200116411"/>
      <w:bookmarkStart w:id="5080" w:name="sub_1200112245"/>
      <w:bookmarkStart w:id="5081" w:name="sub_1200112145"/>
      <w:bookmarkStart w:id="5082" w:name="sub_12001105"/>
      <w:bookmarkStart w:id="5083" w:name="sub_120011265"/>
      <w:bookmarkStart w:id="5084" w:name="sub_120015125"/>
      <w:bookmarkStart w:id="5085" w:name="sub_1200111325"/>
      <w:bookmarkStart w:id="5086" w:name="sub_120015225"/>
      <w:bookmarkStart w:id="5087" w:name="sub_1200111425"/>
      <w:bookmarkStart w:id="5088" w:name="sub_1200112235"/>
      <w:bookmarkStart w:id="5089" w:name="sub_1200112135"/>
      <w:bookmarkStart w:id="5090" w:name="sub_1200195"/>
      <w:bookmarkStart w:id="5091" w:name="sub_120011255"/>
      <w:bookmarkStart w:id="5092" w:name="sub_120015115"/>
      <w:bookmarkStart w:id="5093" w:name="sub_1200111315"/>
      <w:bookmarkStart w:id="5094" w:name="sub_120015215"/>
      <w:bookmarkStart w:id="5095" w:name="sub_1200111415"/>
      <w:bookmarkStart w:id="5096" w:name="sub_1200169"/>
      <w:bookmarkStart w:id="5097" w:name="sub_120011229"/>
      <w:bookmarkStart w:id="5098" w:name="sub_1200159"/>
      <w:bookmarkStart w:id="5099" w:name="sub_120011219"/>
      <w:bookmarkStart w:id="5100" w:name="sub_12001131"/>
      <w:bookmarkStart w:id="5101" w:name="sub_1200124"/>
      <w:bookmarkStart w:id="5102" w:name="sub_120011111"/>
      <w:bookmarkStart w:id="5103" w:name="sub_120011220"/>
      <w:bookmarkStart w:id="5104" w:name="sub_12001617"/>
      <w:bookmarkStart w:id="5105" w:name="sub_12001517"/>
      <w:bookmarkStart w:id="5106" w:name="sub_12001157"/>
      <w:bookmarkStart w:id="5107" w:name="sub_120011137"/>
      <w:bookmarkStart w:id="5108" w:name="sub_12001627"/>
      <w:bookmarkStart w:id="5109" w:name="sub_12001527"/>
      <w:bookmarkStart w:id="5110" w:name="sub_12001167"/>
      <w:bookmarkStart w:id="5111" w:name="sub_120011147"/>
      <w:bookmarkStart w:id="5112" w:name="sub_12001122413"/>
      <w:bookmarkStart w:id="5113" w:name="sub_120011013"/>
      <w:bookmarkStart w:id="5114" w:name="sub_1200151213"/>
      <w:bookmarkStart w:id="5115" w:name="sub_1200152213"/>
      <w:bookmarkStart w:id="5116" w:name="sub_12001122313"/>
      <w:bookmarkStart w:id="5117" w:name="sub_12001913"/>
      <w:bookmarkStart w:id="5118" w:name="sub_1200151113"/>
      <w:bookmarkStart w:id="5119" w:name="sub_1200152113"/>
      <w:bookmarkStart w:id="5120" w:name="sub_12001653"/>
      <w:bookmarkStart w:id="5121" w:name="sub_12001553"/>
      <w:bookmarkStart w:id="5122" w:name="sub_12001193"/>
      <w:bookmarkStart w:id="5123" w:name="sub_120011173"/>
      <w:bookmarkStart w:id="5124" w:name="sub_120016133"/>
      <w:bookmarkStart w:id="5125" w:name="sub_120011533"/>
      <w:bookmarkStart w:id="5126" w:name="sub_120016233"/>
      <w:bookmarkStart w:id="5127" w:name="sub_120011633"/>
      <w:bookmarkStart w:id="5128" w:name="sub_12001122423"/>
      <w:bookmarkStart w:id="5129" w:name="sub_120011023"/>
      <w:bookmarkStart w:id="5130" w:name="sub_1200151223"/>
      <w:bookmarkStart w:id="5131" w:name="sub_1200152223"/>
      <w:bookmarkStart w:id="5132" w:name="sub_12001122323"/>
      <w:bookmarkStart w:id="5133" w:name="sub_12001923"/>
      <w:bookmarkStart w:id="5134" w:name="sub_1200151123"/>
      <w:bookmarkStart w:id="5135" w:name="sub_1200152123"/>
      <w:bookmarkStart w:id="5136" w:name="sub_12001663"/>
      <w:bookmarkStart w:id="5137" w:name="sub_12001563"/>
      <w:bookmarkStart w:id="5138" w:name="sub_120011103"/>
      <w:bookmarkStart w:id="5139" w:name="sub_120011183"/>
      <w:bookmarkStart w:id="5140" w:name="sub_120016143"/>
      <w:bookmarkStart w:id="5141" w:name="sub_120011543"/>
      <w:bookmarkStart w:id="5142" w:name="sub_120016243"/>
      <w:bookmarkStart w:id="5143" w:name="sub_120011643"/>
      <w:bookmarkStart w:id="5144" w:name="sub_12001121442"/>
      <w:bookmarkStart w:id="5145" w:name="sub_1200112642"/>
      <w:bookmarkStart w:id="5146" w:name="sub_12001113242"/>
      <w:bookmarkStart w:id="5147" w:name="sub_12001114242"/>
      <w:bookmarkStart w:id="5148" w:name="sub_12001121342"/>
      <w:bookmarkStart w:id="5149" w:name="sub_1200112542"/>
      <w:bookmarkStart w:id="5150" w:name="sub_12001113142"/>
      <w:bookmarkStart w:id="5151" w:name="sub_12001114142"/>
      <w:bookmarkStart w:id="5152" w:name="sub_1200112282"/>
      <w:bookmarkStart w:id="5153" w:name="sub_1200112182"/>
      <w:bookmarkStart w:id="5154" w:name="sub_12001232"/>
      <w:bookmarkStart w:id="5155" w:name="sub_1200112102"/>
      <w:bookmarkStart w:id="5156" w:name="sub_120015162"/>
      <w:bookmarkStart w:id="5157" w:name="sub_1200111362"/>
      <w:bookmarkStart w:id="5158" w:name="sub_120015262"/>
      <w:bookmarkStart w:id="5159" w:name="sub_1200111462"/>
      <w:bookmarkStart w:id="5160" w:name="sub_1200110122"/>
      <w:bookmarkStart w:id="5161" w:name="sub_12001522122"/>
      <w:bookmarkStart w:id="5162" w:name="sub_120019122"/>
      <w:bookmarkStart w:id="5163" w:name="sub_12001521122"/>
      <w:bookmarkStart w:id="5164" w:name="sub_120015522"/>
      <w:bookmarkStart w:id="5165" w:name="sub_1200111722"/>
      <w:bookmarkStart w:id="5166" w:name="sub_1200115322"/>
      <w:bookmarkStart w:id="5167" w:name="sub_1200116322"/>
      <w:bookmarkStart w:id="5168" w:name="sub_1200110222"/>
      <w:bookmarkStart w:id="5169" w:name="sub_12001522222"/>
      <w:bookmarkStart w:id="5170" w:name="sub_120019222"/>
      <w:bookmarkStart w:id="5171" w:name="sub_12001521222"/>
      <w:bookmarkStart w:id="5172" w:name="sub_120015622"/>
      <w:bookmarkStart w:id="5173" w:name="sub_1200111822"/>
      <w:bookmarkStart w:id="5174" w:name="sub_1200115422"/>
      <w:bookmarkStart w:id="5175" w:name="sub_1200116422"/>
      <w:bookmarkStart w:id="5176" w:name="sub_12001121432"/>
      <w:bookmarkStart w:id="5177" w:name="sub_1200112632"/>
      <w:bookmarkStart w:id="5178" w:name="sub_12001113232"/>
      <w:bookmarkStart w:id="5179" w:name="sub_12001114232"/>
      <w:bookmarkStart w:id="5180" w:name="sub_12001121332"/>
      <w:bookmarkStart w:id="5181" w:name="sub_1200112532"/>
      <w:bookmarkStart w:id="5182" w:name="sub_12001113132"/>
      <w:bookmarkStart w:id="5183" w:name="sub_12001114132"/>
      <w:bookmarkStart w:id="5184" w:name="sub_1200112272"/>
      <w:bookmarkStart w:id="5185" w:name="sub_1200112172"/>
      <w:bookmarkStart w:id="5186" w:name="sub_12001222"/>
      <w:bookmarkStart w:id="5187" w:name="sub_120011292"/>
      <w:bookmarkStart w:id="5188" w:name="sub_120015152"/>
      <w:bookmarkStart w:id="5189" w:name="sub_1200111352"/>
      <w:bookmarkStart w:id="5190" w:name="sub_120015252"/>
      <w:bookmarkStart w:id="5191" w:name="sub_1200111452"/>
      <w:bookmarkStart w:id="5192" w:name="sub_1200110112"/>
      <w:bookmarkStart w:id="5193" w:name="sub_12001522112"/>
      <w:bookmarkStart w:id="5194" w:name="sub_120019112"/>
      <w:bookmarkStart w:id="5195" w:name="sub_12001521112"/>
      <w:bookmarkStart w:id="5196" w:name="sub_120015512"/>
      <w:bookmarkStart w:id="5197" w:name="sub_1200111712"/>
      <w:bookmarkStart w:id="5198" w:name="sub_1200115312"/>
      <w:bookmarkStart w:id="5199" w:name="sub_1200116312"/>
      <w:bookmarkStart w:id="5200" w:name="sub_1200110212"/>
      <w:bookmarkStart w:id="5201" w:name="sub_12001522212"/>
      <w:bookmarkStart w:id="5202" w:name="sub_120019212"/>
      <w:bookmarkStart w:id="5203" w:name="sub_12001521212"/>
      <w:bookmarkStart w:id="5204" w:name="sub_120015612"/>
      <w:bookmarkStart w:id="5205" w:name="sub_1200111812"/>
      <w:bookmarkStart w:id="5206" w:name="sub_1200115412"/>
      <w:bookmarkStart w:id="5207" w:name="sub_1200116412"/>
      <w:bookmarkStart w:id="5208" w:name="sub_1200112246"/>
      <w:bookmarkStart w:id="5209" w:name="sub_1200112146"/>
      <w:bookmarkStart w:id="5210" w:name="sub_12001106"/>
      <w:bookmarkStart w:id="5211" w:name="sub_120011266"/>
      <w:bookmarkStart w:id="5212" w:name="sub_120015126"/>
      <w:bookmarkStart w:id="5213" w:name="sub_1200111326"/>
      <w:bookmarkStart w:id="5214" w:name="sub_120015226"/>
      <w:bookmarkStart w:id="5215" w:name="sub_1200111426"/>
      <w:bookmarkStart w:id="5216" w:name="sub_1200112236"/>
      <w:bookmarkStart w:id="5217" w:name="sub_1200112136"/>
      <w:bookmarkStart w:id="5218" w:name="sub_1200196"/>
      <w:bookmarkStart w:id="5219" w:name="sub_120011256"/>
      <w:bookmarkStart w:id="5220" w:name="sub_120015116"/>
      <w:bookmarkStart w:id="5221" w:name="sub_1200111316"/>
      <w:bookmarkStart w:id="5222" w:name="sub_120015216"/>
      <w:bookmarkStart w:id="5223" w:name="sub_1200111416"/>
      <w:bookmarkStart w:id="5224" w:name="sub_12001610"/>
      <w:bookmarkStart w:id="5225" w:name="sub_1200112210"/>
      <w:bookmarkStart w:id="5226" w:name="sub_12001510"/>
      <w:bookmarkStart w:id="5227" w:name="sub_1200112110"/>
      <w:bookmarkStart w:id="5228" w:name="sub_12001132"/>
      <w:bookmarkStart w:id="5229" w:name="sub_1200125"/>
      <w:bookmarkStart w:id="5230" w:name="sub_120011112"/>
      <w:bookmarkStart w:id="5231" w:name="sub_120011230"/>
      <w:bookmarkStart w:id="5232" w:name="sub_12001618"/>
      <w:bookmarkStart w:id="5233" w:name="sub_12001518"/>
      <w:bookmarkStart w:id="5234" w:name="sub_12001158"/>
      <w:bookmarkStart w:id="5235" w:name="sub_120011138"/>
      <w:bookmarkStart w:id="5236" w:name="sub_12001628"/>
      <w:bookmarkStart w:id="5237" w:name="sub_12001528"/>
      <w:bookmarkStart w:id="5238" w:name="sub_12001168"/>
      <w:bookmarkStart w:id="5239" w:name="sub_120011148"/>
      <w:bookmarkStart w:id="5240" w:name="sub_12001122414"/>
      <w:bookmarkStart w:id="5241" w:name="sub_120011014"/>
      <w:bookmarkStart w:id="5242" w:name="sub_1200151214"/>
      <w:bookmarkStart w:id="5243" w:name="sub_1200152214"/>
      <w:bookmarkStart w:id="5244" w:name="sub_12001122314"/>
      <w:bookmarkStart w:id="5245" w:name="sub_12001914"/>
      <w:bookmarkStart w:id="5246" w:name="sub_1200151114"/>
      <w:bookmarkStart w:id="5247" w:name="sub_1200152114"/>
      <w:bookmarkStart w:id="5248" w:name="sub_12001654"/>
      <w:bookmarkStart w:id="5249" w:name="sub_12001554"/>
      <w:bookmarkStart w:id="5250" w:name="sub_12001194"/>
      <w:bookmarkStart w:id="5251" w:name="sub_120011174"/>
      <w:bookmarkStart w:id="5252" w:name="sub_120016134"/>
      <w:bookmarkStart w:id="5253" w:name="sub_120011534"/>
      <w:bookmarkStart w:id="5254" w:name="sub_120016234"/>
      <w:bookmarkStart w:id="5255" w:name="sub_120011634"/>
      <w:bookmarkStart w:id="5256" w:name="sub_12001122424"/>
      <w:bookmarkStart w:id="5257" w:name="sub_120011024"/>
      <w:bookmarkStart w:id="5258" w:name="sub_1200151224"/>
      <w:bookmarkStart w:id="5259" w:name="sub_1200152224"/>
      <w:bookmarkStart w:id="5260" w:name="sub_12001122324"/>
      <w:bookmarkStart w:id="5261" w:name="sub_12001924"/>
      <w:bookmarkStart w:id="5262" w:name="sub_1200151124"/>
      <w:bookmarkStart w:id="5263" w:name="sub_1200152124"/>
      <w:bookmarkStart w:id="5264" w:name="sub_12001664"/>
      <w:bookmarkStart w:id="5265" w:name="sub_12001564"/>
      <w:bookmarkStart w:id="5266" w:name="sub_120011104"/>
      <w:bookmarkStart w:id="5267" w:name="sub_120011184"/>
      <w:bookmarkStart w:id="5268" w:name="sub_120016144"/>
      <w:bookmarkStart w:id="5269" w:name="sub_120011544"/>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r>
        <w:rPr>
          <w:rFonts w:ascii="Times New Roman" w:hAnsi="Times New Roman" w:cs="Times New Roman"/>
          <w:b/>
          <w:szCs w:val="24"/>
        </w:rPr>
        <w:t xml:space="preserve">Администрации Краснослободского муниципального района Республики Мордовия </w:t>
      </w:r>
    </w:p>
    <w:p w14:paraId="739AA9BF" w14:textId="77777777" w:rsidR="00C53CD9" w:rsidRDefault="00000000">
      <w:pPr>
        <w:pStyle w:val="af2"/>
        <w:jc w:val="right"/>
      </w:pPr>
      <w:r>
        <w:rPr>
          <w:rFonts w:ascii="Times New Roman" w:hAnsi="Times New Roman" w:cs="Times New Roman"/>
          <w:b/>
          <w:szCs w:val="24"/>
        </w:rPr>
        <w:t>предоставления государственной услуги «</w:t>
      </w:r>
      <w:r>
        <w:rPr>
          <w:rStyle w:val="a6"/>
          <w:rFonts w:ascii="Times New Roman" w:hAnsi="Times New Roman" w:cs="Times New Roman"/>
          <w:b/>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r>
        <w:rPr>
          <w:rFonts w:ascii="Times New Roman" w:hAnsi="Times New Roman" w:cs="Times New Roman"/>
          <w:b/>
          <w:szCs w:val="24"/>
        </w:rPr>
        <w:t>»</w:t>
      </w:r>
    </w:p>
    <w:p w14:paraId="0F6EEDD0" w14:textId="77777777" w:rsidR="00C53CD9" w:rsidRDefault="00000000">
      <w:pPr>
        <w:pStyle w:val="af2"/>
        <w:spacing w:before="120"/>
        <w:jc w:val="center"/>
      </w:pPr>
      <w:r>
        <w:rPr>
          <w:rFonts w:ascii="Times New Roman" w:hAnsi="Times New Roman" w:cs="Times New Roman"/>
          <w:b/>
          <w:szCs w:val="24"/>
        </w:rPr>
        <w:t>Сведения</w:t>
      </w:r>
      <w:r>
        <w:rPr>
          <w:rFonts w:ascii="Times New Roman" w:hAnsi="Times New Roman" w:cs="Times New Roman"/>
          <w:b/>
          <w:szCs w:val="24"/>
        </w:rPr>
        <w:br/>
        <w:t xml:space="preserve">о месте нахождения, графике работы и контактных телефонах организаций, осуществляющих функции приема документов и выдачи результата предоставления </w:t>
      </w:r>
      <w:r>
        <w:rPr>
          <w:rStyle w:val="a6"/>
          <w:rFonts w:ascii="Times New Roman" w:hAnsi="Times New Roman" w:cs="Times New Roman"/>
          <w:b/>
          <w:color w:val="000000"/>
          <w:szCs w:val="24"/>
        </w:rPr>
        <w:t>государственной</w:t>
      </w:r>
      <w:r>
        <w:rPr>
          <w:rStyle w:val="a6"/>
          <w:rFonts w:ascii="Times New Roman" w:hAnsi="Times New Roman" w:cs="Times New Roman"/>
          <w:color w:val="000000"/>
          <w:szCs w:val="24"/>
        </w:rPr>
        <w:t xml:space="preserve"> </w:t>
      </w:r>
      <w:r>
        <w:rPr>
          <w:rFonts w:ascii="Times New Roman" w:hAnsi="Times New Roman" w:cs="Times New Roman"/>
          <w:b/>
          <w:szCs w:val="24"/>
        </w:rPr>
        <w:t>услуги</w:t>
      </w:r>
    </w:p>
    <w:tbl>
      <w:tblPr>
        <w:tblW w:w="10756" w:type="dxa"/>
        <w:tblInd w:w="-158" w:type="dxa"/>
        <w:tblLayout w:type="fixed"/>
        <w:tblCellMar>
          <w:left w:w="10" w:type="dxa"/>
          <w:right w:w="10" w:type="dxa"/>
        </w:tblCellMar>
        <w:tblLook w:val="0000" w:firstRow="0" w:lastRow="0" w:firstColumn="0" w:lastColumn="0" w:noHBand="0" w:noVBand="0"/>
      </w:tblPr>
      <w:tblGrid>
        <w:gridCol w:w="2960"/>
        <w:gridCol w:w="1559"/>
        <w:gridCol w:w="1559"/>
        <w:gridCol w:w="2126"/>
        <w:gridCol w:w="2552"/>
      </w:tblGrid>
      <w:tr w:rsidR="00C53CD9" w14:paraId="379A3EF2"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0DEB" w14:textId="77777777" w:rsidR="00C53CD9" w:rsidRDefault="00000000">
            <w:pPr>
              <w:pStyle w:val="a5"/>
              <w:widowControl w:val="0"/>
              <w:jc w:val="center"/>
            </w:pPr>
            <w:r>
              <w:rPr>
                <w:rFonts w:ascii="Times New Roman" w:hAnsi="Times New Roman" w:cs="Times New Roman"/>
              </w:rPr>
              <w:t xml:space="preserve">Наименование организации, осуществляющей </w:t>
            </w:r>
            <w:r>
              <w:rPr>
                <w:rFonts w:ascii="Times New Roman" w:hAnsi="Times New Roman" w:cs="Times New Roman"/>
              </w:rPr>
              <w:lastRenderedPageBreak/>
              <w:t xml:space="preserve">функции приема документов и выдачи результатов предоставления </w:t>
            </w:r>
            <w:r>
              <w:rPr>
                <w:rStyle w:val="a6"/>
                <w:rFonts w:ascii="Times New Roman" w:hAnsi="Times New Roman" w:cs="Times New Roman"/>
                <w:color w:val="000000"/>
              </w:rPr>
              <w:t xml:space="preserve">государственной </w:t>
            </w:r>
            <w:r>
              <w:rPr>
                <w:rFonts w:ascii="Times New Roman" w:hAnsi="Times New Roman" w:cs="Times New Roman"/>
              </w:rPr>
              <w:t>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C38A"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lastRenderedPageBreak/>
              <w:t>Адрес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76CD"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Контактные номера телефонов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5F02"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График работы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7C9C"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Адрес Интернет-сайта (страницы), адрес электронной почты</w:t>
            </w:r>
          </w:p>
        </w:tc>
      </w:tr>
      <w:tr w:rsidR="00C53CD9" w14:paraId="275E71F3"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8E53"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Отдел опеки и попечительства несовершеннолетних</w:t>
            </w:r>
          </w:p>
          <w:p w14:paraId="0CF9D9C7"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Администрации Краснослободского муниципального района </w:t>
            </w:r>
          </w:p>
          <w:p w14:paraId="68244FAD"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Республики Мордовия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19C61" w14:textId="77777777" w:rsidR="00C53CD9" w:rsidRDefault="00000000">
            <w:pPr>
              <w:pStyle w:val="a5"/>
              <w:widowControl w:val="0"/>
              <w:jc w:val="center"/>
            </w:pPr>
            <w:r>
              <w:t xml:space="preserve">Республика Мордовия, город Краснослободск, улица Интернациональная, дом 64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0ABB" w14:textId="77777777" w:rsidR="00C53CD9" w:rsidRDefault="00000000">
            <w:pPr>
              <w:pStyle w:val="a5"/>
              <w:widowControl w:val="0"/>
              <w:jc w:val="center"/>
            </w:pPr>
            <w:r>
              <w:t>8-(83443) 2-36-22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8B70"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Понедельник-пятница</w:t>
            </w:r>
          </w:p>
          <w:p w14:paraId="24AB29EC"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с 8.00 до 17.00 ч.,</w:t>
            </w:r>
          </w:p>
          <w:p w14:paraId="5573FB3B"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перерыв на обед с 13.00. до 14.00, выходные дни - суббота, воскресенье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DE9F" w14:textId="77777777" w:rsidR="00C53CD9" w:rsidRDefault="00000000">
            <w:pPr>
              <w:pStyle w:val="a5"/>
              <w:widowControl w:val="0"/>
              <w:jc w:val="center"/>
            </w:pPr>
            <w:r>
              <w:rPr>
                <w:lang w:val="en-US"/>
              </w:rPr>
              <w:t>kdnkrs</w:t>
            </w:r>
            <w:r>
              <w:t>@</w:t>
            </w:r>
            <w:r>
              <w:rPr>
                <w:lang w:val="en-US"/>
              </w:rPr>
              <w:t>yandex</w:t>
            </w:r>
            <w:r>
              <w:t>.</w:t>
            </w:r>
            <w:r>
              <w:rPr>
                <w:lang w:val="en-US"/>
              </w:rPr>
              <w:t>ru</w:t>
            </w:r>
          </w:p>
        </w:tc>
      </w:tr>
      <w:tr w:rsidR="00C53CD9" w14:paraId="2C6C3100"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383D" w14:textId="77777777" w:rsidR="00C53CD9" w:rsidRDefault="00000000">
            <w:pPr>
              <w:suppressAutoHyphens w:val="0"/>
              <w:jc w:val="center"/>
              <w:textAlignment w:val="auto"/>
            </w:pPr>
            <w:r>
              <w:rPr>
                <w:rFonts w:ascii="Times New Roman" w:hAnsi="Times New Roman" w:cs="Times New Roman"/>
              </w:rPr>
              <w:t xml:space="preserve">Филиал по Краснослободскому муниципальному району ГАУ Республики </w:t>
            </w:r>
          </w:p>
          <w:p w14:paraId="39E86882" w14:textId="77777777" w:rsidR="00C53CD9" w:rsidRDefault="00000000">
            <w:pPr>
              <w:suppressAutoHyphens w:val="0"/>
              <w:jc w:val="center"/>
              <w:textAlignment w:val="auto"/>
            </w:pPr>
            <w:r>
              <w:rPr>
                <w:rFonts w:ascii="Times New Roman" w:hAnsi="Times New Roman" w:cs="Times New Roman"/>
              </w:rPr>
              <w:t>Мордовия «МФЦ»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0FE1" w14:textId="77777777" w:rsidR="00C53CD9" w:rsidRDefault="00000000">
            <w:pPr>
              <w:pStyle w:val="a5"/>
              <w:widowControl w:val="0"/>
              <w:jc w:val="center"/>
            </w:pPr>
            <w:r>
              <w:t>Республика Мордовия, город Краснослободск, улица Кирова, дом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FD9B"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8-(834-43) 3-00-65, </w:t>
            </w:r>
          </w:p>
          <w:p w14:paraId="68151F76"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8-(834-43) 2-48-40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F140"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понедельник, вторник, среда, пятница</w:t>
            </w:r>
          </w:p>
          <w:p w14:paraId="7487CFA1"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с 08.00 до 17.00 ч.,</w:t>
            </w:r>
          </w:p>
          <w:p w14:paraId="19355A36"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четверг   с 08.00 до 20.00 ч.,</w:t>
            </w:r>
          </w:p>
          <w:p w14:paraId="2ED293DF"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суббота</w:t>
            </w:r>
          </w:p>
          <w:p w14:paraId="5F7FAC13"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с 09.00 до 13.00 ч.,       </w:t>
            </w:r>
          </w:p>
          <w:p w14:paraId="3FF93B7B"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без перерывов </w:t>
            </w:r>
          </w:p>
          <w:p w14:paraId="576BAAB5"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 xml:space="preserve">на обед, </w:t>
            </w:r>
          </w:p>
          <w:p w14:paraId="5880D777" w14:textId="77777777" w:rsidR="00C53CD9" w:rsidRDefault="00000000">
            <w:pPr>
              <w:pStyle w:val="a5"/>
              <w:widowControl w:val="0"/>
              <w:jc w:val="center"/>
              <w:rPr>
                <w:rFonts w:ascii="Times New Roman" w:hAnsi="Times New Roman" w:cs="Times New Roman"/>
              </w:rPr>
            </w:pPr>
            <w:r>
              <w:rPr>
                <w:rFonts w:ascii="Times New Roman" w:hAnsi="Times New Roman" w:cs="Times New Roman"/>
              </w:rPr>
              <w:t>выходной день - воскресенье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D7C8" w14:textId="77777777" w:rsidR="00C53CD9" w:rsidRDefault="00000000">
            <w:pPr>
              <w:pStyle w:val="a5"/>
              <w:widowControl w:val="0"/>
              <w:jc w:val="center"/>
            </w:pPr>
            <w:r>
              <w:t>mfc-krasnoslobodsk@e-mordovia.ru</w:t>
            </w:r>
          </w:p>
          <w:p w14:paraId="0A20EE8C" w14:textId="77777777" w:rsidR="00C53CD9" w:rsidRDefault="00C53CD9">
            <w:pPr>
              <w:pStyle w:val="a5"/>
              <w:widowControl w:val="0"/>
              <w:jc w:val="center"/>
              <w:rPr>
                <w:rFonts w:ascii="Times New Roman" w:hAnsi="Times New Roman" w:cs="Times New Roman"/>
              </w:rPr>
            </w:pPr>
          </w:p>
        </w:tc>
      </w:tr>
    </w:tbl>
    <w:p w14:paraId="4DA0930F" w14:textId="77777777" w:rsidR="00C53CD9" w:rsidRDefault="00C53CD9">
      <w:pPr>
        <w:pStyle w:val="Standard"/>
        <w:widowControl w:val="0"/>
        <w:ind w:firstLine="720"/>
      </w:pPr>
      <w:bookmarkStart w:id="5270" w:name="sub_117244"/>
      <w:bookmarkStart w:id="5271" w:name="sub_11221444"/>
      <w:bookmarkStart w:id="5272" w:name="sub_1122644"/>
      <w:bookmarkStart w:id="5273" w:name="sub_11213244"/>
      <w:bookmarkStart w:id="5274" w:name="sub_11214244"/>
      <w:bookmarkStart w:id="5275" w:name="sub_11221344"/>
      <w:bookmarkStart w:id="5276" w:name="sub_1122544"/>
      <w:bookmarkStart w:id="5277" w:name="sub_11213144"/>
      <w:bookmarkStart w:id="5278" w:name="sub_11214144"/>
      <w:bookmarkStart w:id="5279" w:name="sub_1122284"/>
      <w:bookmarkStart w:id="5280" w:name="sub_1122184"/>
      <w:bookmarkStart w:id="5281" w:name="sub_11154"/>
      <w:bookmarkStart w:id="5282" w:name="sub_1122104"/>
      <w:bookmarkStart w:id="5283" w:name="sub_116164"/>
      <w:bookmarkStart w:id="5284" w:name="sub_1121364"/>
      <w:bookmarkStart w:id="5285" w:name="sub_116264"/>
      <w:bookmarkStart w:id="5286" w:name="sub_1121464"/>
      <w:bookmarkStart w:id="5287" w:name="sub_1111124"/>
      <w:bookmarkStart w:id="5288" w:name="sub_11622124"/>
      <w:bookmarkStart w:id="5289" w:name="sub_1110124"/>
      <w:bookmarkStart w:id="5290" w:name="sub_11621124"/>
      <w:bookmarkStart w:id="5291" w:name="sub_116524"/>
      <w:bookmarkStart w:id="5292" w:name="sub_1121724"/>
      <w:bookmarkStart w:id="5293" w:name="sub_1125324"/>
      <w:bookmarkStart w:id="5294" w:name="sub_1126324"/>
      <w:bookmarkStart w:id="5295" w:name="sub_1111224"/>
      <w:bookmarkStart w:id="5296" w:name="sub_11622224"/>
      <w:bookmarkStart w:id="5297" w:name="sub_1110224"/>
      <w:bookmarkStart w:id="5298" w:name="sub_11621224"/>
      <w:bookmarkStart w:id="5299" w:name="sub_116624"/>
      <w:bookmarkStart w:id="5300" w:name="sub_1121824"/>
      <w:bookmarkStart w:id="5301" w:name="sub_1125424"/>
      <w:bookmarkStart w:id="5302" w:name="sub_1126424"/>
      <w:bookmarkStart w:id="5303" w:name="sub_11221434"/>
      <w:bookmarkStart w:id="5304" w:name="sub_1122634"/>
      <w:bookmarkStart w:id="5305" w:name="sub_11213234"/>
      <w:bookmarkStart w:id="5306" w:name="sub_11214234"/>
      <w:bookmarkStart w:id="5307" w:name="sub_11221334"/>
      <w:bookmarkStart w:id="5308" w:name="sub_1122534"/>
      <w:bookmarkStart w:id="5309" w:name="sub_11213134"/>
      <w:bookmarkStart w:id="5310" w:name="sub_11214134"/>
      <w:bookmarkStart w:id="5311" w:name="sub_1122274"/>
      <w:bookmarkStart w:id="5312" w:name="sub_1122174"/>
      <w:bookmarkStart w:id="5313" w:name="sub_11144"/>
      <w:bookmarkStart w:id="5314" w:name="sub_112294"/>
      <w:bookmarkStart w:id="5315" w:name="sub_116154"/>
      <w:bookmarkStart w:id="5316" w:name="sub_1121354"/>
      <w:bookmarkStart w:id="5317" w:name="sub_116254"/>
      <w:bookmarkStart w:id="5318" w:name="sub_1121454"/>
      <w:bookmarkStart w:id="5319" w:name="sub_1111114"/>
      <w:bookmarkStart w:id="5320" w:name="sub_11622114"/>
      <w:bookmarkStart w:id="5321" w:name="sub_1110114"/>
      <w:bookmarkStart w:id="5322" w:name="sub_11621114"/>
      <w:bookmarkStart w:id="5323" w:name="sub_116514"/>
      <w:bookmarkStart w:id="5324" w:name="sub_1121714"/>
      <w:bookmarkStart w:id="5325" w:name="sub_1125314"/>
      <w:bookmarkStart w:id="5326" w:name="sub_1126314"/>
      <w:bookmarkStart w:id="5327" w:name="sub_1111214"/>
      <w:bookmarkStart w:id="5328" w:name="sub_11622214"/>
      <w:bookmarkStart w:id="5329" w:name="sub_1110214"/>
      <w:bookmarkStart w:id="5330" w:name="sub_11621214"/>
      <w:bookmarkStart w:id="5331" w:name="sub_116614"/>
      <w:bookmarkStart w:id="5332" w:name="sub_1121814"/>
      <w:bookmarkStart w:id="5333" w:name="sub_1125414"/>
      <w:bookmarkStart w:id="5334" w:name="sub_1126414"/>
      <w:bookmarkStart w:id="5335" w:name="sub_1122248"/>
      <w:bookmarkStart w:id="5336" w:name="sub_1122148"/>
      <w:bookmarkStart w:id="5337" w:name="sub_11118"/>
      <w:bookmarkStart w:id="5338" w:name="sub_112268"/>
      <w:bookmarkStart w:id="5339" w:name="sub_116128"/>
      <w:bookmarkStart w:id="5340" w:name="sub_1121328"/>
      <w:bookmarkStart w:id="5341" w:name="sub_116228"/>
      <w:bookmarkStart w:id="5342" w:name="sub_1121428"/>
      <w:bookmarkStart w:id="5343" w:name="sub_1122238"/>
      <w:bookmarkStart w:id="5344" w:name="sub_1122138"/>
      <w:bookmarkStart w:id="5345" w:name="sub_11108"/>
      <w:bookmarkStart w:id="5346" w:name="sub_112258"/>
      <w:bookmarkStart w:id="5347" w:name="sub_116118"/>
      <w:bookmarkStart w:id="5348" w:name="sub_1121318"/>
      <w:bookmarkStart w:id="5349" w:name="sub_116218"/>
      <w:bookmarkStart w:id="5350" w:name="sub_1121418"/>
      <w:bookmarkStart w:id="5351" w:name="sub_11730"/>
      <w:bookmarkStart w:id="5352" w:name="sub_1122212"/>
      <w:bookmarkStart w:id="5353" w:name="sub_11630"/>
      <w:bookmarkStart w:id="5354" w:name="sub_1122112"/>
      <w:bookmarkStart w:id="5355" w:name="sub_11234"/>
      <w:bookmarkStart w:id="5356" w:name="sub_1119"/>
      <w:bookmarkStart w:id="5357" w:name="sub_112114"/>
      <w:bookmarkStart w:id="5358" w:name="sub_112232"/>
      <w:bookmarkStart w:id="5359" w:name="sub_117110"/>
      <w:bookmarkStart w:id="5360" w:name="sub_116110"/>
      <w:bookmarkStart w:id="5361" w:name="sub_112510"/>
      <w:bookmarkStart w:id="5362" w:name="sub_1121310"/>
      <w:bookmarkStart w:id="5363" w:name="sub_117210"/>
      <w:bookmarkStart w:id="5364" w:name="sub_116210"/>
      <w:bookmarkStart w:id="5365" w:name="sub_112610"/>
      <w:bookmarkStart w:id="5366" w:name="sub_1121410"/>
      <w:bookmarkStart w:id="5367" w:name="sub_11222416"/>
      <w:bookmarkStart w:id="5368" w:name="sub_111116"/>
      <w:bookmarkStart w:id="5369" w:name="sub_1161216"/>
      <w:bookmarkStart w:id="5370" w:name="sub_1162216"/>
      <w:bookmarkStart w:id="5371" w:name="sub_11222316"/>
      <w:bookmarkStart w:id="5372" w:name="sub_111016"/>
      <w:bookmarkStart w:id="5373" w:name="sub_1161116"/>
      <w:bookmarkStart w:id="5374" w:name="sub_1162116"/>
      <w:bookmarkStart w:id="5375" w:name="sub_11756"/>
      <w:bookmarkStart w:id="5376" w:name="sub_11656"/>
      <w:bookmarkStart w:id="5377" w:name="sub_11296"/>
      <w:bookmarkStart w:id="5378" w:name="sub_112176"/>
      <w:bookmarkStart w:id="5379" w:name="sub_117136"/>
      <w:bookmarkStart w:id="5380" w:name="sub_112536"/>
      <w:bookmarkStart w:id="5381" w:name="sub_117236"/>
      <w:bookmarkStart w:id="5382" w:name="sub_112636"/>
      <w:bookmarkStart w:id="5383" w:name="sub_11222426"/>
      <w:bookmarkStart w:id="5384" w:name="sub_111126"/>
      <w:bookmarkStart w:id="5385" w:name="sub_1161226"/>
      <w:bookmarkStart w:id="5386" w:name="sub_1162226"/>
      <w:bookmarkStart w:id="5387" w:name="sub_11222326"/>
      <w:bookmarkStart w:id="5388" w:name="sub_111026"/>
      <w:bookmarkStart w:id="5389" w:name="sub_1161126"/>
      <w:bookmarkStart w:id="5390" w:name="sub_1162126"/>
      <w:bookmarkStart w:id="5391" w:name="sub_11766"/>
      <w:bookmarkStart w:id="5392" w:name="sub_11666"/>
      <w:bookmarkStart w:id="5393" w:name="sub_112106"/>
      <w:bookmarkStart w:id="5394" w:name="sub_112186"/>
      <w:bookmarkStart w:id="5395" w:name="sub_117146"/>
      <w:bookmarkStart w:id="5396" w:name="sub_112546"/>
      <w:bookmarkStart w:id="5397" w:name="sub_117246"/>
      <w:bookmarkStart w:id="5398" w:name="sub_112646"/>
      <w:bookmarkStart w:id="5399" w:name="sub_112214412"/>
      <w:bookmarkStart w:id="5400" w:name="sub_112132412"/>
      <w:bookmarkStart w:id="5401" w:name="sub_112213412"/>
      <w:bookmarkStart w:id="5402" w:name="sub_112131412"/>
      <w:bookmarkStart w:id="5403" w:name="sub_11222812"/>
      <w:bookmarkStart w:id="5404" w:name="sub_111512"/>
      <w:bookmarkStart w:id="5405" w:name="sub_1161612"/>
      <w:bookmarkStart w:id="5406" w:name="sub_1162612"/>
      <w:bookmarkStart w:id="5407" w:name="sub_11111212"/>
      <w:bookmarkStart w:id="5408" w:name="sub_11101212"/>
      <w:bookmarkStart w:id="5409" w:name="sub_1165212"/>
      <w:bookmarkStart w:id="5410" w:name="sub_11253212"/>
      <w:bookmarkStart w:id="5411" w:name="sub_11112212"/>
      <w:bookmarkStart w:id="5412" w:name="sub_11102212"/>
      <w:bookmarkStart w:id="5413" w:name="sub_1166212"/>
      <w:bookmarkStart w:id="5414" w:name="sub_11254212"/>
      <w:bookmarkStart w:id="5415" w:name="sub_112214312"/>
      <w:bookmarkStart w:id="5416" w:name="sub_112132312"/>
      <w:bookmarkStart w:id="5417" w:name="sub_112213312"/>
      <w:bookmarkStart w:id="5418" w:name="sub_112131312"/>
      <w:bookmarkStart w:id="5419" w:name="sub_11222712"/>
      <w:bookmarkStart w:id="5420" w:name="sub_111412"/>
      <w:bookmarkStart w:id="5421" w:name="sub_1161512"/>
      <w:bookmarkStart w:id="5422" w:name="sub_1162512"/>
      <w:bookmarkStart w:id="5423" w:name="sub_11111112"/>
      <w:bookmarkStart w:id="5424" w:name="sub_11101112"/>
      <w:bookmarkStart w:id="5425" w:name="sub_1165112"/>
      <w:bookmarkStart w:id="5426" w:name="sub_11253112"/>
      <w:bookmarkStart w:id="5427" w:name="sub_11112112"/>
      <w:bookmarkStart w:id="5428" w:name="sub_11102112"/>
      <w:bookmarkStart w:id="5429" w:name="sub_1166112"/>
      <w:bookmarkStart w:id="5430" w:name="sub_11254112"/>
      <w:bookmarkStart w:id="5431" w:name="sub_11222452"/>
      <w:bookmarkStart w:id="5432" w:name="sub_111152"/>
      <w:bookmarkStart w:id="5433" w:name="sub_1161252"/>
      <w:bookmarkStart w:id="5434" w:name="sub_1162252"/>
      <w:bookmarkStart w:id="5435" w:name="sub_11222352"/>
      <w:bookmarkStart w:id="5436" w:name="sub_111052"/>
      <w:bookmarkStart w:id="5437" w:name="sub_1161152"/>
      <w:bookmarkStart w:id="5438" w:name="sub_1162152"/>
      <w:bookmarkStart w:id="5439" w:name="sub_11792"/>
      <w:bookmarkStart w:id="5440" w:name="sub_11692"/>
      <w:bookmarkStart w:id="5441" w:name="sub_112312"/>
      <w:bookmarkStart w:id="5442" w:name="sub_1121112"/>
      <w:bookmarkStart w:id="5443" w:name="sub_117172"/>
      <w:bookmarkStart w:id="5444" w:name="sub_112572"/>
      <w:bookmarkStart w:id="5445" w:name="sub_117272"/>
      <w:bookmarkStart w:id="5446" w:name="sub_112672"/>
      <w:bookmarkStart w:id="5447" w:name="sub_112224132"/>
      <w:bookmarkStart w:id="5448" w:name="sub_11612132"/>
      <w:bookmarkStart w:id="5449" w:name="sub_112223132"/>
      <w:bookmarkStart w:id="5450" w:name="sub_11611132"/>
      <w:bookmarkStart w:id="5451" w:name="sub_117532"/>
      <w:bookmarkStart w:id="5452" w:name="sub_112932"/>
      <w:bookmarkStart w:id="5453" w:name="sub_1171332"/>
      <w:bookmarkStart w:id="5454" w:name="sub_1172332"/>
      <w:bookmarkStart w:id="5455" w:name="sub_112224232"/>
      <w:bookmarkStart w:id="5456" w:name="sub_11612232"/>
      <w:bookmarkStart w:id="5457" w:name="sub_112223232"/>
      <w:bookmarkStart w:id="5458" w:name="sub_11611232"/>
      <w:bookmarkStart w:id="5459" w:name="sub_117632"/>
      <w:bookmarkStart w:id="5460" w:name="sub_1121032"/>
      <w:bookmarkStart w:id="5461" w:name="sub_1171432"/>
      <w:bookmarkStart w:id="5462" w:name="sub_1172432"/>
      <w:bookmarkStart w:id="5463" w:name="sub_112214422"/>
      <w:bookmarkStart w:id="5464" w:name="sub_112132422"/>
      <w:bookmarkStart w:id="5465" w:name="sub_112213422"/>
      <w:bookmarkStart w:id="5466" w:name="sub_112131422"/>
      <w:bookmarkStart w:id="5467" w:name="sub_11222822"/>
      <w:bookmarkStart w:id="5468" w:name="sub_111522"/>
      <w:bookmarkStart w:id="5469" w:name="sub_1161622"/>
      <w:bookmarkStart w:id="5470" w:name="sub_1162622"/>
      <w:bookmarkStart w:id="5471" w:name="sub_11111222"/>
      <w:bookmarkStart w:id="5472" w:name="sub_11101222"/>
      <w:bookmarkStart w:id="5473" w:name="sub_1165222"/>
      <w:bookmarkStart w:id="5474" w:name="sub_11253222"/>
      <w:bookmarkStart w:id="5475" w:name="sub_11112222"/>
      <w:bookmarkStart w:id="5476" w:name="sub_11102222"/>
      <w:bookmarkStart w:id="5477" w:name="sub_1166222"/>
      <w:bookmarkStart w:id="5478" w:name="sub_11254222"/>
      <w:bookmarkStart w:id="5479" w:name="sub_112214322"/>
      <w:bookmarkStart w:id="5480" w:name="sub_112132322"/>
      <w:bookmarkStart w:id="5481" w:name="sub_112213322"/>
      <w:bookmarkStart w:id="5482" w:name="sub_112131322"/>
      <w:bookmarkStart w:id="5483" w:name="sub_11222722"/>
      <w:bookmarkStart w:id="5484" w:name="sub_111422"/>
      <w:bookmarkStart w:id="5485" w:name="sub_1161522"/>
      <w:bookmarkStart w:id="5486" w:name="sub_1162522"/>
      <w:bookmarkStart w:id="5487" w:name="sub_11111122"/>
      <w:bookmarkStart w:id="5488" w:name="sub_11101122"/>
      <w:bookmarkStart w:id="5489" w:name="sub_1165122"/>
      <w:bookmarkStart w:id="5490" w:name="sub_11253122"/>
      <w:bookmarkStart w:id="5491" w:name="sub_11112122"/>
      <w:bookmarkStart w:id="5492" w:name="sub_11102122"/>
      <w:bookmarkStart w:id="5493" w:name="sub_1166122"/>
      <w:bookmarkStart w:id="5494" w:name="sub_11254122"/>
      <w:bookmarkStart w:id="5495" w:name="sub_11222462"/>
      <w:bookmarkStart w:id="5496" w:name="sub_111162"/>
      <w:bookmarkStart w:id="5497" w:name="sub_1161262"/>
      <w:bookmarkStart w:id="5498" w:name="sub_1162262"/>
      <w:bookmarkStart w:id="5499" w:name="sub_11222362"/>
      <w:bookmarkStart w:id="5500" w:name="sub_111062"/>
      <w:bookmarkStart w:id="5501" w:name="sub_1161162"/>
      <w:bookmarkStart w:id="5502" w:name="sub_1162162"/>
      <w:bookmarkStart w:id="5503" w:name="sub_117102"/>
      <w:bookmarkStart w:id="5504" w:name="sub_116102"/>
      <w:bookmarkStart w:id="5505" w:name="sub_112322"/>
      <w:bookmarkStart w:id="5506" w:name="sub_1121122"/>
      <w:bookmarkStart w:id="5507" w:name="sub_117182"/>
      <w:bookmarkStart w:id="5508" w:name="sub_112582"/>
      <w:bookmarkStart w:id="5509" w:name="sub_117282"/>
      <w:bookmarkStart w:id="5510" w:name="sub_112682"/>
      <w:bookmarkStart w:id="5511" w:name="sub_112224142"/>
      <w:bookmarkStart w:id="5512" w:name="sub_11612142"/>
      <w:bookmarkStart w:id="5513" w:name="sub_112223142"/>
      <w:bookmarkStart w:id="5514" w:name="sub_11611142"/>
      <w:bookmarkStart w:id="5515" w:name="sub_117542"/>
      <w:bookmarkStart w:id="5516" w:name="sub_112942"/>
      <w:bookmarkStart w:id="5517" w:name="sub_1171342"/>
      <w:bookmarkStart w:id="5518" w:name="sub_1172342"/>
      <w:bookmarkStart w:id="5519" w:name="sub_112224242"/>
      <w:bookmarkStart w:id="5520" w:name="sub_11612242"/>
      <w:bookmarkStart w:id="5521" w:name="sub_112223242"/>
      <w:bookmarkStart w:id="5522" w:name="sub_11611242"/>
      <w:bookmarkStart w:id="5523" w:name="sub_117642"/>
      <w:bookmarkStart w:id="5524" w:name="sub_1121042"/>
      <w:bookmarkStart w:id="5525" w:name="sub_1171442"/>
      <w:bookmarkStart w:id="5526" w:name="sub_1172442"/>
      <w:bookmarkStart w:id="5527" w:name="sub_11221443"/>
      <w:bookmarkStart w:id="5528" w:name="sub_1122643"/>
      <w:bookmarkStart w:id="5529" w:name="sub_11213243"/>
      <w:bookmarkStart w:id="5530" w:name="sub_11214243"/>
      <w:bookmarkStart w:id="5531" w:name="sub_11221343"/>
      <w:bookmarkStart w:id="5532" w:name="sub_1122543"/>
      <w:bookmarkStart w:id="5533" w:name="sub_11213143"/>
      <w:bookmarkStart w:id="5534" w:name="sub_11214143"/>
      <w:bookmarkStart w:id="5535" w:name="sub_1122283"/>
      <w:bookmarkStart w:id="5536" w:name="sub_1122183"/>
      <w:bookmarkStart w:id="5537" w:name="sub_11153"/>
      <w:bookmarkStart w:id="5538" w:name="sub_1122103"/>
      <w:bookmarkStart w:id="5539" w:name="sub_116163"/>
      <w:bookmarkStart w:id="5540" w:name="sub_1121363"/>
      <w:bookmarkStart w:id="5541" w:name="sub_116263"/>
      <w:bookmarkStart w:id="5542" w:name="sub_1121463"/>
      <w:bookmarkStart w:id="5543" w:name="sub_1111123"/>
      <w:bookmarkStart w:id="5544" w:name="sub_11622123"/>
      <w:bookmarkStart w:id="5545" w:name="sub_1110123"/>
      <w:bookmarkStart w:id="5546" w:name="sub_11621123"/>
      <w:bookmarkStart w:id="5547" w:name="sub_116523"/>
      <w:bookmarkStart w:id="5548" w:name="sub_1121723"/>
      <w:bookmarkStart w:id="5549" w:name="sub_1125323"/>
      <w:bookmarkStart w:id="5550" w:name="sub_1126323"/>
      <w:bookmarkStart w:id="5551" w:name="sub_1111223"/>
      <w:bookmarkStart w:id="5552" w:name="sub_11622223"/>
      <w:bookmarkStart w:id="5553" w:name="sub_1110223"/>
      <w:bookmarkStart w:id="5554" w:name="sub_11621223"/>
      <w:bookmarkStart w:id="5555" w:name="sub_116623"/>
      <w:bookmarkStart w:id="5556" w:name="sub_1121823"/>
      <w:bookmarkStart w:id="5557" w:name="sub_1125423"/>
      <w:bookmarkStart w:id="5558" w:name="sub_1126423"/>
      <w:bookmarkStart w:id="5559" w:name="sub_11221433"/>
      <w:bookmarkStart w:id="5560" w:name="sub_1122633"/>
      <w:bookmarkStart w:id="5561" w:name="sub_11213233"/>
      <w:bookmarkStart w:id="5562" w:name="sub_11214233"/>
      <w:bookmarkStart w:id="5563" w:name="sub_11221333"/>
      <w:bookmarkStart w:id="5564" w:name="sub_1122533"/>
      <w:bookmarkStart w:id="5565" w:name="sub_11213133"/>
      <w:bookmarkStart w:id="5566" w:name="sub_11214133"/>
      <w:bookmarkStart w:id="5567" w:name="sub_1122273"/>
      <w:bookmarkStart w:id="5568" w:name="sub_1122173"/>
      <w:bookmarkStart w:id="5569" w:name="sub_11143"/>
      <w:bookmarkStart w:id="5570" w:name="sub_112293"/>
      <w:bookmarkStart w:id="5571" w:name="sub_116153"/>
      <w:bookmarkStart w:id="5572" w:name="sub_1121353"/>
      <w:bookmarkStart w:id="5573" w:name="sub_116253"/>
      <w:bookmarkStart w:id="5574" w:name="sub_1121453"/>
      <w:bookmarkStart w:id="5575" w:name="sub_1111113"/>
      <w:bookmarkStart w:id="5576" w:name="sub_11622113"/>
      <w:bookmarkStart w:id="5577" w:name="sub_1110113"/>
      <w:bookmarkStart w:id="5578" w:name="sub_11621113"/>
      <w:bookmarkStart w:id="5579" w:name="sub_116513"/>
      <w:bookmarkStart w:id="5580" w:name="sub_1121713"/>
      <w:bookmarkStart w:id="5581" w:name="sub_1125313"/>
      <w:bookmarkStart w:id="5582" w:name="sub_1126313"/>
      <w:bookmarkStart w:id="5583" w:name="sub_1111213"/>
      <w:bookmarkStart w:id="5584" w:name="sub_11622213"/>
      <w:bookmarkStart w:id="5585" w:name="sub_1110213"/>
      <w:bookmarkStart w:id="5586" w:name="sub_11621213"/>
      <w:bookmarkStart w:id="5587" w:name="sub_116613"/>
      <w:bookmarkStart w:id="5588" w:name="sub_1121813"/>
      <w:bookmarkStart w:id="5589" w:name="sub_1125413"/>
      <w:bookmarkStart w:id="5590" w:name="sub_1126413"/>
      <w:bookmarkStart w:id="5591" w:name="sub_1122247"/>
      <w:bookmarkStart w:id="5592" w:name="sub_1122147"/>
      <w:bookmarkStart w:id="5593" w:name="sub_11117"/>
      <w:bookmarkStart w:id="5594" w:name="sub_112267"/>
      <w:bookmarkStart w:id="5595" w:name="sub_116127"/>
      <w:bookmarkStart w:id="5596" w:name="sub_1121327"/>
      <w:bookmarkStart w:id="5597" w:name="sub_116227"/>
      <w:bookmarkStart w:id="5598" w:name="sub_1121427"/>
      <w:bookmarkStart w:id="5599" w:name="sub_1122237"/>
      <w:bookmarkStart w:id="5600" w:name="sub_1122137"/>
      <w:bookmarkStart w:id="5601" w:name="sub_11107"/>
      <w:bookmarkStart w:id="5602" w:name="sub_112257"/>
      <w:bookmarkStart w:id="5603" w:name="sub_116117"/>
      <w:bookmarkStart w:id="5604" w:name="sub_1121317"/>
      <w:bookmarkStart w:id="5605" w:name="sub_116217"/>
      <w:bookmarkStart w:id="5606" w:name="sub_1121417"/>
      <w:bookmarkStart w:id="5607" w:name="sub_11720"/>
      <w:bookmarkStart w:id="5608" w:name="sub_1122211"/>
      <w:bookmarkStart w:id="5609" w:name="sub_11620"/>
      <w:bookmarkStart w:id="5610" w:name="sub_1122111"/>
      <w:bookmarkStart w:id="5611" w:name="sub_11233"/>
      <w:bookmarkStart w:id="5612" w:name="sub_1118"/>
      <w:bookmarkStart w:id="5613" w:name="sub_112113"/>
      <w:bookmarkStart w:id="5614" w:name="sub_112231"/>
      <w:bookmarkStart w:id="5615" w:name="sub_11719"/>
      <w:bookmarkStart w:id="5616" w:name="sub_11619"/>
      <w:bookmarkStart w:id="5617" w:name="sub_11259"/>
      <w:bookmarkStart w:id="5618" w:name="sub_112139"/>
      <w:bookmarkStart w:id="5619" w:name="sub_11729"/>
      <w:bookmarkStart w:id="5620" w:name="sub_11629"/>
      <w:bookmarkStart w:id="5621" w:name="sub_11269"/>
      <w:bookmarkStart w:id="5622" w:name="sub_112149"/>
      <w:bookmarkStart w:id="5623" w:name="sub_11222415"/>
      <w:bookmarkStart w:id="5624" w:name="sub_111115"/>
      <w:bookmarkStart w:id="5625" w:name="sub_1161215"/>
      <w:bookmarkStart w:id="5626" w:name="sub_1162215"/>
      <w:bookmarkStart w:id="5627" w:name="sub_11222315"/>
      <w:bookmarkStart w:id="5628" w:name="sub_111015"/>
      <w:bookmarkStart w:id="5629" w:name="sub_1161115"/>
      <w:bookmarkStart w:id="5630" w:name="sub_1162115"/>
      <w:bookmarkStart w:id="5631" w:name="sub_11755"/>
      <w:bookmarkStart w:id="5632" w:name="sub_11655"/>
      <w:bookmarkStart w:id="5633" w:name="sub_11295"/>
      <w:bookmarkStart w:id="5634" w:name="sub_112175"/>
      <w:bookmarkStart w:id="5635" w:name="sub_117135"/>
      <w:bookmarkStart w:id="5636" w:name="sub_112535"/>
      <w:bookmarkStart w:id="5637" w:name="sub_117235"/>
      <w:bookmarkStart w:id="5638" w:name="sub_112635"/>
      <w:bookmarkStart w:id="5639" w:name="sub_11222425"/>
      <w:bookmarkStart w:id="5640" w:name="sub_111125"/>
      <w:bookmarkStart w:id="5641" w:name="sub_1161225"/>
      <w:bookmarkStart w:id="5642" w:name="sub_1162225"/>
      <w:bookmarkStart w:id="5643" w:name="sub_11222325"/>
      <w:bookmarkStart w:id="5644" w:name="sub_111025"/>
      <w:bookmarkStart w:id="5645" w:name="sub_1161125"/>
      <w:bookmarkStart w:id="5646" w:name="sub_1162125"/>
      <w:bookmarkStart w:id="5647" w:name="sub_11765"/>
      <w:bookmarkStart w:id="5648" w:name="sub_11665"/>
      <w:bookmarkStart w:id="5649" w:name="sub_112105"/>
      <w:bookmarkStart w:id="5650" w:name="sub_112185"/>
      <w:bookmarkStart w:id="5651" w:name="sub_117145"/>
      <w:bookmarkStart w:id="5652" w:name="sub_112545"/>
      <w:bookmarkStart w:id="5653" w:name="sub_117245"/>
      <w:bookmarkStart w:id="5654" w:name="sub_112645"/>
      <w:bookmarkStart w:id="5655" w:name="sub_112214411"/>
      <w:bookmarkStart w:id="5656" w:name="sub_112132411"/>
      <w:bookmarkStart w:id="5657" w:name="sub_112213411"/>
      <w:bookmarkStart w:id="5658" w:name="sub_112131411"/>
      <w:bookmarkStart w:id="5659" w:name="sub_11222811"/>
      <w:bookmarkStart w:id="5660" w:name="sub_111511"/>
      <w:bookmarkStart w:id="5661" w:name="sub_1161611"/>
      <w:bookmarkStart w:id="5662" w:name="sub_1162611"/>
      <w:bookmarkStart w:id="5663" w:name="sub_11111211"/>
      <w:bookmarkStart w:id="5664" w:name="sub_11101211"/>
      <w:bookmarkStart w:id="5665" w:name="sub_1165211"/>
      <w:bookmarkStart w:id="5666" w:name="sub_11253211"/>
      <w:bookmarkStart w:id="5667" w:name="sub_11112211"/>
      <w:bookmarkStart w:id="5668" w:name="sub_11102211"/>
      <w:bookmarkStart w:id="5669" w:name="sub_1166211"/>
      <w:bookmarkStart w:id="5670" w:name="sub_11254211"/>
      <w:bookmarkStart w:id="5671" w:name="sub_112214311"/>
      <w:bookmarkStart w:id="5672" w:name="sub_112132311"/>
      <w:bookmarkStart w:id="5673" w:name="sub_112213311"/>
      <w:bookmarkStart w:id="5674" w:name="sub_112131311"/>
      <w:bookmarkStart w:id="5675" w:name="sub_11222711"/>
      <w:bookmarkStart w:id="5676" w:name="sub_111411"/>
      <w:bookmarkStart w:id="5677" w:name="sub_1161511"/>
      <w:bookmarkStart w:id="5678" w:name="sub_1162511"/>
      <w:bookmarkStart w:id="5679" w:name="sub_11111111"/>
      <w:bookmarkStart w:id="5680" w:name="sub_11101111"/>
      <w:bookmarkStart w:id="5681" w:name="sub_1165111"/>
      <w:bookmarkStart w:id="5682" w:name="sub_11253111"/>
      <w:bookmarkStart w:id="5683" w:name="sub_11112111"/>
      <w:bookmarkStart w:id="5684" w:name="sub_11102111"/>
      <w:bookmarkStart w:id="5685" w:name="sub_1166111"/>
      <w:bookmarkStart w:id="5686" w:name="sub_11254111"/>
      <w:bookmarkStart w:id="5687" w:name="sub_11222451"/>
      <w:bookmarkStart w:id="5688" w:name="sub_111151"/>
      <w:bookmarkStart w:id="5689" w:name="sub_1161251"/>
      <w:bookmarkStart w:id="5690" w:name="sub_1162251"/>
      <w:bookmarkStart w:id="5691" w:name="sub_11222351"/>
      <w:bookmarkStart w:id="5692" w:name="sub_111051"/>
      <w:bookmarkStart w:id="5693" w:name="sub_1161151"/>
      <w:bookmarkStart w:id="5694" w:name="sub_1162151"/>
      <w:bookmarkStart w:id="5695" w:name="sub_11791"/>
      <w:bookmarkStart w:id="5696" w:name="sub_11691"/>
      <w:bookmarkStart w:id="5697" w:name="sub_112311"/>
      <w:bookmarkStart w:id="5698" w:name="sub_1121111"/>
      <w:bookmarkStart w:id="5699" w:name="sub_117171"/>
      <w:bookmarkStart w:id="5700" w:name="sub_112571"/>
      <w:bookmarkStart w:id="5701" w:name="sub_117271"/>
      <w:bookmarkStart w:id="5702" w:name="sub_112671"/>
      <w:bookmarkStart w:id="5703" w:name="sub_112224131"/>
      <w:bookmarkStart w:id="5704" w:name="sub_11612131"/>
      <w:bookmarkStart w:id="5705" w:name="sub_112223131"/>
      <w:bookmarkStart w:id="5706" w:name="sub_11611131"/>
      <w:bookmarkStart w:id="5707" w:name="sub_117531"/>
      <w:bookmarkStart w:id="5708" w:name="sub_112931"/>
      <w:bookmarkStart w:id="5709" w:name="sub_1171331"/>
      <w:bookmarkStart w:id="5710" w:name="sub_1172331"/>
      <w:bookmarkStart w:id="5711" w:name="sub_112224231"/>
      <w:bookmarkStart w:id="5712" w:name="sub_11612231"/>
      <w:bookmarkStart w:id="5713" w:name="sub_112223231"/>
      <w:bookmarkStart w:id="5714" w:name="sub_11611231"/>
      <w:bookmarkStart w:id="5715" w:name="sub_117631"/>
      <w:bookmarkStart w:id="5716" w:name="sub_1121031"/>
      <w:bookmarkStart w:id="5717" w:name="sub_1171431"/>
      <w:bookmarkStart w:id="5718" w:name="sub_1172431"/>
      <w:bookmarkStart w:id="5719" w:name="sub_112214421"/>
      <w:bookmarkStart w:id="5720" w:name="sub_112132421"/>
      <w:bookmarkStart w:id="5721" w:name="sub_112213421"/>
      <w:bookmarkStart w:id="5722" w:name="sub_112131421"/>
      <w:bookmarkStart w:id="5723" w:name="sub_11222821"/>
      <w:bookmarkStart w:id="5724" w:name="sub_111521"/>
      <w:bookmarkStart w:id="5725" w:name="sub_1161621"/>
      <w:bookmarkStart w:id="5726" w:name="sub_1162621"/>
      <w:bookmarkStart w:id="5727" w:name="sub_11111221"/>
      <w:bookmarkStart w:id="5728" w:name="sub_11101221"/>
      <w:bookmarkStart w:id="5729" w:name="sub_1165221"/>
      <w:bookmarkStart w:id="5730" w:name="sub_11253221"/>
      <w:bookmarkStart w:id="5731" w:name="sub_11112221"/>
      <w:bookmarkStart w:id="5732" w:name="sub_11102221"/>
      <w:bookmarkStart w:id="5733" w:name="sub_1166221"/>
      <w:bookmarkStart w:id="5734" w:name="sub_11254221"/>
      <w:bookmarkStart w:id="5735" w:name="sub_112214321"/>
      <w:bookmarkStart w:id="5736" w:name="sub_112132321"/>
      <w:bookmarkStart w:id="5737" w:name="sub_112213321"/>
      <w:bookmarkStart w:id="5738" w:name="sub_112131321"/>
      <w:bookmarkStart w:id="5739" w:name="sub_11222721"/>
      <w:bookmarkStart w:id="5740" w:name="sub_111421"/>
      <w:bookmarkStart w:id="5741" w:name="sub_1161521"/>
      <w:bookmarkStart w:id="5742" w:name="sub_1162521"/>
      <w:bookmarkStart w:id="5743" w:name="sub_11111121"/>
      <w:bookmarkStart w:id="5744" w:name="sub_11101121"/>
      <w:bookmarkStart w:id="5745" w:name="sub_1165121"/>
      <w:bookmarkStart w:id="5746" w:name="sub_11253121"/>
      <w:bookmarkStart w:id="5747" w:name="sub_11112121"/>
      <w:bookmarkStart w:id="5748" w:name="sub_11102121"/>
      <w:bookmarkStart w:id="5749" w:name="sub_1166121"/>
      <w:bookmarkStart w:id="5750" w:name="sub_11254121"/>
      <w:bookmarkStart w:id="5751" w:name="sub_11222461"/>
      <w:bookmarkStart w:id="5752" w:name="sub_111161"/>
      <w:bookmarkStart w:id="5753" w:name="sub_1161261"/>
      <w:bookmarkStart w:id="5754" w:name="sub_1162261"/>
      <w:bookmarkStart w:id="5755" w:name="sub_11222361"/>
      <w:bookmarkStart w:id="5756" w:name="sub_111061"/>
      <w:bookmarkStart w:id="5757" w:name="sub_1161161"/>
      <w:bookmarkStart w:id="5758" w:name="sub_1162161"/>
      <w:bookmarkStart w:id="5759" w:name="sub_117101"/>
      <w:bookmarkStart w:id="5760" w:name="sub_116101"/>
      <w:bookmarkStart w:id="5761" w:name="sub_112321"/>
      <w:bookmarkStart w:id="5762" w:name="sub_1121121"/>
      <w:bookmarkStart w:id="5763" w:name="sub_117181"/>
      <w:bookmarkStart w:id="5764" w:name="sub_112581"/>
      <w:bookmarkStart w:id="5765" w:name="sub_117281"/>
      <w:bookmarkStart w:id="5766" w:name="sub_112681"/>
      <w:bookmarkStart w:id="5767" w:name="sub_112224141"/>
      <w:bookmarkStart w:id="5768" w:name="sub_11612141"/>
      <w:bookmarkStart w:id="5769" w:name="sub_112223141"/>
      <w:bookmarkStart w:id="5770" w:name="sub_11611141"/>
      <w:bookmarkStart w:id="5771" w:name="sub_117541"/>
      <w:bookmarkStart w:id="5772" w:name="sub_112941"/>
      <w:bookmarkStart w:id="5773" w:name="sub_1171341"/>
      <w:bookmarkStart w:id="5774" w:name="sub_1172341"/>
      <w:bookmarkStart w:id="5775" w:name="sub_112224241"/>
      <w:bookmarkStart w:id="5776" w:name="sub_11612241"/>
      <w:bookmarkStart w:id="5777" w:name="sub_112223241"/>
      <w:bookmarkStart w:id="5778" w:name="sub_11611241"/>
      <w:bookmarkStart w:id="5779" w:name="sub_117641"/>
      <w:bookmarkStart w:id="5780" w:name="sub_1121041"/>
      <w:bookmarkStart w:id="5781" w:name="sub_1171441"/>
      <w:bookmarkStart w:id="5782" w:name="sub_1172441"/>
      <w:bookmarkStart w:id="5783" w:name="sub_112644"/>
      <w:bookmarkStart w:id="5784" w:name="sub_1122144"/>
      <w:bookmarkStart w:id="5785" w:name="sub_11114"/>
      <w:bookmarkStart w:id="5786" w:name="sub_112264"/>
      <w:bookmarkStart w:id="5787" w:name="sub_116124"/>
      <w:bookmarkStart w:id="5788" w:name="sub_1121324"/>
      <w:bookmarkStart w:id="5789" w:name="sub_116224"/>
      <w:bookmarkStart w:id="5790" w:name="sub_1121424"/>
      <w:bookmarkStart w:id="5791" w:name="sub_1122234"/>
      <w:bookmarkStart w:id="5792" w:name="sub_1122134"/>
      <w:bookmarkStart w:id="5793" w:name="sub_11104"/>
      <w:bookmarkStart w:id="5794" w:name="sub_112254"/>
      <w:bookmarkStart w:id="5795" w:name="sub_116114"/>
      <w:bookmarkStart w:id="5796" w:name="sub_1121314"/>
      <w:bookmarkStart w:id="5797" w:name="sub_116214"/>
      <w:bookmarkStart w:id="5798" w:name="sub_1121414"/>
      <w:bookmarkStart w:id="5799" w:name="sub_1178"/>
      <w:bookmarkStart w:id="5800" w:name="sub_112228"/>
      <w:bookmarkStart w:id="5801" w:name="sub_1168"/>
      <w:bookmarkStart w:id="5802" w:name="sub_112218"/>
      <w:bookmarkStart w:id="5803" w:name="sub_11230"/>
      <w:bookmarkStart w:id="5804" w:name="sub_1115"/>
      <w:bookmarkStart w:id="5805" w:name="sub_112110"/>
      <w:bookmarkStart w:id="5806" w:name="sub_112210"/>
      <w:bookmarkStart w:id="5807" w:name="sub_11716"/>
      <w:bookmarkStart w:id="5808" w:name="sub_11616"/>
      <w:bookmarkStart w:id="5809" w:name="sub_11256"/>
      <w:bookmarkStart w:id="5810" w:name="sub_112136"/>
      <w:bookmarkStart w:id="5811" w:name="sub_11726"/>
      <w:bookmarkStart w:id="5812" w:name="sub_11626"/>
      <w:bookmarkStart w:id="5813" w:name="sub_11266"/>
      <w:bookmarkStart w:id="5814" w:name="sub_112146"/>
      <w:bookmarkStart w:id="5815" w:name="sub_11222412"/>
      <w:bookmarkStart w:id="5816" w:name="sub_111112"/>
      <w:bookmarkStart w:id="5817" w:name="sub_1161212"/>
      <w:bookmarkStart w:id="5818" w:name="sub_1162212"/>
      <w:bookmarkStart w:id="5819" w:name="sub_11222312"/>
      <w:bookmarkStart w:id="5820" w:name="sub_111012"/>
      <w:bookmarkStart w:id="5821" w:name="sub_1161112"/>
      <w:bookmarkStart w:id="5822" w:name="sub_1162112"/>
      <w:bookmarkStart w:id="5823" w:name="sub_11752"/>
      <w:bookmarkStart w:id="5824" w:name="sub_11652"/>
      <w:bookmarkStart w:id="5825" w:name="sub_11292"/>
      <w:bookmarkStart w:id="5826" w:name="sub_112172"/>
      <w:bookmarkStart w:id="5827" w:name="sub_117132"/>
      <w:bookmarkStart w:id="5828" w:name="sub_112532"/>
      <w:bookmarkStart w:id="5829" w:name="sub_117232"/>
      <w:bookmarkStart w:id="5830" w:name="sub_112632"/>
      <w:bookmarkStart w:id="5831" w:name="sub_11222422"/>
      <w:bookmarkStart w:id="5832" w:name="sub_111122"/>
      <w:bookmarkStart w:id="5833" w:name="sub_1161222"/>
      <w:bookmarkStart w:id="5834" w:name="sub_1162222"/>
      <w:bookmarkStart w:id="5835" w:name="sub_11222322"/>
      <w:bookmarkStart w:id="5836" w:name="sub_111022"/>
      <w:bookmarkStart w:id="5837" w:name="sub_1161122"/>
      <w:bookmarkStart w:id="5838" w:name="sub_1162122"/>
      <w:bookmarkStart w:id="5839" w:name="sub_11762"/>
      <w:bookmarkStart w:id="5840" w:name="sub_11662"/>
      <w:bookmarkStart w:id="5841" w:name="sub_112102"/>
      <w:bookmarkStart w:id="5842" w:name="sub_112182"/>
      <w:bookmarkStart w:id="5843" w:name="sub_117142"/>
      <w:bookmarkStart w:id="5844" w:name="sub_112542"/>
      <w:bookmarkStart w:id="5845" w:name="sub_117242"/>
      <w:bookmarkStart w:id="5846" w:name="sub_112642"/>
      <w:bookmarkStart w:id="5847" w:name="sub_1122243"/>
      <w:bookmarkStart w:id="5848" w:name="sub_1122143"/>
      <w:bookmarkStart w:id="5849" w:name="sub_11113"/>
      <w:bookmarkStart w:id="5850" w:name="sub_112263"/>
      <w:bookmarkStart w:id="5851" w:name="sub_116123"/>
      <w:bookmarkStart w:id="5852" w:name="sub_1121323"/>
      <w:bookmarkStart w:id="5853" w:name="sub_116223"/>
      <w:bookmarkStart w:id="5854" w:name="sub_1121423"/>
      <w:bookmarkStart w:id="5855" w:name="sub_1122233"/>
      <w:bookmarkStart w:id="5856" w:name="sub_1122133"/>
      <w:bookmarkStart w:id="5857" w:name="sub_11103"/>
      <w:bookmarkStart w:id="5858" w:name="sub_112253"/>
      <w:bookmarkStart w:id="5859" w:name="sub_116113"/>
      <w:bookmarkStart w:id="5860" w:name="sub_1121313"/>
      <w:bookmarkStart w:id="5861" w:name="sub_116213"/>
      <w:bookmarkStart w:id="5862" w:name="sub_1121413"/>
      <w:bookmarkStart w:id="5863" w:name="sub_1177"/>
      <w:bookmarkStart w:id="5864" w:name="sub_112227"/>
      <w:bookmarkStart w:id="5865" w:name="sub_1167"/>
      <w:bookmarkStart w:id="5866" w:name="sub_112217"/>
      <w:bookmarkStart w:id="5867" w:name="sub_11220"/>
      <w:bookmarkStart w:id="5868" w:name="sub_1114"/>
      <w:bookmarkStart w:id="5869" w:name="sub_11219"/>
      <w:bookmarkStart w:id="5870" w:name="sub_11229"/>
      <w:bookmarkStart w:id="5871" w:name="sub_11715"/>
      <w:bookmarkStart w:id="5872" w:name="sub_11615"/>
      <w:bookmarkStart w:id="5873" w:name="sub_11255"/>
      <w:bookmarkStart w:id="5874" w:name="sub_112135"/>
      <w:bookmarkStart w:id="5875" w:name="sub_11725"/>
      <w:bookmarkStart w:id="5876" w:name="sub_11625"/>
      <w:bookmarkStart w:id="5877" w:name="sub_11265"/>
      <w:bookmarkStart w:id="5878" w:name="sub_112145"/>
      <w:bookmarkStart w:id="5879" w:name="sub_11222411"/>
      <w:bookmarkStart w:id="5880" w:name="sub_111111"/>
      <w:bookmarkStart w:id="5881" w:name="sub_1161211"/>
      <w:bookmarkStart w:id="5882" w:name="sub_1162211"/>
      <w:bookmarkStart w:id="5883" w:name="sub_11222311"/>
      <w:bookmarkStart w:id="5884" w:name="sub_111011"/>
      <w:bookmarkStart w:id="5885" w:name="sub_1161111"/>
      <w:bookmarkStart w:id="5886" w:name="sub_1162111"/>
      <w:bookmarkStart w:id="5887" w:name="sub_11751"/>
      <w:bookmarkStart w:id="5888" w:name="sub_11651"/>
      <w:bookmarkStart w:id="5889" w:name="sub_11291"/>
      <w:bookmarkStart w:id="5890" w:name="sub_112171"/>
      <w:bookmarkStart w:id="5891" w:name="sub_117131"/>
      <w:bookmarkStart w:id="5892" w:name="sub_112531"/>
      <w:bookmarkStart w:id="5893" w:name="sub_117231"/>
      <w:bookmarkStart w:id="5894" w:name="sub_112631"/>
      <w:bookmarkStart w:id="5895" w:name="sub_11222421"/>
      <w:bookmarkStart w:id="5896" w:name="sub_111121"/>
      <w:bookmarkStart w:id="5897" w:name="sub_1161221"/>
      <w:bookmarkStart w:id="5898" w:name="sub_1162221"/>
      <w:bookmarkStart w:id="5899" w:name="sub_11222321"/>
      <w:bookmarkStart w:id="5900" w:name="sub_111021"/>
      <w:bookmarkStart w:id="5901" w:name="sub_1161121"/>
      <w:bookmarkStart w:id="5902" w:name="sub_1162121"/>
      <w:bookmarkStart w:id="5903" w:name="sub_11761"/>
      <w:bookmarkStart w:id="5904" w:name="sub_11661"/>
      <w:bookmarkStart w:id="5905" w:name="sub_112101"/>
      <w:bookmarkStart w:id="5906" w:name="sub_112181"/>
      <w:bookmarkStart w:id="5907" w:name="sub_117141"/>
      <w:bookmarkStart w:id="5908" w:name="sub_112541"/>
      <w:bookmarkStart w:id="5909" w:name="sub_117241"/>
      <w:bookmarkStart w:id="5910" w:name="sub_112641"/>
      <w:bookmarkStart w:id="5911" w:name="sub_112144"/>
      <w:bookmarkStart w:id="5912" w:name="sub_112224"/>
      <w:bookmarkStart w:id="5913" w:name="sub_1164"/>
      <w:bookmarkStart w:id="5914" w:name="sub_112214"/>
      <w:bookmarkStart w:id="5915" w:name="sub_1128"/>
      <w:bookmarkStart w:id="5916" w:name="sub_1111"/>
      <w:bookmarkStart w:id="5917" w:name="sub_11216"/>
      <w:bookmarkStart w:id="5918" w:name="sub_11226"/>
      <w:bookmarkStart w:id="5919" w:name="sub_11712"/>
      <w:bookmarkStart w:id="5920" w:name="sub_11612"/>
      <w:bookmarkStart w:id="5921" w:name="sub_11252"/>
      <w:bookmarkStart w:id="5922" w:name="sub_112132"/>
      <w:bookmarkStart w:id="5923" w:name="sub_11722"/>
      <w:bookmarkStart w:id="5924" w:name="sub_11622"/>
      <w:bookmarkStart w:id="5925" w:name="sub_11262"/>
      <w:bookmarkStart w:id="5926" w:name="sub_112142"/>
      <w:bookmarkStart w:id="5927" w:name="sub_1173"/>
      <w:bookmarkStart w:id="5928" w:name="sub_112223"/>
      <w:bookmarkStart w:id="5929" w:name="sub_1163"/>
      <w:bookmarkStart w:id="5930" w:name="sub_112213"/>
      <w:bookmarkStart w:id="5931" w:name="sub_1127"/>
      <w:bookmarkStart w:id="5932" w:name="sub_1110"/>
      <w:bookmarkStart w:id="5933" w:name="sub_11215"/>
      <w:bookmarkStart w:id="5934" w:name="sub_11225"/>
      <w:bookmarkStart w:id="5935" w:name="sub_11711"/>
      <w:bookmarkStart w:id="5936" w:name="sub_11611"/>
      <w:bookmarkStart w:id="5937" w:name="sub_11251"/>
      <w:bookmarkStart w:id="5938" w:name="sub_112131"/>
      <w:bookmarkStart w:id="5939" w:name="sub_11721"/>
      <w:bookmarkStart w:id="5940" w:name="sub_11621"/>
      <w:bookmarkStart w:id="5941" w:name="sub_11261"/>
      <w:bookmarkStart w:id="5942" w:name="sub_112141"/>
      <w:bookmarkStart w:id="5943" w:name="sub_11224"/>
      <w:bookmarkStart w:id="5944" w:name="sub_117"/>
      <w:bookmarkStart w:id="5945" w:name="sub_11212"/>
      <w:bookmarkStart w:id="5946" w:name="sub_11222"/>
      <w:bookmarkStart w:id="5947" w:name="sub_1123"/>
      <w:bookmarkStart w:id="5948" w:name="sub_116"/>
      <w:bookmarkStart w:id="5949" w:name="sub_11211"/>
      <w:bookmarkStart w:id="5950" w:name="sub_11221"/>
      <w:bookmarkStart w:id="5951" w:name="sub_115"/>
      <w:bookmarkStart w:id="5952" w:name="sub_112"/>
      <w:bookmarkStart w:id="5953" w:name="sub_111"/>
      <w:bookmarkStart w:id="5954" w:name="sub_11"/>
      <w:bookmarkStart w:id="5955" w:name="sub_113"/>
      <w:bookmarkStart w:id="5956" w:name="sub_1121"/>
      <w:bookmarkStart w:id="5957" w:name="sub_114"/>
      <w:bookmarkStart w:id="5958" w:name="sub_1122"/>
      <w:bookmarkStart w:id="5959" w:name="sub_1124"/>
      <w:bookmarkStart w:id="5960" w:name="sub_1171"/>
      <w:bookmarkStart w:id="5961" w:name="sub_112221"/>
      <w:bookmarkStart w:id="5962" w:name="sub_1161"/>
      <w:bookmarkStart w:id="5963" w:name="sub_112211"/>
      <w:bookmarkStart w:id="5964" w:name="sub_1125"/>
      <w:bookmarkStart w:id="5965" w:name="sub_118"/>
      <w:bookmarkStart w:id="5966" w:name="sub_11213"/>
      <w:bookmarkStart w:id="5967" w:name="sub_11223"/>
      <w:bookmarkStart w:id="5968" w:name="sub_1172"/>
      <w:bookmarkStart w:id="5969" w:name="sub_112222"/>
      <w:bookmarkStart w:id="5970" w:name="sub_1162"/>
      <w:bookmarkStart w:id="5971" w:name="sub_112212"/>
      <w:bookmarkStart w:id="5972" w:name="sub_1126"/>
      <w:bookmarkStart w:id="5973" w:name="sub_119"/>
      <w:bookmarkStart w:id="5974" w:name="sub_11214"/>
      <w:bookmarkStart w:id="5975" w:name="sub_1174"/>
      <w:bookmarkStart w:id="5976" w:name="sub_1122241"/>
      <w:bookmarkStart w:id="5977" w:name="sub_1122141"/>
      <w:bookmarkStart w:id="5978" w:name="sub_11111"/>
      <w:bookmarkStart w:id="5979" w:name="sub_112261"/>
      <w:bookmarkStart w:id="5980" w:name="sub_116121"/>
      <w:bookmarkStart w:id="5981" w:name="sub_1121321"/>
      <w:bookmarkStart w:id="5982" w:name="sub_116221"/>
      <w:bookmarkStart w:id="5983" w:name="sub_1121421"/>
      <w:bookmarkStart w:id="5984" w:name="sub_1122231"/>
      <w:bookmarkStart w:id="5985" w:name="sub_1122131"/>
      <w:bookmarkStart w:id="5986" w:name="sub_11101"/>
      <w:bookmarkStart w:id="5987" w:name="sub_112251"/>
      <w:bookmarkStart w:id="5988" w:name="sub_116111"/>
      <w:bookmarkStart w:id="5989" w:name="sub_1121311"/>
      <w:bookmarkStart w:id="5990" w:name="sub_116211"/>
      <w:bookmarkStart w:id="5991" w:name="sub_1121411"/>
      <w:bookmarkStart w:id="5992" w:name="sub_1175"/>
      <w:bookmarkStart w:id="5993" w:name="sub_112225"/>
      <w:bookmarkStart w:id="5994" w:name="sub_1165"/>
      <w:bookmarkStart w:id="5995" w:name="sub_112215"/>
      <w:bookmarkStart w:id="5996" w:name="sub_1129"/>
      <w:bookmarkStart w:id="5997" w:name="sub_1112"/>
      <w:bookmarkStart w:id="5998" w:name="sub_11217"/>
      <w:bookmarkStart w:id="5999" w:name="sub_11227"/>
      <w:bookmarkStart w:id="6000" w:name="sub_11713"/>
      <w:bookmarkStart w:id="6001" w:name="sub_11613"/>
      <w:bookmarkStart w:id="6002" w:name="sub_11253"/>
      <w:bookmarkStart w:id="6003" w:name="sub_112133"/>
      <w:bookmarkStart w:id="6004" w:name="sub_11723"/>
      <w:bookmarkStart w:id="6005" w:name="sub_11623"/>
      <w:bookmarkStart w:id="6006" w:name="sub_11263"/>
      <w:bookmarkStart w:id="6007" w:name="sub_112143"/>
      <w:bookmarkStart w:id="6008" w:name="sub_1122242"/>
      <w:bookmarkStart w:id="6009" w:name="sub_1122142"/>
      <w:bookmarkStart w:id="6010" w:name="sub_11112"/>
      <w:bookmarkStart w:id="6011" w:name="sub_112262"/>
      <w:bookmarkStart w:id="6012" w:name="sub_116122"/>
      <w:bookmarkStart w:id="6013" w:name="sub_1121322"/>
      <w:bookmarkStart w:id="6014" w:name="sub_116222"/>
      <w:bookmarkStart w:id="6015" w:name="sub_1121422"/>
      <w:bookmarkStart w:id="6016" w:name="sub_1122232"/>
      <w:bookmarkStart w:id="6017" w:name="sub_1122132"/>
      <w:bookmarkStart w:id="6018" w:name="sub_11102"/>
      <w:bookmarkStart w:id="6019" w:name="sub_112252"/>
      <w:bookmarkStart w:id="6020" w:name="sub_116112"/>
      <w:bookmarkStart w:id="6021" w:name="sub_1121312"/>
      <w:bookmarkStart w:id="6022" w:name="sub_116212"/>
      <w:bookmarkStart w:id="6023" w:name="sub_1121412"/>
      <w:bookmarkStart w:id="6024" w:name="sub_1176"/>
      <w:bookmarkStart w:id="6025" w:name="sub_112226"/>
      <w:bookmarkStart w:id="6026" w:name="sub_1166"/>
      <w:bookmarkStart w:id="6027" w:name="sub_112216"/>
      <w:bookmarkStart w:id="6028" w:name="sub_11210"/>
      <w:bookmarkStart w:id="6029" w:name="sub_1113"/>
      <w:bookmarkStart w:id="6030" w:name="sub_11218"/>
      <w:bookmarkStart w:id="6031" w:name="sub_11228"/>
      <w:bookmarkStart w:id="6032" w:name="sub_11714"/>
      <w:bookmarkStart w:id="6033" w:name="sub_11614"/>
      <w:bookmarkStart w:id="6034" w:name="sub_11254"/>
      <w:bookmarkStart w:id="6035" w:name="sub_112134"/>
      <w:bookmarkStart w:id="6036" w:name="sub_11724"/>
      <w:bookmarkStart w:id="6037" w:name="sub_11624"/>
      <w:bookmarkStart w:id="6038" w:name="sub_11264"/>
      <w:bookmarkStart w:id="6039" w:name="sub_1122244"/>
      <w:bookmarkStart w:id="6040" w:name="sub_11221441"/>
      <w:bookmarkStart w:id="6041" w:name="sub_1122641"/>
      <w:bookmarkStart w:id="6042" w:name="sub_11213241"/>
      <w:bookmarkStart w:id="6043" w:name="sub_11214241"/>
      <w:bookmarkStart w:id="6044" w:name="sub_11221341"/>
      <w:bookmarkStart w:id="6045" w:name="sub_1122541"/>
      <w:bookmarkStart w:id="6046" w:name="sub_11213141"/>
      <w:bookmarkStart w:id="6047" w:name="sub_11214141"/>
      <w:bookmarkStart w:id="6048" w:name="sub_1122281"/>
      <w:bookmarkStart w:id="6049" w:name="sub_1122181"/>
      <w:bookmarkStart w:id="6050" w:name="sub_11151"/>
      <w:bookmarkStart w:id="6051" w:name="sub_1122101"/>
      <w:bookmarkStart w:id="6052" w:name="sub_116161"/>
      <w:bookmarkStart w:id="6053" w:name="sub_1121361"/>
      <w:bookmarkStart w:id="6054" w:name="sub_116261"/>
      <w:bookmarkStart w:id="6055" w:name="sub_1121461"/>
      <w:bookmarkStart w:id="6056" w:name="sub_1111121"/>
      <w:bookmarkStart w:id="6057" w:name="sub_11622121"/>
      <w:bookmarkStart w:id="6058" w:name="sub_1110121"/>
      <w:bookmarkStart w:id="6059" w:name="sub_11621121"/>
      <w:bookmarkStart w:id="6060" w:name="sub_116521"/>
      <w:bookmarkStart w:id="6061" w:name="sub_1121721"/>
      <w:bookmarkStart w:id="6062" w:name="sub_1125321"/>
      <w:bookmarkStart w:id="6063" w:name="sub_1126321"/>
      <w:bookmarkStart w:id="6064" w:name="sub_1111221"/>
      <w:bookmarkStart w:id="6065" w:name="sub_11622221"/>
      <w:bookmarkStart w:id="6066" w:name="sub_1110221"/>
      <w:bookmarkStart w:id="6067" w:name="sub_11621221"/>
      <w:bookmarkStart w:id="6068" w:name="sub_116621"/>
      <w:bookmarkStart w:id="6069" w:name="sub_1121821"/>
      <w:bookmarkStart w:id="6070" w:name="sub_1125421"/>
      <w:bookmarkStart w:id="6071" w:name="sub_1126421"/>
      <w:bookmarkStart w:id="6072" w:name="sub_11221431"/>
      <w:bookmarkStart w:id="6073" w:name="sub_1122631"/>
      <w:bookmarkStart w:id="6074" w:name="sub_11213231"/>
      <w:bookmarkStart w:id="6075" w:name="sub_11214231"/>
      <w:bookmarkStart w:id="6076" w:name="sub_11221331"/>
      <w:bookmarkStart w:id="6077" w:name="sub_1122531"/>
      <w:bookmarkStart w:id="6078" w:name="sub_11213131"/>
      <w:bookmarkStart w:id="6079" w:name="sub_11214131"/>
      <w:bookmarkStart w:id="6080" w:name="sub_1122271"/>
      <w:bookmarkStart w:id="6081" w:name="sub_1122171"/>
      <w:bookmarkStart w:id="6082" w:name="sub_11141"/>
      <w:bookmarkStart w:id="6083" w:name="sub_112291"/>
      <w:bookmarkStart w:id="6084" w:name="sub_116151"/>
      <w:bookmarkStart w:id="6085" w:name="sub_1121351"/>
      <w:bookmarkStart w:id="6086" w:name="sub_116251"/>
      <w:bookmarkStart w:id="6087" w:name="sub_1121451"/>
      <w:bookmarkStart w:id="6088" w:name="sub_1111111"/>
      <w:bookmarkStart w:id="6089" w:name="sub_11622111"/>
      <w:bookmarkStart w:id="6090" w:name="sub_1110111"/>
      <w:bookmarkStart w:id="6091" w:name="sub_11621111"/>
      <w:bookmarkStart w:id="6092" w:name="sub_116511"/>
      <w:bookmarkStart w:id="6093" w:name="sub_1121711"/>
      <w:bookmarkStart w:id="6094" w:name="sub_1125311"/>
      <w:bookmarkStart w:id="6095" w:name="sub_1126311"/>
      <w:bookmarkStart w:id="6096" w:name="sub_1111211"/>
      <w:bookmarkStart w:id="6097" w:name="sub_11622211"/>
      <w:bookmarkStart w:id="6098" w:name="sub_1110211"/>
      <w:bookmarkStart w:id="6099" w:name="sub_11621211"/>
      <w:bookmarkStart w:id="6100" w:name="sub_116611"/>
      <w:bookmarkStart w:id="6101" w:name="sub_1121811"/>
      <w:bookmarkStart w:id="6102" w:name="sub_1125411"/>
      <w:bookmarkStart w:id="6103" w:name="sub_1126411"/>
      <w:bookmarkStart w:id="6104" w:name="sub_1122245"/>
      <w:bookmarkStart w:id="6105" w:name="sub_1122145"/>
      <w:bookmarkStart w:id="6106" w:name="sub_11115"/>
      <w:bookmarkStart w:id="6107" w:name="sub_112265"/>
      <w:bookmarkStart w:id="6108" w:name="sub_116125"/>
      <w:bookmarkStart w:id="6109" w:name="sub_1121325"/>
      <w:bookmarkStart w:id="6110" w:name="sub_116225"/>
      <w:bookmarkStart w:id="6111" w:name="sub_1121425"/>
      <w:bookmarkStart w:id="6112" w:name="sub_1122235"/>
      <w:bookmarkStart w:id="6113" w:name="sub_1122135"/>
      <w:bookmarkStart w:id="6114" w:name="sub_11105"/>
      <w:bookmarkStart w:id="6115" w:name="sub_112255"/>
      <w:bookmarkStart w:id="6116" w:name="sub_116115"/>
      <w:bookmarkStart w:id="6117" w:name="sub_1121315"/>
      <w:bookmarkStart w:id="6118" w:name="sub_116215"/>
      <w:bookmarkStart w:id="6119" w:name="sub_1121415"/>
      <w:bookmarkStart w:id="6120" w:name="sub_1179"/>
      <w:bookmarkStart w:id="6121" w:name="sub_112229"/>
      <w:bookmarkStart w:id="6122" w:name="sub_1169"/>
      <w:bookmarkStart w:id="6123" w:name="sub_112219"/>
      <w:bookmarkStart w:id="6124" w:name="sub_11231"/>
      <w:bookmarkStart w:id="6125" w:name="sub_1116"/>
      <w:bookmarkStart w:id="6126" w:name="sub_112111"/>
      <w:bookmarkStart w:id="6127" w:name="sub_112220"/>
      <w:bookmarkStart w:id="6128" w:name="sub_11717"/>
      <w:bookmarkStart w:id="6129" w:name="sub_11617"/>
      <w:bookmarkStart w:id="6130" w:name="sub_11257"/>
      <w:bookmarkStart w:id="6131" w:name="sub_112137"/>
      <w:bookmarkStart w:id="6132" w:name="sub_11727"/>
      <w:bookmarkStart w:id="6133" w:name="sub_11627"/>
      <w:bookmarkStart w:id="6134" w:name="sub_11267"/>
      <w:bookmarkStart w:id="6135" w:name="sub_112147"/>
      <w:bookmarkStart w:id="6136" w:name="sub_11222413"/>
      <w:bookmarkStart w:id="6137" w:name="sub_111113"/>
      <w:bookmarkStart w:id="6138" w:name="sub_1161213"/>
      <w:bookmarkStart w:id="6139" w:name="sub_1162213"/>
      <w:bookmarkStart w:id="6140" w:name="sub_11222313"/>
      <w:bookmarkStart w:id="6141" w:name="sub_111013"/>
      <w:bookmarkStart w:id="6142" w:name="sub_1161113"/>
      <w:bookmarkStart w:id="6143" w:name="sub_1162113"/>
      <w:bookmarkStart w:id="6144" w:name="sub_11753"/>
      <w:bookmarkStart w:id="6145" w:name="sub_11653"/>
      <w:bookmarkStart w:id="6146" w:name="sub_11293"/>
      <w:bookmarkStart w:id="6147" w:name="sub_112173"/>
      <w:bookmarkStart w:id="6148" w:name="sub_117133"/>
      <w:bookmarkStart w:id="6149" w:name="sub_112533"/>
      <w:bookmarkStart w:id="6150" w:name="sub_117233"/>
      <w:bookmarkStart w:id="6151" w:name="sub_112633"/>
      <w:bookmarkStart w:id="6152" w:name="sub_11222423"/>
      <w:bookmarkStart w:id="6153" w:name="sub_111123"/>
      <w:bookmarkStart w:id="6154" w:name="sub_1161223"/>
      <w:bookmarkStart w:id="6155" w:name="sub_1162223"/>
      <w:bookmarkStart w:id="6156" w:name="sub_11222323"/>
      <w:bookmarkStart w:id="6157" w:name="sub_111023"/>
      <w:bookmarkStart w:id="6158" w:name="sub_1161123"/>
      <w:bookmarkStart w:id="6159" w:name="sub_1162123"/>
      <w:bookmarkStart w:id="6160" w:name="sub_11763"/>
      <w:bookmarkStart w:id="6161" w:name="sub_11663"/>
      <w:bookmarkStart w:id="6162" w:name="sub_112103"/>
      <w:bookmarkStart w:id="6163" w:name="sub_112183"/>
      <w:bookmarkStart w:id="6164" w:name="sub_117143"/>
      <w:bookmarkStart w:id="6165" w:name="sub_112543"/>
      <w:bookmarkStart w:id="6166" w:name="sub_117243"/>
      <w:bookmarkStart w:id="6167" w:name="sub_112643"/>
      <w:bookmarkStart w:id="6168" w:name="sub_11221442"/>
      <w:bookmarkStart w:id="6169" w:name="sub_1122642"/>
      <w:bookmarkStart w:id="6170" w:name="sub_11213242"/>
      <w:bookmarkStart w:id="6171" w:name="sub_11214242"/>
      <w:bookmarkStart w:id="6172" w:name="sub_11221342"/>
      <w:bookmarkStart w:id="6173" w:name="sub_1122542"/>
      <w:bookmarkStart w:id="6174" w:name="sub_11213142"/>
      <w:bookmarkStart w:id="6175" w:name="sub_11214142"/>
      <w:bookmarkStart w:id="6176" w:name="sub_1122282"/>
      <w:bookmarkStart w:id="6177" w:name="sub_1122182"/>
      <w:bookmarkStart w:id="6178" w:name="sub_11152"/>
      <w:bookmarkStart w:id="6179" w:name="sub_1122102"/>
      <w:bookmarkStart w:id="6180" w:name="sub_116162"/>
      <w:bookmarkStart w:id="6181" w:name="sub_1121362"/>
      <w:bookmarkStart w:id="6182" w:name="sub_116262"/>
      <w:bookmarkStart w:id="6183" w:name="sub_1121462"/>
      <w:bookmarkStart w:id="6184" w:name="sub_1111122"/>
      <w:bookmarkStart w:id="6185" w:name="sub_11622122"/>
      <w:bookmarkStart w:id="6186" w:name="sub_1110122"/>
      <w:bookmarkStart w:id="6187" w:name="sub_11621122"/>
      <w:bookmarkStart w:id="6188" w:name="sub_116522"/>
      <w:bookmarkStart w:id="6189" w:name="sub_1121722"/>
      <w:bookmarkStart w:id="6190" w:name="sub_1125322"/>
      <w:bookmarkStart w:id="6191" w:name="sub_1126322"/>
      <w:bookmarkStart w:id="6192" w:name="sub_1111222"/>
      <w:bookmarkStart w:id="6193" w:name="sub_11622222"/>
      <w:bookmarkStart w:id="6194" w:name="sub_1110222"/>
      <w:bookmarkStart w:id="6195" w:name="sub_11621222"/>
      <w:bookmarkStart w:id="6196" w:name="sub_116622"/>
      <w:bookmarkStart w:id="6197" w:name="sub_1121822"/>
      <w:bookmarkStart w:id="6198" w:name="sub_1125422"/>
      <w:bookmarkStart w:id="6199" w:name="sub_1126422"/>
      <w:bookmarkStart w:id="6200" w:name="sub_11221432"/>
      <w:bookmarkStart w:id="6201" w:name="sub_1122632"/>
      <w:bookmarkStart w:id="6202" w:name="sub_11213232"/>
      <w:bookmarkStart w:id="6203" w:name="sub_11214232"/>
      <w:bookmarkStart w:id="6204" w:name="sub_11221332"/>
      <w:bookmarkStart w:id="6205" w:name="sub_1122532"/>
      <w:bookmarkStart w:id="6206" w:name="sub_11213132"/>
      <w:bookmarkStart w:id="6207" w:name="sub_11214132"/>
      <w:bookmarkStart w:id="6208" w:name="sub_1122272"/>
      <w:bookmarkStart w:id="6209" w:name="sub_1122172"/>
      <w:bookmarkStart w:id="6210" w:name="sub_11142"/>
      <w:bookmarkStart w:id="6211" w:name="sub_112292"/>
      <w:bookmarkStart w:id="6212" w:name="sub_116152"/>
      <w:bookmarkStart w:id="6213" w:name="sub_1121352"/>
      <w:bookmarkStart w:id="6214" w:name="sub_116252"/>
      <w:bookmarkStart w:id="6215" w:name="sub_1121452"/>
      <w:bookmarkStart w:id="6216" w:name="sub_1111112"/>
      <w:bookmarkStart w:id="6217" w:name="sub_11622112"/>
      <w:bookmarkStart w:id="6218" w:name="sub_1110112"/>
      <w:bookmarkStart w:id="6219" w:name="sub_11621112"/>
      <w:bookmarkStart w:id="6220" w:name="sub_116512"/>
      <w:bookmarkStart w:id="6221" w:name="sub_1121712"/>
      <w:bookmarkStart w:id="6222" w:name="sub_1125312"/>
      <w:bookmarkStart w:id="6223" w:name="sub_1126312"/>
      <w:bookmarkStart w:id="6224" w:name="sub_1111212"/>
      <w:bookmarkStart w:id="6225" w:name="sub_11622212"/>
      <w:bookmarkStart w:id="6226" w:name="sub_1110212"/>
      <w:bookmarkStart w:id="6227" w:name="sub_11621212"/>
      <w:bookmarkStart w:id="6228" w:name="sub_116612"/>
      <w:bookmarkStart w:id="6229" w:name="sub_1121812"/>
      <w:bookmarkStart w:id="6230" w:name="sub_1125412"/>
      <w:bookmarkStart w:id="6231" w:name="sub_1126412"/>
      <w:bookmarkStart w:id="6232" w:name="sub_1122246"/>
      <w:bookmarkStart w:id="6233" w:name="sub_1122146"/>
      <w:bookmarkStart w:id="6234" w:name="sub_11116"/>
      <w:bookmarkStart w:id="6235" w:name="sub_112266"/>
      <w:bookmarkStart w:id="6236" w:name="sub_116126"/>
      <w:bookmarkStart w:id="6237" w:name="sub_1121326"/>
      <w:bookmarkStart w:id="6238" w:name="sub_116226"/>
      <w:bookmarkStart w:id="6239" w:name="sub_1121426"/>
      <w:bookmarkStart w:id="6240" w:name="sub_1122236"/>
      <w:bookmarkStart w:id="6241" w:name="sub_1122136"/>
      <w:bookmarkStart w:id="6242" w:name="sub_11106"/>
      <w:bookmarkStart w:id="6243" w:name="sub_112256"/>
      <w:bookmarkStart w:id="6244" w:name="sub_116116"/>
      <w:bookmarkStart w:id="6245" w:name="sub_1121316"/>
      <w:bookmarkStart w:id="6246" w:name="sub_116216"/>
      <w:bookmarkStart w:id="6247" w:name="sub_1121416"/>
      <w:bookmarkStart w:id="6248" w:name="sub_11710"/>
      <w:bookmarkStart w:id="6249" w:name="sub_1122210"/>
      <w:bookmarkStart w:id="6250" w:name="sub_11610"/>
      <w:bookmarkStart w:id="6251" w:name="sub_1122110"/>
      <w:bookmarkStart w:id="6252" w:name="sub_11232"/>
      <w:bookmarkStart w:id="6253" w:name="sub_1117"/>
      <w:bookmarkStart w:id="6254" w:name="sub_112112"/>
      <w:bookmarkStart w:id="6255" w:name="sub_112230"/>
      <w:bookmarkStart w:id="6256" w:name="sub_11718"/>
      <w:bookmarkStart w:id="6257" w:name="sub_11618"/>
      <w:bookmarkStart w:id="6258" w:name="sub_11258"/>
      <w:bookmarkStart w:id="6259" w:name="sub_112138"/>
      <w:bookmarkStart w:id="6260" w:name="sub_11728"/>
      <w:bookmarkStart w:id="6261" w:name="sub_11628"/>
      <w:bookmarkStart w:id="6262" w:name="sub_11268"/>
      <w:bookmarkStart w:id="6263" w:name="sub_112148"/>
      <w:bookmarkStart w:id="6264" w:name="sub_11222414"/>
      <w:bookmarkStart w:id="6265" w:name="sub_111114"/>
      <w:bookmarkStart w:id="6266" w:name="sub_1161214"/>
      <w:bookmarkStart w:id="6267" w:name="sub_1162214"/>
      <w:bookmarkStart w:id="6268" w:name="sub_11222314"/>
      <w:bookmarkStart w:id="6269" w:name="sub_111014"/>
      <w:bookmarkStart w:id="6270" w:name="sub_1161114"/>
      <w:bookmarkStart w:id="6271" w:name="sub_1162114"/>
      <w:bookmarkStart w:id="6272" w:name="sub_11754"/>
      <w:bookmarkStart w:id="6273" w:name="sub_11654"/>
      <w:bookmarkStart w:id="6274" w:name="sub_11294"/>
      <w:bookmarkStart w:id="6275" w:name="sub_112174"/>
      <w:bookmarkStart w:id="6276" w:name="sub_117134"/>
      <w:bookmarkStart w:id="6277" w:name="sub_112534"/>
      <w:bookmarkStart w:id="6278" w:name="sub_117234"/>
      <w:bookmarkStart w:id="6279" w:name="sub_112634"/>
      <w:bookmarkStart w:id="6280" w:name="sub_11222424"/>
      <w:bookmarkStart w:id="6281" w:name="sub_111124"/>
      <w:bookmarkStart w:id="6282" w:name="sub_1161224"/>
      <w:bookmarkStart w:id="6283" w:name="sub_1162224"/>
      <w:bookmarkStart w:id="6284" w:name="sub_11222324"/>
      <w:bookmarkStart w:id="6285" w:name="sub_111024"/>
      <w:bookmarkStart w:id="6286" w:name="sub_1161124"/>
      <w:bookmarkStart w:id="6287" w:name="sub_1162124"/>
      <w:bookmarkStart w:id="6288" w:name="sub_11764"/>
      <w:bookmarkStart w:id="6289" w:name="sub_11664"/>
      <w:bookmarkStart w:id="6290" w:name="sub_112104"/>
      <w:bookmarkStart w:id="6291" w:name="sub_112184"/>
      <w:bookmarkStart w:id="6292" w:name="sub_117144"/>
      <w:bookmarkStart w:id="6293" w:name="sub_112544"/>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p>
    <w:p w14:paraId="243679EC" w14:textId="77777777" w:rsidR="00C53CD9" w:rsidRDefault="00C53CD9">
      <w:pPr>
        <w:pStyle w:val="Standard"/>
        <w:ind w:firstLine="720"/>
      </w:pPr>
      <w:bookmarkStart w:id="6294" w:name="sub_112113244"/>
      <w:bookmarkStart w:id="6295" w:name="sub_112231444"/>
      <w:bookmarkStart w:id="6296" w:name="sub_112233244"/>
      <w:bookmarkStart w:id="6297" w:name="sub_1122212244"/>
      <w:bookmarkStart w:id="6298" w:name="sub_1122213244"/>
      <w:bookmarkStart w:id="6299" w:name="sub_112231344"/>
      <w:bookmarkStart w:id="6300" w:name="sub_112233144"/>
      <w:bookmarkStart w:id="6301" w:name="sub_1122212144"/>
      <w:bookmarkStart w:id="6302" w:name="sub_1122213144"/>
      <w:bookmarkStart w:id="6303" w:name="sub_11223284"/>
      <w:bookmarkStart w:id="6304" w:name="sub_11223184"/>
      <w:bookmarkStart w:id="6305" w:name="sub_11211184"/>
      <w:bookmarkStart w:id="6306" w:name="sub_11223364"/>
      <w:bookmarkStart w:id="6307" w:name="sub_112112164"/>
      <w:bookmarkStart w:id="6308" w:name="sub_112221264"/>
      <w:bookmarkStart w:id="6309" w:name="sub_112112264"/>
      <w:bookmarkStart w:id="6310" w:name="sub_112221364"/>
      <w:bookmarkStart w:id="6311" w:name="sub_1121114124"/>
      <w:bookmarkStart w:id="6312" w:name="sub_11211222124"/>
      <w:bookmarkStart w:id="6313" w:name="sub_1121113124"/>
      <w:bookmarkStart w:id="6314" w:name="sub_11211221124"/>
      <w:bookmarkStart w:id="6315" w:name="sub_112112524"/>
      <w:bookmarkStart w:id="6316" w:name="sub_1122211324"/>
      <w:bookmarkStart w:id="6317" w:name="sub_1122112324"/>
      <w:bookmarkStart w:id="6318" w:name="sub_1122113324"/>
      <w:bookmarkStart w:id="6319" w:name="sub_1121114224"/>
      <w:bookmarkStart w:id="6320" w:name="sub_11211222224"/>
      <w:bookmarkStart w:id="6321" w:name="sub_1121113224"/>
      <w:bookmarkStart w:id="6322" w:name="sub_11211221224"/>
      <w:bookmarkStart w:id="6323" w:name="sub_112112624"/>
      <w:bookmarkStart w:id="6324" w:name="sub_1122211424"/>
      <w:bookmarkStart w:id="6325" w:name="sub_1122112424"/>
      <w:bookmarkStart w:id="6326" w:name="sub_1122113424"/>
      <w:bookmarkStart w:id="6327" w:name="sub_112231434"/>
      <w:bookmarkStart w:id="6328" w:name="sub_112233234"/>
      <w:bookmarkStart w:id="6329" w:name="sub_1122212234"/>
      <w:bookmarkStart w:id="6330" w:name="sub_1122213234"/>
      <w:bookmarkStart w:id="6331" w:name="sub_112231335"/>
      <w:bookmarkStart w:id="6332" w:name="sub_112233134"/>
      <w:bookmarkStart w:id="6333" w:name="sub_1122212135"/>
      <w:bookmarkStart w:id="6334" w:name="sub_1122213134"/>
      <w:bookmarkStart w:id="6335" w:name="sub_11223274"/>
      <w:bookmarkStart w:id="6336" w:name="sub_11223174"/>
      <w:bookmarkStart w:id="6337" w:name="sub_11211174"/>
      <w:bookmarkStart w:id="6338" w:name="sub_11223354"/>
      <w:bookmarkStart w:id="6339" w:name="sub_112112154"/>
      <w:bookmarkStart w:id="6340" w:name="sub_112221254"/>
      <w:bookmarkStart w:id="6341" w:name="sub_112112254"/>
      <w:bookmarkStart w:id="6342" w:name="sub_112221354"/>
      <w:bookmarkStart w:id="6343" w:name="sub_1121114114"/>
      <w:bookmarkStart w:id="6344" w:name="sub_11211222114"/>
      <w:bookmarkStart w:id="6345" w:name="sub_1121113114"/>
      <w:bookmarkStart w:id="6346" w:name="sub_11211221114"/>
      <w:bookmarkStart w:id="6347" w:name="sub_112112514"/>
      <w:bookmarkStart w:id="6348" w:name="sub_1122211314"/>
      <w:bookmarkStart w:id="6349" w:name="sub_1122112314"/>
      <w:bookmarkStart w:id="6350" w:name="sub_1122113314"/>
      <w:bookmarkStart w:id="6351" w:name="sub_1121114214"/>
      <w:bookmarkStart w:id="6352" w:name="sub_11211222214"/>
      <w:bookmarkStart w:id="6353" w:name="sub_1121113214"/>
      <w:bookmarkStart w:id="6354" w:name="sub_11211221214"/>
      <w:bookmarkStart w:id="6355" w:name="sub_112112614"/>
      <w:bookmarkStart w:id="6356" w:name="sub_1122211414"/>
      <w:bookmarkStart w:id="6357" w:name="sub_1122112414"/>
      <w:bookmarkStart w:id="6358" w:name="sub_1122113414"/>
      <w:bookmarkStart w:id="6359" w:name="sub_11223248"/>
      <w:bookmarkStart w:id="6360" w:name="sub_11223148"/>
      <w:bookmarkStart w:id="6361" w:name="sub_11211148"/>
      <w:bookmarkStart w:id="6362" w:name="sub_11223328"/>
      <w:bookmarkStart w:id="6363" w:name="sub_112112128"/>
      <w:bookmarkStart w:id="6364" w:name="sub_112221228"/>
      <w:bookmarkStart w:id="6365" w:name="sub_112112228"/>
      <w:bookmarkStart w:id="6366" w:name="sub_112221328"/>
      <w:bookmarkStart w:id="6367" w:name="sub_11223238"/>
      <w:bookmarkStart w:id="6368" w:name="sub_11223138"/>
      <w:bookmarkStart w:id="6369" w:name="sub_11211138"/>
      <w:bookmarkStart w:id="6370" w:name="sub_11223318"/>
      <w:bookmarkStart w:id="6371" w:name="sub_112112118"/>
      <w:bookmarkStart w:id="6372" w:name="sub_112221218"/>
      <w:bookmarkStart w:id="6373" w:name="sub_112112218"/>
      <w:bookmarkStart w:id="6374" w:name="sub_112221318"/>
      <w:bookmarkStart w:id="6375" w:name="sub_11211330"/>
      <w:bookmarkStart w:id="6376" w:name="sub_11223212"/>
      <w:bookmarkStart w:id="6377" w:name="sub_112112110"/>
      <w:bookmarkStart w:id="6378" w:name="sub_11223112"/>
      <w:bookmarkStart w:id="6379" w:name="sub_112211110"/>
      <w:bookmarkStart w:id="6380" w:name="sub_11211114"/>
      <w:bookmarkStart w:id="6381" w:name="sub_112221110"/>
      <w:bookmarkStart w:id="6382" w:name="sub_11223310"/>
      <w:bookmarkStart w:id="6383" w:name="sub_112113110"/>
      <w:bookmarkStart w:id="6384" w:name="sub_112112133"/>
      <w:bookmarkStart w:id="6385" w:name="sub_112211210"/>
      <w:bookmarkStart w:id="6386" w:name="sub_112221210"/>
      <w:bookmarkStart w:id="6387" w:name="sub_112113210"/>
      <w:bookmarkStart w:id="6388" w:name="sub_112112210"/>
      <w:bookmarkStart w:id="6389" w:name="sub_112211310"/>
      <w:bookmarkStart w:id="6390" w:name="sub_112221310"/>
      <w:bookmarkStart w:id="6391" w:name="sub_112232416"/>
      <w:bookmarkStart w:id="6392" w:name="sub_112111416"/>
      <w:bookmarkStart w:id="6393" w:name="sub_1121121216"/>
      <w:bookmarkStart w:id="6394" w:name="sub_1121122216"/>
      <w:bookmarkStart w:id="6395" w:name="sub_112232316"/>
      <w:bookmarkStart w:id="6396" w:name="sub_112111316"/>
      <w:bookmarkStart w:id="6397" w:name="sub_1121121116"/>
      <w:bookmarkStart w:id="6398" w:name="sub_1121122116"/>
      <w:bookmarkStart w:id="6399" w:name="sub_11211356"/>
      <w:bookmarkStart w:id="6400" w:name="sub_11211256"/>
      <w:bookmarkStart w:id="6401" w:name="sub_112211136"/>
      <w:bookmarkStart w:id="6402" w:name="sub_112221136"/>
      <w:bookmarkStart w:id="6403" w:name="sub_112113136"/>
      <w:bookmarkStart w:id="6404" w:name="sub_112211236"/>
      <w:bookmarkStart w:id="6405" w:name="sub_112113236"/>
      <w:bookmarkStart w:id="6406" w:name="sub_112211336"/>
      <w:bookmarkStart w:id="6407" w:name="sub_112232426"/>
      <w:bookmarkStart w:id="6408" w:name="sub_112111426"/>
      <w:bookmarkStart w:id="6409" w:name="sub_1121121226"/>
      <w:bookmarkStart w:id="6410" w:name="sub_1121122226"/>
      <w:bookmarkStart w:id="6411" w:name="sub_112232326"/>
      <w:bookmarkStart w:id="6412" w:name="sub_112111326"/>
      <w:bookmarkStart w:id="6413" w:name="sub_1121121126"/>
      <w:bookmarkStart w:id="6414" w:name="sub_1121122126"/>
      <w:bookmarkStart w:id="6415" w:name="sub_11211366"/>
      <w:bookmarkStart w:id="6416" w:name="sub_11211266"/>
      <w:bookmarkStart w:id="6417" w:name="sub_112211146"/>
      <w:bookmarkStart w:id="6418" w:name="sub_112221146"/>
      <w:bookmarkStart w:id="6419" w:name="sub_112113146"/>
      <w:bookmarkStart w:id="6420" w:name="sub_112211246"/>
      <w:bookmarkStart w:id="6421" w:name="sub_112113246"/>
      <w:bookmarkStart w:id="6422" w:name="sub_112211346"/>
      <w:bookmarkStart w:id="6423" w:name="sub_1122314412"/>
      <w:bookmarkStart w:id="6424" w:name="sub_11222122412"/>
      <w:bookmarkStart w:id="6425" w:name="sub_1122313412"/>
      <w:bookmarkStart w:id="6426" w:name="sub_11222121412"/>
      <w:bookmarkStart w:id="6427" w:name="sub_112232812"/>
      <w:bookmarkStart w:id="6428" w:name="sub_112111812"/>
      <w:bookmarkStart w:id="6429" w:name="sub_1121121612"/>
      <w:bookmarkStart w:id="6430" w:name="sub_1121122612"/>
      <w:bookmarkStart w:id="6431" w:name="sub_11211141212"/>
      <w:bookmarkStart w:id="6432" w:name="sub_11211131212"/>
      <w:bookmarkStart w:id="6433" w:name="sub_1121125212"/>
      <w:bookmarkStart w:id="6434" w:name="sub_11221123212"/>
      <w:bookmarkStart w:id="6435" w:name="sub_11211142212"/>
      <w:bookmarkStart w:id="6436" w:name="sub_11211132212"/>
      <w:bookmarkStart w:id="6437" w:name="sub_1121126212"/>
      <w:bookmarkStart w:id="6438" w:name="sub_11221124212"/>
      <w:bookmarkStart w:id="6439" w:name="sub_1122314312"/>
      <w:bookmarkStart w:id="6440" w:name="sub_11222122312"/>
      <w:bookmarkStart w:id="6441" w:name="sub_1122313312"/>
      <w:bookmarkStart w:id="6442" w:name="sub_11222121312"/>
      <w:bookmarkStart w:id="6443" w:name="sub_112232712"/>
      <w:bookmarkStart w:id="6444" w:name="sub_112111712"/>
      <w:bookmarkStart w:id="6445" w:name="sub_1121121512"/>
      <w:bookmarkStart w:id="6446" w:name="sub_1121122512"/>
      <w:bookmarkStart w:id="6447" w:name="sub_11211141112"/>
      <w:bookmarkStart w:id="6448" w:name="sub_11211131112"/>
      <w:bookmarkStart w:id="6449" w:name="sub_1121125112"/>
      <w:bookmarkStart w:id="6450" w:name="sub_11221123112"/>
      <w:bookmarkStart w:id="6451" w:name="sub_11211142112"/>
      <w:bookmarkStart w:id="6452" w:name="sub_11211132112"/>
      <w:bookmarkStart w:id="6453" w:name="sub_1121126112"/>
      <w:bookmarkStart w:id="6454" w:name="sub_11221124112"/>
      <w:bookmarkStart w:id="6455" w:name="sub_112232452"/>
      <w:bookmarkStart w:id="6456" w:name="sub_112111452"/>
      <w:bookmarkStart w:id="6457" w:name="sub_1121121252"/>
      <w:bookmarkStart w:id="6458" w:name="sub_1121122252"/>
      <w:bookmarkStart w:id="6459" w:name="sub_112232352"/>
      <w:bookmarkStart w:id="6460" w:name="sub_112111352"/>
      <w:bookmarkStart w:id="6461" w:name="sub_1121121152"/>
      <w:bookmarkStart w:id="6462" w:name="sub_1121122152"/>
      <w:bookmarkStart w:id="6463" w:name="sub_11211392"/>
      <w:bookmarkStart w:id="6464" w:name="sub_11211292"/>
      <w:bookmarkStart w:id="6465" w:name="sub_112211172"/>
      <w:bookmarkStart w:id="6466" w:name="sub_112221172"/>
      <w:bookmarkStart w:id="6467" w:name="sub_112113172"/>
      <w:bookmarkStart w:id="6468" w:name="sub_112211272"/>
      <w:bookmarkStart w:id="6469" w:name="sub_112113272"/>
      <w:bookmarkStart w:id="6470" w:name="sub_112211372"/>
      <w:bookmarkStart w:id="6471" w:name="sub_1122324132"/>
      <w:bookmarkStart w:id="6472" w:name="sub_11211212132"/>
      <w:bookmarkStart w:id="6473" w:name="sub_1122323132"/>
      <w:bookmarkStart w:id="6474" w:name="sub_11211211132"/>
      <w:bookmarkStart w:id="6475" w:name="sub_112113532"/>
      <w:bookmarkStart w:id="6476" w:name="sub_1122111332"/>
      <w:bookmarkStart w:id="6477" w:name="sub_1121131332"/>
      <w:bookmarkStart w:id="6478" w:name="sub_1121132332"/>
      <w:bookmarkStart w:id="6479" w:name="sub_1122324232"/>
      <w:bookmarkStart w:id="6480" w:name="sub_11211212232"/>
      <w:bookmarkStart w:id="6481" w:name="sub_1122323232"/>
      <w:bookmarkStart w:id="6482" w:name="sub_11211211232"/>
      <w:bookmarkStart w:id="6483" w:name="sub_112113632"/>
      <w:bookmarkStart w:id="6484" w:name="sub_1122111432"/>
      <w:bookmarkStart w:id="6485" w:name="sub_1121131432"/>
      <w:bookmarkStart w:id="6486" w:name="sub_1121132432"/>
      <w:bookmarkStart w:id="6487" w:name="sub_1122314422"/>
      <w:bookmarkStart w:id="6488" w:name="sub_11222122422"/>
      <w:bookmarkStart w:id="6489" w:name="sub_1122313422"/>
      <w:bookmarkStart w:id="6490" w:name="sub_11222121422"/>
      <w:bookmarkStart w:id="6491" w:name="sub_112232822"/>
      <w:bookmarkStart w:id="6492" w:name="sub_112111822"/>
      <w:bookmarkStart w:id="6493" w:name="sub_1121121622"/>
      <w:bookmarkStart w:id="6494" w:name="sub_1121122622"/>
      <w:bookmarkStart w:id="6495" w:name="sub_11211141222"/>
      <w:bookmarkStart w:id="6496" w:name="sub_11211131222"/>
      <w:bookmarkStart w:id="6497" w:name="sub_1121125222"/>
      <w:bookmarkStart w:id="6498" w:name="sub_11221123222"/>
      <w:bookmarkStart w:id="6499" w:name="sub_11211142222"/>
      <w:bookmarkStart w:id="6500" w:name="sub_11211132222"/>
      <w:bookmarkStart w:id="6501" w:name="sub_1121126222"/>
      <w:bookmarkStart w:id="6502" w:name="sub_11221124222"/>
      <w:bookmarkStart w:id="6503" w:name="sub_1122314322"/>
      <w:bookmarkStart w:id="6504" w:name="sub_11222122322"/>
      <w:bookmarkStart w:id="6505" w:name="sub_1122313322"/>
      <w:bookmarkStart w:id="6506" w:name="sub_11222121322"/>
      <w:bookmarkStart w:id="6507" w:name="sub_112232722"/>
      <w:bookmarkStart w:id="6508" w:name="sub_112111722"/>
      <w:bookmarkStart w:id="6509" w:name="sub_1121121522"/>
      <w:bookmarkStart w:id="6510" w:name="sub_1121122522"/>
      <w:bookmarkStart w:id="6511" w:name="sub_11211141122"/>
      <w:bookmarkStart w:id="6512" w:name="sub_11211131122"/>
      <w:bookmarkStart w:id="6513" w:name="sub_1121125122"/>
      <w:bookmarkStart w:id="6514" w:name="sub_11221123122"/>
      <w:bookmarkStart w:id="6515" w:name="sub_11211142122"/>
      <w:bookmarkStart w:id="6516" w:name="sub_11211132122"/>
      <w:bookmarkStart w:id="6517" w:name="sub_1121126122"/>
      <w:bookmarkStart w:id="6518" w:name="sub_11221124122"/>
      <w:bookmarkStart w:id="6519" w:name="sub_112232462"/>
      <w:bookmarkStart w:id="6520" w:name="sub_112111462"/>
      <w:bookmarkStart w:id="6521" w:name="sub_1121121262"/>
      <w:bookmarkStart w:id="6522" w:name="sub_1121122262"/>
      <w:bookmarkStart w:id="6523" w:name="sub_112232362"/>
      <w:bookmarkStart w:id="6524" w:name="sub_112111362"/>
      <w:bookmarkStart w:id="6525" w:name="sub_1121121162"/>
      <w:bookmarkStart w:id="6526" w:name="sub_1121122162"/>
      <w:bookmarkStart w:id="6527" w:name="sub_112113102"/>
      <w:bookmarkStart w:id="6528" w:name="sub_112112102"/>
      <w:bookmarkStart w:id="6529" w:name="sub_112211182"/>
      <w:bookmarkStart w:id="6530" w:name="sub_112221182"/>
      <w:bookmarkStart w:id="6531" w:name="sub_112113182"/>
      <w:bookmarkStart w:id="6532" w:name="sub_112211282"/>
      <w:bookmarkStart w:id="6533" w:name="sub_112113282"/>
      <w:bookmarkStart w:id="6534" w:name="sub_112211382"/>
      <w:bookmarkStart w:id="6535" w:name="sub_1122324142"/>
      <w:bookmarkStart w:id="6536" w:name="sub_11211212142"/>
      <w:bookmarkStart w:id="6537" w:name="sub_1122323142"/>
      <w:bookmarkStart w:id="6538" w:name="sub_11211211142"/>
      <w:bookmarkStart w:id="6539" w:name="sub_112113542"/>
      <w:bookmarkStart w:id="6540" w:name="sub_1122111342"/>
      <w:bookmarkStart w:id="6541" w:name="sub_1121131342"/>
      <w:bookmarkStart w:id="6542" w:name="sub_1121132342"/>
      <w:bookmarkStart w:id="6543" w:name="sub_1122324242"/>
      <w:bookmarkStart w:id="6544" w:name="sub_11211212242"/>
      <w:bookmarkStart w:id="6545" w:name="sub_1122323242"/>
      <w:bookmarkStart w:id="6546" w:name="sub_11211211242"/>
      <w:bookmarkStart w:id="6547" w:name="sub_112113642"/>
      <w:bookmarkStart w:id="6548" w:name="sub_1122111442"/>
      <w:bookmarkStart w:id="6549" w:name="sub_1121131442"/>
      <w:bookmarkStart w:id="6550" w:name="sub_1121132442"/>
      <w:bookmarkStart w:id="6551" w:name="sub_112231443"/>
      <w:bookmarkStart w:id="6552" w:name="sub_112233243"/>
      <w:bookmarkStart w:id="6553" w:name="sub_1122212243"/>
      <w:bookmarkStart w:id="6554" w:name="sub_1122213243"/>
      <w:bookmarkStart w:id="6555" w:name="sub_112231343"/>
      <w:bookmarkStart w:id="6556" w:name="sub_112233143"/>
      <w:bookmarkStart w:id="6557" w:name="sub_1122212143"/>
      <w:bookmarkStart w:id="6558" w:name="sub_1122213143"/>
      <w:bookmarkStart w:id="6559" w:name="sub_11223283"/>
      <w:bookmarkStart w:id="6560" w:name="sub_11223183"/>
      <w:bookmarkStart w:id="6561" w:name="sub_11211183"/>
      <w:bookmarkStart w:id="6562" w:name="sub_11223363"/>
      <w:bookmarkStart w:id="6563" w:name="sub_112112163"/>
      <w:bookmarkStart w:id="6564" w:name="sub_112221263"/>
      <w:bookmarkStart w:id="6565" w:name="sub_112112263"/>
      <w:bookmarkStart w:id="6566" w:name="sub_112221363"/>
      <w:bookmarkStart w:id="6567" w:name="sub_1121114123"/>
      <w:bookmarkStart w:id="6568" w:name="sub_11211222123"/>
      <w:bookmarkStart w:id="6569" w:name="sub_1121113123"/>
      <w:bookmarkStart w:id="6570" w:name="sub_11211221123"/>
      <w:bookmarkStart w:id="6571" w:name="sub_112112523"/>
      <w:bookmarkStart w:id="6572" w:name="sub_1122211323"/>
      <w:bookmarkStart w:id="6573" w:name="sub_1122112323"/>
      <w:bookmarkStart w:id="6574" w:name="sub_1122113323"/>
      <w:bookmarkStart w:id="6575" w:name="sub_1121114223"/>
      <w:bookmarkStart w:id="6576" w:name="sub_11211222223"/>
      <w:bookmarkStart w:id="6577" w:name="sub_1121113223"/>
      <w:bookmarkStart w:id="6578" w:name="sub_11211221223"/>
      <w:bookmarkStart w:id="6579" w:name="sub_112112623"/>
      <w:bookmarkStart w:id="6580" w:name="sub_1122211423"/>
      <w:bookmarkStart w:id="6581" w:name="sub_1122112423"/>
      <w:bookmarkStart w:id="6582" w:name="sub_1122113423"/>
      <w:bookmarkStart w:id="6583" w:name="sub_112231433"/>
      <w:bookmarkStart w:id="6584" w:name="sub_112233233"/>
      <w:bookmarkStart w:id="6585" w:name="sub_1122212233"/>
      <w:bookmarkStart w:id="6586" w:name="sub_1122213233"/>
      <w:bookmarkStart w:id="6587" w:name="sub_112231334"/>
      <w:bookmarkStart w:id="6588" w:name="sub_112233133"/>
      <w:bookmarkStart w:id="6589" w:name="sub_1122212134"/>
      <w:bookmarkStart w:id="6590" w:name="sub_1122213133"/>
      <w:bookmarkStart w:id="6591" w:name="sub_11223273"/>
      <w:bookmarkStart w:id="6592" w:name="sub_11223173"/>
      <w:bookmarkStart w:id="6593" w:name="sub_11211173"/>
      <w:bookmarkStart w:id="6594" w:name="sub_11223353"/>
      <w:bookmarkStart w:id="6595" w:name="sub_112112153"/>
      <w:bookmarkStart w:id="6596" w:name="sub_112221253"/>
      <w:bookmarkStart w:id="6597" w:name="sub_112112253"/>
      <w:bookmarkStart w:id="6598" w:name="sub_112221353"/>
      <w:bookmarkStart w:id="6599" w:name="sub_1121114113"/>
      <w:bookmarkStart w:id="6600" w:name="sub_11211222113"/>
      <w:bookmarkStart w:id="6601" w:name="sub_1121113113"/>
      <w:bookmarkStart w:id="6602" w:name="sub_11211221113"/>
      <w:bookmarkStart w:id="6603" w:name="sub_112112513"/>
      <w:bookmarkStart w:id="6604" w:name="sub_1122211313"/>
      <w:bookmarkStart w:id="6605" w:name="sub_1122112313"/>
      <w:bookmarkStart w:id="6606" w:name="sub_1122113313"/>
      <w:bookmarkStart w:id="6607" w:name="sub_1121114213"/>
      <w:bookmarkStart w:id="6608" w:name="sub_11211222213"/>
      <w:bookmarkStart w:id="6609" w:name="sub_1121113213"/>
      <w:bookmarkStart w:id="6610" w:name="sub_11211221213"/>
      <w:bookmarkStart w:id="6611" w:name="sub_112112613"/>
      <w:bookmarkStart w:id="6612" w:name="sub_1122211413"/>
      <w:bookmarkStart w:id="6613" w:name="sub_1122112413"/>
      <w:bookmarkStart w:id="6614" w:name="sub_1122113413"/>
      <w:bookmarkStart w:id="6615" w:name="sub_11223247"/>
      <w:bookmarkStart w:id="6616" w:name="sub_11223147"/>
      <w:bookmarkStart w:id="6617" w:name="sub_11211147"/>
      <w:bookmarkStart w:id="6618" w:name="sub_11223327"/>
      <w:bookmarkStart w:id="6619" w:name="sub_112112127"/>
      <w:bookmarkStart w:id="6620" w:name="sub_112221227"/>
      <w:bookmarkStart w:id="6621" w:name="sub_112112227"/>
      <w:bookmarkStart w:id="6622" w:name="sub_112221327"/>
      <w:bookmarkStart w:id="6623" w:name="sub_11223237"/>
      <w:bookmarkStart w:id="6624" w:name="sub_11223137"/>
      <w:bookmarkStart w:id="6625" w:name="sub_11211137"/>
      <w:bookmarkStart w:id="6626" w:name="sub_11223317"/>
      <w:bookmarkStart w:id="6627" w:name="sub_112112117"/>
      <w:bookmarkStart w:id="6628" w:name="sub_112221217"/>
      <w:bookmarkStart w:id="6629" w:name="sub_112112217"/>
      <w:bookmarkStart w:id="6630" w:name="sub_112221317"/>
      <w:bookmarkStart w:id="6631" w:name="sub_11211320"/>
      <w:bookmarkStart w:id="6632" w:name="sub_11223211"/>
      <w:bookmarkStart w:id="6633" w:name="sub_11211219"/>
      <w:bookmarkStart w:id="6634" w:name="sub_11223111"/>
      <w:bookmarkStart w:id="6635" w:name="sub_11221119"/>
      <w:bookmarkStart w:id="6636" w:name="sub_11211113"/>
      <w:bookmarkStart w:id="6637" w:name="sub_11222119"/>
      <w:bookmarkStart w:id="6638" w:name="sub_1122339"/>
      <w:bookmarkStart w:id="6639" w:name="sub_11211319"/>
      <w:bookmarkStart w:id="6640" w:name="sub_112112132"/>
      <w:bookmarkStart w:id="6641" w:name="sub_11221129"/>
      <w:bookmarkStart w:id="6642" w:name="sub_11222129"/>
      <w:bookmarkStart w:id="6643" w:name="sub_11211329"/>
      <w:bookmarkStart w:id="6644" w:name="sub_11211229"/>
      <w:bookmarkStart w:id="6645" w:name="sub_11221139"/>
      <w:bookmarkStart w:id="6646" w:name="sub_11222139"/>
      <w:bookmarkStart w:id="6647" w:name="sub_112232415"/>
      <w:bookmarkStart w:id="6648" w:name="sub_112111415"/>
      <w:bookmarkStart w:id="6649" w:name="sub_1121121215"/>
      <w:bookmarkStart w:id="6650" w:name="sub_1121122215"/>
      <w:bookmarkStart w:id="6651" w:name="sub_112232315"/>
      <w:bookmarkStart w:id="6652" w:name="sub_112111315"/>
      <w:bookmarkStart w:id="6653" w:name="sub_1121121115"/>
      <w:bookmarkStart w:id="6654" w:name="sub_1121122115"/>
      <w:bookmarkStart w:id="6655" w:name="sub_11211355"/>
      <w:bookmarkStart w:id="6656" w:name="sub_11211255"/>
      <w:bookmarkStart w:id="6657" w:name="sub_112211135"/>
      <w:bookmarkStart w:id="6658" w:name="sub_112221135"/>
      <w:bookmarkStart w:id="6659" w:name="sub_112113135"/>
      <w:bookmarkStart w:id="6660" w:name="sub_112211235"/>
      <w:bookmarkStart w:id="6661" w:name="sub_112113235"/>
      <w:bookmarkStart w:id="6662" w:name="sub_112211335"/>
      <w:bookmarkStart w:id="6663" w:name="sub_112232425"/>
      <w:bookmarkStart w:id="6664" w:name="sub_112111425"/>
      <w:bookmarkStart w:id="6665" w:name="sub_1121121225"/>
      <w:bookmarkStart w:id="6666" w:name="sub_1121122225"/>
      <w:bookmarkStart w:id="6667" w:name="sub_112232325"/>
      <w:bookmarkStart w:id="6668" w:name="sub_112111325"/>
      <w:bookmarkStart w:id="6669" w:name="sub_1121121125"/>
      <w:bookmarkStart w:id="6670" w:name="sub_1121122125"/>
      <w:bookmarkStart w:id="6671" w:name="sub_11211365"/>
      <w:bookmarkStart w:id="6672" w:name="sub_11211265"/>
      <w:bookmarkStart w:id="6673" w:name="sub_112211145"/>
      <w:bookmarkStart w:id="6674" w:name="sub_112221145"/>
      <w:bookmarkStart w:id="6675" w:name="sub_112113145"/>
      <w:bookmarkStart w:id="6676" w:name="sub_112211245"/>
      <w:bookmarkStart w:id="6677" w:name="sub_112113245"/>
      <w:bookmarkStart w:id="6678" w:name="sub_112211345"/>
      <w:bookmarkStart w:id="6679" w:name="sub_1122314411"/>
      <w:bookmarkStart w:id="6680" w:name="sub_11222122411"/>
      <w:bookmarkStart w:id="6681" w:name="sub_1122313411"/>
      <w:bookmarkStart w:id="6682" w:name="sub_11222121411"/>
      <w:bookmarkStart w:id="6683" w:name="sub_112232811"/>
      <w:bookmarkStart w:id="6684" w:name="sub_112111811"/>
      <w:bookmarkStart w:id="6685" w:name="sub_1121121611"/>
      <w:bookmarkStart w:id="6686" w:name="sub_1121122611"/>
      <w:bookmarkStart w:id="6687" w:name="sub_11211141211"/>
      <w:bookmarkStart w:id="6688" w:name="sub_11211131211"/>
      <w:bookmarkStart w:id="6689" w:name="sub_1121125211"/>
      <w:bookmarkStart w:id="6690" w:name="sub_11221123211"/>
      <w:bookmarkStart w:id="6691" w:name="sub_11211142211"/>
      <w:bookmarkStart w:id="6692" w:name="sub_11211132211"/>
      <w:bookmarkStart w:id="6693" w:name="sub_1121126211"/>
      <w:bookmarkStart w:id="6694" w:name="sub_11221124211"/>
      <w:bookmarkStart w:id="6695" w:name="sub_1122314311"/>
      <w:bookmarkStart w:id="6696" w:name="sub_11222122311"/>
      <w:bookmarkStart w:id="6697" w:name="sub_1122313311"/>
      <w:bookmarkStart w:id="6698" w:name="sub_11222121311"/>
      <w:bookmarkStart w:id="6699" w:name="sub_112232711"/>
      <w:bookmarkStart w:id="6700" w:name="sub_112111711"/>
      <w:bookmarkStart w:id="6701" w:name="sub_1121121511"/>
      <w:bookmarkStart w:id="6702" w:name="sub_1121122511"/>
      <w:bookmarkStart w:id="6703" w:name="sub_11211141111"/>
      <w:bookmarkStart w:id="6704" w:name="sub_11211131111"/>
      <w:bookmarkStart w:id="6705" w:name="sub_1121125111"/>
      <w:bookmarkStart w:id="6706" w:name="sub_11221123111"/>
      <w:bookmarkStart w:id="6707" w:name="sub_11211142111"/>
      <w:bookmarkStart w:id="6708" w:name="sub_11211132111"/>
      <w:bookmarkStart w:id="6709" w:name="sub_1121126111"/>
      <w:bookmarkStart w:id="6710" w:name="sub_11221124111"/>
      <w:bookmarkStart w:id="6711" w:name="sub_112232451"/>
      <w:bookmarkStart w:id="6712" w:name="sub_112111451"/>
      <w:bookmarkStart w:id="6713" w:name="sub_1121121251"/>
      <w:bookmarkStart w:id="6714" w:name="sub_1121122251"/>
      <w:bookmarkStart w:id="6715" w:name="sub_112232351"/>
      <w:bookmarkStart w:id="6716" w:name="sub_112111351"/>
      <w:bookmarkStart w:id="6717" w:name="sub_1121121151"/>
      <w:bookmarkStart w:id="6718" w:name="sub_1121122151"/>
      <w:bookmarkStart w:id="6719" w:name="sub_11211391"/>
      <w:bookmarkStart w:id="6720" w:name="sub_11211291"/>
      <w:bookmarkStart w:id="6721" w:name="sub_112211171"/>
      <w:bookmarkStart w:id="6722" w:name="sub_112221171"/>
      <w:bookmarkStart w:id="6723" w:name="sub_112113171"/>
      <w:bookmarkStart w:id="6724" w:name="sub_112211271"/>
      <w:bookmarkStart w:id="6725" w:name="sub_112113271"/>
      <w:bookmarkStart w:id="6726" w:name="sub_112211371"/>
      <w:bookmarkStart w:id="6727" w:name="sub_1122324131"/>
      <w:bookmarkStart w:id="6728" w:name="sub_11211212131"/>
      <w:bookmarkStart w:id="6729" w:name="sub_1122323131"/>
      <w:bookmarkStart w:id="6730" w:name="sub_11211211131"/>
      <w:bookmarkStart w:id="6731" w:name="sub_112113531"/>
      <w:bookmarkStart w:id="6732" w:name="sub_1122111331"/>
      <w:bookmarkStart w:id="6733" w:name="sub_1121131331"/>
      <w:bookmarkStart w:id="6734" w:name="sub_1121132331"/>
      <w:bookmarkStart w:id="6735" w:name="sub_1122324231"/>
      <w:bookmarkStart w:id="6736" w:name="sub_11211212231"/>
      <w:bookmarkStart w:id="6737" w:name="sub_1122323231"/>
      <w:bookmarkStart w:id="6738" w:name="sub_11211211231"/>
      <w:bookmarkStart w:id="6739" w:name="sub_112113631"/>
      <w:bookmarkStart w:id="6740" w:name="sub_1122111431"/>
      <w:bookmarkStart w:id="6741" w:name="sub_1121131431"/>
      <w:bookmarkStart w:id="6742" w:name="sub_1121132431"/>
      <w:bookmarkStart w:id="6743" w:name="sub_1122314421"/>
      <w:bookmarkStart w:id="6744" w:name="sub_11222122421"/>
      <w:bookmarkStart w:id="6745" w:name="sub_1122313421"/>
      <w:bookmarkStart w:id="6746" w:name="sub_11222121421"/>
      <w:bookmarkStart w:id="6747" w:name="sub_112232821"/>
      <w:bookmarkStart w:id="6748" w:name="sub_112111821"/>
      <w:bookmarkStart w:id="6749" w:name="sub_1121121621"/>
      <w:bookmarkStart w:id="6750" w:name="sub_1121122621"/>
      <w:bookmarkStart w:id="6751" w:name="sub_11211141221"/>
      <w:bookmarkStart w:id="6752" w:name="sub_11211131221"/>
      <w:bookmarkStart w:id="6753" w:name="sub_1121125221"/>
      <w:bookmarkStart w:id="6754" w:name="sub_11221123221"/>
      <w:bookmarkStart w:id="6755" w:name="sub_11211142221"/>
      <w:bookmarkStart w:id="6756" w:name="sub_11211132221"/>
      <w:bookmarkStart w:id="6757" w:name="sub_1121126221"/>
      <w:bookmarkStart w:id="6758" w:name="sub_11221124221"/>
      <w:bookmarkStart w:id="6759" w:name="sub_1122314321"/>
      <w:bookmarkStart w:id="6760" w:name="sub_11222122321"/>
      <w:bookmarkStart w:id="6761" w:name="sub_1122313321"/>
      <w:bookmarkStart w:id="6762" w:name="sub_11222121321"/>
      <w:bookmarkStart w:id="6763" w:name="sub_112232721"/>
      <w:bookmarkStart w:id="6764" w:name="sub_112111721"/>
      <w:bookmarkStart w:id="6765" w:name="sub_1121121521"/>
      <w:bookmarkStart w:id="6766" w:name="sub_1121122521"/>
      <w:bookmarkStart w:id="6767" w:name="sub_11211141121"/>
      <w:bookmarkStart w:id="6768" w:name="sub_11211131121"/>
      <w:bookmarkStart w:id="6769" w:name="sub_1121125121"/>
      <w:bookmarkStart w:id="6770" w:name="sub_11221123121"/>
      <w:bookmarkStart w:id="6771" w:name="sub_11211142121"/>
      <w:bookmarkStart w:id="6772" w:name="sub_11211132121"/>
      <w:bookmarkStart w:id="6773" w:name="sub_1121126121"/>
      <w:bookmarkStart w:id="6774" w:name="sub_11221124121"/>
      <w:bookmarkStart w:id="6775" w:name="sub_112232461"/>
      <w:bookmarkStart w:id="6776" w:name="sub_112111461"/>
      <w:bookmarkStart w:id="6777" w:name="sub_1121121261"/>
      <w:bookmarkStart w:id="6778" w:name="sub_1121122261"/>
      <w:bookmarkStart w:id="6779" w:name="sub_112232361"/>
      <w:bookmarkStart w:id="6780" w:name="sub_112111361"/>
      <w:bookmarkStart w:id="6781" w:name="sub_1121121161"/>
      <w:bookmarkStart w:id="6782" w:name="sub_1121122161"/>
      <w:bookmarkStart w:id="6783" w:name="sub_112113101"/>
      <w:bookmarkStart w:id="6784" w:name="sub_112112101"/>
      <w:bookmarkStart w:id="6785" w:name="sub_112211181"/>
      <w:bookmarkStart w:id="6786" w:name="sub_112221181"/>
      <w:bookmarkStart w:id="6787" w:name="sub_112113181"/>
      <w:bookmarkStart w:id="6788" w:name="sub_112211281"/>
      <w:bookmarkStart w:id="6789" w:name="sub_112113281"/>
      <w:bookmarkStart w:id="6790" w:name="sub_112211381"/>
      <w:bookmarkStart w:id="6791" w:name="sub_1122324141"/>
      <w:bookmarkStart w:id="6792" w:name="sub_11211212141"/>
      <w:bookmarkStart w:id="6793" w:name="sub_1122323141"/>
      <w:bookmarkStart w:id="6794" w:name="sub_11211211141"/>
      <w:bookmarkStart w:id="6795" w:name="sub_112113541"/>
      <w:bookmarkStart w:id="6796" w:name="sub_1122111341"/>
      <w:bookmarkStart w:id="6797" w:name="sub_1121131341"/>
      <w:bookmarkStart w:id="6798" w:name="sub_1121132341"/>
      <w:bookmarkStart w:id="6799" w:name="sub_1122324241"/>
      <w:bookmarkStart w:id="6800" w:name="sub_11211212241"/>
      <w:bookmarkStart w:id="6801" w:name="sub_1122323241"/>
      <w:bookmarkStart w:id="6802" w:name="sub_11211211241"/>
      <w:bookmarkStart w:id="6803" w:name="sub_112113641"/>
      <w:bookmarkStart w:id="6804" w:name="sub_1122111441"/>
      <w:bookmarkStart w:id="6805" w:name="sub_1121131441"/>
      <w:bookmarkStart w:id="6806" w:name="sub_1121132441"/>
      <w:bookmarkStart w:id="6807" w:name="sub_112211344"/>
      <w:bookmarkStart w:id="6808" w:name="sub_11223144"/>
      <w:bookmarkStart w:id="6809" w:name="sub_11211144"/>
      <w:bookmarkStart w:id="6810" w:name="sub_11223324"/>
      <w:bookmarkStart w:id="6811" w:name="sub_112112124"/>
      <w:bookmarkStart w:id="6812" w:name="sub_112221224"/>
      <w:bookmarkStart w:id="6813" w:name="sub_112112224"/>
      <w:bookmarkStart w:id="6814" w:name="sub_112221324"/>
      <w:bookmarkStart w:id="6815" w:name="sub_11223234"/>
      <w:bookmarkStart w:id="6816" w:name="sub_11223134"/>
      <w:bookmarkStart w:id="6817" w:name="sub_11211134"/>
      <w:bookmarkStart w:id="6818" w:name="sub_11223314"/>
      <w:bookmarkStart w:id="6819" w:name="sub_112112114"/>
      <w:bookmarkStart w:id="6820" w:name="sub_112221214"/>
      <w:bookmarkStart w:id="6821" w:name="sub_112112214"/>
      <w:bookmarkStart w:id="6822" w:name="sub_112221314"/>
      <w:bookmarkStart w:id="6823" w:name="sub_1121138"/>
      <w:bookmarkStart w:id="6824" w:name="sub_1122328"/>
      <w:bookmarkStart w:id="6825" w:name="sub_1121128"/>
      <w:bookmarkStart w:id="6826" w:name="sub_1122318"/>
      <w:bookmarkStart w:id="6827" w:name="sub_11221116"/>
      <w:bookmarkStart w:id="6828" w:name="sub_1121118"/>
      <w:bookmarkStart w:id="6829" w:name="sub_11222116"/>
      <w:bookmarkStart w:id="6830" w:name="sub_1122336"/>
      <w:bookmarkStart w:id="6831" w:name="sub_11211316"/>
      <w:bookmarkStart w:id="6832" w:name="sub_11211216"/>
      <w:bookmarkStart w:id="6833" w:name="sub_11221126"/>
      <w:bookmarkStart w:id="6834" w:name="sub_11222126"/>
      <w:bookmarkStart w:id="6835" w:name="sub_11211326"/>
      <w:bookmarkStart w:id="6836" w:name="sub_11211226"/>
      <w:bookmarkStart w:id="6837" w:name="sub_11221136"/>
      <w:bookmarkStart w:id="6838" w:name="sub_11222136"/>
      <w:bookmarkStart w:id="6839" w:name="sub_112232412"/>
      <w:bookmarkStart w:id="6840" w:name="sub_112111412"/>
      <w:bookmarkStart w:id="6841" w:name="sub_1121121212"/>
      <w:bookmarkStart w:id="6842" w:name="sub_1121122212"/>
      <w:bookmarkStart w:id="6843" w:name="sub_112232312"/>
      <w:bookmarkStart w:id="6844" w:name="sub_112111312"/>
      <w:bookmarkStart w:id="6845" w:name="sub_1121121112"/>
      <w:bookmarkStart w:id="6846" w:name="sub_1121122112"/>
      <w:bookmarkStart w:id="6847" w:name="sub_11211352"/>
      <w:bookmarkStart w:id="6848" w:name="sub_11211252"/>
      <w:bookmarkStart w:id="6849" w:name="sub_112211132"/>
      <w:bookmarkStart w:id="6850" w:name="sub_112221132"/>
      <w:bookmarkStart w:id="6851" w:name="sub_112113132"/>
      <w:bookmarkStart w:id="6852" w:name="sub_112211232"/>
      <w:bookmarkStart w:id="6853" w:name="sub_112113232"/>
      <w:bookmarkStart w:id="6854" w:name="sub_112211332"/>
      <w:bookmarkStart w:id="6855" w:name="sub_112232422"/>
      <w:bookmarkStart w:id="6856" w:name="sub_112111422"/>
      <w:bookmarkStart w:id="6857" w:name="sub_1121121222"/>
      <w:bookmarkStart w:id="6858" w:name="sub_1121122222"/>
      <w:bookmarkStart w:id="6859" w:name="sub_112232322"/>
      <w:bookmarkStart w:id="6860" w:name="sub_112111322"/>
      <w:bookmarkStart w:id="6861" w:name="sub_1121121122"/>
      <w:bookmarkStart w:id="6862" w:name="sub_1121122122"/>
      <w:bookmarkStart w:id="6863" w:name="sub_11211362"/>
      <w:bookmarkStart w:id="6864" w:name="sub_11211262"/>
      <w:bookmarkStart w:id="6865" w:name="sub_112211142"/>
      <w:bookmarkStart w:id="6866" w:name="sub_112221142"/>
      <w:bookmarkStart w:id="6867" w:name="sub_112113142"/>
      <w:bookmarkStart w:id="6868" w:name="sub_112211242"/>
      <w:bookmarkStart w:id="6869" w:name="sub_112113242"/>
      <w:bookmarkStart w:id="6870" w:name="sub_112211342"/>
      <w:bookmarkStart w:id="6871" w:name="sub_11223243"/>
      <w:bookmarkStart w:id="6872" w:name="sub_11223143"/>
      <w:bookmarkStart w:id="6873" w:name="sub_11211143"/>
      <w:bookmarkStart w:id="6874" w:name="sub_11223323"/>
      <w:bookmarkStart w:id="6875" w:name="sub_112112123"/>
      <w:bookmarkStart w:id="6876" w:name="sub_112221223"/>
      <w:bookmarkStart w:id="6877" w:name="sub_112112223"/>
      <w:bookmarkStart w:id="6878" w:name="sub_112221323"/>
      <w:bookmarkStart w:id="6879" w:name="sub_112232331"/>
      <w:bookmarkStart w:id="6880" w:name="sub_112231333"/>
      <w:bookmarkStart w:id="6881" w:name="sub_11211133"/>
      <w:bookmarkStart w:id="6882" w:name="sub_11223313"/>
      <w:bookmarkStart w:id="6883" w:name="sub_1121121131"/>
      <w:bookmarkStart w:id="6884" w:name="sub_1122212133"/>
      <w:bookmarkStart w:id="6885" w:name="sub_1121122131"/>
      <w:bookmarkStart w:id="6886" w:name="sub_112221313"/>
      <w:bookmarkStart w:id="6887" w:name="sub_1121137"/>
      <w:bookmarkStart w:id="6888" w:name="sub_1122327"/>
      <w:bookmarkStart w:id="6889" w:name="sub_1121127"/>
      <w:bookmarkStart w:id="6890" w:name="sub_1122317"/>
      <w:bookmarkStart w:id="6891" w:name="sub_11221115"/>
      <w:bookmarkStart w:id="6892" w:name="sub_1121117"/>
      <w:bookmarkStart w:id="6893" w:name="sub_11222115"/>
      <w:bookmarkStart w:id="6894" w:name="sub_1122335"/>
      <w:bookmarkStart w:id="6895" w:name="sub_11211315"/>
      <w:bookmarkStart w:id="6896" w:name="sub_11211215"/>
      <w:bookmarkStart w:id="6897" w:name="sub_11221125"/>
      <w:bookmarkStart w:id="6898" w:name="sub_11222125"/>
      <w:bookmarkStart w:id="6899" w:name="sub_11211325"/>
      <w:bookmarkStart w:id="6900" w:name="sub_11211225"/>
      <w:bookmarkStart w:id="6901" w:name="sub_11221135"/>
      <w:bookmarkStart w:id="6902" w:name="sub_11222135"/>
      <w:bookmarkStart w:id="6903" w:name="sub_112232411"/>
      <w:bookmarkStart w:id="6904" w:name="sub_112111411"/>
      <w:bookmarkStart w:id="6905" w:name="sub_1121121211"/>
      <w:bookmarkStart w:id="6906" w:name="sub_1121122211"/>
      <w:bookmarkStart w:id="6907" w:name="sub_112232311"/>
      <w:bookmarkStart w:id="6908" w:name="sub_112111311"/>
      <w:bookmarkStart w:id="6909" w:name="sub_1121121111"/>
      <w:bookmarkStart w:id="6910" w:name="sub_1121122111"/>
      <w:bookmarkStart w:id="6911" w:name="sub_11211351"/>
      <w:bookmarkStart w:id="6912" w:name="sub_11211251"/>
      <w:bookmarkStart w:id="6913" w:name="sub_112211131"/>
      <w:bookmarkStart w:id="6914" w:name="sub_112221131"/>
      <w:bookmarkStart w:id="6915" w:name="sub_112113131"/>
      <w:bookmarkStart w:id="6916" w:name="sub_112211231"/>
      <w:bookmarkStart w:id="6917" w:name="sub_112113231"/>
      <w:bookmarkStart w:id="6918" w:name="sub_112211331"/>
      <w:bookmarkStart w:id="6919" w:name="sub_112232421"/>
      <w:bookmarkStart w:id="6920" w:name="sub_112111421"/>
      <w:bookmarkStart w:id="6921" w:name="sub_1121121221"/>
      <w:bookmarkStart w:id="6922" w:name="sub_1121122221"/>
      <w:bookmarkStart w:id="6923" w:name="sub_112232321"/>
      <w:bookmarkStart w:id="6924" w:name="sub_112111321"/>
      <w:bookmarkStart w:id="6925" w:name="sub_1121121121"/>
      <w:bookmarkStart w:id="6926" w:name="sub_1121122121"/>
      <w:bookmarkStart w:id="6927" w:name="sub_11211361"/>
      <w:bookmarkStart w:id="6928" w:name="sub_11211261"/>
      <w:bookmarkStart w:id="6929" w:name="sub_112211141"/>
      <w:bookmarkStart w:id="6930" w:name="sub_112221141"/>
      <w:bookmarkStart w:id="6931" w:name="sub_112113141"/>
      <w:bookmarkStart w:id="6932" w:name="sub_112211241"/>
      <w:bookmarkStart w:id="6933" w:name="sub_112113241"/>
      <w:bookmarkStart w:id="6934" w:name="sub_112211341"/>
      <w:bookmarkStart w:id="6935" w:name="sub_11222134"/>
      <w:bookmarkStart w:id="6936" w:name="sub_1122324"/>
      <w:bookmarkStart w:id="6937" w:name="sub_1121124"/>
      <w:bookmarkStart w:id="6938" w:name="sub_1122314"/>
      <w:bookmarkStart w:id="6939" w:name="sub_11221112"/>
      <w:bookmarkStart w:id="6940" w:name="sub_1121114"/>
      <w:bookmarkStart w:id="6941" w:name="sub_11222112"/>
      <w:bookmarkStart w:id="6942" w:name="sub_1122332"/>
      <w:bookmarkStart w:id="6943" w:name="sub_11211312"/>
      <w:bookmarkStart w:id="6944" w:name="sub_11211212"/>
      <w:bookmarkStart w:id="6945" w:name="sub_11221122"/>
      <w:bookmarkStart w:id="6946" w:name="sub_11222122"/>
      <w:bookmarkStart w:id="6947" w:name="sub_11211322"/>
      <w:bookmarkStart w:id="6948" w:name="sub_11211222"/>
      <w:bookmarkStart w:id="6949" w:name="sub_11221132"/>
      <w:bookmarkStart w:id="6950" w:name="sub_11222132"/>
      <w:bookmarkStart w:id="6951" w:name="sub_11211331"/>
      <w:bookmarkStart w:id="6952" w:name="sub_11223233"/>
      <w:bookmarkStart w:id="6953" w:name="sub_1121123"/>
      <w:bookmarkStart w:id="6954" w:name="sub_11223133"/>
      <w:bookmarkStart w:id="6955" w:name="sub_112211111"/>
      <w:bookmarkStart w:id="6956" w:name="sub_1121113"/>
      <w:bookmarkStart w:id="6957" w:name="sub_112221111"/>
      <w:bookmarkStart w:id="6958" w:name="sub_1122331"/>
      <w:bookmarkStart w:id="6959" w:name="sub_11211311"/>
      <w:bookmarkStart w:id="6960" w:name="sub_112112113"/>
      <w:bookmarkStart w:id="6961" w:name="sub_112211211"/>
      <w:bookmarkStart w:id="6962" w:name="sub_112221213"/>
      <w:bookmarkStart w:id="6963" w:name="sub_11211321"/>
      <w:bookmarkStart w:id="6964" w:name="sub_112112213"/>
      <w:bookmarkStart w:id="6965" w:name="sub_11221131"/>
      <w:bookmarkStart w:id="6966" w:name="sub_11222131"/>
      <w:bookmarkStart w:id="6967" w:name="sub_112235"/>
      <w:bookmarkStart w:id="6968" w:name="sub_1121133"/>
      <w:bookmarkStart w:id="6969" w:name="sub_112223111"/>
      <w:bookmarkStart w:id="6970" w:name="sub_1122323"/>
      <w:bookmarkStart w:id="6971" w:name="sub_1122121"/>
      <w:bookmarkStart w:id="6972" w:name="sub_11211211"/>
      <w:bookmarkStart w:id="6973" w:name="sub_1122221"/>
      <w:bookmarkStart w:id="6974" w:name="sub_1122313"/>
      <w:bookmarkStart w:id="6975" w:name="sub_11213111"/>
      <w:bookmarkStart w:id="6976" w:name="sub_11221111"/>
      <w:bookmarkStart w:id="6977" w:name="sub_1131"/>
      <w:bookmarkStart w:id="6978" w:name="sub_11211112"/>
      <w:bookmarkStart w:id="6979" w:name="sub_1123111"/>
      <w:bookmarkStart w:id="6980" w:name="sub_11222111"/>
      <w:bookmarkStart w:id="6981" w:name="sub_112121"/>
      <w:bookmarkStart w:id="6982" w:name="sub_112233"/>
      <w:bookmarkStart w:id="6983" w:name="sub_11221311"/>
      <w:bookmarkStart w:id="6984" w:name="sub_1121131"/>
      <w:bookmarkStart w:id="6985" w:name="sub_1122321"/>
      <w:bookmarkStart w:id="6986" w:name="sub_11211213"/>
      <w:bookmarkStart w:id="6987" w:name="sub_1122311"/>
      <w:bookmarkStart w:id="6988" w:name="sub_11221121"/>
      <w:bookmarkStart w:id="6989" w:name="sub_11211111"/>
      <w:bookmarkStart w:id="6990" w:name="sub_11222121"/>
      <w:bookmarkStart w:id="6991" w:name="sub_112234"/>
      <w:bookmarkStart w:id="6992" w:name="sub_1121132"/>
      <w:bookmarkStart w:id="6993" w:name="sub_1122322"/>
      <w:bookmarkStart w:id="6994" w:name="sub_11211221"/>
      <w:bookmarkStart w:id="6995" w:name="sub_1122312"/>
      <w:bookmarkStart w:id="6996" w:name="sub_1122113"/>
      <w:bookmarkStart w:id="6997" w:name="sub_11211121"/>
      <w:bookmarkStart w:id="6998" w:name="sub_1122213"/>
      <w:bookmarkStart w:id="6999" w:name="sub_1121134"/>
      <w:bookmarkStart w:id="7000" w:name="sub_11223241"/>
      <w:bookmarkStart w:id="7001" w:name="sub_11223141"/>
      <w:bookmarkStart w:id="7002" w:name="sub_11211141"/>
      <w:bookmarkStart w:id="7003" w:name="sub_11223321"/>
      <w:bookmarkStart w:id="7004" w:name="sub_112112121"/>
      <w:bookmarkStart w:id="7005" w:name="sub_112221221"/>
      <w:bookmarkStart w:id="7006" w:name="sub_112112221"/>
      <w:bookmarkStart w:id="7007" w:name="sub_112221321"/>
      <w:bookmarkStart w:id="7008" w:name="sub_11223231"/>
      <w:bookmarkStart w:id="7009" w:name="sub_11223131"/>
      <w:bookmarkStart w:id="7010" w:name="sub_11211131"/>
      <w:bookmarkStart w:id="7011" w:name="sub_11223311"/>
      <w:bookmarkStart w:id="7012" w:name="sub_112112111"/>
      <w:bookmarkStart w:id="7013" w:name="sub_112221211"/>
      <w:bookmarkStart w:id="7014" w:name="sub_112112211"/>
      <w:bookmarkStart w:id="7015" w:name="sub_112221311"/>
      <w:bookmarkStart w:id="7016" w:name="sub_1121135"/>
      <w:bookmarkStart w:id="7017" w:name="sub_1122325"/>
      <w:bookmarkStart w:id="7018" w:name="sub_1121125"/>
      <w:bookmarkStart w:id="7019" w:name="sub_1122315"/>
      <w:bookmarkStart w:id="7020" w:name="sub_11221113"/>
      <w:bookmarkStart w:id="7021" w:name="sub_1121115"/>
      <w:bookmarkStart w:id="7022" w:name="sub_11222113"/>
      <w:bookmarkStart w:id="7023" w:name="sub_1122333"/>
      <w:bookmarkStart w:id="7024" w:name="sub_11211313"/>
      <w:bookmarkStart w:id="7025" w:name="sub_112112131"/>
      <w:bookmarkStart w:id="7026" w:name="sub_11221123"/>
      <w:bookmarkStart w:id="7027" w:name="sub_11222123"/>
      <w:bookmarkStart w:id="7028" w:name="sub_11211323"/>
      <w:bookmarkStart w:id="7029" w:name="sub_11211223"/>
      <w:bookmarkStart w:id="7030" w:name="sub_11221133"/>
      <w:bookmarkStart w:id="7031" w:name="sub_11222133"/>
      <w:bookmarkStart w:id="7032" w:name="sub_11223242"/>
      <w:bookmarkStart w:id="7033" w:name="sub_11223142"/>
      <w:bookmarkStart w:id="7034" w:name="sub_11211142"/>
      <w:bookmarkStart w:id="7035" w:name="sub_11223322"/>
      <w:bookmarkStart w:id="7036" w:name="sub_112112122"/>
      <w:bookmarkStart w:id="7037" w:name="sub_112221222"/>
      <w:bookmarkStart w:id="7038" w:name="sub_112112222"/>
      <w:bookmarkStart w:id="7039" w:name="sub_112221322"/>
      <w:bookmarkStart w:id="7040" w:name="sub_11223232"/>
      <w:bookmarkStart w:id="7041" w:name="sub_11223132"/>
      <w:bookmarkStart w:id="7042" w:name="sub_11211132"/>
      <w:bookmarkStart w:id="7043" w:name="sub_11223312"/>
      <w:bookmarkStart w:id="7044" w:name="sub_112112112"/>
      <w:bookmarkStart w:id="7045" w:name="sub_112221212"/>
      <w:bookmarkStart w:id="7046" w:name="sub_112112212"/>
      <w:bookmarkStart w:id="7047" w:name="sub_112221312"/>
      <w:bookmarkStart w:id="7048" w:name="sub_1121136"/>
      <w:bookmarkStart w:id="7049" w:name="sub_1122326"/>
      <w:bookmarkStart w:id="7050" w:name="sub_1121126"/>
      <w:bookmarkStart w:id="7051" w:name="sub_1122316"/>
      <w:bookmarkStart w:id="7052" w:name="sub_11221114"/>
      <w:bookmarkStart w:id="7053" w:name="sub_1121116"/>
      <w:bookmarkStart w:id="7054" w:name="sub_11222114"/>
      <w:bookmarkStart w:id="7055" w:name="sub_1122334"/>
      <w:bookmarkStart w:id="7056" w:name="sub_11211314"/>
      <w:bookmarkStart w:id="7057" w:name="sub_11211214"/>
      <w:bookmarkStart w:id="7058" w:name="sub_11221124"/>
      <w:bookmarkStart w:id="7059" w:name="sub_11222124"/>
      <w:bookmarkStart w:id="7060" w:name="sub_11211324"/>
      <w:bookmarkStart w:id="7061" w:name="sub_11211224"/>
      <w:bookmarkStart w:id="7062" w:name="sub_11221134"/>
      <w:bookmarkStart w:id="7063" w:name="sub_11223244"/>
      <w:bookmarkStart w:id="7064" w:name="sub_112231441"/>
      <w:bookmarkStart w:id="7065" w:name="sub_112233241"/>
      <w:bookmarkStart w:id="7066" w:name="sub_1122212241"/>
      <w:bookmarkStart w:id="7067" w:name="sub_1122213241"/>
      <w:bookmarkStart w:id="7068" w:name="sub_112231341"/>
      <w:bookmarkStart w:id="7069" w:name="sub_112233141"/>
      <w:bookmarkStart w:id="7070" w:name="sub_1122212141"/>
      <w:bookmarkStart w:id="7071" w:name="sub_1122213141"/>
      <w:bookmarkStart w:id="7072" w:name="sub_11223281"/>
      <w:bookmarkStart w:id="7073" w:name="sub_11223181"/>
      <w:bookmarkStart w:id="7074" w:name="sub_11211181"/>
      <w:bookmarkStart w:id="7075" w:name="sub_11223361"/>
      <w:bookmarkStart w:id="7076" w:name="sub_112112161"/>
      <w:bookmarkStart w:id="7077" w:name="sub_112221261"/>
      <w:bookmarkStart w:id="7078" w:name="sub_112112261"/>
      <w:bookmarkStart w:id="7079" w:name="sub_112221361"/>
      <w:bookmarkStart w:id="7080" w:name="sub_1121114121"/>
      <w:bookmarkStart w:id="7081" w:name="sub_11211222121"/>
      <w:bookmarkStart w:id="7082" w:name="sub_1121113121"/>
      <w:bookmarkStart w:id="7083" w:name="sub_11211221121"/>
      <w:bookmarkStart w:id="7084" w:name="sub_112112521"/>
      <w:bookmarkStart w:id="7085" w:name="sub_1122211321"/>
      <w:bookmarkStart w:id="7086" w:name="sub_1122112321"/>
      <w:bookmarkStart w:id="7087" w:name="sub_1122113321"/>
      <w:bookmarkStart w:id="7088" w:name="sub_1121114221"/>
      <w:bookmarkStart w:id="7089" w:name="sub_11211222221"/>
      <w:bookmarkStart w:id="7090" w:name="sub_1121113221"/>
      <w:bookmarkStart w:id="7091" w:name="sub_11211221221"/>
      <w:bookmarkStart w:id="7092" w:name="sub_112112621"/>
      <w:bookmarkStart w:id="7093" w:name="sub_1122211421"/>
      <w:bookmarkStart w:id="7094" w:name="sub_1122112421"/>
      <w:bookmarkStart w:id="7095" w:name="sub_1122113421"/>
      <w:bookmarkStart w:id="7096" w:name="sub_112231431"/>
      <w:bookmarkStart w:id="7097" w:name="sub_112233231"/>
      <w:bookmarkStart w:id="7098" w:name="sub_1122212231"/>
      <w:bookmarkStart w:id="7099" w:name="sub_1122213231"/>
      <w:bookmarkStart w:id="7100" w:name="sub_112231331"/>
      <w:bookmarkStart w:id="7101" w:name="sub_112233131"/>
      <w:bookmarkStart w:id="7102" w:name="sub_1122212131"/>
      <w:bookmarkStart w:id="7103" w:name="sub_1122213131"/>
      <w:bookmarkStart w:id="7104" w:name="sub_11223271"/>
      <w:bookmarkStart w:id="7105" w:name="sub_11223171"/>
      <w:bookmarkStart w:id="7106" w:name="sub_11211171"/>
      <w:bookmarkStart w:id="7107" w:name="sub_11223351"/>
      <w:bookmarkStart w:id="7108" w:name="sub_112112151"/>
      <w:bookmarkStart w:id="7109" w:name="sub_112221251"/>
      <w:bookmarkStart w:id="7110" w:name="sub_112112251"/>
      <w:bookmarkStart w:id="7111" w:name="sub_112221351"/>
      <w:bookmarkStart w:id="7112" w:name="sub_1121114111"/>
      <w:bookmarkStart w:id="7113" w:name="sub_11211222111"/>
      <w:bookmarkStart w:id="7114" w:name="sub_1121113111"/>
      <w:bookmarkStart w:id="7115" w:name="sub_11211221111"/>
      <w:bookmarkStart w:id="7116" w:name="sub_112112511"/>
      <w:bookmarkStart w:id="7117" w:name="sub_1122211311"/>
      <w:bookmarkStart w:id="7118" w:name="sub_1122112311"/>
      <w:bookmarkStart w:id="7119" w:name="sub_1122113311"/>
      <w:bookmarkStart w:id="7120" w:name="sub_1121114211"/>
      <w:bookmarkStart w:id="7121" w:name="sub_11211222211"/>
      <w:bookmarkStart w:id="7122" w:name="sub_1121113211"/>
      <w:bookmarkStart w:id="7123" w:name="sub_11211221211"/>
      <w:bookmarkStart w:id="7124" w:name="sub_112112611"/>
      <w:bookmarkStart w:id="7125" w:name="sub_1122211411"/>
      <w:bookmarkStart w:id="7126" w:name="sub_1122112411"/>
      <w:bookmarkStart w:id="7127" w:name="sub_1122113411"/>
      <w:bookmarkStart w:id="7128" w:name="sub_11223245"/>
      <w:bookmarkStart w:id="7129" w:name="sub_11223145"/>
      <w:bookmarkStart w:id="7130" w:name="sub_11211145"/>
      <w:bookmarkStart w:id="7131" w:name="sub_11223325"/>
      <w:bookmarkStart w:id="7132" w:name="sub_112112125"/>
      <w:bookmarkStart w:id="7133" w:name="sub_112221225"/>
      <w:bookmarkStart w:id="7134" w:name="sub_112112225"/>
      <w:bookmarkStart w:id="7135" w:name="sub_112221325"/>
      <w:bookmarkStart w:id="7136" w:name="sub_11223235"/>
      <w:bookmarkStart w:id="7137" w:name="sub_11223135"/>
      <w:bookmarkStart w:id="7138" w:name="sub_11211135"/>
      <w:bookmarkStart w:id="7139" w:name="sub_11223315"/>
      <w:bookmarkStart w:id="7140" w:name="sub_112112115"/>
      <w:bookmarkStart w:id="7141" w:name="sub_112221215"/>
      <w:bookmarkStart w:id="7142" w:name="sub_112112215"/>
      <w:bookmarkStart w:id="7143" w:name="sub_112221315"/>
      <w:bookmarkStart w:id="7144" w:name="sub_1121139"/>
      <w:bookmarkStart w:id="7145" w:name="sub_1122329"/>
      <w:bookmarkStart w:id="7146" w:name="sub_1121129"/>
      <w:bookmarkStart w:id="7147" w:name="sub_1122319"/>
      <w:bookmarkStart w:id="7148" w:name="sub_11221117"/>
      <w:bookmarkStart w:id="7149" w:name="sub_1121119"/>
      <w:bookmarkStart w:id="7150" w:name="sub_11222117"/>
      <w:bookmarkStart w:id="7151" w:name="sub_1122337"/>
      <w:bookmarkStart w:id="7152" w:name="sub_11211317"/>
      <w:bookmarkStart w:id="7153" w:name="sub_11211217"/>
      <w:bookmarkStart w:id="7154" w:name="sub_11221127"/>
      <w:bookmarkStart w:id="7155" w:name="sub_11222127"/>
      <w:bookmarkStart w:id="7156" w:name="sub_11211327"/>
      <w:bookmarkStart w:id="7157" w:name="sub_11211227"/>
      <w:bookmarkStart w:id="7158" w:name="sub_11221137"/>
      <w:bookmarkStart w:id="7159" w:name="sub_11222137"/>
      <w:bookmarkStart w:id="7160" w:name="sub_112232413"/>
      <w:bookmarkStart w:id="7161" w:name="sub_112111413"/>
      <w:bookmarkStart w:id="7162" w:name="sub_1121121213"/>
      <w:bookmarkStart w:id="7163" w:name="sub_1121122213"/>
      <w:bookmarkStart w:id="7164" w:name="sub_112232313"/>
      <w:bookmarkStart w:id="7165" w:name="sub_112111313"/>
      <w:bookmarkStart w:id="7166" w:name="sub_1121121113"/>
      <w:bookmarkStart w:id="7167" w:name="sub_1121122113"/>
      <w:bookmarkStart w:id="7168" w:name="sub_11211353"/>
      <w:bookmarkStart w:id="7169" w:name="sub_11211253"/>
      <w:bookmarkStart w:id="7170" w:name="sub_112211133"/>
      <w:bookmarkStart w:id="7171" w:name="sub_112221133"/>
      <w:bookmarkStart w:id="7172" w:name="sub_112113133"/>
      <w:bookmarkStart w:id="7173" w:name="sub_112211233"/>
      <w:bookmarkStart w:id="7174" w:name="sub_112113233"/>
      <w:bookmarkStart w:id="7175" w:name="sub_112211333"/>
      <w:bookmarkStart w:id="7176" w:name="sub_112232423"/>
      <w:bookmarkStart w:id="7177" w:name="sub_112111423"/>
      <w:bookmarkStart w:id="7178" w:name="sub_1121121223"/>
      <w:bookmarkStart w:id="7179" w:name="sub_1121122223"/>
      <w:bookmarkStart w:id="7180" w:name="sub_112232323"/>
      <w:bookmarkStart w:id="7181" w:name="sub_112111323"/>
      <w:bookmarkStart w:id="7182" w:name="sub_1121121123"/>
      <w:bookmarkStart w:id="7183" w:name="sub_1121122123"/>
      <w:bookmarkStart w:id="7184" w:name="sub_11211363"/>
      <w:bookmarkStart w:id="7185" w:name="sub_11211263"/>
      <w:bookmarkStart w:id="7186" w:name="sub_112211143"/>
      <w:bookmarkStart w:id="7187" w:name="sub_112221143"/>
      <w:bookmarkStart w:id="7188" w:name="sub_112113143"/>
      <w:bookmarkStart w:id="7189" w:name="sub_112211243"/>
      <w:bookmarkStart w:id="7190" w:name="sub_112113243"/>
      <w:bookmarkStart w:id="7191" w:name="sub_112211343"/>
      <w:bookmarkStart w:id="7192" w:name="sub_112231442"/>
      <w:bookmarkStart w:id="7193" w:name="sub_112233242"/>
      <w:bookmarkStart w:id="7194" w:name="sub_1122212242"/>
      <w:bookmarkStart w:id="7195" w:name="sub_1122213242"/>
      <w:bookmarkStart w:id="7196" w:name="sub_112231342"/>
      <w:bookmarkStart w:id="7197" w:name="sub_112233142"/>
      <w:bookmarkStart w:id="7198" w:name="sub_1122212142"/>
      <w:bookmarkStart w:id="7199" w:name="sub_1122213142"/>
      <w:bookmarkStart w:id="7200" w:name="sub_11223282"/>
      <w:bookmarkStart w:id="7201" w:name="sub_11223182"/>
      <w:bookmarkStart w:id="7202" w:name="sub_11211182"/>
      <w:bookmarkStart w:id="7203" w:name="sub_11223362"/>
      <w:bookmarkStart w:id="7204" w:name="sub_112112162"/>
      <w:bookmarkStart w:id="7205" w:name="sub_112221262"/>
      <w:bookmarkStart w:id="7206" w:name="sub_112112262"/>
      <w:bookmarkStart w:id="7207" w:name="sub_112221362"/>
      <w:bookmarkStart w:id="7208" w:name="sub_1121114122"/>
      <w:bookmarkStart w:id="7209" w:name="sub_11211222122"/>
      <w:bookmarkStart w:id="7210" w:name="sub_1121113122"/>
      <w:bookmarkStart w:id="7211" w:name="sub_11211221122"/>
      <w:bookmarkStart w:id="7212" w:name="sub_112112522"/>
      <w:bookmarkStart w:id="7213" w:name="sub_1122211322"/>
      <w:bookmarkStart w:id="7214" w:name="sub_1122112322"/>
      <w:bookmarkStart w:id="7215" w:name="sub_1122113322"/>
      <w:bookmarkStart w:id="7216" w:name="sub_1121114222"/>
      <w:bookmarkStart w:id="7217" w:name="sub_11211222222"/>
      <w:bookmarkStart w:id="7218" w:name="sub_1121113222"/>
      <w:bookmarkStart w:id="7219" w:name="sub_11211221222"/>
      <w:bookmarkStart w:id="7220" w:name="sub_112112622"/>
      <w:bookmarkStart w:id="7221" w:name="sub_1122211422"/>
      <w:bookmarkStart w:id="7222" w:name="sub_1122112422"/>
      <w:bookmarkStart w:id="7223" w:name="sub_1122113422"/>
      <w:bookmarkStart w:id="7224" w:name="sub_112231432"/>
      <w:bookmarkStart w:id="7225" w:name="sub_112233232"/>
      <w:bookmarkStart w:id="7226" w:name="sub_1122212232"/>
      <w:bookmarkStart w:id="7227" w:name="sub_1122213232"/>
      <w:bookmarkStart w:id="7228" w:name="sub_112231332"/>
      <w:bookmarkStart w:id="7229" w:name="sub_112233132"/>
      <w:bookmarkStart w:id="7230" w:name="sub_1122212132"/>
      <w:bookmarkStart w:id="7231" w:name="sub_1122213132"/>
      <w:bookmarkStart w:id="7232" w:name="sub_11223272"/>
      <w:bookmarkStart w:id="7233" w:name="sub_11223172"/>
      <w:bookmarkStart w:id="7234" w:name="sub_11211172"/>
      <w:bookmarkStart w:id="7235" w:name="sub_11223352"/>
      <w:bookmarkStart w:id="7236" w:name="sub_112112152"/>
      <w:bookmarkStart w:id="7237" w:name="sub_112221252"/>
      <w:bookmarkStart w:id="7238" w:name="sub_112112252"/>
      <w:bookmarkStart w:id="7239" w:name="sub_112221352"/>
      <w:bookmarkStart w:id="7240" w:name="sub_1121114112"/>
      <w:bookmarkStart w:id="7241" w:name="sub_11211222112"/>
      <w:bookmarkStart w:id="7242" w:name="sub_1121113112"/>
      <w:bookmarkStart w:id="7243" w:name="sub_11211221112"/>
      <w:bookmarkStart w:id="7244" w:name="sub_112112512"/>
      <w:bookmarkStart w:id="7245" w:name="sub_1122211312"/>
      <w:bookmarkStart w:id="7246" w:name="sub_1122112312"/>
      <w:bookmarkStart w:id="7247" w:name="sub_1122113312"/>
      <w:bookmarkStart w:id="7248" w:name="sub_1121114212"/>
      <w:bookmarkStart w:id="7249" w:name="sub_11211222212"/>
      <w:bookmarkStart w:id="7250" w:name="sub_1121113212"/>
      <w:bookmarkStart w:id="7251" w:name="sub_11211221212"/>
      <w:bookmarkStart w:id="7252" w:name="sub_112112612"/>
      <w:bookmarkStart w:id="7253" w:name="sub_1122211412"/>
      <w:bookmarkStart w:id="7254" w:name="sub_1122112412"/>
      <w:bookmarkStart w:id="7255" w:name="sub_1122113412"/>
      <w:bookmarkStart w:id="7256" w:name="sub_11223246"/>
      <w:bookmarkStart w:id="7257" w:name="sub_11223146"/>
      <w:bookmarkStart w:id="7258" w:name="sub_11211146"/>
      <w:bookmarkStart w:id="7259" w:name="sub_11223326"/>
      <w:bookmarkStart w:id="7260" w:name="sub_112112126"/>
      <w:bookmarkStart w:id="7261" w:name="sub_112221226"/>
      <w:bookmarkStart w:id="7262" w:name="sub_112112226"/>
      <w:bookmarkStart w:id="7263" w:name="sub_112221326"/>
      <w:bookmarkStart w:id="7264" w:name="sub_11223236"/>
      <w:bookmarkStart w:id="7265" w:name="sub_11223136"/>
      <w:bookmarkStart w:id="7266" w:name="sub_11211136"/>
      <w:bookmarkStart w:id="7267" w:name="sub_11223316"/>
      <w:bookmarkStart w:id="7268" w:name="sub_112112116"/>
      <w:bookmarkStart w:id="7269" w:name="sub_112221216"/>
      <w:bookmarkStart w:id="7270" w:name="sub_112112216"/>
      <w:bookmarkStart w:id="7271" w:name="sub_112221316"/>
      <w:bookmarkStart w:id="7272" w:name="sub_11211310"/>
      <w:bookmarkStart w:id="7273" w:name="sub_11223210"/>
      <w:bookmarkStart w:id="7274" w:name="sub_11211210"/>
      <w:bookmarkStart w:id="7275" w:name="sub_11223110"/>
      <w:bookmarkStart w:id="7276" w:name="sub_11221118"/>
      <w:bookmarkStart w:id="7277" w:name="sub_11211110"/>
      <w:bookmarkStart w:id="7278" w:name="sub_11222118"/>
      <w:bookmarkStart w:id="7279" w:name="sub_1122338"/>
      <w:bookmarkStart w:id="7280" w:name="sub_11211318"/>
      <w:bookmarkStart w:id="7281" w:name="sub_11211218"/>
      <w:bookmarkStart w:id="7282" w:name="sub_11221128"/>
      <w:bookmarkStart w:id="7283" w:name="sub_11222128"/>
      <w:bookmarkStart w:id="7284" w:name="sub_11211328"/>
      <w:bookmarkStart w:id="7285" w:name="sub_11211228"/>
      <w:bookmarkStart w:id="7286" w:name="sub_11221138"/>
      <w:bookmarkStart w:id="7287" w:name="sub_11222138"/>
      <w:bookmarkStart w:id="7288" w:name="sub_112232414"/>
      <w:bookmarkStart w:id="7289" w:name="sub_112111414"/>
      <w:bookmarkStart w:id="7290" w:name="sub_1121121214"/>
      <w:bookmarkStart w:id="7291" w:name="sub_1121122214"/>
      <w:bookmarkStart w:id="7292" w:name="sub_112232314"/>
      <w:bookmarkStart w:id="7293" w:name="sub_112111314"/>
      <w:bookmarkStart w:id="7294" w:name="sub_1121121114"/>
      <w:bookmarkStart w:id="7295" w:name="sub_1121122114"/>
      <w:bookmarkStart w:id="7296" w:name="sub_11211354"/>
      <w:bookmarkStart w:id="7297" w:name="sub_11211254"/>
      <w:bookmarkStart w:id="7298" w:name="sub_112211134"/>
      <w:bookmarkStart w:id="7299" w:name="sub_112221134"/>
      <w:bookmarkStart w:id="7300" w:name="sub_112113134"/>
      <w:bookmarkStart w:id="7301" w:name="sub_112211234"/>
      <w:bookmarkStart w:id="7302" w:name="sub_112113234"/>
      <w:bookmarkStart w:id="7303" w:name="sub_112211334"/>
      <w:bookmarkStart w:id="7304" w:name="sub_112232424"/>
      <w:bookmarkStart w:id="7305" w:name="sub_112111424"/>
      <w:bookmarkStart w:id="7306" w:name="sub_1121121224"/>
      <w:bookmarkStart w:id="7307" w:name="sub_1121122224"/>
      <w:bookmarkStart w:id="7308" w:name="sub_112232324"/>
      <w:bookmarkStart w:id="7309" w:name="sub_112111324"/>
      <w:bookmarkStart w:id="7310" w:name="sub_1121121124"/>
      <w:bookmarkStart w:id="7311" w:name="sub_1121122124"/>
      <w:bookmarkStart w:id="7312" w:name="sub_11211364"/>
      <w:bookmarkStart w:id="7313" w:name="sub_11211264"/>
      <w:bookmarkStart w:id="7314" w:name="sub_112211144"/>
      <w:bookmarkStart w:id="7315" w:name="sub_112221144"/>
      <w:bookmarkStart w:id="7316" w:name="sub_112113144"/>
      <w:bookmarkStart w:id="7317" w:name="sub_112211244"/>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p>
    <w:p w14:paraId="58F0138C" w14:textId="77777777" w:rsidR="00C53CD9" w:rsidRDefault="00C53CD9">
      <w:pPr>
        <w:pStyle w:val="Standard"/>
        <w:ind w:firstLine="720"/>
        <w:jc w:val="right"/>
      </w:pPr>
    </w:p>
    <w:p w14:paraId="0D2AC046" w14:textId="77777777" w:rsidR="00C53CD9" w:rsidRDefault="00C53CD9">
      <w:pPr>
        <w:pStyle w:val="Standard"/>
        <w:ind w:firstLine="720"/>
        <w:jc w:val="right"/>
      </w:pPr>
    </w:p>
    <w:p w14:paraId="3C1EEBD0" w14:textId="77777777" w:rsidR="00C53CD9" w:rsidRDefault="00C53CD9">
      <w:pPr>
        <w:pStyle w:val="Standard"/>
        <w:ind w:firstLine="720"/>
        <w:jc w:val="right"/>
      </w:pPr>
    </w:p>
    <w:p w14:paraId="09494EC0" w14:textId="77777777" w:rsidR="00C53CD9" w:rsidRDefault="00C53CD9">
      <w:pPr>
        <w:pStyle w:val="Standard"/>
        <w:ind w:firstLine="720"/>
        <w:jc w:val="right"/>
      </w:pPr>
    </w:p>
    <w:p w14:paraId="5C5EDA77" w14:textId="77777777" w:rsidR="00C53CD9" w:rsidRDefault="00C53CD9">
      <w:pPr>
        <w:pStyle w:val="Standard"/>
        <w:ind w:firstLine="720"/>
        <w:jc w:val="right"/>
      </w:pPr>
    </w:p>
    <w:p w14:paraId="3DEFE258" w14:textId="77777777" w:rsidR="00C53CD9" w:rsidRDefault="00C53CD9">
      <w:pPr>
        <w:pStyle w:val="Standard"/>
        <w:ind w:firstLine="720"/>
        <w:jc w:val="right"/>
      </w:pPr>
    </w:p>
    <w:p w14:paraId="36CB1F03" w14:textId="77777777" w:rsidR="00C53CD9" w:rsidRDefault="00C53CD9">
      <w:pPr>
        <w:pStyle w:val="Standard"/>
        <w:ind w:firstLine="720"/>
        <w:jc w:val="right"/>
      </w:pPr>
    </w:p>
    <w:p w14:paraId="29719626" w14:textId="77777777" w:rsidR="00C53CD9" w:rsidRDefault="00C53CD9">
      <w:pPr>
        <w:pStyle w:val="Standard"/>
        <w:ind w:firstLine="720"/>
        <w:jc w:val="right"/>
      </w:pPr>
    </w:p>
    <w:p w14:paraId="059A0467" w14:textId="77777777" w:rsidR="00C53CD9" w:rsidRDefault="00C53CD9">
      <w:pPr>
        <w:pStyle w:val="Standard"/>
        <w:ind w:firstLine="720"/>
        <w:jc w:val="right"/>
      </w:pPr>
    </w:p>
    <w:p w14:paraId="00A799AC" w14:textId="77777777" w:rsidR="00C53CD9" w:rsidRDefault="00C53CD9">
      <w:pPr>
        <w:pStyle w:val="Standard"/>
        <w:ind w:firstLine="720"/>
        <w:jc w:val="right"/>
      </w:pPr>
    </w:p>
    <w:p w14:paraId="38BEFC14" w14:textId="77777777" w:rsidR="00C53CD9" w:rsidRDefault="00C53CD9">
      <w:pPr>
        <w:pStyle w:val="Standard"/>
        <w:ind w:firstLine="720"/>
        <w:jc w:val="right"/>
      </w:pPr>
    </w:p>
    <w:p w14:paraId="11D965A2" w14:textId="77777777" w:rsidR="00C53CD9" w:rsidRDefault="00C53CD9">
      <w:pPr>
        <w:pStyle w:val="Standard"/>
        <w:ind w:firstLine="720"/>
        <w:jc w:val="right"/>
      </w:pPr>
    </w:p>
    <w:p w14:paraId="5C1CB90A" w14:textId="77777777" w:rsidR="00C53CD9" w:rsidRDefault="00C53CD9">
      <w:pPr>
        <w:pStyle w:val="Standard"/>
      </w:pPr>
    </w:p>
    <w:p w14:paraId="54F38F85" w14:textId="77777777" w:rsidR="00C53CD9" w:rsidRDefault="00C53CD9">
      <w:pPr>
        <w:pStyle w:val="Standard"/>
        <w:rPr>
          <w:rFonts w:ascii="Times New Roman" w:hAnsi="Times New Roman"/>
          <w:color w:val="26282F"/>
        </w:rPr>
      </w:pPr>
    </w:p>
    <w:p w14:paraId="1ED5C7D2" w14:textId="77777777" w:rsidR="00C53CD9" w:rsidRDefault="00000000">
      <w:pPr>
        <w:pStyle w:val="af2"/>
        <w:jc w:val="right"/>
        <w:rPr>
          <w:rFonts w:ascii="Times New Roman" w:hAnsi="Times New Roman" w:cs="Times New Roman"/>
          <w:b/>
          <w:szCs w:val="24"/>
        </w:rPr>
      </w:pPr>
      <w:r>
        <w:rPr>
          <w:rFonts w:ascii="Times New Roman" w:hAnsi="Times New Roman" w:cs="Times New Roman"/>
          <w:b/>
          <w:szCs w:val="24"/>
        </w:rPr>
        <w:t xml:space="preserve">    </w:t>
      </w:r>
    </w:p>
    <w:p w14:paraId="0A5F895A" w14:textId="77777777" w:rsidR="00C53CD9" w:rsidRDefault="00000000">
      <w:pPr>
        <w:pStyle w:val="af2"/>
        <w:jc w:val="right"/>
      </w:pPr>
      <w:r>
        <w:rPr>
          <w:rFonts w:ascii="Times New Roman" w:hAnsi="Times New Roman" w:cs="Times New Roman"/>
          <w:b/>
          <w:szCs w:val="24"/>
        </w:rPr>
        <w:t xml:space="preserve"> Приложение №2</w:t>
      </w:r>
      <w:r>
        <w:rPr>
          <w:rFonts w:ascii="Times New Roman" w:hAnsi="Times New Roman" w:cs="Times New Roman"/>
          <w:b/>
          <w:szCs w:val="24"/>
        </w:rPr>
        <w:br/>
        <w:t xml:space="preserve">к </w:t>
      </w:r>
      <w:hyperlink r:id="rId26" w:history="1">
        <w:r>
          <w:rPr>
            <w:rFonts w:ascii="Times New Roman" w:hAnsi="Times New Roman" w:cs="Times New Roman"/>
            <w:b/>
            <w:szCs w:val="24"/>
          </w:rPr>
          <w:t>Административному регламенту</w:t>
        </w:r>
      </w:hyperlink>
    </w:p>
    <w:p w14:paraId="0E24EECE" w14:textId="77777777" w:rsidR="00C53CD9" w:rsidRDefault="00000000">
      <w:pPr>
        <w:pStyle w:val="af2"/>
        <w:jc w:val="right"/>
        <w:rPr>
          <w:rFonts w:ascii="Times New Roman" w:hAnsi="Times New Roman" w:cs="Times New Roman"/>
          <w:b/>
          <w:szCs w:val="24"/>
        </w:rPr>
      </w:pPr>
      <w:r>
        <w:rPr>
          <w:rFonts w:ascii="Times New Roman" w:hAnsi="Times New Roman" w:cs="Times New Roman"/>
          <w:b/>
          <w:szCs w:val="24"/>
        </w:rPr>
        <w:t xml:space="preserve">Администрации Красноолободского муниципального района Республики Мордовия </w:t>
      </w:r>
    </w:p>
    <w:p w14:paraId="39EA15A6" w14:textId="77777777" w:rsidR="00C53CD9" w:rsidRDefault="00000000">
      <w:pPr>
        <w:pStyle w:val="af2"/>
        <w:jc w:val="right"/>
      </w:pPr>
      <w:r>
        <w:rPr>
          <w:rFonts w:ascii="Times New Roman" w:hAnsi="Times New Roman" w:cs="Times New Roman"/>
          <w:b/>
          <w:szCs w:val="24"/>
        </w:rPr>
        <w:t>предоставления государственной услуги «</w:t>
      </w:r>
      <w:r>
        <w:rPr>
          <w:rStyle w:val="a6"/>
          <w:rFonts w:ascii="Times New Roman" w:hAnsi="Times New Roman" w:cs="Times New Roman"/>
          <w:b/>
          <w:color w:val="000000"/>
          <w:szCs w:val="24"/>
        </w:rPr>
        <w:t>Назначение выплаты ежемесячного денежного пособия на содержание ребенка, находящегося под опекой (попечительством) в приемной семье</w:t>
      </w:r>
      <w:r>
        <w:rPr>
          <w:rFonts w:ascii="Times New Roman" w:hAnsi="Times New Roman" w:cs="Times New Roman"/>
          <w:b/>
          <w:szCs w:val="24"/>
        </w:rPr>
        <w:t>»</w:t>
      </w:r>
      <w:r>
        <w:rPr>
          <w:rFonts w:ascii="Times New Roman" w:eastAsia="Times New Roman" w:hAnsi="Times New Roman" w:cs="Times New Roman"/>
          <w:kern w:val="0"/>
          <w:szCs w:val="24"/>
          <w:lang w:eastAsia="ru-RU" w:bidi="ar-SA"/>
        </w:rPr>
        <w:t xml:space="preserve">                                                    </w:t>
      </w:r>
    </w:p>
    <w:p w14:paraId="644D5FB6" w14:textId="77777777" w:rsidR="00C53CD9" w:rsidRDefault="00000000">
      <w:pPr>
        <w:pStyle w:val="af2"/>
        <w:spacing w:before="120"/>
      </w:pPr>
      <w:r>
        <w:rPr>
          <w:szCs w:val="24"/>
          <w:lang w:eastAsia="ru-RU" w:bidi="ar-SA"/>
        </w:rPr>
        <w:t xml:space="preserve">                                                   </w:t>
      </w:r>
      <w:r>
        <w:rPr>
          <w:rFonts w:ascii="Times New Roman" w:hAnsi="Times New Roman" w:cs="Times New Roman"/>
          <w:szCs w:val="24"/>
        </w:rPr>
        <w:t xml:space="preserve">Главе Краснослободского муниципального района </w:t>
      </w:r>
    </w:p>
    <w:p w14:paraId="075DC43A" w14:textId="77777777" w:rsidR="00C53CD9" w:rsidRDefault="00000000">
      <w:pPr>
        <w:pStyle w:val="af2"/>
        <w:rPr>
          <w:rFonts w:ascii="Times New Roman" w:hAnsi="Times New Roman" w:cs="Times New Roman"/>
          <w:szCs w:val="24"/>
        </w:rPr>
      </w:pPr>
      <w:r>
        <w:rPr>
          <w:rFonts w:ascii="Times New Roman" w:hAnsi="Times New Roman" w:cs="Times New Roman"/>
          <w:szCs w:val="24"/>
        </w:rPr>
        <w:tab/>
        <w:t xml:space="preserve">                                     Республики Мордовия</w:t>
      </w:r>
    </w:p>
    <w:p w14:paraId="333DA942" w14:textId="77777777" w:rsidR="00C53CD9" w:rsidRDefault="00000000">
      <w:pPr>
        <w:rPr>
          <w:rFonts w:ascii="Times New Roman" w:hAnsi="Times New Roman" w:cs="Times New Roman"/>
        </w:rPr>
      </w:pPr>
      <w:r>
        <w:rPr>
          <w:rFonts w:ascii="Times New Roman" w:hAnsi="Times New Roman" w:cs="Times New Roman"/>
        </w:rPr>
        <w:tab/>
        <w:t xml:space="preserve">                               </w:t>
      </w:r>
    </w:p>
    <w:p w14:paraId="5F9307B1" w14:textId="77777777" w:rsidR="00C53CD9" w:rsidRDefault="00000000">
      <w:r>
        <w:rPr>
          <w:rFonts w:ascii="Times New Roman" w:hAnsi="Times New Roman" w:cs="Times New Roman"/>
        </w:rPr>
        <w:t xml:space="preserve">                                               </w:t>
      </w:r>
      <w:r>
        <w:rPr>
          <w:rFonts w:ascii="Times New Roman" w:eastAsia="Times New Roman" w:hAnsi="Times New Roman" w:cs="Times New Roman"/>
          <w:kern w:val="0"/>
          <w:lang w:eastAsia="ru-RU" w:bidi="ar-SA"/>
        </w:rPr>
        <w:t>от _______________________________________________</w:t>
      </w:r>
    </w:p>
    <w:p w14:paraId="269AEC6A" w14:textId="77777777" w:rsidR="00C53CD9" w:rsidRDefault="00000000">
      <w:pPr>
        <w:suppressAutoHyphens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(Ф.И.О.)                                                                                                                       </w:t>
      </w:r>
    </w:p>
    <w:p w14:paraId="206C738E" w14:textId="77777777" w:rsidR="00C53CD9" w:rsidRDefault="00000000">
      <w:pPr>
        <w:suppressAutoHyphens w:val="0"/>
        <w:textAlignment w:val="auto"/>
      </w:pPr>
      <w:r>
        <w:rPr>
          <w:rFonts w:ascii="Times New Roman" w:eastAsia="Times New Roman" w:hAnsi="Times New Roman" w:cs="Times New Roman"/>
          <w:kern w:val="0"/>
          <w:lang w:eastAsia="ru-RU" w:bidi="ar-SA"/>
        </w:rPr>
        <w:t xml:space="preserve">                                                       Паспорт  серия________ №__________________________</w:t>
      </w:r>
    </w:p>
    <w:p w14:paraId="7B99C847" w14:textId="77777777" w:rsidR="00C53CD9" w:rsidRDefault="00000000">
      <w:pPr>
        <w:suppressAutoHyphens w:val="0"/>
        <w:ind w:right="-365"/>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выдан ____________________________________________   </w:t>
      </w:r>
    </w:p>
    <w:p w14:paraId="55A546C0" w14:textId="77777777" w:rsidR="00C53CD9" w:rsidRDefault="00000000">
      <w:pPr>
        <w:suppressAutoHyphens w:val="0"/>
        <w:ind w:right="-365"/>
        <w:textAlignment w:val="auto"/>
      </w:pPr>
      <w:r>
        <w:rPr>
          <w:rFonts w:ascii="Times New Roman" w:eastAsia="Times New Roman" w:hAnsi="Times New Roman" w:cs="Times New Roman"/>
          <w:kern w:val="0"/>
          <w:lang w:eastAsia="ru-RU" w:bidi="ar-SA"/>
        </w:rPr>
        <w:t xml:space="preserve">                                                                                                (когда и кем)</w:t>
      </w:r>
    </w:p>
    <w:p w14:paraId="40981070" w14:textId="77777777" w:rsidR="00C53CD9" w:rsidRDefault="00000000">
      <w:pPr>
        <w:suppressAutoHyphens w:val="0"/>
        <w:ind w:right="-365"/>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                                                       __________________________________________________________</w:t>
      </w:r>
    </w:p>
    <w:p w14:paraId="24BB669D" w14:textId="77777777" w:rsidR="00C53CD9" w:rsidRDefault="00C53CD9">
      <w:pPr>
        <w:suppressAutoHyphens w:val="0"/>
        <w:textAlignment w:val="auto"/>
        <w:rPr>
          <w:rFonts w:ascii="Times New Roman" w:eastAsia="Times New Roman" w:hAnsi="Times New Roman" w:cs="Times New Roman"/>
          <w:kern w:val="0"/>
          <w:lang w:eastAsia="ru-RU" w:bidi="ar-SA"/>
        </w:rPr>
      </w:pPr>
    </w:p>
    <w:p w14:paraId="445C6B47" w14:textId="77777777" w:rsidR="00C53CD9" w:rsidRDefault="00000000">
      <w:pPr>
        <w:suppressAutoHyphens w:val="0"/>
        <w:textAlignment w:val="auto"/>
      </w:pPr>
      <w:r>
        <w:rPr>
          <w:rFonts w:ascii="Times New Roman" w:eastAsia="Times New Roman" w:hAnsi="Times New Roman" w:cs="Times New Roman"/>
          <w:kern w:val="0"/>
          <w:lang w:eastAsia="ru-RU" w:bidi="ar-SA"/>
        </w:rPr>
        <w:t xml:space="preserve">                                                       Зарегистрированного (ой) по адресу: _____________________</w:t>
      </w:r>
    </w:p>
    <w:p w14:paraId="288C5F42" w14:textId="77777777" w:rsidR="00C53CD9" w:rsidRDefault="00000000">
      <w:pPr>
        <w:suppressAutoHyphens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_________________________________________________________</w:t>
      </w:r>
    </w:p>
    <w:p w14:paraId="2C2F2000" w14:textId="77777777" w:rsidR="00C53CD9" w:rsidRDefault="00000000">
      <w:pPr>
        <w:suppressAutoHyphens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_________________________________________________________</w:t>
      </w:r>
    </w:p>
    <w:p w14:paraId="26EB5C3F" w14:textId="77777777" w:rsidR="00C53CD9" w:rsidRDefault="00000000">
      <w:pPr>
        <w:suppressAutoHyphens w:val="0"/>
        <w:textAlignment w:val="auto"/>
      </w:pPr>
      <w:r>
        <w:rPr>
          <w:rFonts w:ascii="Times New Roman" w:eastAsia="Times New Roman" w:hAnsi="Times New Roman" w:cs="Times New Roman"/>
          <w:kern w:val="0"/>
          <w:lang w:eastAsia="ru-RU" w:bidi="ar-SA"/>
        </w:rPr>
        <w:t xml:space="preserve">                                                       Телефон:________________________________________________</w:t>
      </w:r>
    </w:p>
    <w:p w14:paraId="2E3E91DD" w14:textId="77777777" w:rsidR="00C53CD9" w:rsidRDefault="00000000">
      <w:pPr>
        <w:suppressAutoHyphens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p>
    <w:p w14:paraId="316E8EDF" w14:textId="77777777" w:rsidR="00C53CD9" w:rsidRDefault="00000000">
      <w:pPr>
        <w:suppressAutoHyphens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заявление</w:t>
      </w:r>
    </w:p>
    <w:p w14:paraId="796BD4B4" w14:textId="77777777" w:rsidR="00C53CD9" w:rsidRDefault="00000000">
      <w:pPr>
        <w:suppressAutoHyphens w:val="0"/>
        <w:jc w:val="both"/>
        <w:textAlignment w:val="auto"/>
      </w:pPr>
      <w:r>
        <w:rPr>
          <w:rFonts w:ascii="Times New Roman" w:eastAsia="Times New Roman" w:hAnsi="Times New Roman" w:cs="Times New Roman"/>
          <w:kern w:val="0"/>
          <w:lang w:eastAsia="ru-RU" w:bidi="ar-SA"/>
        </w:rPr>
        <w:t xml:space="preserve"> </w:t>
      </w:r>
    </w:p>
    <w:p w14:paraId="38CBF979" w14:textId="77777777" w:rsidR="00C53CD9" w:rsidRDefault="00000000">
      <w:pPr>
        <w:ind w:firstLine="708"/>
        <w:jc w:val="both"/>
      </w:pPr>
      <w:r>
        <w:rPr>
          <w:rFonts w:ascii="Times New Roman" w:eastAsia="Times New Roman" w:hAnsi="Times New Roman" w:cs="Times New Roman"/>
          <w:kern w:val="0"/>
          <w:lang w:eastAsia="ru-RU" w:bidi="ar-SA"/>
        </w:rPr>
        <w:tab/>
      </w:r>
      <w:r>
        <w:rPr>
          <w:rFonts w:ascii="Times New Roman" w:hAnsi="Times New Roman" w:cs="Times New Roman"/>
        </w:rPr>
        <w:t>Прошу назначить ежемесячное денежное пособие на содержание опекаемого (подопечного), приемного ребенка_____________________________________________</w:t>
      </w:r>
    </w:p>
    <w:p w14:paraId="042E6902" w14:textId="77777777" w:rsidR="00C53CD9" w:rsidRDefault="00000000">
      <w:pPr>
        <w:jc w:val="center"/>
        <w:rPr>
          <w:rFonts w:ascii="Times New Roman" w:hAnsi="Times New Roman" w:cs="Times New Roman"/>
          <w:vertAlign w:val="subscript"/>
        </w:rPr>
      </w:pPr>
      <w:r>
        <w:rPr>
          <w:rFonts w:ascii="Times New Roman" w:hAnsi="Times New Roman" w:cs="Times New Roman"/>
          <w:vertAlign w:val="subscript"/>
        </w:rPr>
        <w:t xml:space="preserve">     (Ф.И.О. ребенка, дата рождения)</w:t>
      </w:r>
    </w:p>
    <w:p w14:paraId="037F213C" w14:textId="77777777" w:rsidR="00C53CD9" w:rsidRDefault="00000000">
      <w:pPr>
        <w:spacing w:before="120"/>
        <w:jc w:val="both"/>
      </w:pPr>
      <w:r>
        <w:rPr>
          <w:rFonts w:ascii="Times New Roman" w:hAnsi="Times New Roman" w:cs="Times New Roman"/>
          <w:vertAlign w:val="subscript"/>
        </w:rPr>
        <w:tab/>
      </w:r>
      <w:r>
        <w:rPr>
          <w:rFonts w:ascii="Times New Roman" w:hAnsi="Times New Roman" w:cs="Times New Roman"/>
        </w:rPr>
        <w:t>Денежные средства прошу перечислять на расчетный счет №_________________________, открытый на имя________________________, в __________________________________________________________________________</w:t>
      </w:r>
    </w:p>
    <w:p w14:paraId="3F2AB46B" w14:textId="77777777" w:rsidR="00C53CD9" w:rsidRDefault="00000000">
      <w:pPr>
        <w:suppressAutoHyphens w:val="0"/>
        <w:jc w:val="both"/>
        <w:textAlignment w:val="auto"/>
      </w:pPr>
      <w:r>
        <w:rPr>
          <w:rFonts w:ascii="Times New Roman" w:hAnsi="Times New Roman" w:cs="Times New Roman"/>
        </w:rPr>
        <w:t>__________________________________________________________________________.</w:t>
      </w:r>
    </w:p>
    <w:p w14:paraId="64583A7F"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27C8FADF"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644D0398"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798FBC1A"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1A302224"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439A79BF"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183D76D8"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090509E0"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21587BD7"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5A93BA0D" w14:textId="77777777" w:rsidR="00C53CD9" w:rsidRDefault="00000000">
      <w:pPr>
        <w:suppressAutoHyphens w:val="0"/>
        <w:jc w:val="both"/>
        <w:textAlignment w:val="auto"/>
      </w:pPr>
      <w:r>
        <w:rPr>
          <w:rFonts w:ascii="Times New Roman" w:eastAsia="Times New Roman" w:hAnsi="Times New Roman" w:cs="Times New Roman"/>
          <w:kern w:val="0"/>
          <w:lang w:eastAsia="ru-RU" w:bidi="ar-SA"/>
        </w:rPr>
        <w:t xml:space="preserve">Я, ______________________________________________________________________________, </w:t>
      </w:r>
    </w:p>
    <w:p w14:paraId="7055617B" w14:textId="77777777" w:rsidR="00C53CD9" w:rsidRDefault="00000000">
      <w:pPr>
        <w:pStyle w:val="7"/>
        <w:spacing w:before="0"/>
        <w:rPr>
          <w:rFonts w:ascii="Times New Roman" w:hAnsi="Times New Roman" w:cs="Times New Roman"/>
          <w:i w:val="0"/>
          <w:szCs w:val="24"/>
        </w:rPr>
      </w:pPr>
      <w:r>
        <w:rPr>
          <w:rFonts w:ascii="Times New Roman" w:hAnsi="Times New Roman" w:cs="Times New Roman"/>
          <w:i w:val="0"/>
          <w:szCs w:val="24"/>
        </w:rPr>
        <w:t>даю согласие на обработку и использование моих персональных данных, содержащихся в настоящем заявлении и предоставленных документах.</w:t>
      </w:r>
    </w:p>
    <w:p w14:paraId="1689A6F2"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39D63DBF" w14:textId="77777777" w:rsidR="00C53CD9" w:rsidRDefault="00C53CD9">
      <w:pPr>
        <w:suppressAutoHyphens w:val="0"/>
        <w:jc w:val="both"/>
        <w:textAlignment w:val="auto"/>
        <w:rPr>
          <w:rFonts w:ascii="Times New Roman" w:eastAsia="Times New Roman" w:hAnsi="Times New Roman" w:cs="Times New Roman"/>
          <w:kern w:val="0"/>
          <w:lang w:eastAsia="ru-RU" w:bidi="ar-SA"/>
        </w:rPr>
      </w:pPr>
    </w:p>
    <w:p w14:paraId="6B0BAC30" w14:textId="77777777" w:rsidR="00C53CD9" w:rsidRDefault="00000000">
      <w:pPr>
        <w:suppressAutoHyphens w:val="0"/>
        <w:ind w:firstLine="708"/>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____________________________</w:t>
      </w:r>
    </w:p>
    <w:p w14:paraId="39D9AB8B" w14:textId="77777777" w:rsidR="00C53CD9" w:rsidRDefault="00000000">
      <w:pPr>
        <w:pStyle w:val="7"/>
        <w:spacing w:before="0"/>
      </w:pPr>
      <w:r>
        <w:rPr>
          <w:rFonts w:ascii="Times New Roman" w:hAnsi="Times New Roman" w:cs="Times New Roman"/>
          <w:i w:val="0"/>
          <w:szCs w:val="24"/>
        </w:rPr>
        <w:t xml:space="preserve">                                                                                                             (дата, подпись)</w:t>
      </w:r>
    </w:p>
    <w:sectPr w:rsidR="00C53CD9">
      <w:pgSz w:w="11906" w:h="16838"/>
      <w:pgMar w:top="567"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A67F" w14:textId="77777777" w:rsidR="00E86211" w:rsidRDefault="00E86211">
      <w:r>
        <w:separator/>
      </w:r>
    </w:p>
  </w:endnote>
  <w:endnote w:type="continuationSeparator" w:id="0">
    <w:p w14:paraId="10455212" w14:textId="77777777" w:rsidR="00E86211" w:rsidRDefault="00E8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CC"/>
    <w:family w:val="modern"/>
    <w:pitch w:val="fixed"/>
    <w:sig w:usb0="E0000AFF" w:usb1="400078FF" w:usb2="0000000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CF4E" w14:textId="77777777" w:rsidR="00E86211" w:rsidRDefault="00E86211">
      <w:r>
        <w:rPr>
          <w:color w:val="000000"/>
        </w:rPr>
        <w:separator/>
      </w:r>
    </w:p>
  </w:footnote>
  <w:footnote w:type="continuationSeparator" w:id="0">
    <w:p w14:paraId="6A19985F" w14:textId="77777777" w:rsidR="00E86211" w:rsidRDefault="00E8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3CD9"/>
    <w:rsid w:val="00367E11"/>
    <w:rsid w:val="00C53CD9"/>
    <w:rsid w:val="00E8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310A"/>
  <w15:docId w15:val="{1C2E3CAD-D035-4B92-AAA7-A0083CA1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uiPriority w:val="9"/>
    <w:qFormat/>
    <w:pPr>
      <w:spacing w:before="108" w:after="108"/>
      <w:jc w:val="center"/>
      <w:outlineLvl w:val="0"/>
    </w:pPr>
    <w:rPr>
      <w:b/>
      <w:color w:val="26282F"/>
    </w:rPr>
  </w:style>
  <w:style w:type="paragraph" w:styleId="2">
    <w:name w:val="heading 2"/>
    <w:basedOn w:val="a"/>
    <w:next w:val="a"/>
    <w:uiPriority w:val="9"/>
    <w:unhideWhenUsed/>
    <w:qFormat/>
    <w:pPr>
      <w:keepNext/>
      <w:keepLines/>
      <w:spacing w:before="200"/>
      <w:outlineLvl w:val="1"/>
    </w:pPr>
    <w:rPr>
      <w:rFonts w:ascii="Cambria" w:eastAsia="Times New Roman" w:hAnsi="Cambria" w:cs="Mangal"/>
      <w:b/>
      <w:bCs/>
      <w:color w:val="4F81BD"/>
      <w:sz w:val="26"/>
      <w:szCs w:val="23"/>
    </w:rPr>
  </w:style>
  <w:style w:type="paragraph" w:styleId="3">
    <w:name w:val="heading 3"/>
    <w:basedOn w:val="a"/>
    <w:next w:val="a"/>
    <w:uiPriority w:val="9"/>
    <w:unhideWhenUsed/>
    <w:qFormat/>
    <w:pPr>
      <w:keepNext/>
      <w:keepLines/>
      <w:spacing w:before="200"/>
      <w:outlineLvl w:val="2"/>
    </w:pPr>
    <w:rPr>
      <w:rFonts w:ascii="Cambria" w:eastAsia="Times New Roman" w:hAnsi="Cambria" w:cs="Mangal"/>
      <w:b/>
      <w:bCs/>
      <w:color w:val="4F81BD"/>
      <w:szCs w:val="21"/>
    </w:rPr>
  </w:style>
  <w:style w:type="paragraph" w:styleId="4">
    <w:name w:val="heading 4"/>
    <w:basedOn w:val="a"/>
    <w:next w:val="a"/>
    <w:uiPriority w:val="9"/>
    <w:unhideWhenUsed/>
    <w:qFormat/>
    <w:pPr>
      <w:keepNext/>
      <w:keepLines/>
      <w:spacing w:before="200"/>
      <w:outlineLvl w:val="3"/>
    </w:pPr>
    <w:rPr>
      <w:rFonts w:ascii="Cambria" w:eastAsia="Times New Roman" w:hAnsi="Cambria" w:cs="Mangal"/>
      <w:b/>
      <w:bCs/>
      <w:i/>
      <w:iCs/>
      <w:color w:val="4F81BD"/>
      <w:szCs w:val="21"/>
    </w:rPr>
  </w:style>
  <w:style w:type="paragraph" w:styleId="5">
    <w:name w:val="heading 5"/>
    <w:basedOn w:val="a"/>
    <w:next w:val="a"/>
    <w:uiPriority w:val="9"/>
    <w:unhideWhenUsed/>
    <w:qFormat/>
    <w:pPr>
      <w:keepNext/>
      <w:keepLines/>
      <w:spacing w:before="200"/>
      <w:outlineLvl w:val="4"/>
    </w:pPr>
    <w:rPr>
      <w:rFonts w:ascii="Cambria" w:eastAsia="Times New Roman" w:hAnsi="Cambria" w:cs="Mangal"/>
      <w:color w:val="243F60"/>
      <w:szCs w:val="21"/>
    </w:rPr>
  </w:style>
  <w:style w:type="paragraph" w:styleId="6">
    <w:name w:val="heading 6"/>
    <w:basedOn w:val="a"/>
    <w:next w:val="a"/>
    <w:uiPriority w:val="9"/>
    <w:unhideWhenUsed/>
    <w:qFormat/>
    <w:pPr>
      <w:keepNext/>
      <w:keepLines/>
      <w:spacing w:before="40"/>
      <w:outlineLvl w:val="5"/>
    </w:pPr>
    <w:rPr>
      <w:rFonts w:ascii="Calibri Light" w:eastAsia="Times New Roman" w:hAnsi="Calibri Light" w:cs="Mangal"/>
      <w:color w:val="1F4D78"/>
      <w:szCs w:val="21"/>
    </w:rPr>
  </w:style>
  <w:style w:type="paragraph" w:styleId="7">
    <w:name w:val="heading 7"/>
    <w:basedOn w:val="a"/>
    <w:next w:val="a"/>
    <w:pPr>
      <w:keepNext/>
      <w:keepLines/>
      <w:spacing w:before="200"/>
      <w:outlineLvl w:val="6"/>
    </w:pPr>
    <w:rPr>
      <w:rFonts w:ascii="Cambria" w:eastAsia="Times New Roman" w:hAnsi="Cambria" w:cs="Mangal"/>
      <w:i/>
      <w:iCs/>
      <w:color w:val="404040"/>
      <w:szCs w:val="21"/>
    </w:rPr>
  </w:style>
  <w:style w:type="paragraph" w:styleId="8">
    <w:name w:val="heading 8"/>
    <w:basedOn w:val="a"/>
    <w:next w:val="a"/>
    <w:pPr>
      <w:keepNext/>
      <w:keepLines/>
      <w:spacing w:before="200"/>
      <w:outlineLvl w:val="7"/>
    </w:pPr>
    <w:rPr>
      <w:rFonts w:ascii="Cambria" w:eastAsia="Times New Roman" w:hAnsi="Cambria" w:cs="Mangal"/>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customStyle="1" w:styleId="a5">
    <w:name w:val="Нормальный (таблица)"/>
    <w:basedOn w:val="Standard"/>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character" w:customStyle="1" w:styleId="a6">
    <w:name w:val="Цветовое выделение для Текст"/>
  </w:style>
  <w:style w:type="character" w:customStyle="1" w:styleId="a7">
    <w:name w:val="Гипертекстовая ссылка"/>
    <w:rPr>
      <w:b w:val="0"/>
      <w:color w:val="106BBE"/>
    </w:rPr>
  </w:style>
  <w:style w:type="character" w:styleId="a8">
    <w:name w:val="Hyperlink"/>
    <w:basedOn w:val="a0"/>
    <w:rPr>
      <w:color w:val="0000FF"/>
      <w:u w:val="single"/>
    </w:rPr>
  </w:style>
  <w:style w:type="character" w:customStyle="1" w:styleId="10">
    <w:name w:val="Заголовок 1 Знак"/>
    <w:basedOn w:val="a0"/>
    <w:rPr>
      <w:b/>
      <w:color w:val="26282F"/>
    </w:rPr>
  </w:style>
  <w:style w:type="paragraph" w:styleId="a9">
    <w:name w:val="endnote text"/>
    <w:basedOn w:val="a"/>
    <w:pPr>
      <w:suppressAutoHyphens w:val="0"/>
      <w:autoSpaceDE w:val="0"/>
      <w:textAlignment w:val="auto"/>
    </w:pPr>
    <w:rPr>
      <w:rFonts w:ascii="Times New Roman" w:eastAsia="Times New Roman" w:hAnsi="Times New Roman" w:cs="Times New Roman"/>
      <w:kern w:val="0"/>
      <w:sz w:val="20"/>
      <w:szCs w:val="20"/>
      <w:lang w:eastAsia="ru-RU" w:bidi="ar-SA"/>
    </w:rPr>
  </w:style>
  <w:style w:type="character" w:customStyle="1" w:styleId="aa">
    <w:name w:val="Текст концевой сноски Знак"/>
    <w:basedOn w:val="a0"/>
    <w:rPr>
      <w:rFonts w:ascii="Times New Roman" w:eastAsia="Times New Roman" w:hAnsi="Times New Roman" w:cs="Times New Roman"/>
      <w:kern w:val="0"/>
      <w:sz w:val="20"/>
      <w:szCs w:val="20"/>
      <w:lang w:eastAsia="ru-RU" w:bidi="ar-SA"/>
    </w:rPr>
  </w:style>
  <w:style w:type="paragraph" w:styleId="ab">
    <w:name w:val="header"/>
    <w:basedOn w:val="a"/>
    <w:pPr>
      <w:tabs>
        <w:tab w:val="center" w:pos="4677"/>
        <w:tab w:val="right" w:pos="9355"/>
      </w:tabs>
    </w:pPr>
    <w:rPr>
      <w:rFonts w:cs="Mangal"/>
      <w:szCs w:val="21"/>
    </w:rPr>
  </w:style>
  <w:style w:type="character" w:customStyle="1" w:styleId="ac">
    <w:name w:val="Верхний колонтитул Знак"/>
    <w:basedOn w:val="a0"/>
    <w:rPr>
      <w:rFonts w:cs="Mangal"/>
      <w:szCs w:val="21"/>
    </w:rPr>
  </w:style>
  <w:style w:type="paragraph" w:styleId="ad">
    <w:name w:val="footer"/>
    <w:basedOn w:val="a"/>
    <w:pPr>
      <w:tabs>
        <w:tab w:val="center" w:pos="4677"/>
        <w:tab w:val="right" w:pos="9355"/>
      </w:tabs>
    </w:pPr>
    <w:rPr>
      <w:rFonts w:cs="Mangal"/>
      <w:szCs w:val="21"/>
    </w:rPr>
  </w:style>
  <w:style w:type="character" w:customStyle="1" w:styleId="ae">
    <w:name w:val="Нижний колонтитул Знак"/>
    <w:basedOn w:val="a0"/>
    <w:rPr>
      <w:rFonts w:cs="Mangal"/>
      <w:szCs w:val="21"/>
    </w:rPr>
  </w:style>
  <w:style w:type="character" w:styleId="af">
    <w:name w:val="endnote reference"/>
    <w:basedOn w:val="a0"/>
    <w:rPr>
      <w:position w:val="0"/>
      <w:vertAlign w:val="superscript"/>
    </w:rPr>
  </w:style>
  <w:style w:type="paragraph" w:styleId="af0">
    <w:name w:val="Balloon Text"/>
    <w:basedOn w:val="a"/>
    <w:rPr>
      <w:rFonts w:ascii="Tahoma" w:hAnsi="Tahoma" w:cs="Mangal"/>
      <w:sz w:val="16"/>
      <w:szCs w:val="14"/>
    </w:rPr>
  </w:style>
  <w:style w:type="character" w:customStyle="1" w:styleId="af1">
    <w:name w:val="Текст выноски Знак"/>
    <w:basedOn w:val="a0"/>
    <w:rPr>
      <w:rFonts w:ascii="Tahoma" w:hAnsi="Tahoma" w:cs="Mangal"/>
      <w:sz w:val="16"/>
      <w:szCs w:val="14"/>
    </w:rPr>
  </w:style>
  <w:style w:type="character" w:customStyle="1" w:styleId="apple-converted-space">
    <w:name w:val="apple-converted-space"/>
    <w:basedOn w:val="a0"/>
  </w:style>
  <w:style w:type="paragraph" w:styleId="af2">
    <w:name w:val="No Spacing"/>
    <w:pPr>
      <w:suppressAutoHyphens/>
    </w:pPr>
    <w:rPr>
      <w:rFonts w:cs="Mangal"/>
      <w:szCs w:val="21"/>
    </w:rPr>
  </w:style>
  <w:style w:type="character" w:customStyle="1" w:styleId="20">
    <w:name w:val="Заголовок 2 Знак"/>
    <w:basedOn w:val="a0"/>
    <w:rPr>
      <w:rFonts w:ascii="Cambria" w:eastAsia="Times New Roman" w:hAnsi="Cambria" w:cs="Mangal"/>
      <w:b/>
      <w:bCs/>
      <w:color w:val="4F81BD"/>
      <w:sz w:val="26"/>
      <w:szCs w:val="23"/>
    </w:rPr>
  </w:style>
  <w:style w:type="character" w:customStyle="1" w:styleId="30">
    <w:name w:val="Заголовок 3 Знак"/>
    <w:basedOn w:val="a0"/>
    <w:rPr>
      <w:rFonts w:ascii="Cambria" w:eastAsia="Times New Roman" w:hAnsi="Cambria" w:cs="Mangal"/>
      <w:b/>
      <w:bCs/>
      <w:color w:val="4F81BD"/>
      <w:szCs w:val="21"/>
    </w:rPr>
  </w:style>
  <w:style w:type="character" w:customStyle="1" w:styleId="40">
    <w:name w:val="Заголовок 4 Знак"/>
    <w:basedOn w:val="a0"/>
    <w:rPr>
      <w:rFonts w:ascii="Cambria" w:eastAsia="Times New Roman" w:hAnsi="Cambria" w:cs="Mangal"/>
      <w:b/>
      <w:bCs/>
      <w:i/>
      <w:iCs/>
      <w:color w:val="4F81BD"/>
      <w:szCs w:val="21"/>
    </w:rPr>
  </w:style>
  <w:style w:type="character" w:customStyle="1" w:styleId="50">
    <w:name w:val="Заголовок 5 Знак"/>
    <w:basedOn w:val="a0"/>
    <w:rPr>
      <w:rFonts w:ascii="Cambria" w:eastAsia="Times New Roman" w:hAnsi="Cambria" w:cs="Mangal"/>
      <w:color w:val="243F60"/>
      <w:szCs w:val="21"/>
    </w:rPr>
  </w:style>
  <w:style w:type="paragraph" w:customStyle="1" w:styleId="formattext">
    <w:name w:val="formattext"/>
    <w:basedOn w:val="a"/>
    <w:pPr>
      <w:suppressAutoHyphens w:val="0"/>
      <w:spacing w:before="100" w:after="100"/>
      <w:textAlignment w:val="auto"/>
    </w:pPr>
    <w:rPr>
      <w:rFonts w:ascii="Times New Roman" w:eastAsia="Times New Roman" w:hAnsi="Times New Roman" w:cs="Times New Roman"/>
      <w:kern w:val="0"/>
      <w:lang w:eastAsia="ru-RU" w:bidi="ar-SA"/>
    </w:rPr>
  </w:style>
  <w:style w:type="character" w:customStyle="1" w:styleId="60">
    <w:name w:val="Заголовок 6 Знак"/>
    <w:basedOn w:val="a0"/>
    <w:rPr>
      <w:rFonts w:ascii="Calibri Light" w:eastAsia="Times New Roman" w:hAnsi="Calibri Light" w:cs="Mangal"/>
      <w:color w:val="1F4D78"/>
      <w:szCs w:val="21"/>
    </w:rPr>
  </w:style>
  <w:style w:type="character" w:customStyle="1" w:styleId="70">
    <w:name w:val="Заголовок 7 Знак"/>
    <w:basedOn w:val="a0"/>
    <w:rPr>
      <w:rFonts w:ascii="Cambria" w:eastAsia="Times New Roman" w:hAnsi="Cambria" w:cs="Mangal"/>
      <w:i/>
      <w:iCs/>
      <w:color w:val="404040"/>
      <w:szCs w:val="21"/>
    </w:rPr>
  </w:style>
  <w:style w:type="character" w:customStyle="1" w:styleId="80">
    <w:name w:val="Заголовок 8 Знак"/>
    <w:basedOn w:val="a0"/>
    <w:rPr>
      <w:rFonts w:ascii="Cambria" w:eastAsia="Times New Roman" w:hAnsi="Cambria" w:cs="Mangal"/>
      <w:color w:val="404040"/>
      <w:sz w:val="20"/>
      <w:szCs w:val="18"/>
    </w:rPr>
  </w:style>
  <w:style w:type="character" w:styleId="af3">
    <w:name w:val="Strong"/>
    <w:basedOn w:val="a0"/>
    <w:rPr>
      <w:b/>
      <w:bCs/>
    </w:rPr>
  </w:style>
  <w:style w:type="paragraph" w:styleId="21">
    <w:name w:val="Body Text Indent 2"/>
    <w:basedOn w:val="a"/>
    <w:pPr>
      <w:spacing w:after="120" w:line="480" w:lineRule="auto"/>
      <w:ind w:left="283"/>
    </w:pPr>
    <w:rPr>
      <w:rFonts w:cs="Mangal"/>
      <w:szCs w:val="21"/>
    </w:rPr>
  </w:style>
  <w:style w:type="character" w:customStyle="1" w:styleId="22">
    <w:name w:val="Основной текст с отступом 2 Знак"/>
    <w:basedOn w:val="a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916657/98" TargetMode="External"/><Relationship Id="rId13" Type="http://schemas.openxmlformats.org/officeDocument/2006/relationships/hyperlink" Target="http://internet.garant.ru/document/redirect/8916657/551"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sub_1000" TargetMode="External"/><Relationship Id="rId3" Type="http://schemas.openxmlformats.org/officeDocument/2006/relationships/webSettings" Target="webSettings.xml"/><Relationship Id="rId21" Type="http://schemas.openxmlformats.org/officeDocument/2006/relationships/hyperlink" Target="#sub_1200" TargetMode="External"/><Relationship Id="rId7" Type="http://schemas.openxmlformats.org/officeDocument/2006/relationships/hyperlink" Target="#sub_1200" TargetMode="External"/><Relationship Id="rId12" Type="http://schemas.openxmlformats.org/officeDocument/2006/relationships/hyperlink" Target="http://internet.garant.ru/document/redirect/10164504/3"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sub_1000" TargetMode="External"/><Relationship Id="rId2" Type="http://schemas.openxmlformats.org/officeDocument/2006/relationships/settings" Target="settings.xml"/><Relationship Id="rId16" Type="http://schemas.openxmlformats.org/officeDocument/2006/relationships/hyperlink" Target="http://internet.garant.ru/document/redirect/8916657/98" TargetMode="External"/><Relationship Id="rId20" Type="http://schemas.openxmlformats.org/officeDocument/2006/relationships/hyperlink" Target="#sub_101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document/12177515/entry/16172" TargetMode="External"/><Relationship Id="rId24" Type="http://schemas.openxmlformats.org/officeDocument/2006/relationships/hyperlink" Target="https://internet.garant.ru/#/document/72789942/entry/1024" TargetMode="External"/><Relationship Id="rId5" Type="http://schemas.openxmlformats.org/officeDocument/2006/relationships/endnotes" Target="endnotes.xml"/><Relationship Id="rId15" Type="http://schemas.openxmlformats.org/officeDocument/2006/relationships/hyperlink" Target="http://internet.garant.ru/document/redirect/8916657/98" TargetMode="External"/><Relationship Id="rId23" Type="http://schemas.openxmlformats.org/officeDocument/2006/relationships/hyperlink" Target="https://internet.garant.ru/#/document/72789942/entry/1024" TargetMode="External"/><Relationship Id="rId28" Type="http://schemas.openxmlformats.org/officeDocument/2006/relationships/theme" Target="theme/theme1.xml"/><Relationship Id="rId10" Type="http://schemas.openxmlformats.org/officeDocument/2006/relationships/hyperlink" Target="http://internet.garant.ru/document/redirect/8916657/98" TargetMode="External"/><Relationship Id="rId19" Type="http://schemas.openxmlformats.org/officeDocument/2006/relationships/hyperlink" Target="#sub_1100" TargetMode="Externa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http://internet.garant.ru/document/redirect/8916657/551" TargetMode="External"/><Relationship Id="rId22" Type="http://schemas.openxmlformats.org/officeDocument/2006/relationships/hyperlink" Target="#sub_101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6791</Words>
  <Characters>38713</Characters>
  <Application>Microsoft Office Word</Application>
  <DocSecurity>0</DocSecurity>
  <Lines>322</Lines>
  <Paragraphs>90</Paragraphs>
  <ScaleCrop>false</ScaleCrop>
  <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Немудрякина Елена Анатольевн</dc:creator>
  <cp:lastModifiedBy>Пользователь Windows</cp:lastModifiedBy>
  <cp:revision>2</cp:revision>
  <cp:lastPrinted>2022-03-10T09:36:00Z</cp:lastPrinted>
  <dcterms:created xsi:type="dcterms:W3CDTF">2022-09-23T07:09:00Z</dcterms:created>
  <dcterms:modified xsi:type="dcterms:W3CDTF">2022-09-23T07:09:00Z</dcterms:modified>
</cp:coreProperties>
</file>